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F10029" w:rsidRPr="00F10029" w14:paraId="31282E42" w14:textId="77777777" w:rsidTr="00F10029">
        <w:trPr>
          <w:trHeight w:val="850"/>
        </w:trPr>
        <w:tc>
          <w:tcPr>
            <w:tcW w:w="1559" w:type="dxa"/>
          </w:tcPr>
          <w:p w14:paraId="3A8B109F" w14:textId="55CDCC50" w:rsidR="00F10029" w:rsidRPr="00F10029" w:rsidRDefault="00F10029" w:rsidP="00F10029">
            <w:pPr>
              <w:pStyle w:val="AUnitedNations"/>
              <w:rPr>
                <w:rFonts w:eastAsiaTheme="minorEastAsia"/>
              </w:rPr>
            </w:pPr>
            <w:r w:rsidRPr="00F10029">
              <w:rPr>
                <w:rFonts w:eastAsiaTheme="minorEastAsia"/>
              </w:rPr>
              <w:t xml:space="preserve">UNITED </w:t>
            </w:r>
            <w:r w:rsidRPr="00F10029">
              <w:rPr>
                <w:rFonts w:eastAsiaTheme="minorEastAsia"/>
              </w:rPr>
              <w:br/>
              <w:t>NATIONS</w:t>
            </w:r>
          </w:p>
        </w:tc>
        <w:tc>
          <w:tcPr>
            <w:tcW w:w="6520" w:type="dxa"/>
          </w:tcPr>
          <w:p w14:paraId="040979DC" w14:textId="59057F2B" w:rsidR="00F10029" w:rsidRPr="00F10029" w:rsidRDefault="00F10029" w:rsidP="00F10029">
            <w:pPr>
              <w:pStyle w:val="Normal-pool"/>
              <w:rPr>
                <w:rFonts w:eastAsiaTheme="minorEastAsia"/>
              </w:rPr>
            </w:pPr>
            <w:r w:rsidRPr="00F10029">
              <w:rPr>
                <w:rFonts w:eastAsiaTheme="minor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42EC72BB" wp14:editId="19F52B9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1269153" cy="573559"/>
                  <wp:effectExtent l="0" t="0" r="7620" b="0"/>
                  <wp:wrapNone/>
                  <wp:docPr id="16774610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46102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7A949515" w14:textId="77777777" w:rsidR="00F10029" w:rsidRPr="00F10029" w:rsidRDefault="00F10029" w:rsidP="00F10029">
            <w:pPr>
              <w:pStyle w:val="Normal-pool"/>
              <w:rPr>
                <w:rFonts w:eastAsiaTheme="minorEastAsia"/>
              </w:rPr>
            </w:pPr>
          </w:p>
        </w:tc>
      </w:tr>
    </w:tbl>
    <w:p w14:paraId="39FEEBC5" w14:textId="77777777" w:rsidR="006533B3" w:rsidRPr="00F10029" w:rsidRDefault="006533B3" w:rsidP="00F10029">
      <w:pPr>
        <w:pStyle w:val="ASpacer"/>
        <w:rPr>
          <w:rFonts w:eastAsiaTheme="minorEastAsia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F10029" w:rsidRPr="00F10029" w14:paraId="33DA97FE" w14:textId="77777777" w:rsidTr="00F10029">
        <w:trPr>
          <w:trHeight w:val="340"/>
        </w:trPr>
        <w:tc>
          <w:tcPr>
            <w:tcW w:w="3358" w:type="pct"/>
            <w:vAlign w:val="bottom"/>
          </w:tcPr>
          <w:p w14:paraId="4D97E609" w14:textId="77777777" w:rsidR="00F10029" w:rsidRPr="00F10029" w:rsidRDefault="00F10029" w:rsidP="00F10029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5760B3B2" w14:textId="28A1EA2E" w:rsidR="00F10029" w:rsidRPr="00F10029" w:rsidRDefault="00F10029" w:rsidP="00F10029">
            <w:pPr>
              <w:pStyle w:val="ASymbol"/>
            </w:pPr>
            <w:r w:rsidRPr="00F10029">
              <w:rPr>
                <w:b/>
                <w:sz w:val="28"/>
              </w:rPr>
              <w:t>UNEP</w:t>
            </w:r>
            <w:r w:rsidRPr="00F10029">
              <w:t>/MC/COP.</w:t>
            </w:r>
            <w:bookmarkStart w:id="0" w:name="Symbol1A"/>
            <w:r w:rsidRPr="00F10029">
              <w:t>6</w:t>
            </w:r>
            <w:bookmarkStart w:id="1" w:name="Symbol1B"/>
            <w:bookmarkEnd w:id="0"/>
            <w:r w:rsidR="00022886">
              <w:t>/24</w:t>
            </w:r>
            <w:bookmarkEnd w:id="1"/>
          </w:p>
        </w:tc>
      </w:tr>
    </w:tbl>
    <w:p w14:paraId="415F2A14" w14:textId="77777777" w:rsidR="00F10029" w:rsidRPr="00F10029" w:rsidRDefault="00F10029" w:rsidP="00F10029">
      <w:pPr>
        <w:pStyle w:val="ASpacer"/>
        <w:rPr>
          <w:rFonts w:eastAsiaTheme="minorEastAsia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F10029" w:rsidRPr="00F10029" w14:paraId="4E58D739" w14:textId="77777777" w:rsidTr="00F10029">
        <w:trPr>
          <w:trHeight w:val="2098"/>
        </w:trPr>
        <w:tc>
          <w:tcPr>
            <w:tcW w:w="3685" w:type="dxa"/>
          </w:tcPr>
          <w:p w14:paraId="3259FD79" w14:textId="45AA0B20" w:rsidR="00F10029" w:rsidRPr="00F10029" w:rsidRDefault="00F10029" w:rsidP="00F10029">
            <w:pPr>
              <w:pStyle w:val="ALogo"/>
              <w:rPr>
                <w:rFonts w:eastAsiaTheme="minorEastAsia"/>
              </w:rPr>
            </w:pPr>
            <w:r w:rsidRPr="00F10029">
              <w:rPr>
                <w:rFonts w:eastAsiaTheme="minorEastAsia"/>
                <w:noProof/>
              </w:rPr>
              <w:drawing>
                <wp:inline distT="0" distB="0" distL="0" distR="0" wp14:anchorId="27799674" wp14:editId="176B8C8B">
                  <wp:extent cx="2202815" cy="1028700"/>
                  <wp:effectExtent l="0" t="0" r="6985" b="0"/>
                  <wp:docPr id="14328408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8408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0029">
              <w:rPr>
                <w:rFonts w:eastAsiaTheme="minorEastAsia"/>
              </w:rPr>
              <w:t xml:space="preserve"> </w:t>
            </w:r>
          </w:p>
          <w:p w14:paraId="6E81BF77" w14:textId="2CC8E731" w:rsidR="00F10029" w:rsidRPr="00F10029" w:rsidRDefault="00F10029" w:rsidP="00F10029">
            <w:pPr>
              <w:pStyle w:val="ALogo"/>
              <w:rPr>
                <w:rFonts w:eastAsiaTheme="minorEastAsia"/>
              </w:rPr>
            </w:pPr>
          </w:p>
        </w:tc>
        <w:tc>
          <w:tcPr>
            <w:tcW w:w="2693" w:type="dxa"/>
          </w:tcPr>
          <w:p w14:paraId="029B293A" w14:textId="77777777" w:rsidR="00F10029" w:rsidRPr="00F10029" w:rsidRDefault="00F10029" w:rsidP="00F10029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33E4FF04" w14:textId="616E430F" w:rsidR="00F10029" w:rsidRPr="00F10029" w:rsidRDefault="00F10029" w:rsidP="00F10029">
            <w:pPr>
              <w:pStyle w:val="AText"/>
              <w:rPr>
                <w:rFonts w:eastAsiaTheme="minorEastAsia"/>
              </w:rPr>
            </w:pPr>
            <w:r w:rsidRPr="00F10029">
              <w:rPr>
                <w:rFonts w:eastAsiaTheme="minorEastAsia"/>
              </w:rPr>
              <w:t xml:space="preserve">Distr.: </w:t>
            </w:r>
            <w:bookmarkStart w:id="2" w:name="Distribution"/>
            <w:r w:rsidR="00022886">
              <w:rPr>
                <w:rFonts w:eastAsiaTheme="minorEastAsia"/>
              </w:rPr>
              <w:t>General</w:t>
            </w:r>
            <w:bookmarkEnd w:id="2"/>
            <w:r w:rsidRPr="00F10029">
              <w:rPr>
                <w:rFonts w:eastAsiaTheme="minorEastAsia"/>
              </w:rPr>
              <w:t xml:space="preserve"> </w:t>
            </w:r>
          </w:p>
          <w:p w14:paraId="0187F2AB" w14:textId="30743870" w:rsidR="00F10029" w:rsidRPr="00F10029" w:rsidRDefault="00C61342" w:rsidP="00F10029">
            <w:pPr>
              <w:pStyle w:val="AText0"/>
              <w:rPr>
                <w:rFonts w:eastAsiaTheme="minorEastAsia"/>
              </w:rPr>
            </w:pPr>
            <w:bookmarkStart w:id="3" w:name="DistributionDate"/>
            <w:r>
              <w:rPr>
                <w:rFonts w:eastAsiaTheme="minorEastAsia"/>
              </w:rPr>
              <w:t>26 June 2025</w:t>
            </w:r>
            <w:bookmarkEnd w:id="3"/>
          </w:p>
          <w:p w14:paraId="15894641" w14:textId="55200BD4" w:rsidR="00F10029" w:rsidRPr="00F10029" w:rsidRDefault="00F10029" w:rsidP="00F10029">
            <w:pPr>
              <w:pStyle w:val="AText"/>
              <w:rPr>
                <w:rFonts w:eastAsiaTheme="minorEastAsia"/>
              </w:rPr>
            </w:pPr>
            <w:bookmarkStart w:id="4" w:name="DistributionLang"/>
            <w:r w:rsidRPr="00F10029">
              <w:rPr>
                <w:rFonts w:eastAsiaTheme="minorEastAsia"/>
              </w:rPr>
              <w:t>Original: English</w:t>
            </w:r>
            <w:bookmarkEnd w:id="4"/>
          </w:p>
        </w:tc>
      </w:tr>
    </w:tbl>
    <w:p w14:paraId="5E37771F" w14:textId="77777777" w:rsidR="00F10029" w:rsidRPr="00F10029" w:rsidRDefault="00F10029" w:rsidP="00F10029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F10029" w:rsidRPr="00F10029" w14:paraId="3F0715C9" w14:textId="77777777" w:rsidTr="00F10029">
        <w:trPr>
          <w:trHeight w:val="57"/>
        </w:trPr>
        <w:tc>
          <w:tcPr>
            <w:tcW w:w="5301" w:type="dxa"/>
          </w:tcPr>
          <w:p w14:paraId="682483A9" w14:textId="77777777" w:rsidR="00F10029" w:rsidRPr="00F10029" w:rsidRDefault="00F10029" w:rsidP="00F10029">
            <w:pPr>
              <w:pStyle w:val="AATitle"/>
              <w:rPr>
                <w:rFonts w:eastAsiaTheme="minorEastAsia"/>
              </w:rPr>
            </w:pPr>
            <w:bookmarkStart w:id="5" w:name="CorNot1Text"/>
            <w:r w:rsidRPr="00F10029">
              <w:rPr>
                <w:rFonts w:eastAsiaTheme="minorEastAsia"/>
              </w:rPr>
              <w:t xml:space="preserve">Conference of the Parties to the </w:t>
            </w:r>
            <w:r w:rsidRPr="00F10029">
              <w:rPr>
                <w:rFonts w:eastAsiaTheme="minorEastAsia"/>
              </w:rPr>
              <w:br/>
              <w:t xml:space="preserve">Minamata Convention on Mercury </w:t>
            </w:r>
          </w:p>
          <w:p w14:paraId="2530719F" w14:textId="1D793C26" w:rsidR="00F10029" w:rsidRPr="00F10029" w:rsidRDefault="00F10029" w:rsidP="00F10029">
            <w:pPr>
              <w:pStyle w:val="AATitle"/>
              <w:rPr>
                <w:rFonts w:eastAsiaTheme="minorEastAsia"/>
              </w:rPr>
            </w:pPr>
            <w:r w:rsidRPr="00F10029">
              <w:rPr>
                <w:rFonts w:eastAsiaTheme="minorEastAsia"/>
              </w:rPr>
              <w:t>Sixth meeting</w:t>
            </w:r>
            <w:bookmarkEnd w:id="5"/>
            <w:r w:rsidRPr="00F10029">
              <w:rPr>
                <w:rFonts w:eastAsiaTheme="minorEastAsia"/>
              </w:rPr>
              <w:t xml:space="preserve"> </w:t>
            </w:r>
          </w:p>
          <w:p w14:paraId="7D7729C4" w14:textId="16A4D8CB" w:rsidR="00F10029" w:rsidRPr="00F10029" w:rsidRDefault="00F10029" w:rsidP="00F10029">
            <w:pPr>
              <w:pStyle w:val="AATitle1"/>
              <w:rPr>
                <w:rFonts w:eastAsiaTheme="minorEastAsia"/>
              </w:rPr>
            </w:pPr>
            <w:bookmarkStart w:id="6" w:name="CorNot1VenueDate"/>
            <w:r w:rsidRPr="00F10029">
              <w:rPr>
                <w:rFonts w:eastAsiaTheme="minorEastAsia"/>
              </w:rPr>
              <w:t>Geneva, 3–7 November 2025</w:t>
            </w:r>
            <w:bookmarkEnd w:id="6"/>
            <w:r w:rsidRPr="00F10029">
              <w:rPr>
                <w:rFonts w:eastAsiaTheme="minorEastAsia"/>
              </w:rPr>
              <w:t xml:space="preserve"> </w:t>
            </w:r>
          </w:p>
          <w:p w14:paraId="3AA27301" w14:textId="08475F5C" w:rsidR="00F10029" w:rsidRPr="00F10029" w:rsidRDefault="00022886" w:rsidP="00F10029">
            <w:pPr>
              <w:pStyle w:val="AATitle1"/>
              <w:rPr>
                <w:rFonts w:eastAsiaTheme="minorEastAsia"/>
              </w:rPr>
            </w:pPr>
            <w:bookmarkStart w:id="7" w:name="CorNot1AgItem"/>
            <w:r>
              <w:rPr>
                <w:rFonts w:eastAsiaTheme="minorEastAsia"/>
              </w:rPr>
              <w:t>Item 7 of the provisional agenda</w:t>
            </w:r>
            <w:bookmarkEnd w:id="7"/>
            <w:r w:rsidR="00EB04D3" w:rsidRPr="006322A2">
              <w:footnoteReference w:customMarkFollows="1" w:id="2"/>
              <w:t>*</w:t>
            </w:r>
            <w:r w:rsidR="00F10029" w:rsidRPr="00F10029">
              <w:rPr>
                <w:rFonts w:eastAsiaTheme="minorEastAsia"/>
              </w:rPr>
              <w:t xml:space="preserve"> </w:t>
            </w:r>
          </w:p>
          <w:p w14:paraId="630A3667" w14:textId="66079B6B" w:rsidR="00F10029" w:rsidRPr="00F10029" w:rsidRDefault="001F381E" w:rsidP="00F10029">
            <w:pPr>
              <w:pStyle w:val="AATitle2"/>
              <w:rPr>
                <w:rFonts w:eastAsiaTheme="minorEastAsia"/>
              </w:rPr>
            </w:pPr>
            <w:bookmarkStart w:id="8" w:name="CorNot1AgTitle"/>
            <w:r>
              <w:rPr>
                <w:rFonts w:eastAsiaTheme="minorEastAsia"/>
              </w:rPr>
              <w:t xml:space="preserve">Venue and dates of the seventh meeting of the </w:t>
            </w:r>
            <w:r>
              <w:rPr>
                <w:rFonts w:eastAsiaTheme="minorEastAsia"/>
              </w:rPr>
              <w:br/>
              <w:t>Conference of the Parties</w:t>
            </w:r>
            <w:bookmarkEnd w:id="8"/>
            <w:r w:rsidR="00F10029" w:rsidRPr="00F10029">
              <w:rPr>
                <w:rFonts w:eastAsiaTheme="minorEastAsia"/>
              </w:rPr>
              <w:t xml:space="preserve"> </w:t>
            </w:r>
          </w:p>
        </w:tc>
        <w:tc>
          <w:tcPr>
            <w:tcW w:w="4195" w:type="dxa"/>
          </w:tcPr>
          <w:p w14:paraId="19D5ED8E" w14:textId="77777777" w:rsidR="00F10029" w:rsidRPr="00F10029" w:rsidRDefault="00F10029" w:rsidP="00F10029">
            <w:pPr>
              <w:pStyle w:val="Normal-pool"/>
              <w:rPr>
                <w:rFonts w:eastAsiaTheme="minorEastAsia"/>
              </w:rPr>
            </w:pPr>
          </w:p>
        </w:tc>
      </w:tr>
    </w:tbl>
    <w:p w14:paraId="25F17EC5" w14:textId="77777777" w:rsidR="00BB1E20" w:rsidRPr="00CA78D1" w:rsidRDefault="00BB1E20" w:rsidP="00BB1E20">
      <w:pPr>
        <w:pStyle w:val="BBTitle"/>
      </w:pPr>
      <w:r w:rsidRPr="00CA78D1">
        <w:t xml:space="preserve">Venue and dates of the </w:t>
      </w:r>
      <w:r>
        <w:t>seventh</w:t>
      </w:r>
      <w:r w:rsidRPr="00CA78D1">
        <w:t xml:space="preserve"> meeting of the Conference of the Parties to the Minamata Convention on Mercury</w:t>
      </w:r>
    </w:p>
    <w:p w14:paraId="3C990DCE" w14:textId="77777777" w:rsidR="00BB1E20" w:rsidRPr="00CA78D1" w:rsidRDefault="00BB1E20" w:rsidP="00BB1E20">
      <w:pPr>
        <w:pStyle w:val="CH2"/>
      </w:pPr>
      <w:r w:rsidRPr="00CA78D1">
        <w:tab/>
      </w:r>
      <w:r w:rsidRPr="00CA78D1">
        <w:tab/>
        <w:t>Note by the secretariat</w:t>
      </w:r>
    </w:p>
    <w:p w14:paraId="56B36131" w14:textId="77777777" w:rsidR="00BB1E20" w:rsidRPr="00CA78D1" w:rsidRDefault="00BB1E20" w:rsidP="00BB1E20">
      <w:pPr>
        <w:pStyle w:val="CH1"/>
      </w:pPr>
      <w:r w:rsidRPr="00CA78D1">
        <w:tab/>
        <w:t>I.</w:t>
      </w:r>
      <w:r w:rsidRPr="00CA78D1">
        <w:tab/>
        <w:t>Introduction</w:t>
      </w:r>
    </w:p>
    <w:p w14:paraId="3AA467F9" w14:textId="3A21CB8E" w:rsidR="00BB1E20" w:rsidRPr="00CA78D1" w:rsidRDefault="00BB1E20" w:rsidP="00BB1E2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CA78D1">
        <w:t xml:space="preserve">Meetings of the Conference of the Parties to the Minamata Convention on Mercury are to take place at the seat of the secretariat unless the Conference </w:t>
      </w:r>
      <w:r w:rsidRPr="004C41A5">
        <w:t>of the Parties decides otherwise or other appropriate arrangements are made by the secretariat in consultation</w:t>
      </w:r>
      <w:r w:rsidRPr="00CA78D1">
        <w:t xml:space="preserve"> with the parties.</w:t>
      </w:r>
      <w:r w:rsidRPr="00CA78D1">
        <w:rPr>
          <w:rStyle w:val="FootnoteReference"/>
        </w:rPr>
        <w:footnoteReference w:id="3"/>
      </w:r>
    </w:p>
    <w:p w14:paraId="503586C2" w14:textId="30B44E00" w:rsidR="00BB1E20" w:rsidRPr="00CA78D1" w:rsidDel="0044415F" w:rsidRDefault="00BB1E20" w:rsidP="00BB1E2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4D0742">
        <w:t xml:space="preserve">At the first meeting of the Bureau of </w:t>
      </w:r>
      <w:r w:rsidRPr="00B170A1">
        <w:t xml:space="preserve">the </w:t>
      </w:r>
      <w:r w:rsidR="00432038" w:rsidRPr="00B170A1">
        <w:t xml:space="preserve">sixth </w:t>
      </w:r>
      <w:r w:rsidRPr="00B170A1">
        <w:t>meeting</w:t>
      </w:r>
      <w:r w:rsidRPr="004D0742">
        <w:t xml:space="preserve"> of the Conference of the Parties, which was held online on 28 January 2025, the secretariat invited parties to submit, if possible by 2</w:t>
      </w:r>
      <w:r w:rsidR="005E7DC1">
        <w:t> </w:t>
      </w:r>
      <w:r w:rsidRPr="004D0742">
        <w:t>May</w:t>
      </w:r>
      <w:r w:rsidR="005E7DC1">
        <w:t> </w:t>
      </w:r>
      <w:r w:rsidRPr="004D0742">
        <w:t>2025, offers to host the seventh meeting of the Conference of the Parties for consideration by the Conference of the Parties at its sixth meeting.</w:t>
      </w:r>
      <w:r w:rsidDel="0044415F">
        <w:t xml:space="preserve"> </w:t>
      </w:r>
    </w:p>
    <w:p w14:paraId="307FAF5F" w14:textId="77777777" w:rsidR="00BB1E20" w:rsidRPr="00CA78D1" w:rsidRDefault="00BB1E20" w:rsidP="00BB1E20">
      <w:pPr>
        <w:pStyle w:val="CH1"/>
      </w:pPr>
      <w:r w:rsidRPr="00CA78D1">
        <w:tab/>
        <w:t>II.</w:t>
      </w:r>
      <w:r w:rsidRPr="00CA78D1">
        <w:tab/>
        <w:t>Implementation</w:t>
      </w:r>
    </w:p>
    <w:p w14:paraId="2D77A2C2" w14:textId="77777777" w:rsidR="00BB1E20" w:rsidRPr="00CA78D1" w:rsidRDefault="00BB1E20" w:rsidP="00BB1E20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iCs/>
        </w:rPr>
      </w:pPr>
      <w:r w:rsidRPr="00CA78D1">
        <w:t xml:space="preserve">Information to be </w:t>
      </w:r>
      <w:proofErr w:type="gramStart"/>
      <w:r w:rsidRPr="00CA78D1">
        <w:t>taken into account</w:t>
      </w:r>
      <w:proofErr w:type="gramEnd"/>
      <w:r w:rsidRPr="00CA78D1">
        <w:t xml:space="preserve"> by any party wishing to offer to host a meeting of the Conference of the Parties at a location other than the seat of the secretariat is available on the Convention website.</w:t>
      </w:r>
      <w:r w:rsidRPr="00CA78D1">
        <w:rPr>
          <w:rStyle w:val="FootnoteReference"/>
        </w:rPr>
        <w:footnoteReference w:id="4"/>
      </w:r>
    </w:p>
    <w:p w14:paraId="61ABBEBF" w14:textId="4A85B759" w:rsidR="00BB1E20" w:rsidRPr="00771918" w:rsidRDefault="00BB1E20" w:rsidP="00BB1E20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</w:pPr>
      <w:r w:rsidRPr="00771918">
        <w:t xml:space="preserve">As at </w:t>
      </w:r>
      <w:r w:rsidR="00F21CCD">
        <w:t xml:space="preserve">1 September </w:t>
      </w:r>
      <w:r w:rsidRPr="00771918">
        <w:t xml:space="preserve">2025, </w:t>
      </w:r>
      <w:r w:rsidR="00FE7B57" w:rsidRPr="00771918">
        <w:t>the secretariat had not received any</w:t>
      </w:r>
      <w:r w:rsidRPr="00771918">
        <w:t xml:space="preserve"> offer</w:t>
      </w:r>
      <w:r w:rsidR="00FE7B57" w:rsidRPr="00771918">
        <w:t>s</w:t>
      </w:r>
      <w:r w:rsidRPr="00771918">
        <w:t xml:space="preserve"> to host the seventh meeting of the Conference of the Parties.</w:t>
      </w:r>
    </w:p>
    <w:p w14:paraId="14C1902A" w14:textId="500A7F45" w:rsidR="00BB1E20" w:rsidRPr="00771918" w:rsidRDefault="00BB1E20" w:rsidP="00BB1E2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771918">
        <w:t>In case no offers to host the s</w:t>
      </w:r>
      <w:r w:rsidR="008316FD" w:rsidRPr="00771918">
        <w:t>eventh</w:t>
      </w:r>
      <w:r w:rsidRPr="00771918">
        <w:t xml:space="preserve"> meeting are received, the secretariat has tentatively booked the </w:t>
      </w:r>
      <w:r w:rsidR="00771918" w:rsidRPr="00771918">
        <w:t xml:space="preserve">Geneva </w:t>
      </w:r>
      <w:r w:rsidRPr="00C61342">
        <w:t>International Conference Centre</w:t>
      </w:r>
      <w:r w:rsidRPr="00771918">
        <w:t xml:space="preserve"> for the period from 14 to 18 June 2027, with preparatory meetings to be held on 13 June 2027. </w:t>
      </w:r>
    </w:p>
    <w:p w14:paraId="60C44883" w14:textId="4379291C" w:rsidR="00BB1E20" w:rsidRPr="00300106" w:rsidRDefault="00ED79E6" w:rsidP="00BB1E2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>
        <w:t>Pursuant to</w:t>
      </w:r>
      <w:r w:rsidR="00BB1E20" w:rsidRPr="00300106">
        <w:t xml:space="preserve"> rule 11 of the rules of procedure for the Conference of the Parties, the provisional agenda</w:t>
      </w:r>
      <w:r w:rsidR="0075468D">
        <w:t xml:space="preserve"> for each ordinary meeting</w:t>
      </w:r>
      <w:r w:rsidR="00BB1E20" w:rsidRPr="00300106">
        <w:t xml:space="preserve">, together with supporting documents, </w:t>
      </w:r>
      <w:r w:rsidR="00C42AB7">
        <w:t>will</w:t>
      </w:r>
      <w:r w:rsidR="00BB1E20" w:rsidRPr="00300106">
        <w:t xml:space="preserve"> be issued in the official languages of the Conference of the Parties and distributed by the secretariat to the parties at least six weeks before the opening of </w:t>
      </w:r>
      <w:r w:rsidR="00D6298E">
        <w:t>the</w:t>
      </w:r>
      <w:r w:rsidR="00BB1E20" w:rsidRPr="00300106">
        <w:t xml:space="preserve"> meeting</w:t>
      </w:r>
      <w:r w:rsidR="00BB1E20" w:rsidRPr="004A430B">
        <w:t xml:space="preserve">. The </w:t>
      </w:r>
      <w:r w:rsidR="004A430B">
        <w:t>time frames</w:t>
      </w:r>
      <w:r w:rsidR="00BB1E20" w:rsidRPr="004A430B">
        <w:t xml:space="preserve"> </w:t>
      </w:r>
      <w:r w:rsidR="004A430B">
        <w:t>specified</w:t>
      </w:r>
      <w:r w:rsidR="00BB1E20" w:rsidRPr="004A430B">
        <w:t xml:space="preserve"> in the rules of procedure </w:t>
      </w:r>
      <w:r w:rsidR="00BB1E20" w:rsidRPr="004A430B">
        <w:lastRenderedPageBreak/>
        <w:t>d</w:t>
      </w:r>
      <w:r w:rsidR="00845232" w:rsidRPr="004A430B">
        <w:t>etermine</w:t>
      </w:r>
      <w:r w:rsidR="00BB1E20" w:rsidRPr="004A430B">
        <w:t xml:space="preserve"> the </w:t>
      </w:r>
      <w:r w:rsidR="00D6298E" w:rsidRPr="004A430B">
        <w:t>date by which</w:t>
      </w:r>
      <w:r w:rsidR="00BB1E20" w:rsidRPr="004A430B">
        <w:t xml:space="preserve"> the United Nations Office at </w:t>
      </w:r>
      <w:r w:rsidR="00BB1E20" w:rsidRPr="006D47DF">
        <w:t xml:space="preserve">Nairobi, the </w:t>
      </w:r>
      <w:r w:rsidR="002F397C" w:rsidRPr="006D47DF">
        <w:t xml:space="preserve">provider of </w:t>
      </w:r>
      <w:r w:rsidR="00BB1E20" w:rsidRPr="006D47DF">
        <w:t>translation service</w:t>
      </w:r>
      <w:r w:rsidR="002F397C" w:rsidRPr="006D47DF">
        <w:t>s</w:t>
      </w:r>
      <w:r w:rsidR="00BB1E20" w:rsidRPr="006D47DF">
        <w:t xml:space="preserve"> for the processes it serves</w:t>
      </w:r>
      <w:r w:rsidR="002F397C" w:rsidRPr="006D47DF">
        <w:t xml:space="preserve">, </w:t>
      </w:r>
      <w:r w:rsidR="004832C6" w:rsidRPr="006D47DF">
        <w:t xml:space="preserve">issues pre-session documents for a given </w:t>
      </w:r>
      <w:r w:rsidR="00F2486F" w:rsidRPr="006D47DF">
        <w:t>meeting</w:t>
      </w:r>
      <w:r w:rsidR="004832C6" w:rsidRPr="006D47DF">
        <w:t>.</w:t>
      </w:r>
      <w:r w:rsidR="00BB1E20" w:rsidRPr="006D47DF">
        <w:t xml:space="preserve"> </w:t>
      </w:r>
      <w:r w:rsidR="00FB6B9D" w:rsidRPr="006D47DF">
        <w:t xml:space="preserve">In </w:t>
      </w:r>
      <w:r w:rsidR="00AB63CD" w:rsidRPr="006D47DF">
        <w:t>the run-up to</w:t>
      </w:r>
      <w:r w:rsidR="00A54678" w:rsidRPr="006D47DF">
        <w:t xml:space="preserve"> </w:t>
      </w:r>
      <w:r w:rsidR="006D47DF" w:rsidRPr="00C61342">
        <w:t xml:space="preserve">meetings of </w:t>
      </w:r>
      <w:r w:rsidR="00A54678" w:rsidRPr="006D47DF">
        <w:t>the Conference of the Parties</w:t>
      </w:r>
      <w:r w:rsidR="00FB6B9D" w:rsidRPr="006D47DF">
        <w:t>, t</w:t>
      </w:r>
      <w:r w:rsidR="00BB1E20" w:rsidRPr="006D47DF">
        <w:t xml:space="preserve">he secretariat </w:t>
      </w:r>
      <w:r w:rsidR="00A54678" w:rsidRPr="006D47DF">
        <w:t xml:space="preserve">has </w:t>
      </w:r>
      <w:r w:rsidR="00AB63CD" w:rsidRPr="006D47DF">
        <w:t>encountered</w:t>
      </w:r>
      <w:r w:rsidR="00DA5416" w:rsidRPr="006D47DF">
        <w:t xml:space="preserve"> </w:t>
      </w:r>
      <w:r w:rsidR="00BB1E20" w:rsidRPr="006D47DF">
        <w:t xml:space="preserve">challenges in organizing all regional preparatory meetings within </w:t>
      </w:r>
      <w:r w:rsidR="00346B6E" w:rsidRPr="006D47DF">
        <w:t xml:space="preserve">the </w:t>
      </w:r>
      <w:r w:rsidR="00BB1E20" w:rsidRPr="006D47DF">
        <w:t>six</w:t>
      </w:r>
      <w:r w:rsidR="00F2486F" w:rsidRPr="006D47DF">
        <w:t>-</w:t>
      </w:r>
      <w:r w:rsidR="00BB1E20" w:rsidRPr="006D47DF">
        <w:t>week</w:t>
      </w:r>
      <w:r w:rsidR="00F2486F" w:rsidRPr="006D47DF">
        <w:t xml:space="preserve"> period</w:t>
      </w:r>
      <w:r w:rsidR="00BB1E20" w:rsidRPr="006D47DF">
        <w:t xml:space="preserve"> </w:t>
      </w:r>
      <w:r w:rsidR="007B5C9E" w:rsidRPr="006D47DF">
        <w:t>before</w:t>
      </w:r>
      <w:r w:rsidR="00BB1E20" w:rsidRPr="006D47DF">
        <w:t xml:space="preserve"> </w:t>
      </w:r>
      <w:r w:rsidR="00101515" w:rsidRPr="006D47DF">
        <w:t>the</w:t>
      </w:r>
      <w:r w:rsidR="00E03BF5" w:rsidRPr="006D47DF">
        <w:t xml:space="preserve"> </w:t>
      </w:r>
      <w:r w:rsidR="004C01E3" w:rsidRPr="006D47DF">
        <w:t>meeting</w:t>
      </w:r>
      <w:r w:rsidR="00BB1E20" w:rsidRPr="004A430B">
        <w:t xml:space="preserve">. </w:t>
      </w:r>
      <w:r w:rsidR="00C84D46" w:rsidRPr="004A430B">
        <w:t>T</w:t>
      </w:r>
      <w:r w:rsidR="00BB1E20" w:rsidRPr="004A430B">
        <w:t xml:space="preserve">he Conference </w:t>
      </w:r>
      <w:r w:rsidR="00C84D46" w:rsidRPr="004A430B">
        <w:t xml:space="preserve">of the Parties </w:t>
      </w:r>
      <w:r w:rsidR="00BB1E20" w:rsidRPr="004A430B">
        <w:t xml:space="preserve">may wish to request </w:t>
      </w:r>
      <w:r w:rsidR="00BC2690" w:rsidRPr="004A430B">
        <w:t>that</w:t>
      </w:r>
      <w:r w:rsidR="00BB1E20" w:rsidRPr="004A430B">
        <w:t xml:space="preserve"> the provisional agenda, together with supporting documents</w:t>
      </w:r>
      <w:r w:rsidR="009A077B" w:rsidRPr="004A430B">
        <w:t>,</w:t>
      </w:r>
      <w:r w:rsidR="00BB1E20" w:rsidRPr="004A430B">
        <w:t xml:space="preserve"> </w:t>
      </w:r>
      <w:r w:rsidR="00BC2690" w:rsidRPr="004A430B">
        <w:t xml:space="preserve">be issued </w:t>
      </w:r>
      <w:r w:rsidR="00BB1E20" w:rsidRPr="004A430B">
        <w:t xml:space="preserve">in the official </w:t>
      </w:r>
      <w:r w:rsidR="00BC2690" w:rsidRPr="004A430B">
        <w:t xml:space="preserve">working </w:t>
      </w:r>
      <w:r w:rsidR="00BB1E20" w:rsidRPr="004A430B">
        <w:t xml:space="preserve">languages at least eight weeks prior to future meetings </w:t>
      </w:r>
      <w:r w:rsidR="008022A5" w:rsidRPr="004A430B">
        <w:t xml:space="preserve">of the Conference of the Parties </w:t>
      </w:r>
      <w:proofErr w:type="gramStart"/>
      <w:r w:rsidR="00BB1E20" w:rsidRPr="004A430B">
        <w:t>in order to</w:t>
      </w:r>
      <w:proofErr w:type="gramEnd"/>
      <w:r w:rsidR="00BB1E20" w:rsidRPr="004A430B">
        <w:t xml:space="preserve"> ensure the availability of translated documents for all regional preparatory meetings</w:t>
      </w:r>
      <w:r w:rsidR="00BB1E20" w:rsidRPr="00300106">
        <w:t>.</w:t>
      </w:r>
    </w:p>
    <w:p w14:paraId="651EBEB3" w14:textId="77777777" w:rsidR="00BB1E20" w:rsidRPr="00CA78D1" w:rsidRDefault="00BB1E20" w:rsidP="00BB1E20">
      <w:pPr>
        <w:pStyle w:val="CH1"/>
      </w:pPr>
      <w:r w:rsidRPr="00CA78D1">
        <w:tab/>
        <w:t>III.</w:t>
      </w:r>
      <w:r w:rsidRPr="00CA78D1">
        <w:tab/>
        <w:t>Suggested action by the Conference of the Parties</w:t>
      </w:r>
    </w:p>
    <w:p w14:paraId="6786D58E" w14:textId="77777777" w:rsidR="00BB1E20" w:rsidRPr="00CA78D1" w:rsidRDefault="00BB1E20" w:rsidP="00BB1E2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CA78D1">
        <w:t>The Conference of the Parties may wish to adopt a decision along the following lines:</w:t>
      </w:r>
    </w:p>
    <w:p w14:paraId="3ABBA471" w14:textId="77777777" w:rsidR="00BB1E20" w:rsidRPr="00CA78D1" w:rsidRDefault="00BB1E20" w:rsidP="00BB1E20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firstLine="624"/>
        <w:rPr>
          <w:i/>
          <w:iCs/>
        </w:rPr>
      </w:pPr>
      <w:r w:rsidRPr="00CA78D1">
        <w:rPr>
          <w:i/>
          <w:iCs/>
        </w:rPr>
        <w:t>The Conference of the Parties</w:t>
      </w:r>
    </w:p>
    <w:p w14:paraId="4BA0668E" w14:textId="77777777" w:rsidR="00BB1E20" w:rsidRPr="00CA78D1" w:rsidRDefault="00BB1E20" w:rsidP="00BB1E20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firstLine="624"/>
      </w:pPr>
      <w:r w:rsidRPr="00CA78D1">
        <w:rPr>
          <w:i/>
          <w:iCs/>
        </w:rPr>
        <w:t xml:space="preserve">Decides </w:t>
      </w:r>
      <w:r w:rsidRPr="00CA78D1">
        <w:t>to convene the next meeting of the Conferences of the Parties to the Minamata Convention on Mercury from [--] to [--] 202</w:t>
      </w:r>
      <w:r>
        <w:t>7</w:t>
      </w:r>
      <w:r w:rsidRPr="00CA78D1">
        <w:t>, in [--];</w:t>
      </w:r>
    </w:p>
    <w:p w14:paraId="638B37D1" w14:textId="7D55A748" w:rsidR="00BB1E20" w:rsidRDefault="00BB1E20" w:rsidP="00BB1E20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firstLine="624"/>
      </w:pPr>
      <w:r w:rsidRPr="00CA78D1">
        <w:rPr>
          <w:i/>
        </w:rPr>
        <w:t>Requests</w:t>
      </w:r>
      <w:r w:rsidRPr="00CA78D1">
        <w:t xml:space="preserve"> the Executive Secretary, </w:t>
      </w:r>
      <w:proofErr w:type="gramStart"/>
      <w:r w:rsidRPr="00CA78D1">
        <w:t>in order to</w:t>
      </w:r>
      <w:proofErr w:type="gramEnd"/>
      <w:r w:rsidRPr="00CA78D1">
        <w:t xml:space="preserve"> assist parties in </w:t>
      </w:r>
      <w:r w:rsidR="001669E1">
        <w:t xml:space="preserve">their </w:t>
      </w:r>
      <w:r w:rsidRPr="00CA78D1">
        <w:t>prepar</w:t>
      </w:r>
      <w:r w:rsidR="001669E1">
        <w:t>ations</w:t>
      </w:r>
      <w:r w:rsidRPr="00CA78D1">
        <w:t xml:space="preserve"> for the meeting, to support, subject to the availability of resources, regional meetings, held in coordination with other </w:t>
      </w:r>
      <w:r w:rsidRPr="00CA78D1">
        <w:rPr>
          <w:iCs/>
        </w:rPr>
        <w:t>regional</w:t>
      </w:r>
      <w:r w:rsidRPr="00CA78D1">
        <w:t xml:space="preserve"> meetings, to</w:t>
      </w:r>
      <w:r w:rsidR="00896F4A">
        <w:t xml:space="preserve"> facilitate</w:t>
      </w:r>
      <w:r w:rsidRPr="00CA78D1">
        <w:t xml:space="preserve"> regional preparatory processes; </w:t>
      </w:r>
    </w:p>
    <w:p w14:paraId="6EE92BC8" w14:textId="308F6E75" w:rsidR="00BB1E20" w:rsidRPr="00777862" w:rsidRDefault="00BB1E20" w:rsidP="00BB1E20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firstLine="624"/>
      </w:pPr>
      <w:r w:rsidRPr="49C7AFBF">
        <w:rPr>
          <w:i/>
          <w:iCs/>
        </w:rPr>
        <w:t xml:space="preserve">Invites </w:t>
      </w:r>
      <w:r w:rsidRPr="49C7AFBF">
        <w:t xml:space="preserve">the Executive Secretary, </w:t>
      </w:r>
      <w:proofErr w:type="gramStart"/>
      <w:r w:rsidRPr="49C7AFBF">
        <w:t>in order to</w:t>
      </w:r>
      <w:proofErr w:type="gramEnd"/>
      <w:r w:rsidRPr="49C7AFBF">
        <w:t xml:space="preserve"> further assist parties and regions in their </w:t>
      </w:r>
      <w:r w:rsidRPr="00724170">
        <w:t xml:space="preserve">preparations, to distribute the provisional agenda, together with supporting documents, </w:t>
      </w:r>
      <w:r w:rsidR="00B05AFA">
        <w:t xml:space="preserve">to the parties, </w:t>
      </w:r>
      <w:r w:rsidRPr="00724170">
        <w:t>in the official languages of the Conference of the Parties</w:t>
      </w:r>
      <w:r w:rsidR="00B05AFA">
        <w:t>,</w:t>
      </w:r>
      <w:r w:rsidRPr="00724170">
        <w:t xml:space="preserve"> at least eight weeks before the opening of future</w:t>
      </w:r>
      <w:r w:rsidRPr="49C7AFBF">
        <w:t xml:space="preserve"> meetings of the </w:t>
      </w:r>
      <w:r w:rsidRPr="00777862">
        <w:t>Conference of the Parties</w:t>
      </w:r>
      <w:r w:rsidR="00826569" w:rsidRPr="00777862">
        <w:t>;</w:t>
      </w:r>
    </w:p>
    <w:p w14:paraId="02419637" w14:textId="751EA862" w:rsidR="00BB1E20" w:rsidRPr="00777862" w:rsidRDefault="00BB1E20" w:rsidP="00BB1E20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firstLine="624"/>
      </w:pPr>
      <w:r w:rsidRPr="00777862">
        <w:rPr>
          <w:i/>
          <w:iCs/>
        </w:rPr>
        <w:t>Invites</w:t>
      </w:r>
      <w:r w:rsidRPr="00777862">
        <w:t xml:space="preserve"> </w:t>
      </w:r>
      <w:r w:rsidRPr="00777862">
        <w:rPr>
          <w:shd w:val="clear" w:color="auto" w:fill="FFFFFF" w:themeFill="background1"/>
        </w:rPr>
        <w:t>parties to submit</w:t>
      </w:r>
      <w:r w:rsidR="00C6061E" w:rsidRPr="00C6061E">
        <w:rPr>
          <w:shd w:val="clear" w:color="auto" w:fill="FFFFFF" w:themeFill="background1"/>
        </w:rPr>
        <w:t xml:space="preserve"> </w:t>
      </w:r>
      <w:r w:rsidR="00C6061E" w:rsidRPr="00777862">
        <w:rPr>
          <w:shd w:val="clear" w:color="auto" w:fill="FFFFFF" w:themeFill="background1"/>
        </w:rPr>
        <w:t>offers to host the eighth meeting</w:t>
      </w:r>
      <w:r w:rsidR="00C6061E">
        <w:rPr>
          <w:shd w:val="clear" w:color="auto" w:fill="FFFFFF" w:themeFill="background1"/>
        </w:rPr>
        <w:t xml:space="preserve"> of the Conference of the Parties</w:t>
      </w:r>
      <w:r w:rsidRPr="00777862">
        <w:rPr>
          <w:shd w:val="clear" w:color="auto" w:fill="FFFFFF" w:themeFill="background1"/>
        </w:rPr>
        <w:t xml:space="preserve"> at least three months before the opening of the seventh meeting,</w:t>
      </w:r>
      <w:r w:rsidR="00C6061E">
        <w:rPr>
          <w:shd w:val="clear" w:color="auto" w:fill="FFFFFF" w:themeFill="background1"/>
        </w:rPr>
        <w:t xml:space="preserve"> in 2027,</w:t>
      </w:r>
      <w:r w:rsidRPr="00777862">
        <w:rPr>
          <w:shd w:val="clear" w:color="auto" w:fill="FFFFFF" w:themeFill="background1"/>
        </w:rPr>
        <w:t xml:space="preserve"> for consideration </w:t>
      </w:r>
      <w:r w:rsidR="004718F2" w:rsidRPr="00777862">
        <w:rPr>
          <w:shd w:val="clear" w:color="auto" w:fill="FFFFFF" w:themeFill="background1"/>
        </w:rPr>
        <w:t>by the Conference</w:t>
      </w:r>
      <w:r w:rsidR="004718F2" w:rsidRPr="00777862">
        <w:t xml:space="preserve"> of the Parties</w:t>
      </w:r>
      <w:r w:rsidR="004718F2" w:rsidRPr="00777862">
        <w:rPr>
          <w:shd w:val="clear" w:color="auto" w:fill="FFFFFF" w:themeFill="background1"/>
        </w:rPr>
        <w:t xml:space="preserve"> </w:t>
      </w:r>
      <w:r w:rsidRPr="00777862">
        <w:rPr>
          <w:shd w:val="clear" w:color="auto" w:fill="FFFFFF" w:themeFill="background1"/>
        </w:rPr>
        <w:t xml:space="preserve">at </w:t>
      </w:r>
      <w:r w:rsidR="00E74AB3">
        <w:rPr>
          <w:shd w:val="clear" w:color="auto" w:fill="FFFFFF" w:themeFill="background1"/>
        </w:rPr>
        <w:t>its</w:t>
      </w:r>
      <w:r w:rsidR="0030534A">
        <w:rPr>
          <w:shd w:val="clear" w:color="auto" w:fill="FFFFFF" w:themeFill="background1"/>
        </w:rPr>
        <w:t xml:space="preserve"> </w:t>
      </w:r>
      <w:r w:rsidRPr="00777862">
        <w:rPr>
          <w:shd w:val="clear" w:color="auto" w:fill="FFFFFF" w:themeFill="background1"/>
        </w:rPr>
        <w:t>seventh meeting</w:t>
      </w:r>
      <w:r w:rsidRPr="00777862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1583"/>
        <w:gridCol w:w="1582"/>
        <w:gridCol w:w="1583"/>
        <w:gridCol w:w="1583"/>
        <w:gridCol w:w="1583"/>
      </w:tblGrid>
      <w:tr w:rsidR="00C6061E" w:rsidRPr="00CA78D1" w14:paraId="0E0B8A7E" w14:textId="77777777" w:rsidTr="004A430B">
        <w:tc>
          <w:tcPr>
            <w:tcW w:w="1583" w:type="dxa"/>
          </w:tcPr>
          <w:p w14:paraId="292C6784" w14:textId="77777777" w:rsidR="00C6061E" w:rsidRPr="00CA78D1" w:rsidRDefault="00C6061E">
            <w:pPr>
              <w:pStyle w:val="Normal-pool"/>
              <w:spacing w:before="520"/>
            </w:pPr>
          </w:p>
        </w:tc>
        <w:tc>
          <w:tcPr>
            <w:tcW w:w="1583" w:type="dxa"/>
          </w:tcPr>
          <w:p w14:paraId="278BFAE3" w14:textId="77777777" w:rsidR="00C6061E" w:rsidRPr="00CA78D1" w:rsidRDefault="00C6061E">
            <w:pPr>
              <w:pStyle w:val="Normal-pool"/>
              <w:spacing w:before="520"/>
            </w:pP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4024AF55" w14:textId="77777777" w:rsidR="00C6061E" w:rsidRPr="00CA78D1" w:rsidRDefault="00C6061E">
            <w:pPr>
              <w:pStyle w:val="Normal-pool"/>
              <w:spacing w:before="520"/>
            </w:pPr>
          </w:p>
        </w:tc>
        <w:tc>
          <w:tcPr>
            <w:tcW w:w="1583" w:type="dxa"/>
          </w:tcPr>
          <w:p w14:paraId="5E3EC5F5" w14:textId="77777777" w:rsidR="00C6061E" w:rsidRPr="00CA78D1" w:rsidRDefault="00C6061E">
            <w:pPr>
              <w:pStyle w:val="Normal-pool"/>
              <w:spacing w:before="520"/>
            </w:pPr>
          </w:p>
        </w:tc>
        <w:tc>
          <w:tcPr>
            <w:tcW w:w="1583" w:type="dxa"/>
          </w:tcPr>
          <w:p w14:paraId="5A6713B0" w14:textId="2D20CBFF" w:rsidR="00C6061E" w:rsidRPr="00CA78D1" w:rsidRDefault="00C6061E">
            <w:pPr>
              <w:pStyle w:val="Normal-pool"/>
              <w:spacing w:before="520"/>
            </w:pPr>
          </w:p>
        </w:tc>
        <w:tc>
          <w:tcPr>
            <w:tcW w:w="1583" w:type="dxa"/>
          </w:tcPr>
          <w:p w14:paraId="3F6B2F8A" w14:textId="77777777" w:rsidR="00C6061E" w:rsidRPr="00CA78D1" w:rsidRDefault="00C6061E">
            <w:pPr>
              <w:pStyle w:val="Normal-pool"/>
              <w:spacing w:before="520"/>
            </w:pPr>
          </w:p>
        </w:tc>
      </w:tr>
    </w:tbl>
    <w:p w14:paraId="16C14123" w14:textId="41458B9C" w:rsidR="00F10029" w:rsidRPr="00F10029" w:rsidRDefault="00F10029" w:rsidP="00F10029">
      <w:pPr>
        <w:pStyle w:val="Normal-pool"/>
        <w:rPr>
          <w:rFonts w:eastAsiaTheme="minorEastAsia"/>
        </w:rPr>
      </w:pPr>
    </w:p>
    <w:sectPr w:rsidR="00F10029" w:rsidRPr="00F10029" w:rsidSect="00F10029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3DE7" w14:textId="77777777" w:rsidR="007B28BC" w:rsidRPr="00F10029" w:rsidRDefault="007B28BC">
      <w:r w:rsidRPr="00F10029">
        <w:separator/>
      </w:r>
    </w:p>
  </w:endnote>
  <w:endnote w:type="continuationSeparator" w:id="0">
    <w:p w14:paraId="3C87D4BE" w14:textId="77777777" w:rsidR="007B28BC" w:rsidRPr="00F10029" w:rsidRDefault="007B28BC">
      <w:r w:rsidRPr="00F10029">
        <w:continuationSeparator/>
      </w:r>
    </w:p>
  </w:endnote>
  <w:endnote w:type="continuationNotice" w:id="1">
    <w:p w14:paraId="14A5F80C" w14:textId="77777777" w:rsidR="007B28BC" w:rsidRDefault="007B2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45AA" w14:textId="7532250A" w:rsidR="007A36F8" w:rsidRPr="00C61342" w:rsidRDefault="00F10029" w:rsidP="00F10029">
    <w:pPr>
      <w:pStyle w:val="Footer-pool"/>
      <w:rPr>
        <w:b w:val="0"/>
        <w:bCs/>
      </w:rPr>
    </w:pPr>
    <w:r w:rsidRPr="00C61342">
      <w:rPr>
        <w:rStyle w:val="PageNumber"/>
        <w:b/>
        <w:bCs/>
      </w:rPr>
      <w:fldChar w:fldCharType="begin"/>
    </w:r>
    <w:r w:rsidRPr="00C61342">
      <w:rPr>
        <w:rStyle w:val="PageNumber"/>
        <w:b/>
        <w:bCs/>
      </w:rPr>
      <w:instrText xml:space="preserve"> PAGE </w:instrText>
    </w:r>
    <w:r w:rsidRPr="00C61342">
      <w:rPr>
        <w:rStyle w:val="PageNumber"/>
        <w:b/>
        <w:bCs/>
      </w:rPr>
      <w:fldChar w:fldCharType="separate"/>
    </w:r>
    <w:r w:rsidRPr="00C61342">
      <w:rPr>
        <w:rStyle w:val="PageNumber"/>
        <w:b/>
        <w:bCs/>
        <w:noProof/>
      </w:rPr>
      <w:t>1</w:t>
    </w:r>
    <w:r w:rsidRPr="00C61342">
      <w:rPr>
        <w:rStyle w:val="PageNumber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195A" w14:textId="156AB58D" w:rsidR="007A36F8" w:rsidRPr="00F10029" w:rsidRDefault="00F10029" w:rsidP="00F10029">
    <w:pPr>
      <w:pStyle w:val="Footer-pool"/>
      <w:jc w:val="right"/>
    </w:pPr>
    <w:r w:rsidRPr="00F10029">
      <w:rPr>
        <w:rStyle w:val="PageNumber"/>
        <w:b/>
      </w:rPr>
      <w:fldChar w:fldCharType="begin"/>
    </w:r>
    <w:r w:rsidRPr="00F10029">
      <w:rPr>
        <w:rStyle w:val="PageNumber"/>
        <w:b/>
      </w:rPr>
      <w:instrText xml:space="preserve"> PAGE \* MERGEFORMAT </w:instrText>
    </w:r>
    <w:r w:rsidRPr="00F10029">
      <w:rPr>
        <w:rStyle w:val="PageNumber"/>
        <w:b/>
      </w:rPr>
      <w:fldChar w:fldCharType="separate"/>
    </w:r>
    <w:r w:rsidRPr="00F10029">
      <w:rPr>
        <w:rStyle w:val="PageNumber"/>
        <w:b/>
        <w:noProof/>
      </w:rPr>
      <w:t>1</w:t>
    </w:r>
    <w:r w:rsidRPr="00F10029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6B95" w14:textId="5837CDA1" w:rsidR="00F10029" w:rsidRPr="00F10029" w:rsidRDefault="001F381E" w:rsidP="00F10029">
    <w:pPr>
      <w:pStyle w:val="Footer-jobnumber"/>
    </w:pPr>
    <w:bookmarkStart w:id="9" w:name="FooterJobDate"/>
    <w:r>
      <w:t>K2510417[E]</w:t>
    </w:r>
    <w:r>
      <w:tab/>
    </w:r>
    <w:r w:rsidR="00673BD1">
      <w:t>0109</w:t>
    </w:r>
    <w:r>
      <w:t>25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F1A60" w14:textId="77777777" w:rsidR="007B28BC" w:rsidRPr="00F10029" w:rsidRDefault="007B28BC" w:rsidP="00C70B49">
      <w:pPr>
        <w:pStyle w:val="Footnote-Separator"/>
        <w:rPr>
          <w:szCs w:val="18"/>
        </w:rPr>
      </w:pPr>
      <w:r w:rsidRPr="00F10029">
        <w:separator/>
      </w:r>
    </w:p>
  </w:footnote>
  <w:footnote w:type="continuationSeparator" w:id="0">
    <w:p w14:paraId="44B2A927" w14:textId="77777777" w:rsidR="007B28BC" w:rsidRPr="00F10029" w:rsidRDefault="007B28BC" w:rsidP="00C70B49">
      <w:pPr>
        <w:pStyle w:val="Footnote-Separator"/>
      </w:pPr>
      <w:r w:rsidRPr="00F10029">
        <w:continuationSeparator/>
      </w:r>
    </w:p>
  </w:footnote>
  <w:footnote w:type="continuationNotice" w:id="1">
    <w:p w14:paraId="258BE512" w14:textId="77777777" w:rsidR="007B28BC" w:rsidRPr="00F10029" w:rsidRDefault="007B28BC" w:rsidP="00C70B49">
      <w:pPr>
        <w:pStyle w:val="ASpacer"/>
      </w:pPr>
    </w:p>
  </w:footnote>
  <w:footnote w:id="2">
    <w:p w14:paraId="3521F51C" w14:textId="2FB15DA4" w:rsidR="00EB04D3" w:rsidRPr="005E7DC1" w:rsidRDefault="00EB04D3" w:rsidP="00EB04D3">
      <w:pPr>
        <w:pStyle w:val="Footnote-Text"/>
        <w:rPr>
          <w:szCs w:val="18"/>
        </w:rPr>
      </w:pPr>
      <w:r w:rsidRPr="005E7DC1">
        <w:rPr>
          <w:rStyle w:val="FootnoteReference"/>
          <w:sz w:val="18"/>
          <w:vertAlign w:val="baseline"/>
        </w:rPr>
        <w:t>*</w:t>
      </w:r>
      <w:r w:rsidRPr="005E7DC1">
        <w:rPr>
          <w:szCs w:val="18"/>
        </w:rPr>
        <w:t xml:space="preserve"> UNEP/MC/COP.</w:t>
      </w:r>
      <w:r w:rsidR="00C52C0F">
        <w:rPr>
          <w:szCs w:val="18"/>
        </w:rPr>
        <w:t>6</w:t>
      </w:r>
      <w:r w:rsidRPr="005E7DC1">
        <w:rPr>
          <w:szCs w:val="18"/>
        </w:rPr>
        <w:t>/1</w:t>
      </w:r>
      <w:r w:rsidR="00673BD1">
        <w:rPr>
          <w:szCs w:val="18"/>
        </w:rPr>
        <w:t>/Rev.1</w:t>
      </w:r>
      <w:r w:rsidRPr="005E7DC1">
        <w:rPr>
          <w:szCs w:val="18"/>
        </w:rPr>
        <w:t>.</w:t>
      </w:r>
    </w:p>
  </w:footnote>
  <w:footnote w:id="3">
    <w:p w14:paraId="3F1FDDEE" w14:textId="77777777" w:rsidR="00BB1E20" w:rsidRPr="005E7DC1" w:rsidRDefault="00BB1E20" w:rsidP="00BB1E20">
      <w:pPr>
        <w:pStyle w:val="Footnote-Text"/>
        <w:rPr>
          <w:szCs w:val="18"/>
        </w:rPr>
      </w:pPr>
      <w:r w:rsidRPr="005E7DC1">
        <w:rPr>
          <w:rStyle w:val="FootnoteReference"/>
          <w:sz w:val="18"/>
        </w:rPr>
        <w:footnoteRef/>
      </w:r>
      <w:r w:rsidRPr="005E7DC1">
        <w:rPr>
          <w:szCs w:val="18"/>
        </w:rPr>
        <w:t xml:space="preserve"> See rule 3 of the rules of procedure for the Conference of the Parties to the Minamata Convention on Mercury.</w:t>
      </w:r>
    </w:p>
  </w:footnote>
  <w:footnote w:id="4">
    <w:p w14:paraId="4491CDAD" w14:textId="77777777" w:rsidR="00BB1E20" w:rsidRPr="005E7DC1" w:rsidRDefault="00BB1E20" w:rsidP="00BB1E20">
      <w:pPr>
        <w:pStyle w:val="Footnote-Text"/>
        <w:rPr>
          <w:szCs w:val="18"/>
          <w:lang w:val="nb-NO"/>
        </w:rPr>
      </w:pPr>
      <w:r w:rsidRPr="005E7DC1">
        <w:rPr>
          <w:rStyle w:val="FootnoteReference"/>
          <w:sz w:val="18"/>
        </w:rPr>
        <w:footnoteRef/>
      </w:r>
      <w:r w:rsidRPr="005E7DC1">
        <w:rPr>
          <w:szCs w:val="18"/>
          <w:lang w:val="nb-NO"/>
        </w:rPr>
        <w:t xml:space="preserve"> At </w:t>
      </w:r>
      <w:hyperlink r:id="rId1" w:history="1">
        <w:r w:rsidRPr="005E7DC1">
          <w:rPr>
            <w:rStyle w:val="Hyperlink"/>
            <w:szCs w:val="18"/>
            <w:lang w:val="nb-NO"/>
          </w:rPr>
          <w:t>www.minamataconvention.org/sites/default/files/documents/other/Information_on_hosting_COPs.pdf</w:t>
        </w:r>
      </w:hyperlink>
      <w:r w:rsidRPr="005E7DC1">
        <w:rPr>
          <w:szCs w:val="18"/>
          <w:lang w:val="nb-N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9C2B" w14:textId="03FDB267" w:rsidR="007A36F8" w:rsidRPr="00F10029" w:rsidRDefault="00F10029" w:rsidP="00F10029">
    <w:pPr>
      <w:pStyle w:val="Header-pool"/>
    </w:pPr>
    <w:r w:rsidRPr="00F10029">
      <w:fldChar w:fldCharType="begin"/>
    </w:r>
    <w:r w:rsidRPr="00F10029">
      <w:instrText xml:space="preserve"> StyleRef A_Symbol </w:instrText>
    </w:r>
    <w:r w:rsidRPr="00F10029">
      <w:fldChar w:fldCharType="separate"/>
    </w:r>
    <w:r w:rsidR="00673BD1">
      <w:rPr>
        <w:noProof/>
      </w:rPr>
      <w:t>UNEP/MC/COP.6/24</w:t>
    </w:r>
    <w:r w:rsidRPr="00F1002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B5BC" w14:textId="317A4635" w:rsidR="007A36F8" w:rsidRPr="00F10029" w:rsidRDefault="00F10029" w:rsidP="00F10029">
    <w:pPr>
      <w:pStyle w:val="Header-pool"/>
      <w:jc w:val="right"/>
    </w:pPr>
    <w:r w:rsidRPr="00F10029">
      <w:fldChar w:fldCharType="begin"/>
    </w:r>
    <w:r w:rsidRPr="00F10029">
      <w:instrText xml:space="preserve"> StyleRef A_Symbol </w:instrText>
    </w:r>
    <w:r w:rsidRPr="00F10029">
      <w:fldChar w:fldCharType="separate"/>
    </w:r>
    <w:r w:rsidR="000327A5">
      <w:rPr>
        <w:noProof/>
      </w:rPr>
      <w:t>UNEP/MC/COP.6/24</w:t>
    </w:r>
    <w:r w:rsidRPr="00F1002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1A0F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44BD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388F6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A6CB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9E4C2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74754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5404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4C9C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4CC2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F8A5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A049F"/>
    <w:multiLevelType w:val="hybridMultilevel"/>
    <w:tmpl w:val="D0806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5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2"/>
  </w:num>
  <w:num w:numId="6" w16cid:durableId="1658342412">
    <w:abstractNumId w:val="9"/>
  </w:num>
  <w:num w:numId="7" w16cid:durableId="559823700">
    <w:abstractNumId w:val="7"/>
  </w:num>
  <w:num w:numId="8" w16cid:durableId="2003577166">
    <w:abstractNumId w:val="6"/>
  </w:num>
  <w:num w:numId="9" w16cid:durableId="1657536771">
    <w:abstractNumId w:val="5"/>
  </w:num>
  <w:num w:numId="10" w16cid:durableId="677195373">
    <w:abstractNumId w:val="4"/>
  </w:num>
  <w:num w:numId="11" w16cid:durableId="1198616855">
    <w:abstractNumId w:val="8"/>
  </w:num>
  <w:num w:numId="12" w16cid:durableId="2057970774">
    <w:abstractNumId w:val="3"/>
  </w:num>
  <w:num w:numId="13" w16cid:durableId="582103466">
    <w:abstractNumId w:val="2"/>
  </w:num>
  <w:num w:numId="14" w16cid:durableId="716395151">
    <w:abstractNumId w:val="1"/>
  </w:num>
  <w:num w:numId="15" w16cid:durableId="808209833">
    <w:abstractNumId w:val="0"/>
  </w:num>
  <w:num w:numId="16" w16cid:durableId="80180058">
    <w:abstractNumId w:val="14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568"/>
          </w:tabs>
          <w:ind w:left="1248" w:firstLine="0"/>
        </w:pPr>
      </w:lvl>
    </w:lvlOverride>
  </w:num>
  <w:num w:numId="17" w16cid:durableId="130882457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31"/>
    <w:rsid w:val="000149E6"/>
    <w:rsid w:val="00016AF3"/>
    <w:rsid w:val="0001795E"/>
    <w:rsid w:val="000208C8"/>
    <w:rsid w:val="00022886"/>
    <w:rsid w:val="000247B0"/>
    <w:rsid w:val="0002592F"/>
    <w:rsid w:val="00026997"/>
    <w:rsid w:val="000327A5"/>
    <w:rsid w:val="00033E0B"/>
    <w:rsid w:val="00035EDE"/>
    <w:rsid w:val="000509B4"/>
    <w:rsid w:val="00056B2C"/>
    <w:rsid w:val="0006035B"/>
    <w:rsid w:val="0007166E"/>
    <w:rsid w:val="00071886"/>
    <w:rsid w:val="000742BC"/>
    <w:rsid w:val="000745D7"/>
    <w:rsid w:val="0008041D"/>
    <w:rsid w:val="000828FA"/>
    <w:rsid w:val="00082A0C"/>
    <w:rsid w:val="00082DCD"/>
    <w:rsid w:val="00083504"/>
    <w:rsid w:val="0008710B"/>
    <w:rsid w:val="0009640C"/>
    <w:rsid w:val="000B1B3F"/>
    <w:rsid w:val="000B21D5"/>
    <w:rsid w:val="000B22A2"/>
    <w:rsid w:val="000C2A52"/>
    <w:rsid w:val="000C46A9"/>
    <w:rsid w:val="000C712C"/>
    <w:rsid w:val="000C7F1A"/>
    <w:rsid w:val="000D33C0"/>
    <w:rsid w:val="000D38D7"/>
    <w:rsid w:val="000D5884"/>
    <w:rsid w:val="000D6941"/>
    <w:rsid w:val="000D71B6"/>
    <w:rsid w:val="000E0405"/>
    <w:rsid w:val="000F6CFF"/>
    <w:rsid w:val="00101515"/>
    <w:rsid w:val="00115F73"/>
    <w:rsid w:val="001202E3"/>
    <w:rsid w:val="00123699"/>
    <w:rsid w:val="0013059D"/>
    <w:rsid w:val="0014083A"/>
    <w:rsid w:val="00141A55"/>
    <w:rsid w:val="00141F2F"/>
    <w:rsid w:val="001446A3"/>
    <w:rsid w:val="00155395"/>
    <w:rsid w:val="001669E1"/>
    <w:rsid w:val="00172E6C"/>
    <w:rsid w:val="00173D27"/>
    <w:rsid w:val="00174739"/>
    <w:rsid w:val="00176043"/>
    <w:rsid w:val="00176B64"/>
    <w:rsid w:val="0018127C"/>
    <w:rsid w:val="00181EC8"/>
    <w:rsid w:val="00181FC0"/>
    <w:rsid w:val="00184349"/>
    <w:rsid w:val="0019161E"/>
    <w:rsid w:val="00191773"/>
    <w:rsid w:val="00193274"/>
    <w:rsid w:val="00195F33"/>
    <w:rsid w:val="00197C63"/>
    <w:rsid w:val="001A3A27"/>
    <w:rsid w:val="001A5EE1"/>
    <w:rsid w:val="001A7FF9"/>
    <w:rsid w:val="001B1617"/>
    <w:rsid w:val="001B504B"/>
    <w:rsid w:val="001C29FC"/>
    <w:rsid w:val="001C374B"/>
    <w:rsid w:val="001D3874"/>
    <w:rsid w:val="001D5344"/>
    <w:rsid w:val="001D7E75"/>
    <w:rsid w:val="001E22D1"/>
    <w:rsid w:val="001E56D2"/>
    <w:rsid w:val="001E7D56"/>
    <w:rsid w:val="001F20BA"/>
    <w:rsid w:val="001F381E"/>
    <w:rsid w:val="001F75DE"/>
    <w:rsid w:val="00200D58"/>
    <w:rsid w:val="002013BE"/>
    <w:rsid w:val="00204746"/>
    <w:rsid w:val="0020477E"/>
    <w:rsid w:val="002063A4"/>
    <w:rsid w:val="00206F97"/>
    <w:rsid w:val="0021145B"/>
    <w:rsid w:val="00214277"/>
    <w:rsid w:val="0022762D"/>
    <w:rsid w:val="00232303"/>
    <w:rsid w:val="00234806"/>
    <w:rsid w:val="00236D61"/>
    <w:rsid w:val="002378D6"/>
    <w:rsid w:val="00243D36"/>
    <w:rsid w:val="00247680"/>
    <w:rsid w:val="00247707"/>
    <w:rsid w:val="00262915"/>
    <w:rsid w:val="00263171"/>
    <w:rsid w:val="00277919"/>
    <w:rsid w:val="00277A57"/>
    <w:rsid w:val="00286740"/>
    <w:rsid w:val="00287B42"/>
    <w:rsid w:val="002929D8"/>
    <w:rsid w:val="002935C2"/>
    <w:rsid w:val="002A237D"/>
    <w:rsid w:val="002A3416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E3BE3"/>
    <w:rsid w:val="002E52A0"/>
    <w:rsid w:val="002F0362"/>
    <w:rsid w:val="002F397C"/>
    <w:rsid w:val="002F412C"/>
    <w:rsid w:val="002F4761"/>
    <w:rsid w:val="002F5C79"/>
    <w:rsid w:val="002F7CCF"/>
    <w:rsid w:val="003019E2"/>
    <w:rsid w:val="0030534A"/>
    <w:rsid w:val="003117A8"/>
    <w:rsid w:val="0031413F"/>
    <w:rsid w:val="003148BB"/>
    <w:rsid w:val="00317976"/>
    <w:rsid w:val="00323885"/>
    <w:rsid w:val="00331475"/>
    <w:rsid w:val="003443BD"/>
    <w:rsid w:val="00346B6E"/>
    <w:rsid w:val="00351A93"/>
    <w:rsid w:val="00355EA9"/>
    <w:rsid w:val="003578DE"/>
    <w:rsid w:val="00365F6B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F0E85"/>
    <w:rsid w:val="00400150"/>
    <w:rsid w:val="00401401"/>
    <w:rsid w:val="00404CB5"/>
    <w:rsid w:val="00405251"/>
    <w:rsid w:val="00410C55"/>
    <w:rsid w:val="00414BAC"/>
    <w:rsid w:val="0041604D"/>
    <w:rsid w:val="00416854"/>
    <w:rsid w:val="00417725"/>
    <w:rsid w:val="0041779A"/>
    <w:rsid w:val="00417B99"/>
    <w:rsid w:val="004243EA"/>
    <w:rsid w:val="00432038"/>
    <w:rsid w:val="00437F26"/>
    <w:rsid w:val="00444097"/>
    <w:rsid w:val="00445487"/>
    <w:rsid w:val="00454769"/>
    <w:rsid w:val="00456D58"/>
    <w:rsid w:val="00466991"/>
    <w:rsid w:val="0047064C"/>
    <w:rsid w:val="004718F2"/>
    <w:rsid w:val="004737B3"/>
    <w:rsid w:val="00474D90"/>
    <w:rsid w:val="00477AFF"/>
    <w:rsid w:val="00481F0B"/>
    <w:rsid w:val="004832C6"/>
    <w:rsid w:val="00494804"/>
    <w:rsid w:val="00495BFE"/>
    <w:rsid w:val="004A42E1"/>
    <w:rsid w:val="004A430B"/>
    <w:rsid w:val="004B162C"/>
    <w:rsid w:val="004B1E72"/>
    <w:rsid w:val="004C01E3"/>
    <w:rsid w:val="004C3DBE"/>
    <w:rsid w:val="004C41A5"/>
    <w:rsid w:val="004C5C96"/>
    <w:rsid w:val="004D06A4"/>
    <w:rsid w:val="004D60EA"/>
    <w:rsid w:val="004E59D4"/>
    <w:rsid w:val="004E79AC"/>
    <w:rsid w:val="004F1A81"/>
    <w:rsid w:val="004F1FD8"/>
    <w:rsid w:val="004F21DC"/>
    <w:rsid w:val="004F6230"/>
    <w:rsid w:val="0050775C"/>
    <w:rsid w:val="005218D9"/>
    <w:rsid w:val="00524651"/>
    <w:rsid w:val="00532E47"/>
    <w:rsid w:val="00536186"/>
    <w:rsid w:val="00536826"/>
    <w:rsid w:val="00544CBB"/>
    <w:rsid w:val="00544FA6"/>
    <w:rsid w:val="00550518"/>
    <w:rsid w:val="00552CD6"/>
    <w:rsid w:val="00565309"/>
    <w:rsid w:val="0057315F"/>
    <w:rsid w:val="00575DF1"/>
    <w:rsid w:val="00576104"/>
    <w:rsid w:val="005940BC"/>
    <w:rsid w:val="00594BA0"/>
    <w:rsid w:val="005C67C8"/>
    <w:rsid w:val="005D0249"/>
    <w:rsid w:val="005D089E"/>
    <w:rsid w:val="005D6E8C"/>
    <w:rsid w:val="005E7DC1"/>
    <w:rsid w:val="005F100C"/>
    <w:rsid w:val="005F68DA"/>
    <w:rsid w:val="005F75E6"/>
    <w:rsid w:val="006014DD"/>
    <w:rsid w:val="0060219A"/>
    <w:rsid w:val="0060773B"/>
    <w:rsid w:val="00607D94"/>
    <w:rsid w:val="006157B5"/>
    <w:rsid w:val="00626FC6"/>
    <w:rsid w:val="006303B4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63A80"/>
    <w:rsid w:val="00665A4B"/>
    <w:rsid w:val="006731FE"/>
    <w:rsid w:val="00673BD1"/>
    <w:rsid w:val="00673ED6"/>
    <w:rsid w:val="00677F4D"/>
    <w:rsid w:val="00683780"/>
    <w:rsid w:val="00686147"/>
    <w:rsid w:val="00692E2A"/>
    <w:rsid w:val="006A76F2"/>
    <w:rsid w:val="006C3DDA"/>
    <w:rsid w:val="006D3277"/>
    <w:rsid w:val="006D47DF"/>
    <w:rsid w:val="006D7EFB"/>
    <w:rsid w:val="006E6672"/>
    <w:rsid w:val="006E6722"/>
    <w:rsid w:val="006F10F1"/>
    <w:rsid w:val="00702475"/>
    <w:rsid w:val="007027B9"/>
    <w:rsid w:val="00713D8F"/>
    <w:rsid w:val="00715E88"/>
    <w:rsid w:val="00724170"/>
    <w:rsid w:val="0072508B"/>
    <w:rsid w:val="00732257"/>
    <w:rsid w:val="00734CAA"/>
    <w:rsid w:val="00736583"/>
    <w:rsid w:val="00751048"/>
    <w:rsid w:val="0075468D"/>
    <w:rsid w:val="0075473A"/>
    <w:rsid w:val="00755106"/>
    <w:rsid w:val="0075533C"/>
    <w:rsid w:val="00757581"/>
    <w:rsid w:val="007611A0"/>
    <w:rsid w:val="007658A0"/>
    <w:rsid w:val="00771918"/>
    <w:rsid w:val="00771992"/>
    <w:rsid w:val="00774419"/>
    <w:rsid w:val="00777862"/>
    <w:rsid w:val="00783907"/>
    <w:rsid w:val="00796D3F"/>
    <w:rsid w:val="0079707A"/>
    <w:rsid w:val="007A1683"/>
    <w:rsid w:val="007A36F8"/>
    <w:rsid w:val="007A5C12"/>
    <w:rsid w:val="007A7CB0"/>
    <w:rsid w:val="007B28BC"/>
    <w:rsid w:val="007B4C92"/>
    <w:rsid w:val="007B5C9E"/>
    <w:rsid w:val="007B68A3"/>
    <w:rsid w:val="007C2541"/>
    <w:rsid w:val="007D66A8"/>
    <w:rsid w:val="007D6796"/>
    <w:rsid w:val="007D773D"/>
    <w:rsid w:val="007E003F"/>
    <w:rsid w:val="007E20DE"/>
    <w:rsid w:val="008022A5"/>
    <w:rsid w:val="00802E72"/>
    <w:rsid w:val="00805F1D"/>
    <w:rsid w:val="008164F2"/>
    <w:rsid w:val="00821395"/>
    <w:rsid w:val="00826569"/>
    <w:rsid w:val="00830E26"/>
    <w:rsid w:val="008316FD"/>
    <w:rsid w:val="00843576"/>
    <w:rsid w:val="00843B64"/>
    <w:rsid w:val="00844B65"/>
    <w:rsid w:val="00845232"/>
    <w:rsid w:val="008470BD"/>
    <w:rsid w:val="008478FC"/>
    <w:rsid w:val="00867BFF"/>
    <w:rsid w:val="0088480A"/>
    <w:rsid w:val="0088757A"/>
    <w:rsid w:val="008957DD"/>
    <w:rsid w:val="00896F4A"/>
    <w:rsid w:val="00897D98"/>
    <w:rsid w:val="008A26B4"/>
    <w:rsid w:val="008A40C7"/>
    <w:rsid w:val="008A6DF2"/>
    <w:rsid w:val="008A7807"/>
    <w:rsid w:val="008B0D6B"/>
    <w:rsid w:val="008B3832"/>
    <w:rsid w:val="008B4CC9"/>
    <w:rsid w:val="008C13F0"/>
    <w:rsid w:val="008C1B8B"/>
    <w:rsid w:val="008C1C52"/>
    <w:rsid w:val="008C34A6"/>
    <w:rsid w:val="008D3926"/>
    <w:rsid w:val="008D3AE0"/>
    <w:rsid w:val="008D7C99"/>
    <w:rsid w:val="008E0B50"/>
    <w:rsid w:val="008E0FCB"/>
    <w:rsid w:val="00907D78"/>
    <w:rsid w:val="0092178C"/>
    <w:rsid w:val="00922998"/>
    <w:rsid w:val="0092493F"/>
    <w:rsid w:val="00930B88"/>
    <w:rsid w:val="009378DC"/>
    <w:rsid w:val="00940A11"/>
    <w:rsid w:val="00940DCC"/>
    <w:rsid w:val="0094179A"/>
    <w:rsid w:val="0094459E"/>
    <w:rsid w:val="00944DBC"/>
    <w:rsid w:val="00947C0A"/>
    <w:rsid w:val="00950977"/>
    <w:rsid w:val="00951A7B"/>
    <w:rsid w:val="00954413"/>
    <w:rsid w:val="009564A6"/>
    <w:rsid w:val="00961A33"/>
    <w:rsid w:val="009628B9"/>
    <w:rsid w:val="00967621"/>
    <w:rsid w:val="00967E6A"/>
    <w:rsid w:val="00980797"/>
    <w:rsid w:val="00983A31"/>
    <w:rsid w:val="009935AC"/>
    <w:rsid w:val="009A077B"/>
    <w:rsid w:val="009A1637"/>
    <w:rsid w:val="009A6054"/>
    <w:rsid w:val="009A6E79"/>
    <w:rsid w:val="009B010A"/>
    <w:rsid w:val="009B4A0F"/>
    <w:rsid w:val="009C0FEC"/>
    <w:rsid w:val="009C11D2"/>
    <w:rsid w:val="009C6C70"/>
    <w:rsid w:val="009D0922"/>
    <w:rsid w:val="009D0B63"/>
    <w:rsid w:val="009E1A50"/>
    <w:rsid w:val="009E25F0"/>
    <w:rsid w:val="009E307E"/>
    <w:rsid w:val="009E47E3"/>
    <w:rsid w:val="00A03A4A"/>
    <w:rsid w:val="00A07870"/>
    <w:rsid w:val="00A07F19"/>
    <w:rsid w:val="00A1348D"/>
    <w:rsid w:val="00A142D1"/>
    <w:rsid w:val="00A1489E"/>
    <w:rsid w:val="00A232EE"/>
    <w:rsid w:val="00A4175F"/>
    <w:rsid w:val="00A44411"/>
    <w:rsid w:val="00A469FA"/>
    <w:rsid w:val="00A50E94"/>
    <w:rsid w:val="00A54678"/>
    <w:rsid w:val="00A55B01"/>
    <w:rsid w:val="00A56B5B"/>
    <w:rsid w:val="00A603FF"/>
    <w:rsid w:val="00A65164"/>
    <w:rsid w:val="00A657DD"/>
    <w:rsid w:val="00A666A6"/>
    <w:rsid w:val="00A675FD"/>
    <w:rsid w:val="00A72437"/>
    <w:rsid w:val="00A80611"/>
    <w:rsid w:val="00A84B15"/>
    <w:rsid w:val="00A87016"/>
    <w:rsid w:val="00AB1F69"/>
    <w:rsid w:val="00AB5340"/>
    <w:rsid w:val="00AB63CD"/>
    <w:rsid w:val="00AC010E"/>
    <w:rsid w:val="00AC01CC"/>
    <w:rsid w:val="00AC16B8"/>
    <w:rsid w:val="00AC7C96"/>
    <w:rsid w:val="00AE237D"/>
    <w:rsid w:val="00AE2A3D"/>
    <w:rsid w:val="00AE3B01"/>
    <w:rsid w:val="00AE502A"/>
    <w:rsid w:val="00AF0DF7"/>
    <w:rsid w:val="00AF7C07"/>
    <w:rsid w:val="00B04AF2"/>
    <w:rsid w:val="00B05AFA"/>
    <w:rsid w:val="00B170A1"/>
    <w:rsid w:val="00B2188A"/>
    <w:rsid w:val="00B22C93"/>
    <w:rsid w:val="00B27589"/>
    <w:rsid w:val="00B31631"/>
    <w:rsid w:val="00B31F77"/>
    <w:rsid w:val="00B37EF9"/>
    <w:rsid w:val="00B405B7"/>
    <w:rsid w:val="00B45E6D"/>
    <w:rsid w:val="00B52222"/>
    <w:rsid w:val="00B523A2"/>
    <w:rsid w:val="00B54FE7"/>
    <w:rsid w:val="00B57C47"/>
    <w:rsid w:val="00B63881"/>
    <w:rsid w:val="00B66901"/>
    <w:rsid w:val="00B71E6D"/>
    <w:rsid w:val="00B72070"/>
    <w:rsid w:val="00B779E1"/>
    <w:rsid w:val="00B859A3"/>
    <w:rsid w:val="00B91EE1"/>
    <w:rsid w:val="00B96D37"/>
    <w:rsid w:val="00BA0090"/>
    <w:rsid w:val="00BA1A67"/>
    <w:rsid w:val="00BA4C2C"/>
    <w:rsid w:val="00BA56B0"/>
    <w:rsid w:val="00BB1E20"/>
    <w:rsid w:val="00BB49DE"/>
    <w:rsid w:val="00BC07FE"/>
    <w:rsid w:val="00BC2690"/>
    <w:rsid w:val="00BD0163"/>
    <w:rsid w:val="00BD159E"/>
    <w:rsid w:val="00BE5B5F"/>
    <w:rsid w:val="00BE7C0B"/>
    <w:rsid w:val="00C05F02"/>
    <w:rsid w:val="00C22B35"/>
    <w:rsid w:val="00C26F55"/>
    <w:rsid w:val="00C30C63"/>
    <w:rsid w:val="00C32B37"/>
    <w:rsid w:val="00C36B8B"/>
    <w:rsid w:val="00C42AB7"/>
    <w:rsid w:val="00C47DBF"/>
    <w:rsid w:val="00C52C0F"/>
    <w:rsid w:val="00C52EDF"/>
    <w:rsid w:val="00C53666"/>
    <w:rsid w:val="00C552FF"/>
    <w:rsid w:val="00C558DA"/>
    <w:rsid w:val="00C55AF3"/>
    <w:rsid w:val="00C6061E"/>
    <w:rsid w:val="00C60713"/>
    <w:rsid w:val="00C61342"/>
    <w:rsid w:val="00C70B49"/>
    <w:rsid w:val="00C75C7C"/>
    <w:rsid w:val="00C76A6E"/>
    <w:rsid w:val="00C812B8"/>
    <w:rsid w:val="00C81951"/>
    <w:rsid w:val="00C83A8F"/>
    <w:rsid w:val="00C84759"/>
    <w:rsid w:val="00C84D46"/>
    <w:rsid w:val="00C94993"/>
    <w:rsid w:val="00C97578"/>
    <w:rsid w:val="00CA6C7F"/>
    <w:rsid w:val="00CA78AF"/>
    <w:rsid w:val="00CA79D0"/>
    <w:rsid w:val="00CB6F8C"/>
    <w:rsid w:val="00CC0260"/>
    <w:rsid w:val="00CC10A6"/>
    <w:rsid w:val="00CD5EB8"/>
    <w:rsid w:val="00CD6AC7"/>
    <w:rsid w:val="00CD7044"/>
    <w:rsid w:val="00CE08B9"/>
    <w:rsid w:val="00CE524C"/>
    <w:rsid w:val="00CE62B7"/>
    <w:rsid w:val="00CF141F"/>
    <w:rsid w:val="00CF4777"/>
    <w:rsid w:val="00CF5AF8"/>
    <w:rsid w:val="00CF5ECF"/>
    <w:rsid w:val="00D067BB"/>
    <w:rsid w:val="00D070CC"/>
    <w:rsid w:val="00D1352A"/>
    <w:rsid w:val="00D13EDE"/>
    <w:rsid w:val="00D169AF"/>
    <w:rsid w:val="00D17648"/>
    <w:rsid w:val="00D24305"/>
    <w:rsid w:val="00D25249"/>
    <w:rsid w:val="00D255A7"/>
    <w:rsid w:val="00D42D83"/>
    <w:rsid w:val="00D44172"/>
    <w:rsid w:val="00D51AD3"/>
    <w:rsid w:val="00D526D8"/>
    <w:rsid w:val="00D6298E"/>
    <w:rsid w:val="00D63B8C"/>
    <w:rsid w:val="00D712FD"/>
    <w:rsid w:val="00D72CB6"/>
    <w:rsid w:val="00D739CC"/>
    <w:rsid w:val="00D8093D"/>
    <w:rsid w:val="00D8108C"/>
    <w:rsid w:val="00D82B80"/>
    <w:rsid w:val="00D842AE"/>
    <w:rsid w:val="00D9211C"/>
    <w:rsid w:val="00D92DE0"/>
    <w:rsid w:val="00D92FEF"/>
    <w:rsid w:val="00D93A0F"/>
    <w:rsid w:val="00D93A31"/>
    <w:rsid w:val="00D93EA6"/>
    <w:rsid w:val="00DA1BCA"/>
    <w:rsid w:val="00DA3FFA"/>
    <w:rsid w:val="00DA5416"/>
    <w:rsid w:val="00DA7299"/>
    <w:rsid w:val="00DB36B7"/>
    <w:rsid w:val="00DB3E23"/>
    <w:rsid w:val="00DC0C3F"/>
    <w:rsid w:val="00DC46FF"/>
    <w:rsid w:val="00DC5254"/>
    <w:rsid w:val="00DD1A4F"/>
    <w:rsid w:val="00DD3107"/>
    <w:rsid w:val="00DD5EFF"/>
    <w:rsid w:val="00DD6B93"/>
    <w:rsid w:val="00DD7C2C"/>
    <w:rsid w:val="00DE0662"/>
    <w:rsid w:val="00DE66C2"/>
    <w:rsid w:val="00DE6E55"/>
    <w:rsid w:val="00DF5660"/>
    <w:rsid w:val="00E03BF5"/>
    <w:rsid w:val="00E0574F"/>
    <w:rsid w:val="00E06797"/>
    <w:rsid w:val="00E122BC"/>
    <w:rsid w:val="00E12548"/>
    <w:rsid w:val="00E1265B"/>
    <w:rsid w:val="00E13B48"/>
    <w:rsid w:val="00E1404F"/>
    <w:rsid w:val="00E16AA0"/>
    <w:rsid w:val="00E212EF"/>
    <w:rsid w:val="00E21C83"/>
    <w:rsid w:val="00E24ADA"/>
    <w:rsid w:val="00E256F6"/>
    <w:rsid w:val="00E326E5"/>
    <w:rsid w:val="00E32F59"/>
    <w:rsid w:val="00E37F15"/>
    <w:rsid w:val="00E440CD"/>
    <w:rsid w:val="00E457EF"/>
    <w:rsid w:val="00E46D9A"/>
    <w:rsid w:val="00E509D1"/>
    <w:rsid w:val="00E565FF"/>
    <w:rsid w:val="00E600D6"/>
    <w:rsid w:val="00E63C75"/>
    <w:rsid w:val="00E65388"/>
    <w:rsid w:val="00E67833"/>
    <w:rsid w:val="00E74AB3"/>
    <w:rsid w:val="00E74ACB"/>
    <w:rsid w:val="00E85B7D"/>
    <w:rsid w:val="00E867F7"/>
    <w:rsid w:val="00E9121B"/>
    <w:rsid w:val="00E94B48"/>
    <w:rsid w:val="00E96614"/>
    <w:rsid w:val="00EA0AE2"/>
    <w:rsid w:val="00EA292F"/>
    <w:rsid w:val="00EA39E5"/>
    <w:rsid w:val="00EA6A18"/>
    <w:rsid w:val="00EB04D3"/>
    <w:rsid w:val="00EB3106"/>
    <w:rsid w:val="00EB4283"/>
    <w:rsid w:val="00EC5A46"/>
    <w:rsid w:val="00EC63E2"/>
    <w:rsid w:val="00ED0087"/>
    <w:rsid w:val="00ED1F3E"/>
    <w:rsid w:val="00ED79E6"/>
    <w:rsid w:val="00EE1BA8"/>
    <w:rsid w:val="00EE1E98"/>
    <w:rsid w:val="00EE397B"/>
    <w:rsid w:val="00EE4483"/>
    <w:rsid w:val="00EE4D98"/>
    <w:rsid w:val="00EE5261"/>
    <w:rsid w:val="00EF22B3"/>
    <w:rsid w:val="00EF469A"/>
    <w:rsid w:val="00F024B1"/>
    <w:rsid w:val="00F03B69"/>
    <w:rsid w:val="00F07A50"/>
    <w:rsid w:val="00F10029"/>
    <w:rsid w:val="00F10E2A"/>
    <w:rsid w:val="00F113DA"/>
    <w:rsid w:val="00F16C33"/>
    <w:rsid w:val="00F21CCD"/>
    <w:rsid w:val="00F23184"/>
    <w:rsid w:val="00F2486F"/>
    <w:rsid w:val="00F25F15"/>
    <w:rsid w:val="00F27776"/>
    <w:rsid w:val="00F319FC"/>
    <w:rsid w:val="00F37DC8"/>
    <w:rsid w:val="00F439B3"/>
    <w:rsid w:val="00F45AA8"/>
    <w:rsid w:val="00F502DD"/>
    <w:rsid w:val="00F511D5"/>
    <w:rsid w:val="00F52A1B"/>
    <w:rsid w:val="00F638FC"/>
    <w:rsid w:val="00F650C3"/>
    <w:rsid w:val="00F65D85"/>
    <w:rsid w:val="00F7203C"/>
    <w:rsid w:val="00F75453"/>
    <w:rsid w:val="00F8091E"/>
    <w:rsid w:val="00F835E3"/>
    <w:rsid w:val="00F8615C"/>
    <w:rsid w:val="00F876F2"/>
    <w:rsid w:val="00F969E5"/>
    <w:rsid w:val="00F97AEE"/>
    <w:rsid w:val="00F97E54"/>
    <w:rsid w:val="00FA1C95"/>
    <w:rsid w:val="00FA6BB0"/>
    <w:rsid w:val="00FB1DFB"/>
    <w:rsid w:val="00FB6B9D"/>
    <w:rsid w:val="00FC42D0"/>
    <w:rsid w:val="00FD2D77"/>
    <w:rsid w:val="00FD5860"/>
    <w:rsid w:val="00FE352D"/>
    <w:rsid w:val="00FE40EB"/>
    <w:rsid w:val="00FE4D02"/>
    <w:rsid w:val="00FE51C9"/>
    <w:rsid w:val="00FE7B2F"/>
    <w:rsid w:val="00FE7B57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0CB5B"/>
  <w15:chartTrackingRefBased/>
  <w15:docId w15:val="{7755BDDD-33DB-41E5-A627-BDECC0A6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F10029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8D3926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8D3926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8D3926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8D3926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8D3926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8D3926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8D3926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8D3926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8D3926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8D3926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8D3926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8D3926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8D3926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8D3926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8D3926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8D3926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8D3926"/>
    <w:pPr>
      <w:ind w:left="1814" w:hanging="567"/>
    </w:pPr>
  </w:style>
  <w:style w:type="paragraph" w:customStyle="1" w:styleId="CH1">
    <w:name w:val="CH1"/>
    <w:basedOn w:val="Normal-pool"/>
    <w:next w:val="CH2"/>
    <w:qFormat/>
    <w:rsid w:val="008D3926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8D3926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8D3926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8D3926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8D3926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8D3926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8D3926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8D3926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,Footnote symbol"/>
    <w:link w:val="CharCharCharCharCarChar"/>
    <w:unhideWhenUsed/>
    <w:qFormat/>
    <w:rsid w:val="008D3926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8D3926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8D3926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8D3926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8D3926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8D3926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F10029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8D3926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8D3926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8D3926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8D3926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8D3926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D3926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8D3926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8D3926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8D3926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8D3926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8D3926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8D3926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8D392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8D3926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8D3926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8D3926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8D3926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8D3926"/>
    <w:pPr>
      <w:spacing w:before="120"/>
    </w:pPr>
  </w:style>
  <w:style w:type="paragraph" w:customStyle="1" w:styleId="ATwoLetters">
    <w:name w:val="A_TwoLetters"/>
    <w:basedOn w:val="Normal-pool"/>
    <w:next w:val="Normal-pool"/>
    <w:rsid w:val="008D3926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8D3926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8D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392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8D392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8D3926"/>
  </w:style>
  <w:style w:type="character" w:customStyle="1" w:styleId="CommentTextChar">
    <w:name w:val="Comment Text Char"/>
    <w:basedOn w:val="DefaultParagraphFont"/>
    <w:link w:val="CommentText"/>
    <w:rsid w:val="008D3926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3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3926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8D3926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10029"/>
    <w:rPr>
      <w:rFonts w:eastAsia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10029"/>
    <w:rPr>
      <w:rFonts w:eastAsia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D3926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D3926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D3926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D3926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D3926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8D3926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8D3926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8D3926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8D3926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8D3926"/>
    <w:pPr>
      <w:ind w:left="720"/>
      <w:contextualSpacing/>
    </w:pPr>
  </w:style>
  <w:style w:type="paragraph" w:styleId="NoSpacing">
    <w:name w:val="No Spacing"/>
    <w:uiPriority w:val="1"/>
    <w:semiHidden/>
    <w:qFormat/>
    <w:rsid w:val="008D392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8D3926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D3926"/>
    <w:rPr>
      <w:color w:val="808080"/>
      <w:lang w:val="en-GB"/>
    </w:rPr>
  </w:style>
  <w:style w:type="table" w:styleId="TableGrid">
    <w:name w:val="Table Grid"/>
    <w:basedOn w:val="TableNormal"/>
    <w:uiPriority w:val="39"/>
    <w:rsid w:val="008D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8D3926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8D3926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8D3926"/>
    <w:rPr>
      <w:sz w:val="2"/>
    </w:rPr>
  </w:style>
  <w:style w:type="character" w:customStyle="1" w:styleId="ASpacerChar">
    <w:name w:val="A_Spacer Char"/>
    <w:basedOn w:val="DefaultParagraphFont"/>
    <w:link w:val="ASpacer"/>
    <w:rsid w:val="008D3926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8D3926"/>
  </w:style>
  <w:style w:type="character" w:styleId="UnresolvedMention">
    <w:name w:val="Unresolved Mention"/>
    <w:basedOn w:val="DefaultParagraphFont"/>
    <w:uiPriority w:val="99"/>
    <w:semiHidden/>
    <w:rsid w:val="008D3926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8D3926"/>
  </w:style>
  <w:style w:type="paragraph" w:customStyle="1" w:styleId="AText0">
    <w:name w:val="A_Text0"/>
    <w:basedOn w:val="AText"/>
    <w:next w:val="AText"/>
    <w:rsid w:val="008D3926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"/>
    <w:uiPriority w:val="99"/>
    <w:rsid w:val="00F10029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sid w:val="008D3926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8D3926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8D3926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8D3926"/>
  </w:style>
  <w:style w:type="paragraph" w:styleId="BlockText">
    <w:name w:val="Block Text"/>
    <w:basedOn w:val="Normal"/>
    <w:semiHidden/>
    <w:unhideWhenUsed/>
    <w:rsid w:val="008D392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D392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D3926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D39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D3926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D39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D3926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D392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D3926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D39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D3926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D392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D3926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D39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D3926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D39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D3926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8D3926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8D3926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D3926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D3926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D39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D392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D392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D392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D392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D392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D392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D39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D392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D392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D392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D392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D392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D392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8D3926"/>
  </w:style>
  <w:style w:type="character" w:customStyle="1" w:styleId="DateChar">
    <w:name w:val="Date Char"/>
    <w:basedOn w:val="DefaultParagraphFont"/>
    <w:link w:val="Date"/>
    <w:semiHidden/>
    <w:rsid w:val="008D3926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8D392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D3926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D3926"/>
  </w:style>
  <w:style w:type="character" w:customStyle="1" w:styleId="E-mailSignatureChar">
    <w:name w:val="E-mail Signature Char"/>
    <w:basedOn w:val="DefaultParagraphFont"/>
    <w:link w:val="E-mailSignature"/>
    <w:semiHidden/>
    <w:rsid w:val="008D3926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8D3926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8D3926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8D3926"/>
  </w:style>
  <w:style w:type="character" w:customStyle="1" w:styleId="EndnoteTextChar">
    <w:name w:val="Endnote Text Char"/>
    <w:basedOn w:val="DefaultParagraphFont"/>
    <w:link w:val="EndnoteText"/>
    <w:semiHidden/>
    <w:rsid w:val="008D3926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D39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D3926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8D3926"/>
  </w:style>
  <w:style w:type="character" w:customStyle="1" w:styleId="FootnoteTextChar">
    <w:name w:val="Footnote Text Char"/>
    <w:basedOn w:val="DefaultParagraphFont"/>
    <w:link w:val="FootnoteText"/>
    <w:semiHidden/>
    <w:rsid w:val="008D3926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8D39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D39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D392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D392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D392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D392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D392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D39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D39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D392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D392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D392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D392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D39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D39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D39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D39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D39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D39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D39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D39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D39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D39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D39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D39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D39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D39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D39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D39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D39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D39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D39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D39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D39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D39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8D3926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8D3926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8D392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D3926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8D3926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8D3926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8D3926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8D3926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8D3926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D3926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8D3926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8D3926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8D3926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8D3926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D3926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D3926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D3926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D3926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D3926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D3926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D3926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D3926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D392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8D3926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D392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3926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8D3926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8D39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D39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D39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D39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D39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D39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D39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D39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D39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D39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D39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D39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D39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D39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D39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D39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D392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D39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D39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D39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D39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8D3926"/>
    <w:rPr>
      <w:lang w:val="en-GB"/>
    </w:rPr>
  </w:style>
  <w:style w:type="paragraph" w:styleId="List">
    <w:name w:val="List"/>
    <w:basedOn w:val="Normal"/>
    <w:semiHidden/>
    <w:unhideWhenUsed/>
    <w:rsid w:val="008D3926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8D3926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8D3926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8D3926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8D3926"/>
    <w:pPr>
      <w:ind w:left="1415" w:hanging="283"/>
      <w:contextualSpacing/>
    </w:pPr>
  </w:style>
  <w:style w:type="paragraph" w:styleId="ListBullet">
    <w:name w:val="List Bullet"/>
    <w:basedOn w:val="Normal"/>
    <w:semiHidden/>
    <w:rsid w:val="008D3926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8D3926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8D3926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8D3926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8D3926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8D3926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D3926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8D3926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8D3926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8D3926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8D3926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8D3926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8D3926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8D3926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8D3926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8D3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D3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D3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D3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D3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D3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D3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D39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D392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D392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D392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D392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D392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D392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39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D392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D392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D392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D392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D392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D392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D39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D39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D39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D39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D39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D39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D39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D39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D392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D392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D392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D392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D392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D392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8D39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D3926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8D39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D39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D39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D39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D39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D39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D39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D39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D39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D39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D39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D39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D39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D39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D39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D39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D39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D39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D39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D39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D39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D3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D3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D3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D3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D3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D3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D3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8D3926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8D39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D392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8D392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D3926"/>
  </w:style>
  <w:style w:type="character" w:customStyle="1" w:styleId="NoteHeadingChar">
    <w:name w:val="Note Heading Char"/>
    <w:basedOn w:val="DefaultParagraphFont"/>
    <w:link w:val="NoteHeading"/>
    <w:semiHidden/>
    <w:rsid w:val="008D3926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8D39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D39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D39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D39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D39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8D392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D3926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D39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D3926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D3926"/>
  </w:style>
  <w:style w:type="character" w:customStyle="1" w:styleId="SalutationChar">
    <w:name w:val="Salutation Char"/>
    <w:basedOn w:val="DefaultParagraphFont"/>
    <w:link w:val="Salutation"/>
    <w:semiHidden/>
    <w:rsid w:val="008D3926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D3926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D3926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8D3926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8D3926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8D3926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8D392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D392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8D3926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8D3926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D39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8D3926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8D39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8D392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D39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3926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EB04D3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="SimSun"/>
      <w:szCs w:val="18"/>
      <w:vertAlign w:val="superscript"/>
      <w:lang w:eastAsia="zh-CN"/>
    </w:rPr>
  </w:style>
  <w:style w:type="character" w:customStyle="1" w:styleId="Normal-poolChar">
    <w:name w:val="Normal-pool Char"/>
    <w:link w:val="Normal-pool"/>
    <w:locked/>
    <w:rsid w:val="00BB1E20"/>
    <w:rPr>
      <w:rFonts w:eastAsia="Times New Roman"/>
      <w:lang w:val="en-GB" w:eastAsia="en-US"/>
    </w:rPr>
  </w:style>
  <w:style w:type="character" w:customStyle="1" w:styleId="BBTitleChar">
    <w:name w:val="BB_Title Char"/>
    <w:link w:val="BBTitle"/>
    <w:rsid w:val="00BB1E20"/>
    <w:rPr>
      <w:rFonts w:eastAsia="Times New Roman"/>
      <w:b/>
      <w:sz w:val="28"/>
      <w:szCs w:val="28"/>
      <w:lang w:val="en-GB" w:eastAsia="en-US"/>
    </w:rPr>
  </w:style>
  <w:style w:type="character" w:customStyle="1" w:styleId="CH2Char">
    <w:name w:val="CH2 Char"/>
    <w:link w:val="CH2"/>
    <w:rsid w:val="00BB1E20"/>
    <w:rPr>
      <w:rFonts w:eastAsia="Times New Roman"/>
      <w:b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E457EF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ataconvention.org/sites/default/files/documents/other/Information_on_hosting_COP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D3C71-3BA8-4EEC-B691-43126C064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3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3</TotalTime>
  <Pages>2</Pages>
  <Words>594</Words>
  <Characters>3392</Characters>
  <Application>Microsoft Office Word</Application>
  <DocSecurity>0</DocSecurity>
  <PresentationFormat/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NATIONS UNIES</vt:lpstr>
    </vt:vector>
  </TitlesOfParts>
  <Manager/>
  <Company/>
  <LinksUpToDate>false</LinksUpToDate>
  <CharactersWithSpaces>3979</CharactersWithSpaces>
  <SharedDoc>false</SharedDoc>
  <HyperlinkBase/>
  <HLinks>
    <vt:vector size="6" baseType="variant">
      <vt:variant>
        <vt:i4>6684737</vt:i4>
      </vt:variant>
      <vt:variant>
        <vt:i4>0</vt:i4>
      </vt:variant>
      <vt:variant>
        <vt:i4>0</vt:i4>
      </vt:variant>
      <vt:variant>
        <vt:i4>5</vt:i4>
      </vt:variant>
      <vt:variant>
        <vt:lpwstr>http://www.minamataconvention.org/sites/default/files/documents/other/Information_on_hosting_COPs.pdf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Talvi Laev</dc:creator>
  <cp:keywords/>
  <dc:description/>
  <cp:lastModifiedBy>My Linh Doan</cp:lastModifiedBy>
  <cp:revision>6</cp:revision>
  <cp:lastPrinted>2025-07-21T13:31:00Z</cp:lastPrinted>
  <dcterms:created xsi:type="dcterms:W3CDTF">2025-07-21T13:28:00Z</dcterms:created>
  <dcterms:modified xsi:type="dcterms:W3CDTF">2025-08-28T11:38:00Z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0x010100D4A186B34AAF4047A570F9DFA6808567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