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300193" w:rsidRPr="007647EB" w14:paraId="0D5B211A" w14:textId="77777777" w:rsidTr="00300193">
        <w:trPr>
          <w:trHeight w:val="850"/>
        </w:trPr>
        <w:tc>
          <w:tcPr>
            <w:tcW w:w="1559" w:type="dxa"/>
          </w:tcPr>
          <w:p w14:paraId="06A9F8A2" w14:textId="531C270B" w:rsidR="00300193" w:rsidRPr="007647EB" w:rsidRDefault="00300193" w:rsidP="00300193">
            <w:pPr>
              <w:pStyle w:val="AUnitedNations"/>
            </w:pPr>
            <w:r w:rsidRPr="007647EB">
              <w:t xml:space="preserve">NATIONS </w:t>
            </w:r>
            <w:r w:rsidRPr="007647EB">
              <w:br/>
              <w:t>UNIES</w:t>
            </w:r>
          </w:p>
        </w:tc>
        <w:tc>
          <w:tcPr>
            <w:tcW w:w="6520" w:type="dxa"/>
          </w:tcPr>
          <w:p w14:paraId="41B401B2" w14:textId="3EBA59CF" w:rsidR="00300193" w:rsidRPr="007647EB" w:rsidRDefault="00300193" w:rsidP="00300193">
            <w:pPr>
              <w:pStyle w:val="Normal-pool"/>
            </w:pPr>
            <w:r w:rsidRPr="007647EB">
              <w:drawing>
                <wp:anchor distT="0" distB="0" distL="114300" distR="114300" simplePos="0" relativeHeight="251658240" behindDoc="0" locked="0" layoutInCell="1" allowOverlap="1" wp14:anchorId="0E1442A7" wp14:editId="5B3C6E43">
                  <wp:simplePos x="0" y="0"/>
                  <wp:positionH relativeFrom="column">
                    <wp:posOffset>3175</wp:posOffset>
                  </wp:positionH>
                  <wp:positionV relativeFrom="paragraph">
                    <wp:posOffset>-4445</wp:posOffset>
                  </wp:positionV>
                  <wp:extent cx="1269153" cy="573559"/>
                  <wp:effectExtent l="0" t="0" r="7620" b="0"/>
                  <wp:wrapNone/>
                  <wp:docPr id="763819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19996"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31B1CEE6" w14:textId="77777777" w:rsidR="00300193" w:rsidRPr="007647EB" w:rsidRDefault="00300193" w:rsidP="00300193">
            <w:pPr>
              <w:pStyle w:val="Normal-pool"/>
            </w:pPr>
          </w:p>
        </w:tc>
      </w:tr>
    </w:tbl>
    <w:p w14:paraId="5C4F050E" w14:textId="77777777" w:rsidR="00300193" w:rsidRPr="007647EB" w:rsidRDefault="00300193" w:rsidP="00300193">
      <w:pPr>
        <w:pStyle w:val="ASpacer"/>
      </w:pPr>
    </w:p>
    <w:tbl>
      <w:tblPr>
        <w:tblW w:w="9496" w:type="dxa"/>
        <w:tblLook w:val="0000" w:firstRow="0" w:lastRow="0" w:firstColumn="0" w:lastColumn="0" w:noHBand="0" w:noVBand="0"/>
      </w:tblPr>
      <w:tblGrid>
        <w:gridCol w:w="6378"/>
        <w:gridCol w:w="3118"/>
      </w:tblGrid>
      <w:tr w:rsidR="00300193" w:rsidRPr="007647EB" w14:paraId="588EAD85" w14:textId="77777777" w:rsidTr="00300193">
        <w:trPr>
          <w:trHeight w:val="340"/>
        </w:trPr>
        <w:tc>
          <w:tcPr>
            <w:tcW w:w="3358" w:type="pct"/>
            <w:vAlign w:val="bottom"/>
          </w:tcPr>
          <w:p w14:paraId="440C0F42" w14:textId="77777777" w:rsidR="00300193" w:rsidRPr="007647EB" w:rsidRDefault="00300193" w:rsidP="00300193">
            <w:pPr>
              <w:pStyle w:val="Normal-pool"/>
            </w:pPr>
          </w:p>
        </w:tc>
        <w:tc>
          <w:tcPr>
            <w:tcW w:w="1642" w:type="pct"/>
            <w:noWrap/>
            <w:vAlign w:val="bottom"/>
          </w:tcPr>
          <w:p w14:paraId="1DB23457" w14:textId="07E0A88F" w:rsidR="00300193" w:rsidRPr="007647EB" w:rsidRDefault="00300193" w:rsidP="00300193">
            <w:pPr>
              <w:pStyle w:val="ASymbol"/>
            </w:pPr>
            <w:r w:rsidRPr="007647EB">
              <w:rPr>
                <w:b/>
                <w:sz w:val="28"/>
              </w:rPr>
              <w:t>UNEP</w:t>
            </w:r>
            <w:r w:rsidRPr="007647EB">
              <w:t>/MC/COP.</w:t>
            </w:r>
            <w:bookmarkStart w:id="0" w:name="Symbol1A"/>
            <w:r w:rsidRPr="007647EB">
              <w:t>6</w:t>
            </w:r>
            <w:bookmarkStart w:id="1" w:name="Symbol1B"/>
            <w:bookmarkEnd w:id="0"/>
            <w:r w:rsidRPr="007647EB">
              <w:t>/25</w:t>
            </w:r>
            <w:bookmarkStart w:id="2" w:name="Symbol1C"/>
            <w:bookmarkEnd w:id="1"/>
            <w:r w:rsidRPr="007647EB">
              <w:t>/Add.1</w:t>
            </w:r>
            <w:bookmarkEnd w:id="2"/>
          </w:p>
        </w:tc>
      </w:tr>
    </w:tbl>
    <w:p w14:paraId="55FD89B9" w14:textId="77777777" w:rsidR="00300193" w:rsidRPr="007647EB" w:rsidRDefault="00300193" w:rsidP="00300193">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300193" w:rsidRPr="007647EB" w14:paraId="3FACAAE0" w14:textId="77777777" w:rsidTr="00300193">
        <w:trPr>
          <w:trHeight w:val="2098"/>
        </w:trPr>
        <w:tc>
          <w:tcPr>
            <w:tcW w:w="3685" w:type="dxa"/>
          </w:tcPr>
          <w:p w14:paraId="705D43AC" w14:textId="293B37D4" w:rsidR="00300193" w:rsidRPr="007647EB" w:rsidRDefault="00300193" w:rsidP="00300193">
            <w:pPr>
              <w:pStyle w:val="ALogo"/>
            </w:pPr>
            <w:r w:rsidRPr="007647EB">
              <w:drawing>
                <wp:inline distT="0" distB="0" distL="0" distR="0" wp14:anchorId="7812A8F6" wp14:editId="4BBE1D21">
                  <wp:extent cx="2202815" cy="1028700"/>
                  <wp:effectExtent l="0" t="0" r="6985" b="0"/>
                  <wp:docPr id="629812980" name="Picture 2"/>
                  <wp:cNvGraphicFramePr/>
                  <a:graphic xmlns:a="http://schemas.openxmlformats.org/drawingml/2006/main">
                    <a:graphicData uri="http://schemas.openxmlformats.org/drawingml/2006/picture">
                      <pic:pic xmlns:pic="http://schemas.openxmlformats.org/drawingml/2006/picture">
                        <pic:nvPicPr>
                          <pic:cNvPr id="62981298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p>
          <w:p w14:paraId="734BBD23" w14:textId="4B936382" w:rsidR="00300193" w:rsidRPr="007647EB" w:rsidRDefault="00300193" w:rsidP="00300193">
            <w:pPr>
              <w:pStyle w:val="ALogo"/>
            </w:pPr>
          </w:p>
        </w:tc>
        <w:tc>
          <w:tcPr>
            <w:tcW w:w="2693" w:type="dxa"/>
          </w:tcPr>
          <w:p w14:paraId="3BA3D7BC" w14:textId="77777777" w:rsidR="00300193" w:rsidRPr="007647EB" w:rsidRDefault="00300193" w:rsidP="00300193">
            <w:pPr>
              <w:pStyle w:val="Normal-pool"/>
            </w:pPr>
          </w:p>
        </w:tc>
        <w:tc>
          <w:tcPr>
            <w:tcW w:w="3118" w:type="dxa"/>
          </w:tcPr>
          <w:p w14:paraId="49BDA16C" w14:textId="6B11698D" w:rsidR="00300193" w:rsidRPr="007647EB" w:rsidRDefault="00300193" w:rsidP="00300193">
            <w:pPr>
              <w:pStyle w:val="AText"/>
            </w:pPr>
            <w:r w:rsidRPr="007647EB">
              <w:t xml:space="preserve">Distr. </w:t>
            </w:r>
            <w:bookmarkStart w:id="3" w:name="Distribution"/>
            <w:r w:rsidRPr="007647EB">
              <w:t>générale</w:t>
            </w:r>
            <w:bookmarkEnd w:id="3"/>
            <w:r w:rsidRPr="007647EB">
              <w:t xml:space="preserve"> </w:t>
            </w:r>
          </w:p>
          <w:p w14:paraId="06603002" w14:textId="6F90EEE7" w:rsidR="00300193" w:rsidRPr="007647EB" w:rsidRDefault="00300193" w:rsidP="00300193">
            <w:pPr>
              <w:pStyle w:val="AText0"/>
            </w:pPr>
            <w:bookmarkStart w:id="4" w:name="DistributionDate"/>
            <w:r w:rsidRPr="007647EB">
              <w:t>24 novembre 2025</w:t>
            </w:r>
            <w:bookmarkEnd w:id="4"/>
            <w:r w:rsidRPr="007647EB">
              <w:t xml:space="preserve"> </w:t>
            </w:r>
          </w:p>
          <w:p w14:paraId="1798100E" w14:textId="69B7EDF3" w:rsidR="00300193" w:rsidRPr="007647EB" w:rsidRDefault="00300193" w:rsidP="00300193">
            <w:pPr>
              <w:pStyle w:val="AText"/>
            </w:pPr>
            <w:bookmarkStart w:id="5" w:name="DistributionLang"/>
            <w:r w:rsidRPr="007647EB">
              <w:t xml:space="preserve">Français </w:t>
            </w:r>
            <w:r w:rsidRPr="007647EB">
              <w:br/>
              <w:t>Original : anglais</w:t>
            </w:r>
            <w:bookmarkEnd w:id="5"/>
          </w:p>
        </w:tc>
      </w:tr>
    </w:tbl>
    <w:p w14:paraId="5B476EB3" w14:textId="77777777" w:rsidR="00300193" w:rsidRPr="007647EB" w:rsidRDefault="00300193" w:rsidP="00300193">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300193" w:rsidRPr="007647EB" w14:paraId="301B7988" w14:textId="77777777" w:rsidTr="00300193">
        <w:trPr>
          <w:trHeight w:val="57"/>
        </w:trPr>
        <w:tc>
          <w:tcPr>
            <w:tcW w:w="5301" w:type="dxa"/>
          </w:tcPr>
          <w:p w14:paraId="2EE5D59B" w14:textId="77777777" w:rsidR="00300193" w:rsidRPr="007647EB" w:rsidRDefault="00300193" w:rsidP="00300193">
            <w:pPr>
              <w:pStyle w:val="AATitle"/>
            </w:pPr>
            <w:bookmarkStart w:id="6" w:name="CorNot1Text"/>
            <w:r w:rsidRPr="007647EB">
              <w:t xml:space="preserve">Conférence des Parties à la Convention de </w:t>
            </w:r>
            <w:r w:rsidRPr="007647EB">
              <w:br/>
              <w:t xml:space="preserve">Minamata sur le mercure </w:t>
            </w:r>
          </w:p>
          <w:p w14:paraId="199D27B6" w14:textId="555315BA" w:rsidR="00300193" w:rsidRPr="007647EB" w:rsidRDefault="00300193" w:rsidP="00300193">
            <w:pPr>
              <w:pStyle w:val="AATitle"/>
            </w:pPr>
            <w:r w:rsidRPr="007647EB">
              <w:t>Sixième réunion</w:t>
            </w:r>
            <w:bookmarkEnd w:id="6"/>
            <w:r w:rsidRPr="007647EB">
              <w:t xml:space="preserve"> </w:t>
            </w:r>
          </w:p>
          <w:p w14:paraId="114E9173" w14:textId="17A96D3C" w:rsidR="00300193" w:rsidRPr="007647EB" w:rsidRDefault="00300193" w:rsidP="00300193">
            <w:pPr>
              <w:pStyle w:val="AATitle1"/>
            </w:pPr>
            <w:bookmarkStart w:id="7" w:name="CorNot1VenueDate"/>
            <w:r w:rsidRPr="007647EB">
              <w:t>Genève, 3-7 novembre 2025</w:t>
            </w:r>
            <w:bookmarkEnd w:id="7"/>
            <w:r w:rsidRPr="007647EB">
              <w:t xml:space="preserve">  </w:t>
            </w:r>
          </w:p>
        </w:tc>
        <w:tc>
          <w:tcPr>
            <w:tcW w:w="4195" w:type="dxa"/>
          </w:tcPr>
          <w:p w14:paraId="0E2EAFD0" w14:textId="77777777" w:rsidR="00300193" w:rsidRPr="007647EB" w:rsidRDefault="00300193" w:rsidP="00300193">
            <w:pPr>
              <w:pStyle w:val="Normal-pool"/>
            </w:pPr>
          </w:p>
        </w:tc>
      </w:tr>
    </w:tbl>
    <w:p w14:paraId="4EB32961" w14:textId="6D8CEBA8" w:rsidR="008D0E1A" w:rsidRPr="007647EB" w:rsidRDefault="008254E5" w:rsidP="00300193">
      <w:pPr>
        <w:pStyle w:val="BBTitle"/>
        <w:rPr>
          <w:bCs/>
        </w:rPr>
      </w:pPr>
      <w:r w:rsidRPr="007647EB">
        <w:rPr>
          <w:bCs/>
        </w:rPr>
        <w:t>Décisions adoptées par la Conférence des Parties à</w:t>
      </w:r>
      <w:r w:rsidR="00E241BE" w:rsidRPr="007647EB">
        <w:rPr>
          <w:bCs/>
        </w:rPr>
        <w:t> </w:t>
      </w:r>
      <w:r w:rsidRPr="007647EB">
        <w:rPr>
          <w:bCs/>
        </w:rPr>
        <w:t>la</w:t>
      </w:r>
      <w:r w:rsidR="00E241BE" w:rsidRPr="007647EB">
        <w:rPr>
          <w:bCs/>
        </w:rPr>
        <w:t> </w:t>
      </w:r>
      <w:r w:rsidRPr="007647EB">
        <w:rPr>
          <w:bCs/>
        </w:rPr>
        <w:t>Convention de Minamata sur le mercure à</w:t>
      </w:r>
      <w:r w:rsidR="00E241BE" w:rsidRPr="007647EB">
        <w:rPr>
          <w:bCs/>
        </w:rPr>
        <w:t> </w:t>
      </w:r>
      <w:r w:rsidRPr="007647EB">
        <w:rPr>
          <w:bCs/>
        </w:rPr>
        <w:t>sa</w:t>
      </w:r>
      <w:r w:rsidR="00E241BE" w:rsidRPr="007647EB">
        <w:rPr>
          <w:bCs/>
        </w:rPr>
        <w:t> </w:t>
      </w:r>
      <w:r w:rsidRPr="007647EB">
        <w:rPr>
          <w:bCs/>
        </w:rPr>
        <w:t>sixième</w:t>
      </w:r>
      <w:r w:rsidR="00E241BE" w:rsidRPr="007647EB">
        <w:rPr>
          <w:bCs/>
        </w:rPr>
        <w:t> </w:t>
      </w:r>
      <w:r w:rsidRPr="007647EB">
        <w:rPr>
          <w:bCs/>
        </w:rPr>
        <w:t>réunion</w:t>
      </w:r>
    </w:p>
    <w:p w14:paraId="1CF9C3C3" w14:textId="0837BCAE" w:rsidR="00032118" w:rsidRPr="007647EB" w:rsidRDefault="008254E5" w:rsidP="008D0E1A">
      <w:pPr>
        <w:pStyle w:val="NormalNonumber"/>
      </w:pPr>
      <w:r w:rsidRPr="007647EB">
        <w:t>Les décisions adoptées par la Conférence des Parties à la Convention de Minamata sur le mercure à</w:t>
      </w:r>
      <w:r w:rsidR="00AB2460" w:rsidRPr="007647EB">
        <w:t> </w:t>
      </w:r>
      <w:r w:rsidRPr="007647EB">
        <w:t>sa</w:t>
      </w:r>
      <w:r w:rsidR="00AB2460" w:rsidRPr="007647EB">
        <w:t> </w:t>
      </w:r>
      <w:r w:rsidRPr="007647EB">
        <w:t>sixième réunion figurent dans l</w:t>
      </w:r>
      <w:r w:rsidR="00D82E47" w:rsidRPr="007647EB">
        <w:t>’</w:t>
      </w:r>
      <w:r w:rsidRPr="007647EB">
        <w:t>annexe au présent additif</w:t>
      </w:r>
      <w:r w:rsidR="00032118" w:rsidRPr="007647EB">
        <w:t>.</w:t>
      </w:r>
    </w:p>
    <w:p w14:paraId="67E79553" w14:textId="77777777" w:rsidR="00312042" w:rsidRPr="007647EB" w:rsidRDefault="00312042" w:rsidP="00312042">
      <w:pPr>
        <w:pStyle w:val="Normal-pool"/>
      </w:pPr>
      <w:r w:rsidRPr="007647EB">
        <w:br w:type="page"/>
      </w:r>
    </w:p>
    <w:p w14:paraId="3A587050" w14:textId="3D4A4E93" w:rsidR="00312042" w:rsidRPr="007647EB" w:rsidRDefault="00312042" w:rsidP="00312042">
      <w:pPr>
        <w:pStyle w:val="ZZAnxheader"/>
      </w:pPr>
      <w:r w:rsidRPr="007647EB">
        <w:lastRenderedPageBreak/>
        <w:t>Annex</w:t>
      </w:r>
      <w:r w:rsidR="00AE1C81" w:rsidRPr="007647EB">
        <w:t>e</w:t>
      </w:r>
    </w:p>
    <w:p w14:paraId="650879BE" w14:textId="4B9B15D5" w:rsidR="008D0E1A" w:rsidRPr="007647EB" w:rsidRDefault="008254E5" w:rsidP="000E20D3">
      <w:pPr>
        <w:pStyle w:val="ZZAnxtitle"/>
        <w:spacing w:after="240"/>
      </w:pPr>
      <w:r w:rsidRPr="007647EB">
        <w:t>Décisions adoptées par la Conférence des Parties à la Convention de</w:t>
      </w:r>
      <w:r w:rsidR="008D0E1A" w:rsidRPr="007647EB">
        <w:t> </w:t>
      </w:r>
      <w:r w:rsidRPr="007647EB">
        <w:t>Minamata sur le mercure à sa sixième réunion</w:t>
      </w:r>
      <w:r w:rsidRPr="007647EB" w:rsidDel="008254E5">
        <w:t xml:space="preserve"> </w:t>
      </w: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5812"/>
        <w:gridCol w:w="419"/>
      </w:tblGrid>
      <w:tr w:rsidR="0057267B" w:rsidRPr="007647EB" w14:paraId="7E926A1B" w14:textId="77777777" w:rsidTr="0037537B">
        <w:tc>
          <w:tcPr>
            <w:tcW w:w="1706" w:type="dxa"/>
          </w:tcPr>
          <w:p w14:paraId="4B388B68" w14:textId="4BD48729" w:rsidR="00DB2226" w:rsidRPr="007647EB" w:rsidRDefault="00DB2226" w:rsidP="00484737">
            <w:pPr>
              <w:pStyle w:val="TOC1"/>
              <w:spacing w:before="0"/>
              <w:ind w:right="-20"/>
              <w:rPr>
                <w:b w:val="0"/>
                <w:bCs w:val="0"/>
                <w:sz w:val="18"/>
                <w:szCs w:val="18"/>
              </w:rPr>
            </w:pPr>
            <w:r w:rsidRPr="007647EB">
              <w:rPr>
                <w:b w:val="0"/>
                <w:bCs w:val="0"/>
                <w:sz w:val="18"/>
                <w:szCs w:val="18"/>
              </w:rPr>
              <w:t>Décision MC-6/1 :</w:t>
            </w:r>
          </w:p>
        </w:tc>
        <w:tc>
          <w:tcPr>
            <w:tcW w:w="5812" w:type="dxa"/>
          </w:tcPr>
          <w:p w14:paraId="5348F5E3" w14:textId="256CBCCB" w:rsidR="00DB2226" w:rsidRPr="007647EB" w:rsidRDefault="00DB2226" w:rsidP="00484737">
            <w:pPr>
              <w:pStyle w:val="TOC1"/>
              <w:spacing w:before="0"/>
              <w:ind w:right="-20"/>
              <w:rPr>
                <w:b w:val="0"/>
                <w:bCs w:val="0"/>
                <w:sz w:val="18"/>
                <w:szCs w:val="18"/>
              </w:rPr>
            </w:pPr>
            <w:r w:rsidRPr="007647EB">
              <w:rPr>
                <w:b w:val="0"/>
                <w:bCs w:val="0"/>
                <w:sz w:val="18"/>
                <w:szCs w:val="18"/>
              </w:rPr>
              <w:t xml:space="preserve">Sources d’approvisionnement en mercure et commerce du </w:t>
            </w:r>
            <w:r w:rsidR="00484737" w:rsidRPr="007647EB">
              <w:rPr>
                <w:b w:val="0"/>
                <w:bCs w:val="0"/>
                <w:sz w:val="18"/>
                <w:szCs w:val="18"/>
              </w:rPr>
              <w:t>m</w:t>
            </w:r>
            <w:r w:rsidRPr="007647EB">
              <w:rPr>
                <w:b w:val="0"/>
                <w:bCs w:val="0"/>
                <w:sz w:val="18"/>
                <w:szCs w:val="18"/>
              </w:rPr>
              <w:t>ercure</w:t>
            </w:r>
          </w:p>
        </w:tc>
        <w:tc>
          <w:tcPr>
            <w:tcW w:w="419" w:type="dxa"/>
          </w:tcPr>
          <w:p w14:paraId="310DEEE4" w14:textId="597DA453" w:rsidR="00DB2226" w:rsidRPr="007647EB" w:rsidRDefault="00484737" w:rsidP="00484737">
            <w:pPr>
              <w:pStyle w:val="TOC1"/>
              <w:spacing w:before="0"/>
              <w:ind w:right="-20"/>
              <w:rPr>
                <w:b w:val="0"/>
                <w:bCs w:val="0"/>
                <w:sz w:val="18"/>
                <w:szCs w:val="18"/>
              </w:rPr>
            </w:pPr>
            <w:r w:rsidRPr="007647EB">
              <w:rPr>
                <w:b w:val="0"/>
                <w:bCs w:val="0"/>
                <w:sz w:val="18"/>
                <w:szCs w:val="18"/>
              </w:rPr>
              <w:t>3</w:t>
            </w:r>
          </w:p>
        </w:tc>
      </w:tr>
      <w:tr w:rsidR="00D56C2C" w:rsidRPr="007647EB" w14:paraId="4D91BEA5" w14:textId="77777777" w:rsidTr="0037537B">
        <w:tc>
          <w:tcPr>
            <w:tcW w:w="1706" w:type="dxa"/>
          </w:tcPr>
          <w:p w14:paraId="51FD8060" w14:textId="1304189D" w:rsidR="00DB2226" w:rsidRPr="007647EB" w:rsidRDefault="00DB2226" w:rsidP="00484737">
            <w:pPr>
              <w:pStyle w:val="TOC1"/>
              <w:spacing w:before="0"/>
              <w:ind w:right="-20"/>
              <w:rPr>
                <w:b w:val="0"/>
                <w:bCs w:val="0"/>
                <w:sz w:val="18"/>
                <w:szCs w:val="18"/>
              </w:rPr>
            </w:pPr>
            <w:r w:rsidRPr="007647EB">
              <w:rPr>
                <w:b w:val="0"/>
                <w:bCs w:val="0"/>
                <w:sz w:val="18"/>
                <w:szCs w:val="18"/>
              </w:rPr>
              <w:t>Décision MC-6/2 :</w:t>
            </w:r>
          </w:p>
        </w:tc>
        <w:tc>
          <w:tcPr>
            <w:tcW w:w="5812" w:type="dxa"/>
          </w:tcPr>
          <w:p w14:paraId="0532B261" w14:textId="5C6609F0" w:rsidR="00DB2226" w:rsidRPr="007647EB" w:rsidRDefault="00DB2226" w:rsidP="00484737">
            <w:pPr>
              <w:pStyle w:val="TOC1"/>
              <w:spacing w:before="0"/>
              <w:ind w:right="-20"/>
              <w:rPr>
                <w:b w:val="0"/>
                <w:bCs w:val="0"/>
                <w:sz w:val="18"/>
                <w:szCs w:val="18"/>
              </w:rPr>
            </w:pPr>
            <w:r w:rsidRPr="007647EB">
              <w:rPr>
                <w:b w:val="0"/>
                <w:bCs w:val="0"/>
                <w:sz w:val="18"/>
                <w:szCs w:val="18"/>
              </w:rPr>
              <w:t xml:space="preserve">Avancement des travaux relatifs aux restrictions potentielles sur </w:t>
            </w:r>
            <w:r w:rsidRPr="007647EB">
              <w:rPr>
                <w:b w:val="0"/>
                <w:bCs w:val="0"/>
                <w:sz w:val="18"/>
                <w:szCs w:val="18"/>
              </w:rPr>
              <w:br/>
              <w:t>le commerce des composés du mercure</w:t>
            </w:r>
          </w:p>
        </w:tc>
        <w:tc>
          <w:tcPr>
            <w:tcW w:w="419" w:type="dxa"/>
          </w:tcPr>
          <w:p w14:paraId="04F1DC01" w14:textId="1F6A1692" w:rsidR="00DB2226" w:rsidRPr="007647EB" w:rsidRDefault="00C453AD" w:rsidP="00484737">
            <w:pPr>
              <w:pStyle w:val="TOC1"/>
              <w:spacing w:before="0"/>
              <w:ind w:right="-20"/>
              <w:rPr>
                <w:b w:val="0"/>
                <w:bCs w:val="0"/>
                <w:sz w:val="18"/>
                <w:szCs w:val="18"/>
              </w:rPr>
            </w:pPr>
            <w:r w:rsidRPr="007647EB">
              <w:rPr>
                <w:b w:val="0"/>
                <w:bCs w:val="0"/>
                <w:sz w:val="18"/>
                <w:szCs w:val="18"/>
              </w:rPr>
              <w:t>5</w:t>
            </w:r>
          </w:p>
        </w:tc>
      </w:tr>
      <w:tr w:rsidR="00D56C2C" w:rsidRPr="007647EB" w14:paraId="6D0270AB" w14:textId="77777777" w:rsidTr="0037537B">
        <w:tc>
          <w:tcPr>
            <w:tcW w:w="1706" w:type="dxa"/>
          </w:tcPr>
          <w:p w14:paraId="6B4BA731" w14:textId="68740CA5" w:rsidR="00DB2226" w:rsidRPr="007647EB" w:rsidRDefault="00DB2226" w:rsidP="00484737">
            <w:pPr>
              <w:pStyle w:val="TOC1"/>
              <w:spacing w:before="0"/>
              <w:ind w:right="-20"/>
              <w:rPr>
                <w:b w:val="0"/>
                <w:bCs w:val="0"/>
                <w:sz w:val="18"/>
                <w:szCs w:val="18"/>
              </w:rPr>
            </w:pPr>
            <w:r w:rsidRPr="007647EB">
              <w:rPr>
                <w:b w:val="0"/>
                <w:bCs w:val="0"/>
                <w:sz w:val="18"/>
                <w:szCs w:val="18"/>
              </w:rPr>
              <w:t>Décision MC-6/3 :</w:t>
            </w:r>
          </w:p>
        </w:tc>
        <w:tc>
          <w:tcPr>
            <w:tcW w:w="5812" w:type="dxa"/>
          </w:tcPr>
          <w:p w14:paraId="5059E82E" w14:textId="26B74753" w:rsidR="00DB2226" w:rsidRPr="007647EB" w:rsidRDefault="00DB2226" w:rsidP="00484737">
            <w:pPr>
              <w:pStyle w:val="TOC1"/>
              <w:spacing w:before="0"/>
              <w:ind w:right="-20"/>
              <w:rPr>
                <w:b w:val="0"/>
                <w:bCs w:val="0"/>
                <w:sz w:val="18"/>
                <w:szCs w:val="18"/>
              </w:rPr>
            </w:pPr>
            <w:r w:rsidRPr="007647EB">
              <w:rPr>
                <w:b w:val="0"/>
                <w:bCs w:val="0"/>
                <w:sz w:val="18"/>
                <w:szCs w:val="18"/>
              </w:rPr>
              <w:t>Amendements à l’Annexe A</w:t>
            </w:r>
          </w:p>
        </w:tc>
        <w:tc>
          <w:tcPr>
            <w:tcW w:w="419" w:type="dxa"/>
          </w:tcPr>
          <w:p w14:paraId="242CFD69" w14:textId="64444A71" w:rsidR="00DB2226" w:rsidRPr="007647EB" w:rsidRDefault="00651EBA" w:rsidP="00484737">
            <w:pPr>
              <w:pStyle w:val="TOC1"/>
              <w:spacing w:before="0"/>
              <w:ind w:right="-20"/>
              <w:rPr>
                <w:b w:val="0"/>
                <w:bCs w:val="0"/>
                <w:sz w:val="18"/>
                <w:szCs w:val="18"/>
              </w:rPr>
            </w:pPr>
            <w:r w:rsidRPr="007647EB">
              <w:rPr>
                <w:b w:val="0"/>
                <w:bCs w:val="0"/>
                <w:sz w:val="18"/>
                <w:szCs w:val="18"/>
              </w:rPr>
              <w:t>6</w:t>
            </w:r>
          </w:p>
        </w:tc>
      </w:tr>
      <w:tr w:rsidR="00D56C2C" w:rsidRPr="007647EB" w14:paraId="1A3B18D9" w14:textId="77777777" w:rsidTr="0037537B">
        <w:tc>
          <w:tcPr>
            <w:tcW w:w="1706" w:type="dxa"/>
          </w:tcPr>
          <w:p w14:paraId="11A953EC" w14:textId="0D7162F2" w:rsidR="00DB2226" w:rsidRPr="007647EB" w:rsidRDefault="00CD1785" w:rsidP="00484737">
            <w:pPr>
              <w:pStyle w:val="TOC1"/>
              <w:spacing w:before="0"/>
              <w:ind w:right="-20"/>
              <w:rPr>
                <w:b w:val="0"/>
                <w:bCs w:val="0"/>
                <w:sz w:val="18"/>
                <w:szCs w:val="18"/>
              </w:rPr>
            </w:pPr>
            <w:r w:rsidRPr="007647EB">
              <w:rPr>
                <w:b w:val="0"/>
                <w:bCs w:val="0"/>
                <w:sz w:val="18"/>
                <w:szCs w:val="18"/>
              </w:rPr>
              <w:t>Décision MC-6/4 :</w:t>
            </w:r>
          </w:p>
        </w:tc>
        <w:tc>
          <w:tcPr>
            <w:tcW w:w="5812" w:type="dxa"/>
          </w:tcPr>
          <w:p w14:paraId="28054BB1" w14:textId="5B1FD807" w:rsidR="00DB2226" w:rsidRPr="007647EB" w:rsidRDefault="00CD1785" w:rsidP="00484737">
            <w:pPr>
              <w:pStyle w:val="TOC1"/>
              <w:spacing w:before="0"/>
              <w:ind w:right="-20"/>
              <w:rPr>
                <w:b w:val="0"/>
                <w:bCs w:val="0"/>
                <w:sz w:val="18"/>
                <w:szCs w:val="18"/>
              </w:rPr>
            </w:pPr>
            <w:r w:rsidRPr="007647EB">
              <w:rPr>
                <w:b w:val="0"/>
                <w:bCs w:val="0"/>
                <w:sz w:val="18"/>
                <w:szCs w:val="18"/>
              </w:rPr>
              <w:t xml:space="preserve">Faire progresser les travaux sur les </w:t>
            </w:r>
            <w:r w:rsidRPr="007647EB">
              <w:rPr>
                <w:rFonts w:eastAsiaTheme="minorEastAsia"/>
                <w:b w:val="0"/>
                <w:bCs w:val="0"/>
                <w:sz w:val="18"/>
                <w:szCs w:val="18"/>
              </w:rPr>
              <w:t xml:space="preserve">produits cosmétiques contenant </w:t>
            </w:r>
            <w:r w:rsidRPr="007647EB">
              <w:rPr>
                <w:rFonts w:eastAsiaTheme="minorEastAsia"/>
                <w:b w:val="0"/>
                <w:bCs w:val="0"/>
                <w:sz w:val="18"/>
                <w:szCs w:val="18"/>
              </w:rPr>
              <w:br/>
              <w:t>du mercure ajouté</w:t>
            </w:r>
          </w:p>
        </w:tc>
        <w:tc>
          <w:tcPr>
            <w:tcW w:w="419" w:type="dxa"/>
          </w:tcPr>
          <w:p w14:paraId="6E359FA9" w14:textId="7C421372" w:rsidR="00DB2226" w:rsidRPr="007647EB" w:rsidRDefault="00262933" w:rsidP="00484737">
            <w:pPr>
              <w:pStyle w:val="TOC1"/>
              <w:ind w:right="-20"/>
              <w:rPr>
                <w:b w:val="0"/>
                <w:bCs w:val="0"/>
                <w:sz w:val="18"/>
                <w:szCs w:val="18"/>
              </w:rPr>
            </w:pPr>
            <w:r w:rsidRPr="007647EB">
              <w:rPr>
                <w:b w:val="0"/>
                <w:bCs w:val="0"/>
                <w:sz w:val="18"/>
                <w:szCs w:val="18"/>
              </w:rPr>
              <w:t>10</w:t>
            </w:r>
          </w:p>
        </w:tc>
      </w:tr>
      <w:tr w:rsidR="00D56C2C" w:rsidRPr="007647EB" w14:paraId="126EDDE2" w14:textId="77777777" w:rsidTr="0037537B">
        <w:tc>
          <w:tcPr>
            <w:tcW w:w="1706" w:type="dxa"/>
          </w:tcPr>
          <w:p w14:paraId="6834F972" w14:textId="6326C9CA" w:rsidR="00DB2226" w:rsidRPr="007647EB" w:rsidRDefault="0035274A" w:rsidP="00484737">
            <w:pPr>
              <w:pStyle w:val="TOC1"/>
              <w:spacing w:before="0"/>
              <w:ind w:right="-20"/>
              <w:rPr>
                <w:b w:val="0"/>
                <w:bCs w:val="0"/>
                <w:sz w:val="18"/>
                <w:szCs w:val="18"/>
              </w:rPr>
            </w:pPr>
            <w:r w:rsidRPr="007647EB">
              <w:rPr>
                <w:b w:val="0"/>
                <w:bCs w:val="0"/>
                <w:sz w:val="18"/>
                <w:szCs w:val="18"/>
              </w:rPr>
              <w:t>Décision MC-6/5 :</w:t>
            </w:r>
          </w:p>
        </w:tc>
        <w:tc>
          <w:tcPr>
            <w:tcW w:w="5812" w:type="dxa"/>
          </w:tcPr>
          <w:p w14:paraId="53528898" w14:textId="2547913F" w:rsidR="00DB2226" w:rsidRPr="007647EB" w:rsidRDefault="00CC782F" w:rsidP="005B4F7D">
            <w:pPr>
              <w:pStyle w:val="TOC1"/>
              <w:spacing w:before="0"/>
              <w:ind w:right="-20"/>
              <w:rPr>
                <w:b w:val="0"/>
                <w:bCs w:val="0"/>
                <w:sz w:val="18"/>
                <w:szCs w:val="18"/>
              </w:rPr>
            </w:pPr>
            <w:r w:rsidRPr="007647EB">
              <w:rPr>
                <w:b w:val="0"/>
                <w:bCs w:val="0"/>
                <w:sz w:val="18"/>
                <w:szCs w:val="18"/>
              </w:rPr>
              <w:t xml:space="preserve">Examen de la faisabilité de solutions de remplacement sans mercure </w:t>
            </w:r>
            <w:r w:rsidRPr="007647EB">
              <w:rPr>
                <w:b w:val="0"/>
                <w:bCs w:val="0"/>
                <w:sz w:val="18"/>
                <w:szCs w:val="18"/>
              </w:rPr>
              <w:br/>
              <w:t xml:space="preserve">pour la production </w:t>
            </w:r>
            <w:r w:rsidR="005B4F7D" w:rsidRPr="007647EB">
              <w:rPr>
                <w:b w:val="0"/>
                <w:bCs w:val="0"/>
                <w:sz w:val="18"/>
                <w:szCs w:val="18"/>
              </w:rPr>
              <w:t>de chlorure de vinyle monomère</w:t>
            </w:r>
          </w:p>
        </w:tc>
        <w:tc>
          <w:tcPr>
            <w:tcW w:w="419" w:type="dxa"/>
          </w:tcPr>
          <w:p w14:paraId="204F0490" w14:textId="07B0B74A" w:rsidR="00DB2226" w:rsidRPr="007647EB" w:rsidRDefault="00CF3FDE" w:rsidP="00484737">
            <w:pPr>
              <w:pStyle w:val="TOC1"/>
              <w:ind w:right="-20"/>
              <w:rPr>
                <w:b w:val="0"/>
                <w:bCs w:val="0"/>
                <w:sz w:val="18"/>
                <w:szCs w:val="18"/>
              </w:rPr>
            </w:pPr>
            <w:r w:rsidRPr="007647EB">
              <w:rPr>
                <w:b w:val="0"/>
                <w:bCs w:val="0"/>
                <w:sz w:val="18"/>
                <w:szCs w:val="18"/>
              </w:rPr>
              <w:t>11</w:t>
            </w:r>
          </w:p>
        </w:tc>
      </w:tr>
      <w:tr w:rsidR="00D56C2C" w:rsidRPr="007647EB" w14:paraId="5068AD81" w14:textId="77777777" w:rsidTr="0037537B">
        <w:tc>
          <w:tcPr>
            <w:tcW w:w="1706" w:type="dxa"/>
          </w:tcPr>
          <w:p w14:paraId="4242EB36" w14:textId="2E599CD7" w:rsidR="00DB2226" w:rsidRPr="007647EB" w:rsidRDefault="0035274A" w:rsidP="00484737">
            <w:pPr>
              <w:pStyle w:val="TOC1"/>
              <w:spacing w:before="0"/>
              <w:ind w:right="-20"/>
              <w:rPr>
                <w:b w:val="0"/>
                <w:bCs w:val="0"/>
                <w:sz w:val="18"/>
                <w:szCs w:val="18"/>
              </w:rPr>
            </w:pPr>
            <w:r w:rsidRPr="007647EB">
              <w:rPr>
                <w:b w:val="0"/>
                <w:bCs w:val="0"/>
                <w:sz w:val="18"/>
                <w:szCs w:val="18"/>
              </w:rPr>
              <w:t>Décision MC-6/</w:t>
            </w:r>
            <w:r w:rsidR="00CC782F" w:rsidRPr="007647EB">
              <w:rPr>
                <w:b w:val="0"/>
                <w:bCs w:val="0"/>
                <w:sz w:val="18"/>
                <w:szCs w:val="18"/>
              </w:rPr>
              <w:t>6</w:t>
            </w:r>
            <w:r w:rsidRPr="007647EB">
              <w:rPr>
                <w:b w:val="0"/>
                <w:bCs w:val="0"/>
                <w:sz w:val="18"/>
                <w:szCs w:val="18"/>
              </w:rPr>
              <w:t xml:space="preserve"> :</w:t>
            </w:r>
          </w:p>
        </w:tc>
        <w:tc>
          <w:tcPr>
            <w:tcW w:w="5812" w:type="dxa"/>
          </w:tcPr>
          <w:p w14:paraId="1C4654BB" w14:textId="54DA8299" w:rsidR="00DB2226" w:rsidRPr="007647EB" w:rsidRDefault="00CF3FDE" w:rsidP="00484737">
            <w:pPr>
              <w:pStyle w:val="TOC1"/>
              <w:spacing w:before="0"/>
              <w:ind w:right="-20"/>
              <w:rPr>
                <w:b w:val="0"/>
                <w:bCs w:val="0"/>
                <w:sz w:val="18"/>
                <w:szCs w:val="18"/>
              </w:rPr>
            </w:pPr>
            <w:r w:rsidRPr="007647EB">
              <w:rPr>
                <w:b w:val="0"/>
                <w:bCs w:val="0"/>
                <w:sz w:val="18"/>
                <w:szCs w:val="18"/>
              </w:rPr>
              <w:t xml:space="preserve">Calendrier de l’examen des demandes de prorogation de dérogations </w:t>
            </w:r>
            <w:r w:rsidRPr="007647EB">
              <w:rPr>
                <w:b w:val="0"/>
                <w:bCs w:val="0"/>
                <w:sz w:val="18"/>
                <w:szCs w:val="18"/>
              </w:rPr>
              <w:br/>
              <w:t>soumises par les Parties</w:t>
            </w:r>
          </w:p>
        </w:tc>
        <w:tc>
          <w:tcPr>
            <w:tcW w:w="419" w:type="dxa"/>
          </w:tcPr>
          <w:p w14:paraId="512D42CE" w14:textId="79E92737" w:rsidR="00DB2226" w:rsidRPr="007647EB" w:rsidRDefault="00CF3FDE" w:rsidP="00484737">
            <w:pPr>
              <w:pStyle w:val="TOC1"/>
              <w:ind w:right="-20"/>
              <w:rPr>
                <w:b w:val="0"/>
                <w:bCs w:val="0"/>
                <w:sz w:val="18"/>
                <w:szCs w:val="18"/>
              </w:rPr>
            </w:pPr>
            <w:r w:rsidRPr="007647EB">
              <w:rPr>
                <w:b w:val="0"/>
                <w:bCs w:val="0"/>
                <w:sz w:val="18"/>
                <w:szCs w:val="18"/>
              </w:rPr>
              <w:t>12</w:t>
            </w:r>
          </w:p>
        </w:tc>
      </w:tr>
      <w:tr w:rsidR="00402673" w:rsidRPr="007647EB" w14:paraId="0F29909C" w14:textId="77777777" w:rsidTr="0037537B">
        <w:tc>
          <w:tcPr>
            <w:tcW w:w="1706" w:type="dxa"/>
          </w:tcPr>
          <w:p w14:paraId="030AFA00" w14:textId="68F271BE" w:rsidR="00CD1785" w:rsidRPr="007647EB" w:rsidRDefault="00CF3FDE" w:rsidP="00484737">
            <w:pPr>
              <w:pStyle w:val="TOC1"/>
              <w:spacing w:before="0"/>
              <w:ind w:right="-20"/>
              <w:rPr>
                <w:b w:val="0"/>
                <w:bCs w:val="0"/>
                <w:sz w:val="18"/>
                <w:szCs w:val="18"/>
              </w:rPr>
            </w:pPr>
            <w:r w:rsidRPr="007647EB">
              <w:rPr>
                <w:b w:val="0"/>
                <w:bCs w:val="0"/>
                <w:sz w:val="18"/>
                <w:szCs w:val="18"/>
              </w:rPr>
              <w:t>Décision MC-6/7 :</w:t>
            </w:r>
          </w:p>
        </w:tc>
        <w:tc>
          <w:tcPr>
            <w:tcW w:w="5812" w:type="dxa"/>
          </w:tcPr>
          <w:p w14:paraId="57258C5E" w14:textId="6D67DEA3" w:rsidR="00CD1785" w:rsidRPr="007647EB" w:rsidRDefault="00F84C5F" w:rsidP="00484737">
            <w:pPr>
              <w:pStyle w:val="TOC1"/>
              <w:spacing w:before="0"/>
              <w:ind w:right="-20"/>
              <w:rPr>
                <w:b w:val="0"/>
                <w:bCs w:val="0"/>
                <w:sz w:val="18"/>
                <w:szCs w:val="18"/>
              </w:rPr>
            </w:pPr>
            <w:r w:rsidRPr="007647EB">
              <w:rPr>
                <w:b w:val="0"/>
                <w:bCs w:val="0"/>
                <w:sz w:val="18"/>
                <w:szCs w:val="18"/>
              </w:rPr>
              <w:t>Prorogation des dérogations</w:t>
            </w:r>
          </w:p>
        </w:tc>
        <w:tc>
          <w:tcPr>
            <w:tcW w:w="419" w:type="dxa"/>
          </w:tcPr>
          <w:p w14:paraId="5686DF18" w14:textId="551081C1" w:rsidR="00CD1785" w:rsidRPr="007647EB" w:rsidRDefault="00F84C5F" w:rsidP="00484737">
            <w:pPr>
              <w:pStyle w:val="TOC1"/>
              <w:spacing w:before="0"/>
              <w:ind w:right="-20"/>
              <w:rPr>
                <w:b w:val="0"/>
                <w:bCs w:val="0"/>
                <w:sz w:val="18"/>
                <w:szCs w:val="18"/>
              </w:rPr>
            </w:pPr>
            <w:r w:rsidRPr="007647EB">
              <w:rPr>
                <w:b w:val="0"/>
                <w:bCs w:val="0"/>
                <w:sz w:val="18"/>
                <w:szCs w:val="18"/>
              </w:rPr>
              <w:t>13</w:t>
            </w:r>
          </w:p>
        </w:tc>
      </w:tr>
      <w:tr w:rsidR="00402673" w:rsidRPr="007647EB" w14:paraId="69A985A6" w14:textId="77777777" w:rsidTr="0037537B">
        <w:tc>
          <w:tcPr>
            <w:tcW w:w="1706" w:type="dxa"/>
          </w:tcPr>
          <w:p w14:paraId="489D71EF" w14:textId="74EBC748" w:rsidR="00CD1785" w:rsidRPr="007647EB" w:rsidRDefault="00CF3FDE" w:rsidP="00484737">
            <w:pPr>
              <w:pStyle w:val="TOC1"/>
              <w:spacing w:before="0"/>
              <w:ind w:right="-20"/>
              <w:rPr>
                <w:b w:val="0"/>
                <w:bCs w:val="0"/>
                <w:sz w:val="18"/>
                <w:szCs w:val="18"/>
              </w:rPr>
            </w:pPr>
            <w:r w:rsidRPr="007647EB">
              <w:rPr>
                <w:b w:val="0"/>
                <w:bCs w:val="0"/>
                <w:sz w:val="18"/>
                <w:szCs w:val="18"/>
              </w:rPr>
              <w:t>Décision MC-6/8 :</w:t>
            </w:r>
          </w:p>
        </w:tc>
        <w:tc>
          <w:tcPr>
            <w:tcW w:w="5812" w:type="dxa"/>
          </w:tcPr>
          <w:p w14:paraId="5B28BFAE" w14:textId="317025D5" w:rsidR="00CD1785" w:rsidRPr="007647EB" w:rsidRDefault="00F84C5F" w:rsidP="00484737">
            <w:pPr>
              <w:pStyle w:val="TOC1"/>
              <w:spacing w:before="0"/>
              <w:ind w:right="-20"/>
              <w:rPr>
                <w:b w:val="0"/>
                <w:bCs w:val="0"/>
                <w:sz w:val="18"/>
                <w:szCs w:val="18"/>
              </w:rPr>
            </w:pPr>
            <w:r w:rsidRPr="007647EB">
              <w:rPr>
                <w:b w:val="0"/>
                <w:bCs w:val="0"/>
                <w:sz w:val="18"/>
                <w:szCs w:val="18"/>
              </w:rPr>
              <w:t xml:space="preserve">Extraction minière artisanale et à petite échelle d’or : compte rendu </w:t>
            </w:r>
            <w:r w:rsidRPr="007647EB">
              <w:rPr>
                <w:b w:val="0"/>
                <w:bCs w:val="0"/>
                <w:sz w:val="18"/>
                <w:szCs w:val="18"/>
              </w:rPr>
              <w:br/>
              <w:t>des progrès accomplis dans la mise en œuvre de l’article 7</w:t>
            </w:r>
          </w:p>
        </w:tc>
        <w:tc>
          <w:tcPr>
            <w:tcW w:w="419" w:type="dxa"/>
          </w:tcPr>
          <w:p w14:paraId="454E5897" w14:textId="63E53A81" w:rsidR="00CD1785" w:rsidRPr="007647EB" w:rsidRDefault="00F84C5F" w:rsidP="00484737">
            <w:pPr>
              <w:pStyle w:val="TOC1"/>
              <w:ind w:right="-20"/>
              <w:rPr>
                <w:b w:val="0"/>
                <w:bCs w:val="0"/>
                <w:sz w:val="18"/>
                <w:szCs w:val="18"/>
              </w:rPr>
            </w:pPr>
            <w:r w:rsidRPr="007647EB">
              <w:rPr>
                <w:b w:val="0"/>
                <w:bCs w:val="0"/>
                <w:sz w:val="18"/>
                <w:szCs w:val="18"/>
              </w:rPr>
              <w:t>14</w:t>
            </w:r>
          </w:p>
        </w:tc>
      </w:tr>
      <w:tr w:rsidR="00402673" w:rsidRPr="007647EB" w14:paraId="7D056872" w14:textId="77777777" w:rsidTr="0037537B">
        <w:tc>
          <w:tcPr>
            <w:tcW w:w="1706" w:type="dxa"/>
          </w:tcPr>
          <w:p w14:paraId="2779279E" w14:textId="1E425719" w:rsidR="00CD1785" w:rsidRPr="007647EB" w:rsidRDefault="00CF3FDE" w:rsidP="00484737">
            <w:pPr>
              <w:pStyle w:val="TOC1"/>
              <w:spacing w:before="0"/>
              <w:ind w:right="-20"/>
              <w:rPr>
                <w:b w:val="0"/>
                <w:bCs w:val="0"/>
                <w:sz w:val="18"/>
                <w:szCs w:val="18"/>
              </w:rPr>
            </w:pPr>
            <w:r w:rsidRPr="007647EB">
              <w:rPr>
                <w:b w:val="0"/>
                <w:bCs w:val="0"/>
                <w:sz w:val="18"/>
                <w:szCs w:val="18"/>
              </w:rPr>
              <w:t>Décision MC-6/9 :</w:t>
            </w:r>
          </w:p>
        </w:tc>
        <w:tc>
          <w:tcPr>
            <w:tcW w:w="5812" w:type="dxa"/>
          </w:tcPr>
          <w:p w14:paraId="6DF1AAF8" w14:textId="23C9D78C" w:rsidR="00CD1785" w:rsidRPr="007647EB" w:rsidRDefault="00F84C5F" w:rsidP="00484737">
            <w:pPr>
              <w:pStyle w:val="TOC1"/>
              <w:spacing w:before="0"/>
              <w:ind w:right="-20"/>
              <w:rPr>
                <w:b w:val="0"/>
                <w:bCs w:val="0"/>
                <w:sz w:val="18"/>
                <w:szCs w:val="18"/>
              </w:rPr>
            </w:pPr>
            <w:r w:rsidRPr="007647EB">
              <w:rPr>
                <w:b w:val="0"/>
                <w:bCs w:val="0"/>
                <w:sz w:val="18"/>
                <w:szCs w:val="18"/>
              </w:rPr>
              <w:t>Faire progresser les travaux relatifs aux déchets de mercure</w:t>
            </w:r>
          </w:p>
        </w:tc>
        <w:tc>
          <w:tcPr>
            <w:tcW w:w="419" w:type="dxa"/>
          </w:tcPr>
          <w:p w14:paraId="6B38CC60" w14:textId="68BBA833" w:rsidR="00CD1785" w:rsidRPr="007647EB" w:rsidRDefault="00F84C5F" w:rsidP="00484737">
            <w:pPr>
              <w:pStyle w:val="TOC1"/>
              <w:spacing w:before="0"/>
              <w:ind w:right="-20"/>
              <w:rPr>
                <w:b w:val="0"/>
                <w:bCs w:val="0"/>
                <w:sz w:val="18"/>
                <w:szCs w:val="18"/>
              </w:rPr>
            </w:pPr>
            <w:r w:rsidRPr="007647EB">
              <w:rPr>
                <w:b w:val="0"/>
                <w:bCs w:val="0"/>
                <w:sz w:val="18"/>
                <w:szCs w:val="18"/>
              </w:rPr>
              <w:t>16</w:t>
            </w:r>
          </w:p>
        </w:tc>
      </w:tr>
      <w:tr w:rsidR="00402673" w:rsidRPr="007647EB" w14:paraId="641FAC79" w14:textId="77777777" w:rsidTr="0037537B">
        <w:tc>
          <w:tcPr>
            <w:tcW w:w="1706" w:type="dxa"/>
          </w:tcPr>
          <w:p w14:paraId="09A76193" w14:textId="55D3E3C2" w:rsidR="00CD1785" w:rsidRPr="007647EB" w:rsidRDefault="00CF3FDE" w:rsidP="00484737">
            <w:pPr>
              <w:pStyle w:val="TOC1"/>
              <w:spacing w:before="0"/>
              <w:ind w:right="-20"/>
              <w:rPr>
                <w:b w:val="0"/>
                <w:bCs w:val="0"/>
                <w:sz w:val="18"/>
                <w:szCs w:val="18"/>
              </w:rPr>
            </w:pPr>
            <w:r w:rsidRPr="007647EB">
              <w:rPr>
                <w:b w:val="0"/>
                <w:bCs w:val="0"/>
                <w:sz w:val="18"/>
                <w:szCs w:val="18"/>
              </w:rPr>
              <w:t>Décision MC-6/10 :</w:t>
            </w:r>
          </w:p>
        </w:tc>
        <w:tc>
          <w:tcPr>
            <w:tcW w:w="5812" w:type="dxa"/>
          </w:tcPr>
          <w:p w14:paraId="755704FD" w14:textId="0AA42127" w:rsidR="00CD1785" w:rsidRPr="007647EB" w:rsidRDefault="00F84C5F" w:rsidP="00484737">
            <w:pPr>
              <w:pStyle w:val="TOC1"/>
              <w:spacing w:before="0"/>
              <w:ind w:right="-20"/>
              <w:rPr>
                <w:b w:val="0"/>
                <w:bCs w:val="0"/>
                <w:sz w:val="18"/>
                <w:szCs w:val="18"/>
              </w:rPr>
            </w:pPr>
            <w:r w:rsidRPr="007647EB">
              <w:rPr>
                <w:b w:val="0"/>
                <w:bCs w:val="0"/>
                <w:sz w:val="18"/>
                <w:szCs w:val="18"/>
              </w:rPr>
              <w:t>Mécanisme de financement</w:t>
            </w:r>
          </w:p>
        </w:tc>
        <w:tc>
          <w:tcPr>
            <w:tcW w:w="419" w:type="dxa"/>
          </w:tcPr>
          <w:p w14:paraId="26674DC8" w14:textId="55F80E7A" w:rsidR="00CD1785" w:rsidRPr="007647EB" w:rsidRDefault="00F84C5F" w:rsidP="00484737">
            <w:pPr>
              <w:pStyle w:val="TOC1"/>
              <w:spacing w:before="0"/>
              <w:ind w:right="-20"/>
              <w:rPr>
                <w:b w:val="0"/>
                <w:bCs w:val="0"/>
                <w:sz w:val="18"/>
                <w:szCs w:val="18"/>
              </w:rPr>
            </w:pPr>
            <w:r w:rsidRPr="007647EB">
              <w:rPr>
                <w:b w:val="0"/>
                <w:bCs w:val="0"/>
                <w:sz w:val="18"/>
                <w:szCs w:val="18"/>
              </w:rPr>
              <w:t>17</w:t>
            </w:r>
          </w:p>
        </w:tc>
      </w:tr>
      <w:tr w:rsidR="00402673" w:rsidRPr="007647EB" w14:paraId="086D3F9F" w14:textId="77777777" w:rsidTr="0037537B">
        <w:tc>
          <w:tcPr>
            <w:tcW w:w="1706" w:type="dxa"/>
          </w:tcPr>
          <w:p w14:paraId="2E288E5A" w14:textId="36448F8D" w:rsidR="00CD1785" w:rsidRPr="007647EB" w:rsidRDefault="00CF3FDE" w:rsidP="00484737">
            <w:pPr>
              <w:pStyle w:val="TOC1"/>
              <w:spacing w:before="0"/>
              <w:ind w:right="-20"/>
              <w:rPr>
                <w:b w:val="0"/>
                <w:bCs w:val="0"/>
                <w:sz w:val="18"/>
                <w:szCs w:val="18"/>
              </w:rPr>
            </w:pPr>
            <w:r w:rsidRPr="007647EB">
              <w:rPr>
                <w:b w:val="0"/>
                <w:bCs w:val="0"/>
                <w:sz w:val="18"/>
                <w:szCs w:val="18"/>
              </w:rPr>
              <w:t>Décision MC-6/1</w:t>
            </w:r>
            <w:r w:rsidR="00F84C5F" w:rsidRPr="007647EB">
              <w:rPr>
                <w:b w:val="0"/>
                <w:bCs w:val="0"/>
                <w:sz w:val="18"/>
                <w:szCs w:val="18"/>
              </w:rPr>
              <w:t>1</w:t>
            </w:r>
            <w:r w:rsidRPr="007647EB">
              <w:rPr>
                <w:b w:val="0"/>
                <w:bCs w:val="0"/>
                <w:sz w:val="18"/>
                <w:szCs w:val="18"/>
              </w:rPr>
              <w:t xml:space="preserve"> :</w:t>
            </w:r>
          </w:p>
        </w:tc>
        <w:tc>
          <w:tcPr>
            <w:tcW w:w="5812" w:type="dxa"/>
          </w:tcPr>
          <w:p w14:paraId="64E9D7DA" w14:textId="51E1592E" w:rsidR="00CD1785" w:rsidRPr="007647EB" w:rsidRDefault="00F84C5F" w:rsidP="00484737">
            <w:pPr>
              <w:pStyle w:val="TOC1"/>
              <w:spacing w:before="0"/>
              <w:ind w:right="-20"/>
              <w:rPr>
                <w:b w:val="0"/>
                <w:bCs w:val="0"/>
                <w:sz w:val="18"/>
                <w:szCs w:val="18"/>
              </w:rPr>
            </w:pPr>
            <w:r w:rsidRPr="007647EB">
              <w:rPr>
                <w:b w:val="0"/>
                <w:bCs w:val="0"/>
                <w:sz w:val="18"/>
                <w:szCs w:val="18"/>
              </w:rPr>
              <w:t>Troisième examen du mécanisme de financement</w:t>
            </w:r>
          </w:p>
        </w:tc>
        <w:tc>
          <w:tcPr>
            <w:tcW w:w="419" w:type="dxa"/>
          </w:tcPr>
          <w:p w14:paraId="7A0AB922" w14:textId="74588C2C" w:rsidR="00CD1785" w:rsidRPr="007647EB" w:rsidRDefault="00F84C5F" w:rsidP="00484737">
            <w:pPr>
              <w:pStyle w:val="TOC1"/>
              <w:spacing w:before="0"/>
              <w:ind w:right="-20"/>
              <w:rPr>
                <w:b w:val="0"/>
                <w:bCs w:val="0"/>
                <w:sz w:val="18"/>
                <w:szCs w:val="18"/>
              </w:rPr>
            </w:pPr>
            <w:r w:rsidRPr="007647EB">
              <w:rPr>
                <w:b w:val="0"/>
                <w:bCs w:val="0"/>
                <w:sz w:val="18"/>
                <w:szCs w:val="18"/>
              </w:rPr>
              <w:t>19</w:t>
            </w:r>
          </w:p>
        </w:tc>
      </w:tr>
      <w:tr w:rsidR="00402673" w:rsidRPr="007647EB" w14:paraId="76F49732" w14:textId="77777777" w:rsidTr="0037537B">
        <w:tc>
          <w:tcPr>
            <w:tcW w:w="1706" w:type="dxa"/>
          </w:tcPr>
          <w:p w14:paraId="622E6A63" w14:textId="1E42A351" w:rsidR="00CD1785" w:rsidRPr="007647EB" w:rsidRDefault="00CF3FDE" w:rsidP="00484737">
            <w:pPr>
              <w:pStyle w:val="TOC1"/>
              <w:spacing w:before="0"/>
              <w:ind w:right="-20"/>
              <w:rPr>
                <w:b w:val="0"/>
                <w:bCs w:val="0"/>
                <w:sz w:val="18"/>
                <w:szCs w:val="18"/>
              </w:rPr>
            </w:pPr>
            <w:r w:rsidRPr="007647EB">
              <w:rPr>
                <w:b w:val="0"/>
                <w:bCs w:val="0"/>
                <w:sz w:val="18"/>
                <w:szCs w:val="18"/>
              </w:rPr>
              <w:t>Décision MC-6/</w:t>
            </w:r>
            <w:r w:rsidR="00F84C5F" w:rsidRPr="007647EB">
              <w:rPr>
                <w:b w:val="0"/>
                <w:bCs w:val="0"/>
                <w:sz w:val="18"/>
                <w:szCs w:val="18"/>
              </w:rPr>
              <w:t>12</w:t>
            </w:r>
            <w:r w:rsidRPr="007647EB">
              <w:rPr>
                <w:b w:val="0"/>
                <w:bCs w:val="0"/>
                <w:sz w:val="18"/>
                <w:szCs w:val="18"/>
              </w:rPr>
              <w:t xml:space="preserve"> :</w:t>
            </w:r>
          </w:p>
        </w:tc>
        <w:tc>
          <w:tcPr>
            <w:tcW w:w="5812" w:type="dxa"/>
          </w:tcPr>
          <w:p w14:paraId="29B43793" w14:textId="501BC7D6" w:rsidR="00CD1785" w:rsidRPr="007647EB" w:rsidRDefault="00F84C5F" w:rsidP="00484737">
            <w:pPr>
              <w:pStyle w:val="TOC1"/>
              <w:spacing w:before="0"/>
              <w:ind w:right="-20"/>
              <w:rPr>
                <w:b w:val="0"/>
                <w:bCs w:val="0"/>
                <w:sz w:val="18"/>
                <w:szCs w:val="18"/>
              </w:rPr>
            </w:pPr>
            <w:r w:rsidRPr="007647EB">
              <w:rPr>
                <w:b w:val="0"/>
                <w:bCs w:val="0"/>
                <w:sz w:val="18"/>
                <w:szCs w:val="18"/>
              </w:rPr>
              <w:t xml:space="preserve">Mise en œuvre de l’article 14 de la Convention de Minamata sur le mercure relatif au renforcement des capacités, à l’assistance technique </w:t>
            </w:r>
            <w:r w:rsidRPr="007647EB">
              <w:rPr>
                <w:b w:val="0"/>
                <w:bCs w:val="0"/>
                <w:sz w:val="18"/>
                <w:szCs w:val="18"/>
              </w:rPr>
              <w:br/>
              <w:t>et au transfert de technologies</w:t>
            </w:r>
          </w:p>
        </w:tc>
        <w:tc>
          <w:tcPr>
            <w:tcW w:w="419" w:type="dxa"/>
          </w:tcPr>
          <w:p w14:paraId="01C4D38E" w14:textId="775A835A" w:rsidR="00CD1785" w:rsidRPr="007647EB" w:rsidRDefault="00F84C5F" w:rsidP="00484737">
            <w:pPr>
              <w:pStyle w:val="TOC1"/>
              <w:spacing w:before="360"/>
              <w:ind w:right="-20"/>
              <w:rPr>
                <w:b w:val="0"/>
                <w:bCs w:val="0"/>
                <w:sz w:val="18"/>
                <w:szCs w:val="18"/>
              </w:rPr>
            </w:pPr>
            <w:r w:rsidRPr="007647EB">
              <w:rPr>
                <w:b w:val="0"/>
                <w:bCs w:val="0"/>
                <w:sz w:val="18"/>
                <w:szCs w:val="18"/>
              </w:rPr>
              <w:t>22</w:t>
            </w:r>
          </w:p>
        </w:tc>
      </w:tr>
      <w:tr w:rsidR="00402673" w:rsidRPr="007647EB" w14:paraId="5DC1C8D4" w14:textId="77777777" w:rsidTr="0037537B">
        <w:tc>
          <w:tcPr>
            <w:tcW w:w="1706" w:type="dxa"/>
          </w:tcPr>
          <w:p w14:paraId="3F593AAE" w14:textId="121D5B93" w:rsidR="00CD1785" w:rsidRPr="007647EB" w:rsidRDefault="00CF3FDE" w:rsidP="00484737">
            <w:pPr>
              <w:pStyle w:val="TOC1"/>
              <w:spacing w:before="0"/>
              <w:ind w:right="-20"/>
              <w:rPr>
                <w:b w:val="0"/>
                <w:bCs w:val="0"/>
                <w:sz w:val="18"/>
                <w:szCs w:val="18"/>
              </w:rPr>
            </w:pPr>
            <w:r w:rsidRPr="007647EB">
              <w:rPr>
                <w:b w:val="0"/>
                <w:bCs w:val="0"/>
                <w:sz w:val="18"/>
                <w:szCs w:val="18"/>
              </w:rPr>
              <w:t>Décision MC-6/</w:t>
            </w:r>
            <w:r w:rsidR="00F84C5F" w:rsidRPr="007647EB">
              <w:rPr>
                <w:b w:val="0"/>
                <w:bCs w:val="0"/>
                <w:sz w:val="18"/>
                <w:szCs w:val="18"/>
              </w:rPr>
              <w:t>13</w:t>
            </w:r>
            <w:r w:rsidRPr="007647EB">
              <w:rPr>
                <w:b w:val="0"/>
                <w:bCs w:val="0"/>
                <w:sz w:val="18"/>
                <w:szCs w:val="18"/>
              </w:rPr>
              <w:t xml:space="preserve"> :</w:t>
            </w:r>
          </w:p>
        </w:tc>
        <w:tc>
          <w:tcPr>
            <w:tcW w:w="5812" w:type="dxa"/>
          </w:tcPr>
          <w:p w14:paraId="5D2CFDDA" w14:textId="34C14308" w:rsidR="00CD1785" w:rsidRPr="007647EB" w:rsidRDefault="00F84C5F" w:rsidP="00484737">
            <w:pPr>
              <w:pStyle w:val="TOC1"/>
              <w:spacing w:before="0"/>
              <w:ind w:right="-20"/>
              <w:rPr>
                <w:b w:val="0"/>
                <w:bCs w:val="0"/>
                <w:sz w:val="18"/>
                <w:szCs w:val="18"/>
              </w:rPr>
            </w:pPr>
            <w:r w:rsidRPr="007647EB">
              <w:rPr>
                <w:b w:val="0"/>
                <w:bCs w:val="0"/>
                <w:sz w:val="18"/>
                <w:szCs w:val="18"/>
              </w:rPr>
              <w:t>Rapports nationaux (article 21) : deuxièmes rapports nationaux abrégés</w:t>
            </w:r>
            <w:r w:rsidR="00D56C2C" w:rsidRPr="007647EB">
              <w:rPr>
                <w:b w:val="0"/>
                <w:bCs w:val="0"/>
                <w:sz w:val="18"/>
                <w:szCs w:val="18"/>
              </w:rPr>
              <w:t xml:space="preserve"> </w:t>
            </w:r>
          </w:p>
        </w:tc>
        <w:tc>
          <w:tcPr>
            <w:tcW w:w="419" w:type="dxa"/>
          </w:tcPr>
          <w:p w14:paraId="22136977" w14:textId="72ED8CCD" w:rsidR="00CD1785" w:rsidRPr="007647EB" w:rsidRDefault="00F84C5F" w:rsidP="00484737">
            <w:pPr>
              <w:pStyle w:val="TOC1"/>
              <w:ind w:right="-20"/>
              <w:rPr>
                <w:b w:val="0"/>
                <w:bCs w:val="0"/>
                <w:sz w:val="18"/>
                <w:szCs w:val="18"/>
              </w:rPr>
            </w:pPr>
            <w:r w:rsidRPr="007647EB">
              <w:rPr>
                <w:b w:val="0"/>
                <w:bCs w:val="0"/>
                <w:sz w:val="18"/>
                <w:szCs w:val="18"/>
              </w:rPr>
              <w:t>24</w:t>
            </w:r>
          </w:p>
        </w:tc>
      </w:tr>
      <w:tr w:rsidR="00402673" w:rsidRPr="007647EB" w14:paraId="00EA5DEC" w14:textId="77777777" w:rsidTr="0037537B">
        <w:tc>
          <w:tcPr>
            <w:tcW w:w="1706" w:type="dxa"/>
          </w:tcPr>
          <w:p w14:paraId="6E425B9B" w14:textId="32E113DD" w:rsidR="00CD1785" w:rsidRPr="007647EB" w:rsidRDefault="00CF3FDE" w:rsidP="00484737">
            <w:pPr>
              <w:pStyle w:val="TOC1"/>
              <w:spacing w:before="0"/>
              <w:ind w:right="-20"/>
              <w:rPr>
                <w:b w:val="0"/>
                <w:bCs w:val="0"/>
                <w:sz w:val="18"/>
                <w:szCs w:val="18"/>
              </w:rPr>
            </w:pPr>
            <w:r w:rsidRPr="007647EB">
              <w:rPr>
                <w:b w:val="0"/>
                <w:bCs w:val="0"/>
                <w:sz w:val="18"/>
                <w:szCs w:val="18"/>
              </w:rPr>
              <w:t>Décision MC-6/</w:t>
            </w:r>
            <w:r w:rsidR="00F84C5F" w:rsidRPr="007647EB">
              <w:rPr>
                <w:b w:val="0"/>
                <w:bCs w:val="0"/>
                <w:sz w:val="18"/>
                <w:szCs w:val="18"/>
              </w:rPr>
              <w:t>14</w:t>
            </w:r>
            <w:r w:rsidRPr="007647EB">
              <w:rPr>
                <w:b w:val="0"/>
                <w:bCs w:val="0"/>
                <w:sz w:val="18"/>
                <w:szCs w:val="18"/>
              </w:rPr>
              <w:t xml:space="preserve"> :</w:t>
            </w:r>
          </w:p>
        </w:tc>
        <w:tc>
          <w:tcPr>
            <w:tcW w:w="5812" w:type="dxa"/>
          </w:tcPr>
          <w:p w14:paraId="02C14D69" w14:textId="74BB74FB" w:rsidR="00CD1785" w:rsidRPr="007647EB" w:rsidRDefault="00F84C5F" w:rsidP="00484737">
            <w:pPr>
              <w:pStyle w:val="TOC1"/>
              <w:spacing w:before="0"/>
              <w:ind w:right="-20"/>
              <w:rPr>
                <w:b w:val="0"/>
                <w:bCs w:val="0"/>
                <w:sz w:val="18"/>
                <w:szCs w:val="18"/>
              </w:rPr>
            </w:pPr>
            <w:r w:rsidRPr="007647EB">
              <w:rPr>
                <w:b w:val="0"/>
                <w:bCs w:val="0"/>
                <w:sz w:val="18"/>
                <w:szCs w:val="18"/>
              </w:rPr>
              <w:t xml:space="preserve">Progrès réalisés dans l’évaluation de l’efficacité de la Convention </w:t>
            </w:r>
            <w:r w:rsidRPr="007647EB">
              <w:rPr>
                <w:b w:val="0"/>
                <w:bCs w:val="0"/>
                <w:sz w:val="18"/>
                <w:szCs w:val="18"/>
              </w:rPr>
              <w:br/>
              <w:t>de Minamata sur le mercure</w:t>
            </w:r>
            <w:r w:rsidR="00D56C2C" w:rsidRPr="007647EB">
              <w:rPr>
                <w:b w:val="0"/>
                <w:bCs w:val="0"/>
                <w:sz w:val="18"/>
                <w:szCs w:val="18"/>
              </w:rPr>
              <w:t xml:space="preserve"> </w:t>
            </w:r>
          </w:p>
        </w:tc>
        <w:tc>
          <w:tcPr>
            <w:tcW w:w="419" w:type="dxa"/>
          </w:tcPr>
          <w:p w14:paraId="4CC3719C" w14:textId="215D6E22" w:rsidR="00CD1785" w:rsidRPr="007647EB" w:rsidRDefault="00F84C5F" w:rsidP="00484737">
            <w:pPr>
              <w:pStyle w:val="TOC1"/>
              <w:ind w:right="-20"/>
              <w:rPr>
                <w:b w:val="0"/>
                <w:bCs w:val="0"/>
                <w:sz w:val="18"/>
                <w:szCs w:val="18"/>
              </w:rPr>
            </w:pPr>
            <w:r w:rsidRPr="007647EB">
              <w:rPr>
                <w:b w:val="0"/>
                <w:bCs w:val="0"/>
                <w:sz w:val="18"/>
                <w:szCs w:val="18"/>
              </w:rPr>
              <w:t>26</w:t>
            </w:r>
          </w:p>
        </w:tc>
      </w:tr>
      <w:tr w:rsidR="00402673" w:rsidRPr="007647EB" w14:paraId="5055EB70" w14:textId="77777777" w:rsidTr="0037537B">
        <w:tc>
          <w:tcPr>
            <w:tcW w:w="1706" w:type="dxa"/>
          </w:tcPr>
          <w:p w14:paraId="3A21CE99" w14:textId="738B8A39" w:rsidR="00CD1785" w:rsidRPr="007647EB" w:rsidRDefault="00CF3FDE" w:rsidP="00484737">
            <w:pPr>
              <w:pStyle w:val="TOC1"/>
              <w:spacing w:before="0"/>
              <w:ind w:right="-20"/>
              <w:rPr>
                <w:b w:val="0"/>
                <w:bCs w:val="0"/>
                <w:sz w:val="18"/>
                <w:szCs w:val="18"/>
              </w:rPr>
            </w:pPr>
            <w:r w:rsidRPr="007647EB">
              <w:rPr>
                <w:b w:val="0"/>
                <w:bCs w:val="0"/>
                <w:sz w:val="18"/>
                <w:szCs w:val="18"/>
              </w:rPr>
              <w:t>Décision MC-6/</w:t>
            </w:r>
            <w:r w:rsidR="00F84C5F" w:rsidRPr="007647EB">
              <w:rPr>
                <w:b w:val="0"/>
                <w:bCs w:val="0"/>
                <w:sz w:val="18"/>
                <w:szCs w:val="18"/>
              </w:rPr>
              <w:t>15</w:t>
            </w:r>
            <w:r w:rsidRPr="007647EB">
              <w:rPr>
                <w:b w:val="0"/>
                <w:bCs w:val="0"/>
                <w:sz w:val="18"/>
                <w:szCs w:val="18"/>
              </w:rPr>
              <w:t xml:space="preserve"> :</w:t>
            </w:r>
          </w:p>
        </w:tc>
        <w:tc>
          <w:tcPr>
            <w:tcW w:w="5812" w:type="dxa"/>
          </w:tcPr>
          <w:p w14:paraId="3DFF8F56" w14:textId="7341B517" w:rsidR="00CD1785" w:rsidRPr="007647EB" w:rsidRDefault="00F84C5F" w:rsidP="00484737">
            <w:pPr>
              <w:pStyle w:val="TOC1"/>
              <w:spacing w:before="0"/>
              <w:ind w:right="-20"/>
              <w:rPr>
                <w:b w:val="0"/>
                <w:bCs w:val="0"/>
                <w:sz w:val="18"/>
                <w:szCs w:val="18"/>
              </w:rPr>
            </w:pPr>
            <w:r w:rsidRPr="007647EB">
              <w:rPr>
                <w:b w:val="0"/>
                <w:bCs w:val="0"/>
                <w:sz w:val="18"/>
                <w:szCs w:val="18"/>
              </w:rPr>
              <w:t>Renforcement de la collaboration effective avec les peuples autochtones et les communautés locales</w:t>
            </w:r>
            <w:r w:rsidR="00D56C2C" w:rsidRPr="007647EB">
              <w:rPr>
                <w:b w:val="0"/>
                <w:bCs w:val="0"/>
                <w:sz w:val="18"/>
                <w:szCs w:val="18"/>
              </w:rPr>
              <w:t xml:space="preserve"> </w:t>
            </w:r>
          </w:p>
        </w:tc>
        <w:tc>
          <w:tcPr>
            <w:tcW w:w="419" w:type="dxa"/>
          </w:tcPr>
          <w:p w14:paraId="102AADB0" w14:textId="4CAC8C2F" w:rsidR="00CD1785" w:rsidRPr="007647EB" w:rsidRDefault="00F84C5F" w:rsidP="00484737">
            <w:pPr>
              <w:pStyle w:val="TOC1"/>
              <w:ind w:right="-20"/>
              <w:rPr>
                <w:b w:val="0"/>
                <w:bCs w:val="0"/>
                <w:sz w:val="18"/>
                <w:szCs w:val="18"/>
              </w:rPr>
            </w:pPr>
            <w:r w:rsidRPr="007647EB">
              <w:rPr>
                <w:b w:val="0"/>
                <w:bCs w:val="0"/>
                <w:sz w:val="18"/>
                <w:szCs w:val="18"/>
              </w:rPr>
              <w:t>27</w:t>
            </w:r>
          </w:p>
        </w:tc>
      </w:tr>
      <w:tr w:rsidR="00402673" w:rsidRPr="007647EB" w14:paraId="49D84EFF" w14:textId="77777777" w:rsidTr="0037537B">
        <w:tc>
          <w:tcPr>
            <w:tcW w:w="1706" w:type="dxa"/>
          </w:tcPr>
          <w:p w14:paraId="3A6C056D" w14:textId="1A02944A" w:rsidR="00CD1785" w:rsidRPr="007647EB" w:rsidRDefault="00CF3FDE" w:rsidP="00484737">
            <w:pPr>
              <w:pStyle w:val="TOC1"/>
              <w:spacing w:before="0"/>
              <w:ind w:right="-20"/>
              <w:rPr>
                <w:b w:val="0"/>
                <w:bCs w:val="0"/>
                <w:sz w:val="18"/>
                <w:szCs w:val="18"/>
              </w:rPr>
            </w:pPr>
            <w:r w:rsidRPr="007647EB">
              <w:rPr>
                <w:b w:val="0"/>
                <w:bCs w:val="0"/>
                <w:sz w:val="18"/>
                <w:szCs w:val="18"/>
              </w:rPr>
              <w:t>Décision MC-6/</w:t>
            </w:r>
            <w:r w:rsidR="00F84C5F" w:rsidRPr="007647EB">
              <w:rPr>
                <w:b w:val="0"/>
                <w:bCs w:val="0"/>
                <w:sz w:val="18"/>
                <w:szCs w:val="18"/>
              </w:rPr>
              <w:t>16</w:t>
            </w:r>
            <w:r w:rsidRPr="007647EB">
              <w:rPr>
                <w:b w:val="0"/>
                <w:bCs w:val="0"/>
                <w:sz w:val="18"/>
                <w:szCs w:val="18"/>
              </w:rPr>
              <w:t xml:space="preserve"> :</w:t>
            </w:r>
          </w:p>
        </w:tc>
        <w:tc>
          <w:tcPr>
            <w:tcW w:w="5812" w:type="dxa"/>
          </w:tcPr>
          <w:p w14:paraId="5D18FEF0" w14:textId="63F12ACE" w:rsidR="00CD1785" w:rsidRPr="007647EB" w:rsidRDefault="00F84C5F" w:rsidP="00484737">
            <w:pPr>
              <w:pStyle w:val="TOC1"/>
              <w:spacing w:before="0"/>
              <w:ind w:right="-20"/>
              <w:rPr>
                <w:b w:val="0"/>
                <w:bCs w:val="0"/>
                <w:sz w:val="18"/>
                <w:szCs w:val="18"/>
              </w:rPr>
            </w:pPr>
            <w:r w:rsidRPr="007647EB">
              <w:rPr>
                <w:b w:val="0"/>
                <w:bCs w:val="0"/>
                <w:sz w:val="18"/>
                <w:szCs w:val="18"/>
              </w:rPr>
              <w:t xml:space="preserve">Répondre aux préoccupations des femmes et des enfants en matière </w:t>
            </w:r>
            <w:r w:rsidRPr="007647EB">
              <w:rPr>
                <w:b w:val="0"/>
                <w:bCs w:val="0"/>
                <w:sz w:val="18"/>
                <w:szCs w:val="18"/>
              </w:rPr>
              <w:br/>
              <w:t>de santé</w:t>
            </w:r>
            <w:r w:rsidR="00D56C2C" w:rsidRPr="007647EB">
              <w:rPr>
                <w:b w:val="0"/>
                <w:bCs w:val="0"/>
                <w:sz w:val="18"/>
                <w:szCs w:val="18"/>
              </w:rPr>
              <w:t xml:space="preserve"> </w:t>
            </w:r>
          </w:p>
        </w:tc>
        <w:tc>
          <w:tcPr>
            <w:tcW w:w="419" w:type="dxa"/>
          </w:tcPr>
          <w:p w14:paraId="22F91CF3" w14:textId="318CEB8E" w:rsidR="00CD1785" w:rsidRPr="007647EB" w:rsidRDefault="00F84C5F" w:rsidP="00484737">
            <w:pPr>
              <w:pStyle w:val="TOC1"/>
              <w:ind w:right="-20"/>
              <w:rPr>
                <w:b w:val="0"/>
                <w:bCs w:val="0"/>
                <w:sz w:val="18"/>
                <w:szCs w:val="18"/>
              </w:rPr>
            </w:pPr>
            <w:r w:rsidRPr="007647EB">
              <w:rPr>
                <w:b w:val="0"/>
                <w:bCs w:val="0"/>
                <w:sz w:val="18"/>
                <w:szCs w:val="18"/>
              </w:rPr>
              <w:t>28</w:t>
            </w:r>
          </w:p>
        </w:tc>
      </w:tr>
      <w:tr w:rsidR="00402673" w:rsidRPr="007647EB" w14:paraId="7030103E" w14:textId="77777777" w:rsidTr="0037537B">
        <w:tc>
          <w:tcPr>
            <w:tcW w:w="1706" w:type="dxa"/>
          </w:tcPr>
          <w:p w14:paraId="0A5B79BC" w14:textId="378E39E5" w:rsidR="00CD1785" w:rsidRPr="007647EB" w:rsidRDefault="00CF3FDE" w:rsidP="00484737">
            <w:pPr>
              <w:pStyle w:val="TOC1"/>
              <w:spacing w:before="0"/>
              <w:ind w:right="-20"/>
              <w:rPr>
                <w:b w:val="0"/>
                <w:bCs w:val="0"/>
                <w:sz w:val="18"/>
                <w:szCs w:val="18"/>
              </w:rPr>
            </w:pPr>
            <w:r w:rsidRPr="007647EB">
              <w:rPr>
                <w:b w:val="0"/>
                <w:bCs w:val="0"/>
                <w:sz w:val="18"/>
                <w:szCs w:val="18"/>
              </w:rPr>
              <w:t>Décision MC-6/</w:t>
            </w:r>
            <w:r w:rsidR="00F84C5F" w:rsidRPr="007647EB">
              <w:rPr>
                <w:b w:val="0"/>
                <w:bCs w:val="0"/>
                <w:sz w:val="18"/>
                <w:szCs w:val="18"/>
              </w:rPr>
              <w:t>17</w:t>
            </w:r>
            <w:r w:rsidRPr="007647EB">
              <w:rPr>
                <w:b w:val="0"/>
                <w:bCs w:val="0"/>
                <w:sz w:val="18"/>
                <w:szCs w:val="18"/>
              </w:rPr>
              <w:t xml:space="preserve"> :</w:t>
            </w:r>
          </w:p>
        </w:tc>
        <w:tc>
          <w:tcPr>
            <w:tcW w:w="5812" w:type="dxa"/>
          </w:tcPr>
          <w:p w14:paraId="7259E6C1" w14:textId="3C8D4768" w:rsidR="00CD1785" w:rsidRPr="007647EB" w:rsidRDefault="00F84C5F" w:rsidP="00484737">
            <w:pPr>
              <w:pStyle w:val="TOC1"/>
              <w:spacing w:before="0"/>
              <w:ind w:right="-20"/>
              <w:rPr>
                <w:b w:val="0"/>
                <w:bCs w:val="0"/>
                <w:sz w:val="18"/>
                <w:szCs w:val="18"/>
              </w:rPr>
            </w:pPr>
            <w:r w:rsidRPr="007647EB">
              <w:rPr>
                <w:b w:val="0"/>
                <w:bCs w:val="0"/>
                <w:sz w:val="18"/>
                <w:szCs w:val="18"/>
              </w:rPr>
              <w:t>Gestion des connaissances et mise en œuvre de la stratégie numérique</w:t>
            </w:r>
          </w:p>
        </w:tc>
        <w:tc>
          <w:tcPr>
            <w:tcW w:w="419" w:type="dxa"/>
          </w:tcPr>
          <w:p w14:paraId="7DF6628F" w14:textId="70D09548" w:rsidR="00CD1785" w:rsidRPr="007647EB" w:rsidRDefault="00F84C5F" w:rsidP="00484737">
            <w:pPr>
              <w:pStyle w:val="TOC1"/>
              <w:spacing w:before="0"/>
              <w:ind w:right="-20"/>
              <w:rPr>
                <w:b w:val="0"/>
                <w:bCs w:val="0"/>
                <w:sz w:val="18"/>
                <w:szCs w:val="18"/>
              </w:rPr>
            </w:pPr>
            <w:r w:rsidRPr="007647EB">
              <w:rPr>
                <w:b w:val="0"/>
                <w:bCs w:val="0"/>
                <w:sz w:val="18"/>
                <w:szCs w:val="18"/>
              </w:rPr>
              <w:t>29</w:t>
            </w:r>
          </w:p>
        </w:tc>
      </w:tr>
      <w:tr w:rsidR="00402673" w:rsidRPr="007647EB" w14:paraId="08A31D5B" w14:textId="77777777" w:rsidTr="0037537B">
        <w:tc>
          <w:tcPr>
            <w:tcW w:w="1706" w:type="dxa"/>
          </w:tcPr>
          <w:p w14:paraId="7EEC03F2" w14:textId="089D7E99" w:rsidR="00CD1785" w:rsidRPr="007647EB" w:rsidRDefault="00CF3FDE" w:rsidP="00484737">
            <w:pPr>
              <w:pStyle w:val="TOC1"/>
              <w:spacing w:before="0"/>
              <w:ind w:right="-20"/>
              <w:rPr>
                <w:b w:val="0"/>
                <w:bCs w:val="0"/>
                <w:sz w:val="18"/>
                <w:szCs w:val="18"/>
              </w:rPr>
            </w:pPr>
            <w:r w:rsidRPr="007647EB">
              <w:rPr>
                <w:b w:val="0"/>
                <w:bCs w:val="0"/>
                <w:sz w:val="18"/>
                <w:szCs w:val="18"/>
              </w:rPr>
              <w:t>Décision MC-6/</w:t>
            </w:r>
            <w:r w:rsidR="00F84C5F" w:rsidRPr="007647EB">
              <w:rPr>
                <w:b w:val="0"/>
                <w:bCs w:val="0"/>
                <w:sz w:val="18"/>
                <w:szCs w:val="18"/>
              </w:rPr>
              <w:t>18</w:t>
            </w:r>
            <w:r w:rsidRPr="007647EB">
              <w:rPr>
                <w:b w:val="0"/>
                <w:bCs w:val="0"/>
                <w:sz w:val="18"/>
                <w:szCs w:val="18"/>
              </w:rPr>
              <w:t xml:space="preserve"> :</w:t>
            </w:r>
          </w:p>
        </w:tc>
        <w:tc>
          <w:tcPr>
            <w:tcW w:w="5812" w:type="dxa"/>
          </w:tcPr>
          <w:p w14:paraId="3F604AA2" w14:textId="4E984A76" w:rsidR="00CD1785" w:rsidRPr="007647EB" w:rsidRDefault="00F84C5F" w:rsidP="00484737">
            <w:pPr>
              <w:pStyle w:val="TOC1"/>
              <w:spacing w:before="0"/>
              <w:ind w:right="-20"/>
              <w:rPr>
                <w:b w:val="0"/>
                <w:bCs w:val="0"/>
                <w:sz w:val="18"/>
                <w:szCs w:val="18"/>
              </w:rPr>
            </w:pPr>
            <w:r w:rsidRPr="007647EB">
              <w:rPr>
                <w:b w:val="0"/>
                <w:bCs w:val="0"/>
                <w:sz w:val="18"/>
                <w:szCs w:val="18"/>
              </w:rPr>
              <w:t xml:space="preserve">Feuille de route pour renforcer les avantages mutuels découlant de </w:t>
            </w:r>
            <w:r w:rsidRPr="007647EB">
              <w:rPr>
                <w:b w:val="0"/>
                <w:bCs w:val="0"/>
                <w:sz w:val="18"/>
                <w:szCs w:val="18"/>
              </w:rPr>
              <w:br/>
              <w:t xml:space="preserve">la mise en œuvre de la Convention de Minamata et du Cadre mondial </w:t>
            </w:r>
            <w:r w:rsidRPr="007647EB">
              <w:rPr>
                <w:b w:val="0"/>
                <w:bCs w:val="0"/>
                <w:sz w:val="18"/>
                <w:szCs w:val="18"/>
              </w:rPr>
              <w:br/>
              <w:t>de la biodiversité de Kunming-Montréal</w:t>
            </w:r>
            <w:r w:rsidR="00D56C2C" w:rsidRPr="007647EB">
              <w:rPr>
                <w:b w:val="0"/>
                <w:bCs w:val="0"/>
                <w:sz w:val="18"/>
                <w:szCs w:val="18"/>
              </w:rPr>
              <w:t xml:space="preserve"> </w:t>
            </w:r>
          </w:p>
        </w:tc>
        <w:tc>
          <w:tcPr>
            <w:tcW w:w="419" w:type="dxa"/>
          </w:tcPr>
          <w:p w14:paraId="6C1BFC18" w14:textId="031ED96B" w:rsidR="00CD1785" w:rsidRPr="007647EB" w:rsidRDefault="00F84C5F" w:rsidP="00484737">
            <w:pPr>
              <w:pStyle w:val="TOC1"/>
              <w:ind w:right="-20"/>
              <w:rPr>
                <w:b w:val="0"/>
                <w:bCs w:val="0"/>
                <w:sz w:val="18"/>
                <w:szCs w:val="18"/>
              </w:rPr>
            </w:pPr>
            <w:r w:rsidRPr="007647EB">
              <w:rPr>
                <w:b w:val="0"/>
                <w:bCs w:val="0"/>
                <w:sz w:val="18"/>
                <w:szCs w:val="18"/>
              </w:rPr>
              <w:t>30</w:t>
            </w:r>
          </w:p>
        </w:tc>
      </w:tr>
      <w:tr w:rsidR="00402673" w:rsidRPr="007647EB" w14:paraId="0061E2E2" w14:textId="77777777" w:rsidTr="0037537B">
        <w:tc>
          <w:tcPr>
            <w:tcW w:w="1706" w:type="dxa"/>
          </w:tcPr>
          <w:p w14:paraId="6C32EB44" w14:textId="7099A72A" w:rsidR="00CD1785" w:rsidRPr="007647EB" w:rsidRDefault="00CF3FDE" w:rsidP="00484737">
            <w:pPr>
              <w:pStyle w:val="TOC1"/>
              <w:spacing w:before="0"/>
              <w:ind w:right="-20"/>
              <w:rPr>
                <w:b w:val="0"/>
                <w:bCs w:val="0"/>
                <w:sz w:val="18"/>
                <w:szCs w:val="18"/>
              </w:rPr>
            </w:pPr>
            <w:r w:rsidRPr="007647EB">
              <w:rPr>
                <w:b w:val="0"/>
                <w:bCs w:val="0"/>
                <w:sz w:val="18"/>
                <w:szCs w:val="18"/>
              </w:rPr>
              <w:t>Décision MC-6/</w:t>
            </w:r>
            <w:r w:rsidR="00F84C5F" w:rsidRPr="007647EB">
              <w:rPr>
                <w:b w:val="0"/>
                <w:bCs w:val="0"/>
                <w:sz w:val="18"/>
                <w:szCs w:val="18"/>
              </w:rPr>
              <w:t>19</w:t>
            </w:r>
            <w:r w:rsidRPr="007647EB">
              <w:rPr>
                <w:b w:val="0"/>
                <w:bCs w:val="0"/>
                <w:sz w:val="18"/>
                <w:szCs w:val="18"/>
              </w:rPr>
              <w:t xml:space="preserve"> :</w:t>
            </w:r>
          </w:p>
        </w:tc>
        <w:tc>
          <w:tcPr>
            <w:tcW w:w="5812" w:type="dxa"/>
          </w:tcPr>
          <w:p w14:paraId="78788710" w14:textId="78B88651" w:rsidR="00CD1785" w:rsidRPr="007647EB" w:rsidRDefault="00F84C5F" w:rsidP="00484737">
            <w:pPr>
              <w:pStyle w:val="TOC1"/>
              <w:spacing w:before="0"/>
              <w:ind w:right="-20"/>
              <w:rPr>
                <w:b w:val="0"/>
                <w:bCs w:val="0"/>
                <w:sz w:val="18"/>
                <w:szCs w:val="18"/>
              </w:rPr>
            </w:pPr>
            <w:r w:rsidRPr="007647EB">
              <w:rPr>
                <w:b w:val="0"/>
                <w:bCs w:val="0"/>
                <w:sz w:val="18"/>
                <w:szCs w:val="18"/>
              </w:rPr>
              <w:t>Coopération et coordination au niveau international</w:t>
            </w:r>
            <w:r w:rsidR="00D56C2C" w:rsidRPr="007647EB">
              <w:rPr>
                <w:b w:val="0"/>
                <w:bCs w:val="0"/>
                <w:sz w:val="18"/>
                <w:szCs w:val="18"/>
              </w:rPr>
              <w:t xml:space="preserve"> </w:t>
            </w:r>
          </w:p>
        </w:tc>
        <w:tc>
          <w:tcPr>
            <w:tcW w:w="419" w:type="dxa"/>
          </w:tcPr>
          <w:p w14:paraId="42E2584A" w14:textId="0BAA45A9" w:rsidR="00CD1785" w:rsidRPr="007647EB" w:rsidRDefault="00F84C5F" w:rsidP="00484737">
            <w:pPr>
              <w:pStyle w:val="TOC1"/>
              <w:spacing w:before="0"/>
              <w:ind w:right="-20"/>
              <w:rPr>
                <w:b w:val="0"/>
                <w:bCs w:val="0"/>
                <w:sz w:val="18"/>
                <w:szCs w:val="18"/>
              </w:rPr>
            </w:pPr>
            <w:r w:rsidRPr="007647EB">
              <w:rPr>
                <w:b w:val="0"/>
                <w:bCs w:val="0"/>
                <w:sz w:val="18"/>
                <w:szCs w:val="18"/>
              </w:rPr>
              <w:t>32</w:t>
            </w:r>
          </w:p>
        </w:tc>
      </w:tr>
      <w:tr w:rsidR="00402673" w:rsidRPr="007647EB" w14:paraId="1DAC0520" w14:textId="77777777" w:rsidTr="0037537B">
        <w:tc>
          <w:tcPr>
            <w:tcW w:w="1706" w:type="dxa"/>
          </w:tcPr>
          <w:p w14:paraId="46499CF7" w14:textId="7A49E0AC" w:rsidR="00CD1785" w:rsidRPr="007647EB" w:rsidRDefault="00CF3FDE" w:rsidP="00484737">
            <w:pPr>
              <w:pStyle w:val="TOC1"/>
              <w:spacing w:before="0"/>
              <w:ind w:right="-20"/>
              <w:rPr>
                <w:b w:val="0"/>
                <w:bCs w:val="0"/>
                <w:sz w:val="18"/>
                <w:szCs w:val="18"/>
              </w:rPr>
            </w:pPr>
            <w:r w:rsidRPr="007647EB">
              <w:rPr>
                <w:b w:val="0"/>
                <w:bCs w:val="0"/>
                <w:sz w:val="18"/>
                <w:szCs w:val="18"/>
              </w:rPr>
              <w:t>Décision MC-6/</w:t>
            </w:r>
            <w:r w:rsidR="00F84C5F" w:rsidRPr="007647EB">
              <w:rPr>
                <w:b w:val="0"/>
                <w:bCs w:val="0"/>
                <w:sz w:val="18"/>
                <w:szCs w:val="18"/>
              </w:rPr>
              <w:t>20</w:t>
            </w:r>
            <w:r w:rsidRPr="007647EB">
              <w:rPr>
                <w:b w:val="0"/>
                <w:bCs w:val="0"/>
                <w:sz w:val="18"/>
                <w:szCs w:val="18"/>
              </w:rPr>
              <w:t xml:space="preserve"> :</w:t>
            </w:r>
          </w:p>
        </w:tc>
        <w:tc>
          <w:tcPr>
            <w:tcW w:w="5812" w:type="dxa"/>
          </w:tcPr>
          <w:p w14:paraId="111797A9" w14:textId="2AD15BFB" w:rsidR="00CD1785" w:rsidRPr="007647EB" w:rsidRDefault="00F84C5F" w:rsidP="00484737">
            <w:pPr>
              <w:pStyle w:val="TOC1"/>
              <w:spacing w:before="0"/>
              <w:ind w:right="-20"/>
              <w:rPr>
                <w:b w:val="0"/>
                <w:bCs w:val="0"/>
                <w:sz w:val="18"/>
                <w:szCs w:val="18"/>
              </w:rPr>
            </w:pPr>
            <w:r w:rsidRPr="007647EB">
              <w:rPr>
                <w:b w:val="0"/>
                <w:bCs w:val="0"/>
                <w:sz w:val="18"/>
                <w:szCs w:val="18"/>
              </w:rPr>
              <w:t xml:space="preserve">Coopération et coordination entre le secrétariat de la Convention </w:t>
            </w:r>
            <w:r w:rsidRPr="007647EB">
              <w:rPr>
                <w:b w:val="0"/>
                <w:bCs w:val="0"/>
                <w:sz w:val="18"/>
                <w:szCs w:val="18"/>
              </w:rPr>
              <w:br/>
              <w:t xml:space="preserve">de Minamata sur le mercure et le Secrétariat des conventions de Bâle, </w:t>
            </w:r>
            <w:r w:rsidRPr="007647EB">
              <w:rPr>
                <w:b w:val="0"/>
                <w:bCs w:val="0"/>
                <w:sz w:val="18"/>
                <w:szCs w:val="18"/>
              </w:rPr>
              <w:br/>
              <w:t>de Rotterdam et de Stockholm</w:t>
            </w:r>
            <w:r w:rsidR="00D56C2C" w:rsidRPr="007647EB">
              <w:rPr>
                <w:b w:val="0"/>
                <w:bCs w:val="0"/>
                <w:sz w:val="18"/>
                <w:szCs w:val="18"/>
              </w:rPr>
              <w:t xml:space="preserve"> </w:t>
            </w:r>
          </w:p>
        </w:tc>
        <w:tc>
          <w:tcPr>
            <w:tcW w:w="419" w:type="dxa"/>
          </w:tcPr>
          <w:p w14:paraId="5121EDC8" w14:textId="1FC6B26F" w:rsidR="00CD1785" w:rsidRPr="007647EB" w:rsidRDefault="00F84C5F" w:rsidP="00484737">
            <w:pPr>
              <w:pStyle w:val="TOC1"/>
              <w:spacing w:before="360"/>
              <w:ind w:right="-20"/>
              <w:rPr>
                <w:b w:val="0"/>
                <w:bCs w:val="0"/>
                <w:sz w:val="18"/>
                <w:szCs w:val="18"/>
              </w:rPr>
            </w:pPr>
            <w:r w:rsidRPr="007647EB">
              <w:rPr>
                <w:b w:val="0"/>
                <w:bCs w:val="0"/>
                <w:sz w:val="18"/>
                <w:szCs w:val="18"/>
              </w:rPr>
              <w:t>33</w:t>
            </w:r>
          </w:p>
        </w:tc>
      </w:tr>
      <w:tr w:rsidR="00402673" w:rsidRPr="007647EB" w14:paraId="77B24272" w14:textId="77777777" w:rsidTr="0037537B">
        <w:tc>
          <w:tcPr>
            <w:tcW w:w="1706" w:type="dxa"/>
          </w:tcPr>
          <w:p w14:paraId="6B4D4C94" w14:textId="1F9243DA" w:rsidR="00CD1785" w:rsidRPr="007647EB" w:rsidRDefault="00CF3FDE" w:rsidP="00484737">
            <w:pPr>
              <w:pStyle w:val="TOC1"/>
              <w:spacing w:before="0"/>
              <w:ind w:right="-20"/>
              <w:rPr>
                <w:b w:val="0"/>
                <w:bCs w:val="0"/>
                <w:sz w:val="18"/>
                <w:szCs w:val="18"/>
              </w:rPr>
            </w:pPr>
            <w:r w:rsidRPr="007647EB">
              <w:rPr>
                <w:b w:val="0"/>
                <w:bCs w:val="0"/>
                <w:sz w:val="18"/>
                <w:szCs w:val="18"/>
              </w:rPr>
              <w:t>Décision MC-6/</w:t>
            </w:r>
            <w:r w:rsidR="00F84C5F" w:rsidRPr="007647EB">
              <w:rPr>
                <w:b w:val="0"/>
                <w:bCs w:val="0"/>
                <w:sz w:val="18"/>
                <w:szCs w:val="18"/>
              </w:rPr>
              <w:t>21</w:t>
            </w:r>
            <w:r w:rsidRPr="007647EB">
              <w:rPr>
                <w:b w:val="0"/>
                <w:bCs w:val="0"/>
                <w:sz w:val="18"/>
                <w:szCs w:val="18"/>
              </w:rPr>
              <w:t xml:space="preserve"> :</w:t>
            </w:r>
          </w:p>
        </w:tc>
        <w:tc>
          <w:tcPr>
            <w:tcW w:w="5812" w:type="dxa"/>
          </w:tcPr>
          <w:p w14:paraId="0F7FAD33" w14:textId="032C4B21" w:rsidR="00CD1785" w:rsidRPr="007647EB" w:rsidRDefault="00F84C5F" w:rsidP="00484737">
            <w:pPr>
              <w:pStyle w:val="TOC1"/>
              <w:spacing w:before="0"/>
              <w:ind w:right="-20"/>
              <w:rPr>
                <w:b w:val="0"/>
                <w:bCs w:val="0"/>
                <w:sz w:val="18"/>
                <w:szCs w:val="18"/>
              </w:rPr>
            </w:pPr>
            <w:r w:rsidRPr="007647EB">
              <w:rPr>
                <w:b w:val="0"/>
                <w:bCs w:val="0"/>
                <w:sz w:val="18"/>
                <w:szCs w:val="18"/>
              </w:rPr>
              <w:t>Programme de travail et budget pour l’exercice biennal 2026-2027</w:t>
            </w:r>
            <w:r w:rsidR="00D56C2C" w:rsidRPr="007647EB">
              <w:rPr>
                <w:b w:val="0"/>
                <w:bCs w:val="0"/>
                <w:sz w:val="18"/>
                <w:szCs w:val="18"/>
              </w:rPr>
              <w:t xml:space="preserve"> </w:t>
            </w:r>
          </w:p>
        </w:tc>
        <w:tc>
          <w:tcPr>
            <w:tcW w:w="419" w:type="dxa"/>
          </w:tcPr>
          <w:p w14:paraId="30243281" w14:textId="6E06573A" w:rsidR="00CD1785" w:rsidRPr="007647EB" w:rsidRDefault="00F84C5F" w:rsidP="00484737">
            <w:pPr>
              <w:pStyle w:val="TOC1"/>
              <w:spacing w:before="0"/>
              <w:ind w:right="-20"/>
              <w:rPr>
                <w:b w:val="0"/>
                <w:bCs w:val="0"/>
                <w:sz w:val="18"/>
                <w:szCs w:val="18"/>
              </w:rPr>
            </w:pPr>
            <w:r w:rsidRPr="007647EB">
              <w:rPr>
                <w:b w:val="0"/>
                <w:bCs w:val="0"/>
                <w:sz w:val="18"/>
                <w:szCs w:val="18"/>
              </w:rPr>
              <w:t>34</w:t>
            </w:r>
          </w:p>
        </w:tc>
      </w:tr>
      <w:tr w:rsidR="00D56C2C" w:rsidRPr="007647EB" w14:paraId="414C33D3" w14:textId="77777777" w:rsidTr="0037537B">
        <w:tc>
          <w:tcPr>
            <w:tcW w:w="1706" w:type="dxa"/>
          </w:tcPr>
          <w:p w14:paraId="3D4E627A" w14:textId="0D5ECC6F" w:rsidR="00CD1785" w:rsidRPr="007647EB" w:rsidRDefault="00CF3FDE" w:rsidP="00484737">
            <w:pPr>
              <w:pStyle w:val="TOC1"/>
              <w:spacing w:before="0"/>
              <w:ind w:right="-20"/>
              <w:rPr>
                <w:b w:val="0"/>
                <w:bCs w:val="0"/>
                <w:sz w:val="18"/>
                <w:szCs w:val="18"/>
              </w:rPr>
            </w:pPr>
            <w:r w:rsidRPr="007647EB">
              <w:rPr>
                <w:b w:val="0"/>
                <w:bCs w:val="0"/>
                <w:sz w:val="18"/>
                <w:szCs w:val="18"/>
              </w:rPr>
              <w:t>Décision MC-6/</w:t>
            </w:r>
            <w:r w:rsidR="00F84C5F" w:rsidRPr="007647EB">
              <w:rPr>
                <w:b w:val="0"/>
                <w:bCs w:val="0"/>
                <w:sz w:val="18"/>
                <w:szCs w:val="18"/>
              </w:rPr>
              <w:t>22</w:t>
            </w:r>
            <w:r w:rsidRPr="007647EB">
              <w:rPr>
                <w:b w:val="0"/>
                <w:bCs w:val="0"/>
                <w:sz w:val="18"/>
                <w:szCs w:val="18"/>
              </w:rPr>
              <w:t xml:space="preserve"> :</w:t>
            </w:r>
          </w:p>
        </w:tc>
        <w:tc>
          <w:tcPr>
            <w:tcW w:w="5812" w:type="dxa"/>
          </w:tcPr>
          <w:p w14:paraId="0324C7D8" w14:textId="166606DB" w:rsidR="00CD1785" w:rsidRPr="007647EB" w:rsidRDefault="00F84C5F" w:rsidP="00484737">
            <w:pPr>
              <w:pStyle w:val="TOC1"/>
              <w:spacing w:before="0"/>
              <w:ind w:right="-20"/>
              <w:rPr>
                <w:b w:val="0"/>
                <w:bCs w:val="0"/>
                <w:sz w:val="18"/>
                <w:szCs w:val="18"/>
              </w:rPr>
            </w:pPr>
            <w:r w:rsidRPr="007647EB">
              <w:rPr>
                <w:b w:val="0"/>
                <w:bCs w:val="0"/>
                <w:sz w:val="18"/>
                <w:szCs w:val="18"/>
              </w:rPr>
              <w:t xml:space="preserve">Date et lieu de la septième réunion de la Conférence des Parties </w:t>
            </w:r>
            <w:r w:rsidRPr="007647EB">
              <w:rPr>
                <w:b w:val="0"/>
                <w:bCs w:val="0"/>
                <w:sz w:val="18"/>
                <w:szCs w:val="18"/>
              </w:rPr>
              <w:br/>
              <w:t>à la Convention de Minamata sur le mercure</w:t>
            </w:r>
            <w:r w:rsidR="00D56C2C" w:rsidRPr="007647EB">
              <w:rPr>
                <w:b w:val="0"/>
                <w:bCs w:val="0"/>
                <w:sz w:val="18"/>
                <w:szCs w:val="18"/>
              </w:rPr>
              <w:t xml:space="preserve"> </w:t>
            </w:r>
          </w:p>
        </w:tc>
        <w:tc>
          <w:tcPr>
            <w:tcW w:w="419" w:type="dxa"/>
          </w:tcPr>
          <w:p w14:paraId="35135261" w14:textId="03338B84" w:rsidR="00CD1785" w:rsidRPr="007647EB" w:rsidRDefault="00F84C5F" w:rsidP="00484737">
            <w:pPr>
              <w:pStyle w:val="TOC1"/>
              <w:ind w:right="-20"/>
              <w:rPr>
                <w:b w:val="0"/>
                <w:bCs w:val="0"/>
                <w:sz w:val="18"/>
                <w:szCs w:val="18"/>
              </w:rPr>
            </w:pPr>
            <w:r w:rsidRPr="007647EB">
              <w:rPr>
                <w:b w:val="0"/>
                <w:bCs w:val="0"/>
                <w:sz w:val="18"/>
                <w:szCs w:val="18"/>
              </w:rPr>
              <w:t>47</w:t>
            </w:r>
          </w:p>
        </w:tc>
      </w:tr>
    </w:tbl>
    <w:p w14:paraId="3C9F8578" w14:textId="77777777" w:rsidR="00C8485C" w:rsidRPr="007647EB" w:rsidRDefault="00C8485C">
      <w:pPr>
        <w:tabs>
          <w:tab w:val="clear" w:pos="1247"/>
          <w:tab w:val="clear" w:pos="1814"/>
          <w:tab w:val="clear" w:pos="2381"/>
          <w:tab w:val="clear" w:pos="2948"/>
          <w:tab w:val="clear" w:pos="3515"/>
        </w:tabs>
        <w:rPr>
          <w:b/>
          <w:bCs/>
          <w:sz w:val="24"/>
          <w:szCs w:val="24"/>
        </w:rPr>
      </w:pPr>
      <w:r w:rsidRPr="007647EB">
        <w:br w:type="page"/>
      </w:r>
    </w:p>
    <w:p w14:paraId="358E5FEB" w14:textId="7828C979" w:rsidR="00026311" w:rsidRPr="007647EB" w:rsidRDefault="00026311" w:rsidP="00F14EEF">
      <w:pPr>
        <w:pStyle w:val="Normal-pool"/>
        <w:ind w:left="1276" w:right="282" w:firstLine="12"/>
        <w:rPr>
          <w:b/>
          <w:bCs/>
          <w:sz w:val="24"/>
          <w:szCs w:val="24"/>
        </w:rPr>
      </w:pPr>
      <w:r w:rsidRPr="007647EB">
        <w:rPr>
          <w:b/>
          <w:bCs/>
          <w:sz w:val="24"/>
          <w:szCs w:val="24"/>
        </w:rPr>
        <w:lastRenderedPageBreak/>
        <w:t>Décision MC-6/</w:t>
      </w:r>
      <w:r w:rsidR="003046D9" w:rsidRPr="007647EB">
        <w:rPr>
          <w:b/>
          <w:bCs/>
          <w:sz w:val="24"/>
          <w:szCs w:val="24"/>
        </w:rPr>
        <w:t>1</w:t>
      </w:r>
      <w:r w:rsidRPr="007647EB">
        <w:rPr>
          <w:b/>
          <w:bCs/>
          <w:sz w:val="24"/>
          <w:szCs w:val="24"/>
        </w:rPr>
        <w:t> : Sources d</w:t>
      </w:r>
      <w:r w:rsidR="00D82E47" w:rsidRPr="007647EB">
        <w:rPr>
          <w:b/>
          <w:bCs/>
          <w:sz w:val="24"/>
          <w:szCs w:val="24"/>
        </w:rPr>
        <w:t>’</w:t>
      </w:r>
      <w:r w:rsidRPr="007647EB">
        <w:rPr>
          <w:b/>
          <w:bCs/>
          <w:sz w:val="24"/>
          <w:szCs w:val="24"/>
        </w:rPr>
        <w:t>approvisionnement en mercure et</w:t>
      </w:r>
      <w:r w:rsidR="00825297" w:rsidRPr="007647EB">
        <w:rPr>
          <w:b/>
          <w:bCs/>
          <w:sz w:val="24"/>
          <w:szCs w:val="24"/>
        </w:rPr>
        <w:t> </w:t>
      </w:r>
      <w:r w:rsidRPr="007647EB">
        <w:rPr>
          <w:b/>
          <w:bCs/>
          <w:sz w:val="24"/>
          <w:szCs w:val="24"/>
        </w:rPr>
        <w:t>commerce du</w:t>
      </w:r>
      <w:r w:rsidR="000E20D3" w:rsidRPr="007647EB">
        <w:rPr>
          <w:b/>
          <w:bCs/>
          <w:sz w:val="24"/>
          <w:szCs w:val="24"/>
        </w:rPr>
        <w:t> </w:t>
      </w:r>
      <w:r w:rsidRPr="007647EB">
        <w:rPr>
          <w:b/>
          <w:bCs/>
          <w:sz w:val="24"/>
          <w:szCs w:val="24"/>
        </w:rPr>
        <w:t>mercure</w:t>
      </w:r>
    </w:p>
    <w:p w14:paraId="32027B09" w14:textId="77777777" w:rsidR="00026311" w:rsidRPr="007647EB" w:rsidRDefault="00026311" w:rsidP="00F14EEF">
      <w:pPr>
        <w:pStyle w:val="Normal-pool"/>
        <w:tabs>
          <w:tab w:val="clear" w:pos="1247"/>
          <w:tab w:val="clear" w:pos="1871"/>
          <w:tab w:val="clear" w:pos="2495"/>
          <w:tab w:val="clear" w:pos="3119"/>
          <w:tab w:val="clear" w:pos="3742"/>
          <w:tab w:val="clear" w:pos="4366"/>
        </w:tabs>
        <w:spacing w:before="120" w:after="120"/>
        <w:ind w:left="1247" w:firstLine="624"/>
        <w:rPr>
          <w:i/>
          <w:iCs/>
        </w:rPr>
      </w:pPr>
      <w:r w:rsidRPr="007647EB">
        <w:rPr>
          <w:i/>
          <w:iCs/>
        </w:rPr>
        <w:t>La Conférence des Parties</w:t>
      </w:r>
      <w:r w:rsidRPr="007647EB">
        <w:t>,</w:t>
      </w:r>
    </w:p>
    <w:p w14:paraId="2436D8BF" w14:textId="01EAFA2B" w:rsidR="00026311" w:rsidRPr="007647EB" w:rsidRDefault="00026311" w:rsidP="00026311">
      <w:pPr>
        <w:pStyle w:val="Normal-pool"/>
        <w:tabs>
          <w:tab w:val="clear" w:pos="1247"/>
          <w:tab w:val="clear" w:pos="1871"/>
          <w:tab w:val="clear" w:pos="2495"/>
          <w:tab w:val="clear" w:pos="3119"/>
          <w:tab w:val="clear" w:pos="3742"/>
          <w:tab w:val="clear" w:pos="4366"/>
        </w:tabs>
        <w:spacing w:after="120"/>
        <w:ind w:left="1247" w:firstLine="624"/>
      </w:pPr>
      <w:r w:rsidRPr="007647EB">
        <w:rPr>
          <w:i/>
          <w:iCs/>
        </w:rPr>
        <w:t>Remerciant</w:t>
      </w:r>
      <w:r w:rsidRPr="007647EB">
        <w:t xml:space="preserve"> les Parties d</w:t>
      </w:r>
      <w:r w:rsidR="00D82E47" w:rsidRPr="007647EB">
        <w:t>’</w:t>
      </w:r>
      <w:r w:rsidRPr="007647EB">
        <w:t>avoir communiqué des informations sur les expériences et les difficultés rencontrées dans l</w:t>
      </w:r>
      <w:r w:rsidR="00D82E47" w:rsidRPr="007647EB">
        <w:t>’</w:t>
      </w:r>
      <w:r w:rsidRPr="007647EB">
        <w:t>application de l</w:t>
      </w:r>
      <w:r w:rsidR="00D82E47" w:rsidRPr="007647EB">
        <w:t>’</w:t>
      </w:r>
      <w:r w:rsidRPr="007647EB">
        <w:t>article 3 de la Convention de Minamata sur le mercure ainsi que des informations sur les activités entreprises dans le cadre de la Déclaration de Bali sur la lutte contre le commerce illicite de mercure en réponse au paragraphe 4 de la décision MC-5/2,</w:t>
      </w:r>
    </w:p>
    <w:p w14:paraId="6725CE02" w14:textId="39346BF8" w:rsidR="00026311" w:rsidRPr="007647EB" w:rsidRDefault="00026311" w:rsidP="00026311">
      <w:pPr>
        <w:pStyle w:val="Normal-pool"/>
        <w:tabs>
          <w:tab w:val="clear" w:pos="1247"/>
          <w:tab w:val="clear" w:pos="1871"/>
          <w:tab w:val="clear" w:pos="2495"/>
          <w:tab w:val="clear" w:pos="3119"/>
          <w:tab w:val="clear" w:pos="3742"/>
          <w:tab w:val="clear" w:pos="4366"/>
        </w:tabs>
        <w:spacing w:after="120" w:line="259" w:lineRule="auto"/>
        <w:ind w:left="1247" w:firstLine="624"/>
      </w:pPr>
      <w:r w:rsidRPr="007647EB">
        <w:rPr>
          <w:i/>
          <w:iCs/>
        </w:rPr>
        <w:t>Notant</w:t>
      </w:r>
      <w:r w:rsidRPr="007647EB">
        <w:t xml:space="preserve"> que des Parties ont </w:t>
      </w:r>
      <w:r w:rsidR="00795384" w:rsidRPr="007647EB">
        <w:t>soulevé la question de</w:t>
      </w:r>
      <w:r w:rsidRPr="007647EB">
        <w:rPr>
          <w:rFonts w:asciiTheme="majorBidi" w:hAnsiTheme="majorBidi" w:cstheme="majorBidi"/>
        </w:rPr>
        <w:t xml:space="preserve"> </w:t>
      </w:r>
      <w:r w:rsidRPr="007647EB">
        <w:t>la présence d</w:t>
      </w:r>
      <w:r w:rsidR="00D82E47" w:rsidRPr="007647EB">
        <w:t>’</w:t>
      </w:r>
      <w:r w:rsidRPr="007647EB">
        <w:t>activités informelles ou illicites d</w:t>
      </w:r>
      <w:r w:rsidR="00D82E47" w:rsidRPr="007647EB">
        <w:t>’</w:t>
      </w:r>
      <w:r w:rsidRPr="007647EB">
        <w:t>extraction primaire de mercure sur leur territoire et des cas de commerce du mercure non conformes à la Convention, ainsi que des cas de trafic, de commerce illicite ou de contrebande de mercure, en particulier en vue de son utilisation dans l</w:t>
      </w:r>
      <w:r w:rsidR="00D82E47" w:rsidRPr="007647EB">
        <w:t>’</w:t>
      </w:r>
      <w:r w:rsidRPr="007647EB">
        <w:t>extraction minière artisanale et à petite échelle d</w:t>
      </w:r>
      <w:r w:rsidR="00D82E47" w:rsidRPr="007647EB">
        <w:t>’</w:t>
      </w:r>
      <w:r w:rsidRPr="007647EB">
        <w:t>or, dans leurs rapports nationaux présentés en application de l</w:t>
      </w:r>
      <w:r w:rsidR="00D82E47" w:rsidRPr="007647EB">
        <w:t>’</w:t>
      </w:r>
      <w:r w:rsidRPr="007647EB">
        <w:t>article 21 et dans les informations soumises en réponse au paragraphe</w:t>
      </w:r>
      <w:r w:rsidR="00FB7718" w:rsidRPr="007647EB">
        <w:t> </w:t>
      </w:r>
      <w:r w:rsidRPr="007647EB">
        <w:t>4 de la décision MC-5/2,</w:t>
      </w:r>
    </w:p>
    <w:p w14:paraId="305D0C87" w14:textId="22A4B40F" w:rsidR="00026311" w:rsidRPr="007647EB" w:rsidRDefault="00026311" w:rsidP="00026311">
      <w:pPr>
        <w:pStyle w:val="Normal-pool"/>
        <w:tabs>
          <w:tab w:val="clear" w:pos="1247"/>
          <w:tab w:val="clear" w:pos="1871"/>
          <w:tab w:val="clear" w:pos="2495"/>
          <w:tab w:val="clear" w:pos="3119"/>
          <w:tab w:val="clear" w:pos="3742"/>
          <w:tab w:val="clear" w:pos="4366"/>
        </w:tabs>
        <w:spacing w:after="120" w:line="259" w:lineRule="auto"/>
        <w:ind w:left="1247" w:firstLine="624"/>
      </w:pPr>
      <w:r w:rsidRPr="007647EB">
        <w:rPr>
          <w:i/>
          <w:iCs/>
        </w:rPr>
        <w:t>Reconnaissant</w:t>
      </w:r>
      <w:r w:rsidRPr="007647EB">
        <w:t xml:space="preserve"> que l</w:t>
      </w:r>
      <w:r w:rsidR="00D82E47" w:rsidRPr="007647EB">
        <w:t>’</w:t>
      </w:r>
      <w:r w:rsidRPr="007647EB">
        <w:t>extraction primaire et le commerce du mercure constituent un obstacle à la mise en œuvre de l</w:t>
      </w:r>
      <w:r w:rsidR="00D82E47" w:rsidRPr="007647EB">
        <w:t>’</w:t>
      </w:r>
      <w:r w:rsidRPr="007647EB">
        <w:t xml:space="preserve">article 3, </w:t>
      </w:r>
    </w:p>
    <w:p w14:paraId="7CB65CCC" w14:textId="77777777" w:rsidR="00026311" w:rsidRPr="007647EB" w:rsidRDefault="00026311" w:rsidP="00026311">
      <w:pPr>
        <w:pStyle w:val="Normal-pool"/>
        <w:tabs>
          <w:tab w:val="clear" w:pos="1247"/>
          <w:tab w:val="clear" w:pos="1871"/>
          <w:tab w:val="clear" w:pos="2495"/>
          <w:tab w:val="clear" w:pos="3119"/>
          <w:tab w:val="clear" w:pos="3742"/>
          <w:tab w:val="clear" w:pos="4366"/>
        </w:tabs>
        <w:spacing w:after="120"/>
        <w:ind w:left="1247" w:firstLine="624"/>
      </w:pPr>
      <w:r w:rsidRPr="007647EB">
        <w:rPr>
          <w:i/>
          <w:iCs/>
        </w:rPr>
        <w:t xml:space="preserve">Tenant compte </w:t>
      </w:r>
      <w:r w:rsidRPr="007647EB">
        <w:t>de la recommandation que le Comité de mise en œuvre et du respect des obligations de la Convention lui a adressée à sa sixième réunion</w:t>
      </w:r>
      <w:r w:rsidRPr="007647EB">
        <w:rPr>
          <w:rStyle w:val="FootnoteReference"/>
          <w:rFonts w:eastAsia="SimSun"/>
        </w:rPr>
        <w:footnoteReference w:id="2"/>
      </w:r>
      <w:r w:rsidRPr="007647EB">
        <w:t>,</w:t>
      </w:r>
    </w:p>
    <w:p w14:paraId="7B13026E" w14:textId="6AC62CB9" w:rsidR="00026311" w:rsidRPr="007647EB" w:rsidRDefault="00026311" w:rsidP="00026311">
      <w:pPr>
        <w:pStyle w:val="Normal-pool"/>
        <w:tabs>
          <w:tab w:val="clear" w:pos="1247"/>
          <w:tab w:val="clear" w:pos="1871"/>
          <w:tab w:val="clear" w:pos="2495"/>
          <w:tab w:val="clear" w:pos="3119"/>
          <w:tab w:val="clear" w:pos="3742"/>
          <w:tab w:val="clear" w:pos="4366"/>
        </w:tabs>
        <w:spacing w:after="120"/>
        <w:ind w:left="1247" w:firstLine="624"/>
      </w:pPr>
      <w:r w:rsidRPr="007647EB">
        <w:rPr>
          <w:i/>
          <w:iCs/>
        </w:rPr>
        <w:t>Notant</w:t>
      </w:r>
      <w:r w:rsidRPr="007647EB">
        <w:t xml:space="preserve"> que, malgré les progrès réalisés à ce jour, les Parties </w:t>
      </w:r>
      <w:r w:rsidR="00F23C44" w:rsidRPr="007647EB">
        <w:t>ont</w:t>
      </w:r>
      <w:r w:rsidRPr="007647EB">
        <w:t xml:space="preserve"> exprimé le besoin de renforcer la collaboration et de recevoir un soutien et une assistance supplémentaires pour renforcer l</w:t>
      </w:r>
      <w:r w:rsidR="00D82E47" w:rsidRPr="007647EB">
        <w:t>’</w:t>
      </w:r>
      <w:r w:rsidRPr="007647EB">
        <w:t>application de l</w:t>
      </w:r>
      <w:r w:rsidR="00D82E47" w:rsidRPr="007647EB">
        <w:t>’</w:t>
      </w:r>
      <w:r w:rsidRPr="007647EB">
        <w:t>article 3, et reconnaissant le rôle du Fonds pour l</w:t>
      </w:r>
      <w:r w:rsidR="00D82E47" w:rsidRPr="007647EB">
        <w:t>’</w:t>
      </w:r>
      <w:r w:rsidRPr="007647EB">
        <w:t>environnement mondial dans l</w:t>
      </w:r>
      <w:r w:rsidR="00D82E47" w:rsidRPr="007647EB">
        <w:t>’</w:t>
      </w:r>
      <w:r w:rsidRPr="007647EB">
        <w:t>apport d</w:t>
      </w:r>
      <w:r w:rsidR="00D82E47" w:rsidRPr="007647EB">
        <w:t>’</w:t>
      </w:r>
      <w:r w:rsidRPr="007647EB">
        <w:t>un tel soutien</w:t>
      </w:r>
      <w:r w:rsidRPr="007647EB">
        <w:rPr>
          <w:rStyle w:val="FootnoteReference"/>
          <w:rFonts w:eastAsia="SimSun"/>
        </w:rPr>
        <w:footnoteReference w:id="3"/>
      </w:r>
      <w:r w:rsidRPr="007647EB">
        <w:t>,</w:t>
      </w:r>
    </w:p>
    <w:p w14:paraId="23512DC6" w14:textId="337B68CA" w:rsidR="00026311" w:rsidRPr="007647EB" w:rsidRDefault="00026311" w:rsidP="00E6738C">
      <w:pPr>
        <w:pStyle w:val="Normal-pool"/>
        <w:numPr>
          <w:ilvl w:val="0"/>
          <w:numId w:val="17"/>
        </w:numPr>
        <w:tabs>
          <w:tab w:val="clear" w:pos="1247"/>
          <w:tab w:val="clear" w:pos="1871"/>
          <w:tab w:val="clear" w:pos="2495"/>
          <w:tab w:val="clear" w:pos="3119"/>
          <w:tab w:val="clear" w:pos="3742"/>
          <w:tab w:val="clear" w:pos="4366"/>
        </w:tabs>
        <w:spacing w:after="120"/>
        <w:ind w:left="1247" w:firstLine="624"/>
      </w:pPr>
      <w:r w:rsidRPr="007647EB">
        <w:rPr>
          <w:i/>
          <w:iCs/>
        </w:rPr>
        <w:t>Adopte</w:t>
      </w:r>
      <w:r w:rsidRPr="007647EB">
        <w:t xml:space="preserve"> la version mise à jour</w:t>
      </w:r>
      <w:r w:rsidR="008D670D" w:rsidRPr="007647EB">
        <w:rPr>
          <w:rStyle w:val="FootnoteReference"/>
          <w:rFonts w:eastAsia="SimSun"/>
        </w:rPr>
        <w:footnoteReference w:id="4"/>
      </w:r>
      <w:r w:rsidRPr="007647EB">
        <w:t xml:space="preserve"> des orientations</w:t>
      </w:r>
      <w:r w:rsidR="008D670D" w:rsidRPr="007647EB">
        <w:rPr>
          <w:rStyle w:val="FootnoteReference"/>
          <w:rFonts w:eastAsia="SimSun"/>
        </w:rPr>
        <w:footnoteReference w:id="5"/>
      </w:r>
      <w:r w:rsidRPr="007647EB">
        <w:t xml:space="preserve"> sur le recensement des stocks individuels de mercure ou composés du mercure de plus de 50 tonnes métriques ainsi que des sources d</w:t>
      </w:r>
      <w:r w:rsidR="00D82E47" w:rsidRPr="007647EB">
        <w:t>’</w:t>
      </w:r>
      <w:r w:rsidRPr="007647EB">
        <w:t>approvisionnement en mercure produisant des stocks de plus de 10 tonnes métriques par an ;</w:t>
      </w:r>
    </w:p>
    <w:p w14:paraId="7C55C97C" w14:textId="2CA3B408" w:rsidR="00026311" w:rsidRPr="007647EB" w:rsidRDefault="00026311" w:rsidP="00E6738C">
      <w:pPr>
        <w:pStyle w:val="Normal-pool"/>
        <w:numPr>
          <w:ilvl w:val="0"/>
          <w:numId w:val="17"/>
        </w:numPr>
        <w:tabs>
          <w:tab w:val="clear" w:pos="1247"/>
          <w:tab w:val="clear" w:pos="1871"/>
          <w:tab w:val="clear" w:pos="2495"/>
          <w:tab w:val="clear" w:pos="3119"/>
          <w:tab w:val="clear" w:pos="3742"/>
          <w:tab w:val="clear" w:pos="4366"/>
        </w:tabs>
        <w:spacing w:after="120"/>
        <w:ind w:left="1247" w:firstLine="624"/>
      </w:pPr>
      <w:r w:rsidRPr="007647EB">
        <w:rPr>
          <w:i/>
          <w:iCs/>
        </w:rPr>
        <w:t xml:space="preserve">Adopte également </w:t>
      </w:r>
      <w:r w:rsidRPr="007647EB">
        <w:t>la version mise à jour</w:t>
      </w:r>
      <w:r w:rsidR="008D670D" w:rsidRPr="007647EB">
        <w:rPr>
          <w:rStyle w:val="FootnoteReference"/>
          <w:rFonts w:eastAsia="SimSun"/>
        </w:rPr>
        <w:footnoteReference w:id="6"/>
      </w:r>
      <w:r w:rsidRPr="007647EB">
        <w:t xml:space="preserve"> des orientations</w:t>
      </w:r>
      <w:r w:rsidR="008D670D" w:rsidRPr="007647EB">
        <w:rPr>
          <w:rStyle w:val="FootnoteReference"/>
          <w:rFonts w:eastAsia="SimSun"/>
        </w:rPr>
        <w:footnoteReference w:id="7"/>
      </w:r>
      <w:r w:rsidRPr="007647EB">
        <w:t xml:space="preserve"> sur l</w:t>
      </w:r>
      <w:r w:rsidR="00D82E47" w:rsidRPr="007647EB">
        <w:t>’</w:t>
      </w:r>
      <w:r w:rsidRPr="007647EB">
        <w:t>utilisation des formulaires relatifs à l</w:t>
      </w:r>
      <w:r w:rsidR="00D82E47" w:rsidRPr="007647EB">
        <w:t>’</w:t>
      </w:r>
      <w:r w:rsidRPr="007647EB">
        <w:t>importation et à l</w:t>
      </w:r>
      <w:r w:rsidR="00D82E47" w:rsidRPr="007647EB">
        <w:t>’</w:t>
      </w:r>
      <w:r w:rsidRPr="007647EB">
        <w:t>exportation de mercure pour aider les Parties à dépister, gérer et réduire les échanges commerciaux de mercure issu de l</w:t>
      </w:r>
      <w:r w:rsidR="00D82E47" w:rsidRPr="007647EB">
        <w:t>’</w:t>
      </w:r>
      <w:r w:rsidRPr="007647EB">
        <w:t>extraction primaire ;</w:t>
      </w:r>
    </w:p>
    <w:p w14:paraId="021FA1F9" w14:textId="4008A092" w:rsidR="00026311" w:rsidRPr="007647EB" w:rsidRDefault="00026311" w:rsidP="00E6738C">
      <w:pPr>
        <w:pStyle w:val="Normal-pool"/>
        <w:numPr>
          <w:ilvl w:val="0"/>
          <w:numId w:val="17"/>
        </w:numPr>
        <w:tabs>
          <w:tab w:val="clear" w:pos="1247"/>
          <w:tab w:val="clear" w:pos="1871"/>
          <w:tab w:val="clear" w:pos="2495"/>
          <w:tab w:val="clear" w:pos="3119"/>
          <w:tab w:val="clear" w:pos="3742"/>
          <w:tab w:val="clear" w:pos="4366"/>
        </w:tabs>
        <w:spacing w:after="120"/>
        <w:ind w:left="1247" w:firstLine="624"/>
      </w:pPr>
      <w:r w:rsidRPr="007647EB">
        <w:rPr>
          <w:i/>
          <w:iCs/>
        </w:rPr>
        <w:t>Invite</w:t>
      </w:r>
      <w:r w:rsidRPr="007647EB">
        <w:t xml:space="preserve"> les Parties qui ont fait état, dans leurs rapports nationaux au titre de l</w:t>
      </w:r>
      <w:r w:rsidR="00D82E47" w:rsidRPr="007647EB">
        <w:t>’</w:t>
      </w:r>
      <w:r w:rsidRPr="007647EB">
        <w:t>article 21, d</w:t>
      </w:r>
      <w:r w:rsidR="00D82E47" w:rsidRPr="007647EB">
        <w:t>’</w:t>
      </w:r>
      <w:r w:rsidRPr="007647EB">
        <w:t>expériences et de difficultés rencontrées dans la mise en œuvre du paragraphe 3 de l</w:t>
      </w:r>
      <w:r w:rsidR="00D82E47" w:rsidRPr="007647EB">
        <w:t>’</w:t>
      </w:r>
      <w:r w:rsidRPr="007647EB">
        <w:t>article 3 relatif à l</w:t>
      </w:r>
      <w:r w:rsidR="00D82E47" w:rsidRPr="007647EB">
        <w:t>’</w:t>
      </w:r>
      <w:r w:rsidRPr="007647EB">
        <w:t xml:space="preserve">extraction primaire de mercure, à fournir des informations supplémentaires au secrétariat en vue de leur communication au Comité de mise en œuvre et du respect des obligations pour un examen plus approfondi ;  </w:t>
      </w:r>
    </w:p>
    <w:p w14:paraId="12956DC1" w14:textId="66D8AD1D" w:rsidR="00026311" w:rsidRPr="007647EB" w:rsidRDefault="00026311" w:rsidP="00E6738C">
      <w:pPr>
        <w:pStyle w:val="Normal-pool"/>
        <w:numPr>
          <w:ilvl w:val="0"/>
          <w:numId w:val="17"/>
        </w:numPr>
        <w:tabs>
          <w:tab w:val="clear" w:pos="1247"/>
          <w:tab w:val="clear" w:pos="1871"/>
          <w:tab w:val="clear" w:pos="2495"/>
          <w:tab w:val="clear" w:pos="3119"/>
          <w:tab w:val="clear" w:pos="3742"/>
          <w:tab w:val="clear" w:pos="4366"/>
        </w:tabs>
        <w:spacing w:after="120"/>
        <w:ind w:left="1247" w:firstLine="624"/>
      </w:pPr>
      <w:r w:rsidRPr="007647EB">
        <w:rPr>
          <w:i/>
          <w:iCs/>
        </w:rPr>
        <w:t>Engage</w:t>
      </w:r>
      <w:r w:rsidRPr="007647EB">
        <w:t xml:space="preserve"> les Parties, y compris celles qui bénéficient de projets en cours du Fonds pour l</w:t>
      </w:r>
      <w:r w:rsidR="00D82E47" w:rsidRPr="007647EB">
        <w:t>’</w:t>
      </w:r>
      <w:r w:rsidRPr="007647EB">
        <w:t>environnement mondial, à continuer de communiquer des informations au secrétariat sur leurs expériences en matière de prévention et de répression du commerce illicite de mercure, y compris en ce qui concerne l</w:t>
      </w:r>
      <w:r w:rsidR="00D82E47" w:rsidRPr="007647EB">
        <w:t>’</w:t>
      </w:r>
      <w:r w:rsidRPr="007647EB">
        <w:t>utilisation des formulaires relatifs à l</w:t>
      </w:r>
      <w:r w:rsidR="00D82E47" w:rsidRPr="007647EB">
        <w:t>’</w:t>
      </w:r>
      <w:r w:rsidRPr="007647EB">
        <w:t>article 3 sur le commerce du mercure ;</w:t>
      </w:r>
    </w:p>
    <w:p w14:paraId="09A0439C" w14:textId="6AFC2764" w:rsidR="00026311" w:rsidRPr="007647EB" w:rsidRDefault="008254E5" w:rsidP="00974525">
      <w:pPr>
        <w:pStyle w:val="Normal-pool"/>
        <w:widowControl w:val="0"/>
        <w:numPr>
          <w:ilvl w:val="0"/>
          <w:numId w:val="17"/>
        </w:numPr>
        <w:tabs>
          <w:tab w:val="clear" w:pos="1247"/>
          <w:tab w:val="clear" w:pos="1871"/>
          <w:tab w:val="clear" w:pos="2495"/>
          <w:tab w:val="clear" w:pos="3119"/>
          <w:tab w:val="clear" w:pos="3742"/>
          <w:tab w:val="clear" w:pos="4366"/>
        </w:tabs>
        <w:spacing w:after="120"/>
        <w:ind w:left="1247" w:firstLine="624"/>
      </w:pPr>
      <w:r w:rsidRPr="007647EB">
        <w:rPr>
          <w:i/>
          <w:iCs/>
        </w:rPr>
        <w:t xml:space="preserve">Prie </w:t>
      </w:r>
      <w:r w:rsidRPr="007647EB">
        <w:t>le secrétariat d</w:t>
      </w:r>
      <w:r w:rsidR="00D82E47" w:rsidRPr="007647EB">
        <w:t>’</w:t>
      </w:r>
      <w:r w:rsidRPr="007647EB">
        <w:t>élaborer, en collaboration avec les Parties et les organisations ayant des connaissances spécialisées du commerce illicite et sous réserve de la disponibilité des ressources, un rapport présentant des stratégies pour lutter contre l</w:t>
      </w:r>
      <w:r w:rsidR="00D82E47" w:rsidRPr="007647EB">
        <w:t>’</w:t>
      </w:r>
      <w:r w:rsidRPr="007647EB">
        <w:t>approvisionnement et le commerce du mercure à l</w:t>
      </w:r>
      <w:r w:rsidR="00D82E47" w:rsidRPr="007647EB">
        <w:t>’</w:t>
      </w:r>
      <w:r w:rsidRPr="007647EB">
        <w:t>intention des Parties qui ne respectent pas l</w:t>
      </w:r>
      <w:r w:rsidR="00D82E47" w:rsidRPr="007647EB">
        <w:t>’</w:t>
      </w:r>
      <w:r w:rsidRPr="007647EB">
        <w:t>article 3, sachant que, lors de l</w:t>
      </w:r>
      <w:r w:rsidR="00D82E47" w:rsidRPr="007647EB">
        <w:t>’</w:t>
      </w:r>
      <w:r w:rsidRPr="007647EB">
        <w:t>élaboration du rapport, le secrétariat doit</w:t>
      </w:r>
      <w:r w:rsidR="00FB7718" w:rsidRPr="007647EB">
        <w:t> </w:t>
      </w:r>
      <w:r w:rsidRPr="007647EB">
        <w:t>:</w:t>
      </w:r>
    </w:p>
    <w:p w14:paraId="644E6E84" w14:textId="5B1DB94F" w:rsidR="00026311" w:rsidRPr="007647EB" w:rsidRDefault="00026311" w:rsidP="00974525">
      <w:pPr>
        <w:pStyle w:val="Normalnumber"/>
        <w:widowControl w:val="0"/>
        <w:numPr>
          <w:ilvl w:val="0"/>
          <w:numId w:val="0"/>
        </w:numPr>
        <w:tabs>
          <w:tab w:val="clear" w:pos="2495"/>
        </w:tabs>
        <w:ind w:left="1871"/>
      </w:pPr>
      <w:r w:rsidRPr="007647EB">
        <w:t>a)</w:t>
      </w:r>
      <w:r w:rsidRPr="007647EB">
        <w:tab/>
      </w:r>
      <w:r w:rsidR="008254E5" w:rsidRPr="007647EB">
        <w:t>U</w:t>
      </w:r>
      <w:r w:rsidRPr="007647EB">
        <w:t xml:space="preserve">tiliser les informations reçues des Parties </w:t>
      </w:r>
      <w:r w:rsidR="008254E5" w:rsidRPr="007647EB">
        <w:rPr>
          <w:rFonts w:asciiTheme="majorBidi" w:hAnsiTheme="majorBidi" w:cstheme="majorBidi"/>
        </w:rPr>
        <w:t>et d</w:t>
      </w:r>
      <w:r w:rsidR="00D82E47" w:rsidRPr="007647EB">
        <w:rPr>
          <w:rFonts w:asciiTheme="majorBidi" w:hAnsiTheme="majorBidi" w:cstheme="majorBidi"/>
        </w:rPr>
        <w:t>’</w:t>
      </w:r>
      <w:r w:rsidR="008254E5" w:rsidRPr="007647EB">
        <w:rPr>
          <w:rFonts w:asciiTheme="majorBidi" w:hAnsiTheme="majorBidi" w:cstheme="majorBidi"/>
        </w:rPr>
        <w:t>autres</w:t>
      </w:r>
      <w:r w:rsidRPr="007647EB">
        <w:rPr>
          <w:rFonts w:asciiTheme="majorBidi" w:hAnsiTheme="majorBidi" w:cstheme="majorBidi"/>
        </w:rPr>
        <w:t xml:space="preserve"> sources</w:t>
      </w:r>
      <w:r w:rsidRPr="007647EB">
        <w:t> </w:t>
      </w:r>
      <w:r w:rsidR="008254E5" w:rsidRPr="007647EB">
        <w:t>pertinentes</w:t>
      </w:r>
      <w:r w:rsidR="00FB7718" w:rsidRPr="007647EB">
        <w:t> </w:t>
      </w:r>
      <w:r w:rsidRPr="007647EB">
        <w:t>;</w:t>
      </w:r>
    </w:p>
    <w:p w14:paraId="2FF2BCA8" w14:textId="54B0408C" w:rsidR="00026311" w:rsidRPr="007647EB" w:rsidRDefault="00026311" w:rsidP="007B3B11">
      <w:pPr>
        <w:pStyle w:val="Normalnumber"/>
        <w:numPr>
          <w:ilvl w:val="0"/>
          <w:numId w:val="0"/>
        </w:numPr>
        <w:tabs>
          <w:tab w:val="clear" w:pos="1814"/>
          <w:tab w:val="clear" w:pos="2495"/>
        </w:tabs>
        <w:ind w:left="1260" w:firstLine="616"/>
        <w:rPr>
          <w:color w:val="000000" w:themeColor="text1"/>
        </w:rPr>
      </w:pPr>
      <w:r w:rsidRPr="007647EB">
        <w:t>b)</w:t>
      </w:r>
      <w:r w:rsidRPr="007647EB">
        <w:tab/>
      </w:r>
      <w:r w:rsidR="008254E5" w:rsidRPr="007647EB">
        <w:t>T</w:t>
      </w:r>
      <w:r w:rsidRPr="007647EB">
        <w:t xml:space="preserve">enir compte des informations sur les stratégies visant à empêcher le détournement </w:t>
      </w:r>
      <w:r w:rsidRPr="007647EB">
        <w:rPr>
          <w:color w:val="000000" w:themeColor="text1"/>
        </w:rPr>
        <w:t xml:space="preserve">de mercure </w:t>
      </w:r>
      <w:r w:rsidRPr="007647EB">
        <w:t>provenant</w:t>
      </w:r>
      <w:r w:rsidRPr="007647EB">
        <w:rPr>
          <w:color w:val="000000" w:themeColor="text1"/>
        </w:rPr>
        <w:t xml:space="preserve"> de sources étrangères et nationales destiné à être utilisé pour l</w:t>
      </w:r>
      <w:r w:rsidR="00D82E47" w:rsidRPr="007647EB">
        <w:rPr>
          <w:color w:val="000000" w:themeColor="text1"/>
        </w:rPr>
        <w:t>’</w:t>
      </w:r>
      <w:r w:rsidRPr="007647EB">
        <w:rPr>
          <w:color w:val="000000" w:themeColor="text1"/>
        </w:rPr>
        <w:t xml:space="preserve">extraction minière et </w:t>
      </w:r>
      <w:r w:rsidRPr="007647EB">
        <w:rPr>
          <w:color w:val="000000" w:themeColor="text1"/>
        </w:rPr>
        <w:lastRenderedPageBreak/>
        <w:t>la transformation artisanales et à petite échelle d</w:t>
      </w:r>
      <w:r w:rsidR="00D82E47" w:rsidRPr="007647EB">
        <w:rPr>
          <w:color w:val="000000" w:themeColor="text1"/>
        </w:rPr>
        <w:t>’</w:t>
      </w:r>
      <w:r w:rsidRPr="007647EB">
        <w:rPr>
          <w:color w:val="000000" w:themeColor="text1"/>
        </w:rPr>
        <w:t>or, telles qu</w:t>
      </w:r>
      <w:r w:rsidR="00D82E47" w:rsidRPr="007647EB">
        <w:rPr>
          <w:color w:val="000000" w:themeColor="text1"/>
        </w:rPr>
        <w:t>’</w:t>
      </w:r>
      <w:r w:rsidRPr="007647EB">
        <w:rPr>
          <w:color w:val="000000" w:themeColor="text1"/>
        </w:rPr>
        <w:t>elles figurent dans les plans d</w:t>
      </w:r>
      <w:r w:rsidR="00D82E47" w:rsidRPr="007647EB">
        <w:rPr>
          <w:color w:val="000000" w:themeColor="text1"/>
        </w:rPr>
        <w:t>’</w:t>
      </w:r>
      <w:r w:rsidRPr="007647EB">
        <w:rPr>
          <w:color w:val="000000" w:themeColor="text1"/>
        </w:rPr>
        <w:t>action nationaux sur l</w:t>
      </w:r>
      <w:r w:rsidR="00D82E47" w:rsidRPr="007647EB">
        <w:rPr>
          <w:color w:val="000000" w:themeColor="text1"/>
        </w:rPr>
        <w:t>’</w:t>
      </w:r>
      <w:r w:rsidRPr="007647EB">
        <w:rPr>
          <w:color w:val="000000" w:themeColor="text1"/>
        </w:rPr>
        <w:t>extraction minière artisanale et à petite échelle d</w:t>
      </w:r>
      <w:r w:rsidR="00D82E47" w:rsidRPr="007647EB">
        <w:rPr>
          <w:color w:val="000000" w:themeColor="text1"/>
        </w:rPr>
        <w:t>’</w:t>
      </w:r>
      <w:r w:rsidRPr="007647EB">
        <w:rPr>
          <w:color w:val="000000" w:themeColor="text1"/>
        </w:rPr>
        <w:t>or soumis par les Parties conformément à l</w:t>
      </w:r>
      <w:r w:rsidR="00D82E47" w:rsidRPr="007647EB">
        <w:rPr>
          <w:color w:val="000000" w:themeColor="text1"/>
        </w:rPr>
        <w:t>’</w:t>
      </w:r>
      <w:r w:rsidRPr="007647EB">
        <w:rPr>
          <w:color w:val="000000" w:themeColor="text1"/>
        </w:rPr>
        <w:t>alinéa b) du paragraphe 3 de l</w:t>
      </w:r>
      <w:r w:rsidR="00D82E47" w:rsidRPr="007647EB">
        <w:rPr>
          <w:color w:val="000000" w:themeColor="text1"/>
        </w:rPr>
        <w:t>’</w:t>
      </w:r>
      <w:r w:rsidRPr="007647EB">
        <w:rPr>
          <w:color w:val="000000" w:themeColor="text1"/>
        </w:rPr>
        <w:t>article 7 ;</w:t>
      </w:r>
    </w:p>
    <w:p w14:paraId="0E3C58CB" w14:textId="20CB47A2" w:rsidR="00026311" w:rsidRPr="007647EB" w:rsidRDefault="00026311" w:rsidP="007B3B11">
      <w:pPr>
        <w:pStyle w:val="Normalnumber"/>
        <w:numPr>
          <w:ilvl w:val="0"/>
          <w:numId w:val="0"/>
        </w:numPr>
        <w:tabs>
          <w:tab w:val="clear" w:pos="1814"/>
          <w:tab w:val="clear" w:pos="2495"/>
        </w:tabs>
        <w:ind w:left="1260" w:firstLine="616"/>
      </w:pPr>
      <w:r w:rsidRPr="007647EB">
        <w:t>c)</w:t>
      </w:r>
      <w:r w:rsidRPr="007647EB">
        <w:tab/>
      </w:r>
      <w:r w:rsidR="008254E5" w:rsidRPr="007647EB">
        <w:rPr>
          <w:rFonts w:asciiTheme="majorBidi" w:hAnsiTheme="majorBidi" w:cstheme="majorBidi"/>
          <w:i/>
          <w:iCs/>
        </w:rPr>
        <w:t>Invite</w:t>
      </w:r>
      <w:r w:rsidR="008254E5" w:rsidRPr="007647EB">
        <w:rPr>
          <w:rFonts w:asciiTheme="majorBidi" w:hAnsiTheme="majorBidi" w:cstheme="majorBidi"/>
        </w:rPr>
        <w:t xml:space="preserve"> les Parties, le Comité de mise en œuvre et du respect des obligations et les autres parties prenantes à apporter leur contribution</w:t>
      </w:r>
      <w:r w:rsidR="00FB7718" w:rsidRPr="007647EB">
        <w:rPr>
          <w:rFonts w:asciiTheme="majorBidi" w:hAnsiTheme="majorBidi" w:cstheme="majorBidi"/>
        </w:rPr>
        <w:t> </w:t>
      </w:r>
      <w:r w:rsidRPr="007647EB">
        <w:t>;</w:t>
      </w:r>
    </w:p>
    <w:p w14:paraId="2B19DFF2" w14:textId="59E504B0" w:rsidR="00026311" w:rsidRPr="007647EB" w:rsidRDefault="008254E5" w:rsidP="00E6738C">
      <w:pPr>
        <w:pStyle w:val="Normal-pool"/>
        <w:numPr>
          <w:ilvl w:val="0"/>
          <w:numId w:val="17"/>
        </w:numPr>
        <w:tabs>
          <w:tab w:val="clear" w:pos="1247"/>
          <w:tab w:val="clear" w:pos="1871"/>
          <w:tab w:val="clear" w:pos="2495"/>
          <w:tab w:val="clear" w:pos="3119"/>
          <w:tab w:val="clear" w:pos="3742"/>
          <w:tab w:val="clear" w:pos="4366"/>
        </w:tabs>
        <w:spacing w:after="120"/>
        <w:ind w:left="1247" w:firstLine="624"/>
        <w:rPr>
          <w:rFonts w:asciiTheme="majorBidi" w:hAnsiTheme="majorBidi" w:cstheme="majorBidi"/>
        </w:rPr>
      </w:pPr>
      <w:r w:rsidRPr="007647EB">
        <w:rPr>
          <w:rFonts w:asciiTheme="majorBidi" w:hAnsiTheme="majorBidi" w:cstheme="majorBidi"/>
          <w:i/>
          <w:iCs/>
        </w:rPr>
        <w:t>Invite</w:t>
      </w:r>
      <w:r w:rsidRPr="007647EB">
        <w:rPr>
          <w:rFonts w:asciiTheme="majorBidi" w:hAnsiTheme="majorBidi" w:cstheme="majorBidi"/>
        </w:rPr>
        <w:t xml:space="preserve"> le secrétariat à élaborer, sous réserve de la disponibilité des ressources, des directives pour l</w:t>
      </w:r>
      <w:r w:rsidR="00D82E47" w:rsidRPr="007647EB">
        <w:rPr>
          <w:rFonts w:asciiTheme="majorBidi" w:hAnsiTheme="majorBidi" w:cstheme="majorBidi"/>
        </w:rPr>
        <w:t>’</w:t>
      </w:r>
      <w:r w:rsidRPr="007647EB">
        <w:rPr>
          <w:rFonts w:asciiTheme="majorBidi" w:hAnsiTheme="majorBidi" w:cstheme="majorBidi"/>
        </w:rPr>
        <w:t>utilisation cohérente des codes du Système harmonisé de désignation et de codification des marchandises concernant les produits contenant du mercure, en particulier le mercure, les composés du mercure et les déchets de mercure</w:t>
      </w:r>
      <w:r w:rsidR="00FB7718" w:rsidRPr="007647EB">
        <w:rPr>
          <w:rFonts w:asciiTheme="majorBidi" w:hAnsiTheme="majorBidi" w:cstheme="majorBidi"/>
        </w:rPr>
        <w:t> </w:t>
      </w:r>
      <w:r w:rsidR="00026311" w:rsidRPr="007647EB">
        <w:rPr>
          <w:rFonts w:asciiTheme="majorBidi" w:hAnsiTheme="majorBidi" w:cstheme="majorBidi"/>
        </w:rPr>
        <w:t>;</w:t>
      </w:r>
    </w:p>
    <w:p w14:paraId="3C271C78" w14:textId="0DAC0650" w:rsidR="00026311" w:rsidRPr="007647EB" w:rsidDel="001D6D3D" w:rsidRDefault="008254E5" w:rsidP="00E6738C">
      <w:pPr>
        <w:pStyle w:val="Normal-pool"/>
        <w:numPr>
          <w:ilvl w:val="0"/>
          <w:numId w:val="17"/>
        </w:numPr>
        <w:tabs>
          <w:tab w:val="clear" w:pos="1247"/>
          <w:tab w:val="clear" w:pos="1871"/>
          <w:tab w:val="clear" w:pos="2495"/>
          <w:tab w:val="clear" w:pos="3119"/>
          <w:tab w:val="clear" w:pos="3742"/>
          <w:tab w:val="clear" w:pos="4366"/>
        </w:tabs>
        <w:spacing w:after="120"/>
        <w:ind w:left="1247" w:firstLine="624"/>
        <w:rPr>
          <w:rFonts w:asciiTheme="majorBidi" w:hAnsiTheme="majorBidi" w:cstheme="majorBidi"/>
        </w:rPr>
      </w:pPr>
      <w:r w:rsidRPr="007647EB">
        <w:rPr>
          <w:rFonts w:asciiTheme="majorBidi" w:hAnsiTheme="majorBidi" w:cstheme="majorBidi"/>
          <w:i/>
          <w:iCs/>
        </w:rPr>
        <w:t xml:space="preserve">Prie </w:t>
      </w:r>
      <w:r w:rsidRPr="007647EB">
        <w:rPr>
          <w:rFonts w:asciiTheme="majorBidi" w:hAnsiTheme="majorBidi" w:cstheme="majorBidi"/>
        </w:rPr>
        <w:t xml:space="preserve">le secrétariat de lui soumettre le rapport demandé au paragraphe 5 </w:t>
      </w:r>
      <w:r w:rsidR="00DE68DF" w:rsidRPr="007647EB">
        <w:rPr>
          <w:rFonts w:asciiTheme="majorBidi" w:hAnsiTheme="majorBidi" w:cstheme="majorBidi"/>
        </w:rPr>
        <w:t xml:space="preserve">ci-dessus </w:t>
      </w:r>
      <w:r w:rsidRPr="007647EB">
        <w:rPr>
          <w:rFonts w:asciiTheme="majorBidi" w:hAnsiTheme="majorBidi" w:cstheme="majorBidi"/>
        </w:rPr>
        <w:t>afin qu</w:t>
      </w:r>
      <w:r w:rsidR="00D82E47" w:rsidRPr="007647EB">
        <w:rPr>
          <w:rFonts w:asciiTheme="majorBidi" w:hAnsiTheme="majorBidi" w:cstheme="majorBidi"/>
        </w:rPr>
        <w:t>’</w:t>
      </w:r>
      <w:r w:rsidRPr="007647EB">
        <w:rPr>
          <w:rFonts w:asciiTheme="majorBidi" w:hAnsiTheme="majorBidi" w:cstheme="majorBidi"/>
        </w:rPr>
        <w:t>elle puisse les examiner à sa septième réunion</w:t>
      </w:r>
      <w:r w:rsidR="00FB7718" w:rsidRPr="007647EB">
        <w:rPr>
          <w:rFonts w:asciiTheme="majorBidi" w:hAnsiTheme="majorBidi" w:cstheme="majorBidi"/>
        </w:rPr>
        <w:t> </w:t>
      </w:r>
      <w:r w:rsidR="00026311" w:rsidRPr="007647EB">
        <w:t>;</w:t>
      </w:r>
    </w:p>
    <w:p w14:paraId="437BEE54" w14:textId="77777777" w:rsidR="00026311" w:rsidRPr="007647EB" w:rsidRDefault="00026311" w:rsidP="00E6738C">
      <w:pPr>
        <w:pStyle w:val="Normal-pool"/>
        <w:numPr>
          <w:ilvl w:val="0"/>
          <w:numId w:val="17"/>
        </w:numPr>
        <w:tabs>
          <w:tab w:val="clear" w:pos="1247"/>
          <w:tab w:val="clear" w:pos="1871"/>
          <w:tab w:val="clear" w:pos="2495"/>
          <w:tab w:val="clear" w:pos="3119"/>
          <w:tab w:val="clear" w:pos="3742"/>
          <w:tab w:val="clear" w:pos="4366"/>
          <w:tab w:val="left" w:pos="2410"/>
        </w:tabs>
        <w:spacing w:after="120"/>
        <w:ind w:left="1247" w:firstLine="624"/>
      </w:pPr>
      <w:r w:rsidRPr="007647EB">
        <w:rPr>
          <w:i/>
          <w:iCs/>
        </w:rPr>
        <w:t xml:space="preserve">Prie </w:t>
      </w:r>
      <w:r w:rsidRPr="007647EB">
        <w:t>le Comité de mise en œuvre et du respect des obligations :</w:t>
      </w:r>
    </w:p>
    <w:p w14:paraId="0472D1FA" w14:textId="47C61148" w:rsidR="00026311" w:rsidRPr="007647EB" w:rsidRDefault="00026311" w:rsidP="00812877">
      <w:pPr>
        <w:pStyle w:val="Normalnumber"/>
        <w:numPr>
          <w:ilvl w:val="0"/>
          <w:numId w:val="0"/>
        </w:numPr>
        <w:tabs>
          <w:tab w:val="clear" w:pos="2495"/>
        </w:tabs>
        <w:ind w:left="1277" w:firstLine="627"/>
      </w:pPr>
      <w:r w:rsidRPr="007647EB">
        <w:t>a)</w:t>
      </w:r>
      <w:r w:rsidRPr="007647EB">
        <w:tab/>
      </w:r>
      <w:r w:rsidR="00160C2B" w:rsidRPr="007647EB">
        <w:rPr>
          <w:rFonts w:asciiTheme="majorBidi" w:hAnsiTheme="majorBidi" w:cstheme="majorBidi"/>
          <w:lang w:eastAsia="zh-CN"/>
        </w:rPr>
        <w:t>D</w:t>
      </w:r>
      <w:r w:rsidR="00D82E47" w:rsidRPr="007647EB">
        <w:rPr>
          <w:rFonts w:asciiTheme="majorBidi" w:hAnsiTheme="majorBidi" w:cstheme="majorBidi"/>
          <w:lang w:eastAsia="zh-CN"/>
        </w:rPr>
        <w:t>’</w:t>
      </w:r>
      <w:r w:rsidR="00160C2B" w:rsidRPr="007647EB">
        <w:rPr>
          <w:rFonts w:asciiTheme="majorBidi" w:hAnsiTheme="majorBidi" w:cstheme="majorBidi"/>
          <w:lang w:eastAsia="zh-CN"/>
        </w:rPr>
        <w:t>analyser les raisons invoquées par les Parties pour expliquer les difficultés qu</w:t>
      </w:r>
      <w:r w:rsidR="00D82E47" w:rsidRPr="007647EB">
        <w:rPr>
          <w:rFonts w:asciiTheme="majorBidi" w:hAnsiTheme="majorBidi" w:cstheme="majorBidi"/>
          <w:lang w:eastAsia="zh-CN"/>
        </w:rPr>
        <w:t>’</w:t>
      </w:r>
      <w:r w:rsidR="00160C2B" w:rsidRPr="007647EB">
        <w:rPr>
          <w:rFonts w:asciiTheme="majorBidi" w:hAnsiTheme="majorBidi" w:cstheme="majorBidi"/>
          <w:lang w:eastAsia="zh-CN"/>
        </w:rPr>
        <w:t>elles rencontrent dans la mise en œuvre des dispositions relatives au commerce prévues à l</w:t>
      </w:r>
      <w:r w:rsidR="00D82E47" w:rsidRPr="007647EB">
        <w:rPr>
          <w:rFonts w:asciiTheme="majorBidi" w:hAnsiTheme="majorBidi" w:cstheme="majorBidi"/>
          <w:lang w:eastAsia="zh-CN"/>
        </w:rPr>
        <w:t>’</w:t>
      </w:r>
      <w:r w:rsidR="00160C2B" w:rsidRPr="007647EB">
        <w:rPr>
          <w:rFonts w:asciiTheme="majorBidi" w:hAnsiTheme="majorBidi" w:cstheme="majorBidi"/>
          <w:lang w:eastAsia="zh-CN"/>
        </w:rPr>
        <w:t>article 3 et d</w:t>
      </w:r>
      <w:r w:rsidR="00D82E47" w:rsidRPr="007647EB">
        <w:rPr>
          <w:rFonts w:asciiTheme="majorBidi" w:hAnsiTheme="majorBidi" w:cstheme="majorBidi"/>
          <w:lang w:eastAsia="zh-CN"/>
        </w:rPr>
        <w:t>’</w:t>
      </w:r>
      <w:r w:rsidR="00160C2B" w:rsidRPr="007647EB">
        <w:rPr>
          <w:rFonts w:asciiTheme="majorBidi" w:hAnsiTheme="majorBidi" w:cstheme="majorBidi"/>
          <w:lang w:eastAsia="zh-CN"/>
        </w:rPr>
        <w:t>examiner si des recommandations allant au-delà des mesures qu</w:t>
      </w:r>
      <w:r w:rsidR="00D82E47" w:rsidRPr="007647EB">
        <w:rPr>
          <w:rFonts w:asciiTheme="majorBidi" w:hAnsiTheme="majorBidi" w:cstheme="majorBidi"/>
          <w:lang w:eastAsia="zh-CN"/>
        </w:rPr>
        <w:t>’</w:t>
      </w:r>
      <w:r w:rsidR="00160C2B" w:rsidRPr="007647EB">
        <w:rPr>
          <w:rFonts w:asciiTheme="majorBidi" w:hAnsiTheme="majorBidi" w:cstheme="majorBidi"/>
          <w:lang w:eastAsia="zh-CN"/>
        </w:rPr>
        <w:t>elle a déjà prises à ses cinquième et sixième réunions pourraient contribuer à améliorer la mise en œuvre</w:t>
      </w:r>
      <w:r w:rsidR="00FB7718" w:rsidRPr="007647EB">
        <w:rPr>
          <w:rFonts w:asciiTheme="majorBidi" w:hAnsiTheme="majorBidi" w:cstheme="majorBidi"/>
          <w:lang w:eastAsia="zh-CN"/>
        </w:rPr>
        <w:t> </w:t>
      </w:r>
      <w:r w:rsidRPr="007647EB">
        <w:rPr>
          <w:lang w:eastAsia="zh-CN"/>
        </w:rPr>
        <w:t>;</w:t>
      </w:r>
    </w:p>
    <w:p w14:paraId="43EE25E8" w14:textId="4F141E7C" w:rsidR="00026311" w:rsidRPr="007647EB" w:rsidRDefault="00026311" w:rsidP="00812877">
      <w:pPr>
        <w:pStyle w:val="Normalnumber"/>
        <w:numPr>
          <w:ilvl w:val="0"/>
          <w:numId w:val="0"/>
        </w:numPr>
        <w:tabs>
          <w:tab w:val="clear" w:pos="2495"/>
        </w:tabs>
        <w:ind w:left="1277" w:firstLine="627"/>
      </w:pPr>
      <w:r w:rsidRPr="007647EB">
        <w:t>b)</w:t>
      </w:r>
      <w:r w:rsidRPr="007647EB">
        <w:tab/>
        <w:t xml:space="preserve"> </w:t>
      </w:r>
      <w:r w:rsidR="00160C2B" w:rsidRPr="007647EB">
        <w:t xml:space="preserve">De coopérer, selon que de besoin, </w:t>
      </w:r>
      <w:r w:rsidRPr="007647EB">
        <w:t>avec les organismes de contrôle du respect d</w:t>
      </w:r>
      <w:r w:rsidR="00D82E47" w:rsidRPr="007647EB">
        <w:t>’</w:t>
      </w:r>
      <w:r w:rsidRPr="007647EB">
        <w:t>autres accords multilatéraux sur l</w:t>
      </w:r>
      <w:r w:rsidR="00D82E47" w:rsidRPr="007647EB">
        <w:t>’</w:t>
      </w:r>
      <w:r w:rsidRPr="007647EB">
        <w:t>environnement dans le cadre de leurs activités, afin d</w:t>
      </w:r>
      <w:r w:rsidR="00D82E47" w:rsidRPr="007647EB">
        <w:t>’</w:t>
      </w:r>
      <w:r w:rsidRPr="007647EB">
        <w:t xml:space="preserve">aider les Parties à prévenir et réprimer le commerce illicite du mercure ; </w:t>
      </w:r>
    </w:p>
    <w:p w14:paraId="22311711" w14:textId="1581EC4C" w:rsidR="00026311" w:rsidRPr="007647EB" w:rsidRDefault="00026311" w:rsidP="00E6738C">
      <w:pPr>
        <w:pStyle w:val="Normal-pool"/>
        <w:numPr>
          <w:ilvl w:val="0"/>
          <w:numId w:val="17"/>
        </w:numPr>
        <w:tabs>
          <w:tab w:val="clear" w:pos="1247"/>
          <w:tab w:val="clear" w:pos="1871"/>
          <w:tab w:val="clear" w:pos="2495"/>
          <w:tab w:val="clear" w:pos="3119"/>
          <w:tab w:val="clear" w:pos="3742"/>
          <w:tab w:val="clear" w:pos="4366"/>
        </w:tabs>
        <w:spacing w:after="120"/>
        <w:ind w:left="1247" w:firstLine="624"/>
      </w:pPr>
      <w:r w:rsidRPr="007647EB">
        <w:rPr>
          <w:i/>
          <w:iCs/>
        </w:rPr>
        <w:t>Engage</w:t>
      </w:r>
      <w:r w:rsidRPr="007647EB">
        <w:t xml:space="preserve"> l</w:t>
      </w:r>
      <w:r w:rsidR="00D82E47" w:rsidRPr="007647EB">
        <w:t>’</w:t>
      </w:r>
      <w:r w:rsidRPr="007647EB">
        <w:t>Office des Nations Unies contre la drogue et le crime, l</w:t>
      </w:r>
      <w:r w:rsidR="00D82E47" w:rsidRPr="007647EB">
        <w:t>’</w:t>
      </w:r>
      <w:r w:rsidRPr="007647EB">
        <w:t>Organisation mondiale des douanes, l</w:t>
      </w:r>
      <w:r w:rsidR="00D82E47" w:rsidRPr="007647EB">
        <w:t>’</w:t>
      </w:r>
      <w:r w:rsidRPr="007647EB">
        <w:t>Organisation internationale de police criminelle</w:t>
      </w:r>
      <w:r w:rsidR="00C17158" w:rsidRPr="007647EB">
        <w:t xml:space="preserve"> (INTERPOL)</w:t>
      </w:r>
      <w:r w:rsidRPr="007647EB">
        <w:t>, les organisations membres du Programme interorganisations pour la gestion rationnelle des produits chimiques et le Secrétariat de la Convention de Bâle sur le contrôle des mouvements transfrontières de déchets dangereux et de leur élimination, de la Convention de Rotterdam sur la procédure de consentement préalable en connaissance de cause applicable à certains produits chimiques et pesticides dangereux qui font l</w:t>
      </w:r>
      <w:r w:rsidR="00D82E47" w:rsidRPr="007647EB">
        <w:t>’</w:t>
      </w:r>
      <w:r w:rsidRPr="007647EB">
        <w:t>objet d</w:t>
      </w:r>
      <w:r w:rsidR="00D82E47" w:rsidRPr="007647EB">
        <w:t>’</w:t>
      </w:r>
      <w:r w:rsidRPr="007647EB">
        <w:t xml:space="preserve">un commerce international et de la Convention de Stockholm sur les polluants organiques persistants, ainsi que les réseaux mondiaux et régionaux chargés de la répression à aider les Parties à prévenir et à réprimer le commerce illicite du mercure ; </w:t>
      </w:r>
    </w:p>
    <w:p w14:paraId="504E9C39" w14:textId="1A7AB6E9" w:rsidR="00026311" w:rsidRPr="007647EB" w:rsidRDefault="00026311" w:rsidP="00E6738C">
      <w:pPr>
        <w:pStyle w:val="Normal-pool"/>
        <w:numPr>
          <w:ilvl w:val="0"/>
          <w:numId w:val="17"/>
        </w:numPr>
        <w:tabs>
          <w:tab w:val="clear" w:pos="1247"/>
          <w:tab w:val="clear" w:pos="1871"/>
          <w:tab w:val="clear" w:pos="2495"/>
          <w:tab w:val="clear" w:pos="3119"/>
          <w:tab w:val="clear" w:pos="3742"/>
          <w:tab w:val="clear" w:pos="4366"/>
        </w:tabs>
        <w:spacing w:after="120"/>
        <w:ind w:left="1247" w:firstLine="624"/>
      </w:pPr>
      <w:r w:rsidRPr="007647EB">
        <w:rPr>
          <w:i/>
          <w:iCs/>
        </w:rPr>
        <w:t xml:space="preserve">Prie </w:t>
      </w:r>
      <w:r w:rsidRPr="007647EB">
        <w:t>le secrétariat</w:t>
      </w:r>
      <w:r w:rsidR="00160C2B" w:rsidRPr="007647EB">
        <w:t xml:space="preserve"> de la Convention de Minamata</w:t>
      </w:r>
      <w:r w:rsidRPr="007647EB">
        <w:t>, sous réserve de la disponibilité de ressources, de continuer à fournir des conseils et à mener des activités de sensibilisation et d</w:t>
      </w:r>
      <w:r w:rsidR="00D82E47" w:rsidRPr="007647EB">
        <w:t>’</w:t>
      </w:r>
      <w:r w:rsidRPr="007647EB">
        <w:t>assistance technique afin de renforcer les capacités des Parties à s</w:t>
      </w:r>
      <w:r w:rsidR="00D82E47" w:rsidRPr="007647EB">
        <w:t>’</w:t>
      </w:r>
      <w:r w:rsidRPr="007647EB">
        <w:t>acquitter de leurs obligations relatives au commerce du mercure prévues par l</w:t>
      </w:r>
      <w:r w:rsidR="00D82E47" w:rsidRPr="007647EB">
        <w:t>’</w:t>
      </w:r>
      <w:r w:rsidRPr="007647EB">
        <w:t>article 3 ;</w:t>
      </w:r>
    </w:p>
    <w:p w14:paraId="7FD5E518" w14:textId="3BB669D8" w:rsidR="00026311" w:rsidRPr="007647EB" w:rsidRDefault="00026311" w:rsidP="00E6738C">
      <w:pPr>
        <w:pStyle w:val="Normal-pool"/>
        <w:numPr>
          <w:ilvl w:val="0"/>
          <w:numId w:val="17"/>
        </w:numPr>
        <w:tabs>
          <w:tab w:val="clear" w:pos="1247"/>
          <w:tab w:val="clear" w:pos="1871"/>
          <w:tab w:val="clear" w:pos="2495"/>
          <w:tab w:val="clear" w:pos="3119"/>
          <w:tab w:val="clear" w:pos="3742"/>
          <w:tab w:val="clear" w:pos="4366"/>
        </w:tabs>
        <w:spacing w:after="120"/>
        <w:ind w:left="1247" w:firstLine="624"/>
        <w:rPr>
          <w:rFonts w:asciiTheme="majorBidi" w:hAnsiTheme="majorBidi" w:cstheme="majorBidi"/>
        </w:rPr>
        <w:sectPr w:rsidR="00026311" w:rsidRPr="007647EB" w:rsidSect="00300193">
          <w:headerReference w:type="even" r:id="rId13"/>
          <w:headerReference w:type="default" r:id="rId14"/>
          <w:footerReference w:type="even" r:id="rId15"/>
          <w:footerReference w:type="default" r:id="rId16"/>
          <w:footerReference w:type="first" r:id="rId17"/>
          <w:pgSz w:w="11906" w:h="16838" w:code="9"/>
          <w:pgMar w:top="907" w:right="992" w:bottom="1418" w:left="1418" w:header="539" w:footer="975" w:gutter="0"/>
          <w:cols w:space="539"/>
          <w:titlePg/>
          <w:docGrid w:linePitch="360"/>
        </w:sectPr>
      </w:pPr>
      <w:r w:rsidRPr="007647EB">
        <w:rPr>
          <w:i/>
          <w:iCs/>
        </w:rPr>
        <w:t>Prie également</w:t>
      </w:r>
      <w:r w:rsidRPr="007647EB">
        <w:t xml:space="preserve"> le secrétariat de lui faire rapport sur l</w:t>
      </w:r>
      <w:r w:rsidR="00D82E47" w:rsidRPr="007647EB">
        <w:t>’</w:t>
      </w:r>
      <w:r w:rsidRPr="007647EB">
        <w:t>application de la présente décision à sa prochaine réunion</w:t>
      </w:r>
      <w:r w:rsidRPr="007647EB">
        <w:rPr>
          <w:color w:val="000000" w:themeColor="text1"/>
        </w:rPr>
        <w:t>.</w:t>
      </w:r>
    </w:p>
    <w:p w14:paraId="4BC2D66F" w14:textId="77777777" w:rsidR="00312042" w:rsidRPr="007647EB" w:rsidRDefault="00312042" w:rsidP="00312042">
      <w:pPr>
        <w:spacing w:after="160" w:line="278" w:lineRule="auto"/>
        <w:rPr>
          <w:rFonts w:asciiTheme="majorBidi" w:hAnsiTheme="majorBidi" w:cstheme="majorBidi"/>
        </w:rPr>
      </w:pPr>
      <w:r w:rsidRPr="007647EB">
        <w:rPr>
          <w:rFonts w:asciiTheme="majorBidi" w:hAnsiTheme="majorBidi" w:cstheme="majorBidi"/>
        </w:rPr>
        <w:br w:type="page"/>
      </w:r>
    </w:p>
    <w:p w14:paraId="526AC507" w14:textId="0DD743D1" w:rsidR="00303FAE" w:rsidRPr="007647EB" w:rsidRDefault="00303FAE" w:rsidP="003C458C">
      <w:pPr>
        <w:pStyle w:val="TOC1"/>
        <w:ind w:left="1245"/>
      </w:pPr>
      <w:r w:rsidRPr="007647EB">
        <w:lastRenderedPageBreak/>
        <w:t>Décision MC-6/</w:t>
      </w:r>
      <w:r w:rsidR="003046D9" w:rsidRPr="007647EB">
        <w:t>2</w:t>
      </w:r>
      <w:r w:rsidRPr="007647EB">
        <w:t> : Avancement des travaux relatifs aux </w:t>
      </w:r>
      <w:r w:rsidRPr="007647EB">
        <w:rPr>
          <w:rFonts w:asciiTheme="majorBidi" w:hAnsiTheme="majorBidi" w:cstheme="majorBidi"/>
        </w:rPr>
        <w:t>restrictions</w:t>
      </w:r>
      <w:r w:rsidRPr="007647EB">
        <w:t xml:space="preserve"> potentielles sur le commerce des composés du mercure</w:t>
      </w:r>
    </w:p>
    <w:p w14:paraId="65158AC9" w14:textId="77777777" w:rsidR="00303FAE" w:rsidRPr="007647EB" w:rsidRDefault="00303FAE" w:rsidP="00303FAE">
      <w:pPr>
        <w:pStyle w:val="NormalNonumber"/>
        <w:tabs>
          <w:tab w:val="clear" w:pos="1247"/>
          <w:tab w:val="clear" w:pos="1871"/>
          <w:tab w:val="clear" w:pos="2495"/>
          <w:tab w:val="clear" w:pos="3119"/>
          <w:tab w:val="clear" w:pos="3742"/>
          <w:tab w:val="clear" w:pos="4366"/>
        </w:tabs>
        <w:ind w:firstLine="624"/>
        <w:rPr>
          <w:i/>
          <w:iCs/>
        </w:rPr>
      </w:pPr>
      <w:r w:rsidRPr="007647EB">
        <w:rPr>
          <w:i/>
          <w:iCs/>
        </w:rPr>
        <w:t>La Conférence des Parties</w:t>
      </w:r>
      <w:r w:rsidRPr="007647EB">
        <w:t>,</w:t>
      </w:r>
    </w:p>
    <w:p w14:paraId="067A3AC8" w14:textId="177D8C0C" w:rsidR="00303FAE" w:rsidRPr="007647EB" w:rsidRDefault="00303FAE" w:rsidP="00303FAE">
      <w:pPr>
        <w:pStyle w:val="NormalNonumber"/>
        <w:tabs>
          <w:tab w:val="clear" w:pos="1247"/>
          <w:tab w:val="clear" w:pos="1871"/>
          <w:tab w:val="clear" w:pos="2495"/>
          <w:tab w:val="clear" w:pos="3119"/>
          <w:tab w:val="clear" w:pos="3742"/>
          <w:tab w:val="clear" w:pos="4366"/>
        </w:tabs>
        <w:ind w:firstLine="624"/>
      </w:pPr>
      <w:r w:rsidRPr="007647EB">
        <w:rPr>
          <w:i/>
          <w:iCs/>
        </w:rPr>
        <w:t>Notant</w:t>
      </w:r>
      <w:r w:rsidRPr="007647EB">
        <w:t xml:space="preserve"> le paragraphe</w:t>
      </w:r>
      <w:r w:rsidR="0036690B" w:rsidRPr="007647EB">
        <w:t> </w:t>
      </w:r>
      <w:r w:rsidRPr="007647EB">
        <w:t>13 de l</w:t>
      </w:r>
      <w:r w:rsidR="00D82E47" w:rsidRPr="007647EB">
        <w:t>’</w:t>
      </w:r>
      <w:r w:rsidRPr="007647EB">
        <w:t>article 3 de la Convention de Minamata sur le mercure, qui exige qu</w:t>
      </w:r>
      <w:r w:rsidR="00D82E47" w:rsidRPr="007647EB">
        <w:t>’</w:t>
      </w:r>
      <w:r w:rsidRPr="007647EB">
        <w:t>elle évalue si le commerce de certains composés du mercure compromet l</w:t>
      </w:r>
      <w:r w:rsidR="00D82E47" w:rsidRPr="007647EB">
        <w:t>’</w:t>
      </w:r>
      <w:r w:rsidRPr="007647EB">
        <w:t>objectif de protection de la santé humaine et de l</w:t>
      </w:r>
      <w:r w:rsidR="00D82E47" w:rsidRPr="007647EB">
        <w:t>’</w:t>
      </w:r>
      <w:r w:rsidRPr="007647EB">
        <w:t>environnement visé par la Convention,</w:t>
      </w:r>
    </w:p>
    <w:p w14:paraId="1A2DC481" w14:textId="1E3C5AE5" w:rsidR="00303FAE" w:rsidRPr="007647EB" w:rsidRDefault="00303FAE" w:rsidP="00303FAE">
      <w:pPr>
        <w:pStyle w:val="NormalNonumber"/>
        <w:tabs>
          <w:tab w:val="clear" w:pos="1247"/>
          <w:tab w:val="clear" w:pos="1871"/>
          <w:tab w:val="clear" w:pos="2495"/>
          <w:tab w:val="clear" w:pos="3119"/>
          <w:tab w:val="clear" w:pos="3742"/>
          <w:tab w:val="clear" w:pos="4366"/>
        </w:tabs>
        <w:ind w:firstLine="624"/>
      </w:pPr>
      <w:r w:rsidRPr="007647EB">
        <w:rPr>
          <w:i/>
          <w:iCs/>
        </w:rPr>
        <w:t>Rappelant</w:t>
      </w:r>
      <w:r w:rsidRPr="007647EB">
        <w:t xml:space="preserve"> que le paragraphe</w:t>
      </w:r>
      <w:r w:rsidR="0036690B" w:rsidRPr="007647EB">
        <w:t> </w:t>
      </w:r>
      <w:r w:rsidRPr="007647EB">
        <w:t>13 de l</w:t>
      </w:r>
      <w:r w:rsidR="00D82E47" w:rsidRPr="007647EB">
        <w:t>’</w:t>
      </w:r>
      <w:r w:rsidRPr="007647EB">
        <w:t>article 3 dispose également qu</w:t>
      </w:r>
      <w:r w:rsidR="00D82E47" w:rsidRPr="007647EB">
        <w:t>’</w:t>
      </w:r>
      <w:r w:rsidRPr="007647EB">
        <w:t>elle doit examiner la question de savoir si ces composés du mercure devraient, par leur inscription à une annexe supplémentaire adoptée conformément à l</w:t>
      </w:r>
      <w:r w:rsidR="00D82E47" w:rsidRPr="007647EB">
        <w:t>’</w:t>
      </w:r>
      <w:r w:rsidRPr="007647EB">
        <w:t>article 27</w:t>
      </w:r>
      <w:r w:rsidR="00296198" w:rsidRPr="007647EB">
        <w:t>,</w:t>
      </w:r>
      <w:r w:rsidRPr="007647EB">
        <w:t xml:space="preserve"> être soumis aux dispositions des paragraphes 6 et 8 de l</w:t>
      </w:r>
      <w:r w:rsidR="00D82E47" w:rsidRPr="007647EB">
        <w:t>’</w:t>
      </w:r>
      <w:r w:rsidRPr="007647EB">
        <w:t>article 3,</w:t>
      </w:r>
    </w:p>
    <w:p w14:paraId="68D84507" w14:textId="0FA74979" w:rsidR="00303FAE" w:rsidRPr="007647EB" w:rsidRDefault="00303FAE" w:rsidP="00303FAE">
      <w:pPr>
        <w:pStyle w:val="NormalNonumber"/>
        <w:tabs>
          <w:tab w:val="clear" w:pos="1247"/>
          <w:tab w:val="clear" w:pos="1871"/>
          <w:tab w:val="clear" w:pos="2495"/>
          <w:tab w:val="clear" w:pos="3119"/>
          <w:tab w:val="clear" w:pos="3742"/>
          <w:tab w:val="clear" w:pos="4366"/>
        </w:tabs>
        <w:ind w:firstLine="624"/>
      </w:pPr>
      <w:r w:rsidRPr="007647EB">
        <w:rPr>
          <w:i/>
          <w:iCs/>
        </w:rPr>
        <w:t>Ayant connaissance</w:t>
      </w:r>
      <w:r w:rsidRPr="007647EB">
        <w:t xml:space="preserve"> des travaux accomplis au cours de la dernière période intersessions</w:t>
      </w:r>
      <w:r w:rsidR="002D3ECA" w:rsidRPr="007647EB">
        <w:rPr>
          <w:rFonts w:asciiTheme="majorBidi" w:hAnsiTheme="majorBidi" w:cstheme="majorBidi"/>
        </w:rPr>
        <w:t xml:space="preserve"> </w:t>
      </w:r>
      <w:r w:rsidRPr="007647EB">
        <w:t xml:space="preserve">pour donner suite à la décision MC-5/3, </w:t>
      </w:r>
    </w:p>
    <w:p w14:paraId="4BDD1846" w14:textId="7F0758DD" w:rsidR="00303FAE" w:rsidRPr="007647EB" w:rsidRDefault="00303FAE" w:rsidP="00303FAE">
      <w:pPr>
        <w:pStyle w:val="NormalNonumber"/>
        <w:tabs>
          <w:tab w:val="clear" w:pos="1247"/>
          <w:tab w:val="clear" w:pos="1871"/>
          <w:tab w:val="clear" w:pos="2495"/>
          <w:tab w:val="clear" w:pos="3119"/>
          <w:tab w:val="clear" w:pos="3742"/>
          <w:tab w:val="clear" w:pos="4366"/>
        </w:tabs>
        <w:ind w:firstLine="624"/>
      </w:pPr>
      <w:r w:rsidRPr="007647EB">
        <w:rPr>
          <w:i/>
          <w:iCs/>
        </w:rPr>
        <w:t>Désireuse</w:t>
      </w:r>
      <w:r w:rsidRPr="007647EB">
        <w:t xml:space="preserve"> de mieux connaître l</w:t>
      </w:r>
      <w:r w:rsidR="00D82E47" w:rsidRPr="007647EB">
        <w:t>’</w:t>
      </w:r>
      <w:r w:rsidRPr="007647EB">
        <w:t>offre, le commerce et l</w:t>
      </w:r>
      <w:r w:rsidR="00D82E47" w:rsidRPr="007647EB">
        <w:t>’</w:t>
      </w:r>
      <w:r w:rsidRPr="007647EB">
        <w:t>utilisation actuels au niveau mondial de certains composés du mercure, afin de prendre des décisions éclairées en rapport avec la Convention,</w:t>
      </w:r>
    </w:p>
    <w:p w14:paraId="7BF9237F" w14:textId="5644B3D2" w:rsidR="00303FAE" w:rsidRPr="007647EB" w:rsidRDefault="00303FAE" w:rsidP="00E6738C">
      <w:pPr>
        <w:pStyle w:val="NormalNonumber"/>
        <w:numPr>
          <w:ilvl w:val="0"/>
          <w:numId w:val="18"/>
        </w:numPr>
        <w:tabs>
          <w:tab w:val="clear" w:pos="1247"/>
          <w:tab w:val="clear" w:pos="1871"/>
          <w:tab w:val="clear" w:pos="2495"/>
          <w:tab w:val="clear" w:pos="3119"/>
          <w:tab w:val="clear" w:pos="3742"/>
          <w:tab w:val="clear" w:pos="4366"/>
        </w:tabs>
        <w:ind w:left="1247" w:firstLine="624"/>
      </w:pPr>
      <w:r w:rsidRPr="007647EB">
        <w:rPr>
          <w:i/>
          <w:iCs/>
        </w:rPr>
        <w:t>Prend note</w:t>
      </w:r>
      <w:r w:rsidRPr="007647EB">
        <w:t xml:space="preserve"> de l</w:t>
      </w:r>
      <w:r w:rsidR="00D82E47" w:rsidRPr="007647EB">
        <w:t>’</w:t>
      </w:r>
      <w:r w:rsidRPr="007647EB">
        <w:t>étude de l</w:t>
      </w:r>
      <w:r w:rsidR="00D82E47" w:rsidRPr="007647EB">
        <w:t>’</w:t>
      </w:r>
      <w:r w:rsidRPr="007647EB">
        <w:t>offre, de la production, du commerce et de l</w:t>
      </w:r>
      <w:r w:rsidR="00D82E47" w:rsidRPr="007647EB">
        <w:t>’</w:t>
      </w:r>
      <w:r w:rsidRPr="007647EB">
        <w:t>utilisation au niveau mondial de composés du mercure</w:t>
      </w:r>
      <w:r w:rsidR="007D0FF7" w:rsidRPr="007647EB">
        <w:rPr>
          <w:rStyle w:val="FootnoteReference"/>
          <w:rFonts w:eastAsia="SimSun"/>
        </w:rPr>
        <w:footnoteReference w:id="8"/>
      </w:r>
      <w:r w:rsidR="00463E9F" w:rsidRPr="007647EB">
        <w:t> </w:t>
      </w:r>
      <w:r w:rsidRPr="007647EB">
        <w:t>;</w:t>
      </w:r>
    </w:p>
    <w:p w14:paraId="1FD3B8D3" w14:textId="3C39C369" w:rsidR="00303FAE" w:rsidRPr="007647EB" w:rsidRDefault="00303FAE" w:rsidP="00E6738C">
      <w:pPr>
        <w:pStyle w:val="NormalNonumber"/>
        <w:numPr>
          <w:ilvl w:val="0"/>
          <w:numId w:val="18"/>
        </w:numPr>
        <w:tabs>
          <w:tab w:val="clear" w:pos="1247"/>
          <w:tab w:val="clear" w:pos="1871"/>
          <w:tab w:val="clear" w:pos="2495"/>
          <w:tab w:val="clear" w:pos="3119"/>
          <w:tab w:val="clear" w:pos="3742"/>
          <w:tab w:val="clear" w:pos="4366"/>
        </w:tabs>
        <w:ind w:left="1247" w:firstLine="624"/>
      </w:pPr>
      <w:r w:rsidRPr="007647EB">
        <w:rPr>
          <w:i/>
          <w:iCs/>
        </w:rPr>
        <w:t>Engage</w:t>
      </w:r>
      <w:r w:rsidRPr="007647EB">
        <w:t xml:space="preserve"> les Parties et les parties prenantes à examiner les informations contenues dans l</w:t>
      </w:r>
      <w:r w:rsidR="00D82E47" w:rsidRPr="007647EB">
        <w:t>’</w:t>
      </w:r>
      <w:r w:rsidRPr="007647EB">
        <w:t>étude et à examiner la nécessité d</w:t>
      </w:r>
      <w:r w:rsidR="00D82E47" w:rsidRPr="007647EB">
        <w:t>’</w:t>
      </w:r>
      <w:r w:rsidRPr="007647EB">
        <w:t>établir une annexe supplémentaire qui soumettrait les composés du mercure aux dispositions relatives au commerce figurant aux paragraphes 6 et 8 de l</w:t>
      </w:r>
      <w:r w:rsidR="00D82E47" w:rsidRPr="007647EB">
        <w:t>’</w:t>
      </w:r>
      <w:r w:rsidRPr="007647EB">
        <w:t xml:space="preserve">article 3 ; </w:t>
      </w:r>
    </w:p>
    <w:p w14:paraId="18662988" w14:textId="4D2BA29B" w:rsidR="00303FAE" w:rsidRPr="007647EB" w:rsidRDefault="00303FAE" w:rsidP="00E6738C">
      <w:pPr>
        <w:pStyle w:val="NormalNonumber"/>
        <w:numPr>
          <w:ilvl w:val="0"/>
          <w:numId w:val="18"/>
        </w:numPr>
        <w:tabs>
          <w:tab w:val="clear" w:pos="1247"/>
          <w:tab w:val="clear" w:pos="1871"/>
          <w:tab w:val="clear" w:pos="2495"/>
          <w:tab w:val="clear" w:pos="3119"/>
          <w:tab w:val="clear" w:pos="3742"/>
          <w:tab w:val="clear" w:pos="4366"/>
        </w:tabs>
        <w:ind w:left="1247" w:firstLine="624"/>
      </w:pPr>
      <w:r w:rsidRPr="007647EB">
        <w:rPr>
          <w:i/>
          <w:iCs/>
        </w:rPr>
        <w:t>Invite</w:t>
      </w:r>
      <w:r w:rsidRPr="007647EB">
        <w:t xml:space="preserve"> les Parties et les parties prenantes à communiquer volontairement au secrétariat, avant le 31 mars 2026, les informations disponibles sur l</w:t>
      </w:r>
      <w:r w:rsidR="00D82E47" w:rsidRPr="007647EB">
        <w:t>’</w:t>
      </w:r>
      <w:r w:rsidRPr="007647EB">
        <w:t>offre, l</w:t>
      </w:r>
      <w:r w:rsidR="00D82E47" w:rsidRPr="007647EB">
        <w:t>’</w:t>
      </w:r>
      <w:r w:rsidRPr="007647EB">
        <w:t>utilisation et le commerce des composés du mercure, et à faire part de leurs vues et observations sur les composés du mercure</w:t>
      </w:r>
      <w:r w:rsidRPr="007647EB">
        <w:rPr>
          <w:rStyle w:val="FootnoteReference"/>
          <w:rFonts w:eastAsia="SimSun"/>
        </w:rPr>
        <w:footnoteReference w:id="9"/>
      </w:r>
      <w:r w:rsidRPr="007647EB">
        <w:t xml:space="preserve"> qui pourraient </w:t>
      </w:r>
      <w:r w:rsidR="00EC5491" w:rsidRPr="007647EB">
        <w:t xml:space="preserve">éventuellement </w:t>
      </w:r>
      <w:r w:rsidRPr="007647EB">
        <w:t>être</w:t>
      </w:r>
      <w:r w:rsidR="00EC5491" w:rsidRPr="007647EB">
        <w:t xml:space="preserve"> </w:t>
      </w:r>
      <w:r w:rsidRPr="007647EB">
        <w:t>inscrits dans une annexe proposée ;</w:t>
      </w:r>
    </w:p>
    <w:p w14:paraId="225406B2" w14:textId="719411B0" w:rsidR="00303FAE" w:rsidRPr="007647EB" w:rsidRDefault="00303FAE" w:rsidP="00E6738C">
      <w:pPr>
        <w:pStyle w:val="NormalNonumber"/>
        <w:keepNext/>
        <w:keepLines/>
        <w:numPr>
          <w:ilvl w:val="0"/>
          <w:numId w:val="18"/>
        </w:numPr>
        <w:tabs>
          <w:tab w:val="clear" w:pos="1247"/>
          <w:tab w:val="clear" w:pos="1871"/>
          <w:tab w:val="clear" w:pos="2495"/>
          <w:tab w:val="clear" w:pos="3119"/>
          <w:tab w:val="clear" w:pos="3742"/>
          <w:tab w:val="clear" w:pos="4366"/>
        </w:tabs>
        <w:ind w:left="1247" w:firstLine="624"/>
      </w:pPr>
      <w:r w:rsidRPr="007647EB">
        <w:rPr>
          <w:i/>
          <w:iCs/>
        </w:rPr>
        <w:t>Décide</w:t>
      </w:r>
      <w:r w:rsidRPr="007647EB">
        <w:t xml:space="preserve"> de créer un groupe d</w:t>
      </w:r>
      <w:r w:rsidR="00D82E47" w:rsidRPr="007647EB">
        <w:t>’</w:t>
      </w:r>
      <w:r w:rsidRPr="007647EB">
        <w:t>expert(e)s à composition non limitée qui aura pour mandat d</w:t>
      </w:r>
      <w:r w:rsidR="00D82E47" w:rsidRPr="007647EB">
        <w:t>’</w:t>
      </w:r>
      <w:r w:rsidRPr="007647EB">
        <w:t>examiner les informations figurant dans l</w:t>
      </w:r>
      <w:r w:rsidR="00D82E47" w:rsidRPr="007647EB">
        <w:t>’</w:t>
      </w:r>
      <w:r w:rsidR="00EC5491" w:rsidRPr="007647EB">
        <w:t>étud</w:t>
      </w:r>
      <w:r w:rsidRPr="007647EB">
        <w:t>e</w:t>
      </w:r>
      <w:r w:rsidR="00EC5491" w:rsidRPr="007647EB">
        <w:t xml:space="preserve"> susmentionnée</w:t>
      </w:r>
      <w:r w:rsidRPr="007647EB">
        <w:t xml:space="preserve"> et les informations soumises conformément au paragraphe 3 ci-dessus, de travailler en anglais et en ligne et de soumettre ses recommandations au secrétariat </w:t>
      </w:r>
      <w:r w:rsidR="00EC5491" w:rsidRPr="007647EB">
        <w:rPr>
          <w:rFonts w:asciiTheme="majorBidi" w:hAnsiTheme="majorBidi" w:cstheme="majorBidi"/>
        </w:rPr>
        <w:t>huit</w:t>
      </w:r>
      <w:r w:rsidRPr="007647EB">
        <w:t xml:space="preserve"> mois </w:t>
      </w:r>
      <w:r w:rsidR="00EC5491" w:rsidRPr="007647EB">
        <w:t xml:space="preserve">au plus tard </w:t>
      </w:r>
      <w:r w:rsidRPr="007647EB">
        <w:t xml:space="preserve">avant la septième réunion de la Conférence des Parties ; </w:t>
      </w:r>
    </w:p>
    <w:p w14:paraId="0C91AEAA" w14:textId="7935A073" w:rsidR="00303FAE" w:rsidRPr="007647EB" w:rsidRDefault="00303FAE" w:rsidP="00E6738C">
      <w:pPr>
        <w:pStyle w:val="NormalNonumber"/>
        <w:numPr>
          <w:ilvl w:val="0"/>
          <w:numId w:val="18"/>
        </w:numPr>
        <w:tabs>
          <w:tab w:val="clear" w:pos="1247"/>
          <w:tab w:val="clear" w:pos="1871"/>
          <w:tab w:val="clear" w:pos="2495"/>
          <w:tab w:val="clear" w:pos="3119"/>
          <w:tab w:val="clear" w:pos="3742"/>
          <w:tab w:val="clear" w:pos="4366"/>
        </w:tabs>
        <w:ind w:left="1247" w:firstLine="624"/>
      </w:pPr>
      <w:r w:rsidRPr="007647EB">
        <w:rPr>
          <w:i/>
          <w:iCs/>
        </w:rPr>
        <w:t>Invite</w:t>
      </w:r>
      <w:r w:rsidRPr="007647EB">
        <w:t xml:space="preserve"> les Parties et les parties prenantes à participer aux travaux du groupe d</w:t>
      </w:r>
      <w:r w:rsidR="00D82E47" w:rsidRPr="007647EB">
        <w:t>’</w:t>
      </w:r>
      <w:r w:rsidRPr="007647EB">
        <w:t>expert(e)s ;</w:t>
      </w:r>
    </w:p>
    <w:p w14:paraId="4BE6549F" w14:textId="2F2375AA" w:rsidR="00303FAE" w:rsidRPr="007647EB" w:rsidRDefault="00303FAE" w:rsidP="00E6738C">
      <w:pPr>
        <w:pStyle w:val="NormalNonumber"/>
        <w:numPr>
          <w:ilvl w:val="0"/>
          <w:numId w:val="18"/>
        </w:numPr>
        <w:tabs>
          <w:tab w:val="clear" w:pos="1247"/>
          <w:tab w:val="clear" w:pos="1871"/>
          <w:tab w:val="clear" w:pos="2495"/>
          <w:tab w:val="clear" w:pos="3119"/>
          <w:tab w:val="clear" w:pos="3742"/>
          <w:tab w:val="clear" w:pos="4366"/>
        </w:tabs>
        <w:ind w:left="1247" w:firstLine="624"/>
      </w:pPr>
      <w:r w:rsidRPr="007647EB">
        <w:rPr>
          <w:i/>
          <w:iCs/>
        </w:rPr>
        <w:t>Prie</w:t>
      </w:r>
      <w:r w:rsidRPr="007647EB">
        <w:t xml:space="preserve"> le secrétariat d</w:t>
      </w:r>
      <w:r w:rsidR="00D82E47" w:rsidRPr="007647EB">
        <w:t>’</w:t>
      </w:r>
      <w:r w:rsidRPr="007647EB">
        <w:t>appuyer le groupe d</w:t>
      </w:r>
      <w:r w:rsidR="00D82E47" w:rsidRPr="007647EB">
        <w:t>’</w:t>
      </w:r>
      <w:r w:rsidRPr="007647EB">
        <w:t>expert(e)s dans ses activités et de lui soumettre un rapport sur les travaux et les conclusions du groupe, pour examen à sa septième réunion.</w:t>
      </w:r>
    </w:p>
    <w:p w14:paraId="4503938A" w14:textId="5E493FB0" w:rsidR="00312042" w:rsidRPr="007647EB" w:rsidRDefault="00312042" w:rsidP="00303FAE">
      <w:pPr>
        <w:pStyle w:val="CH2"/>
        <w:rPr>
          <w:rFonts w:asciiTheme="majorBidi" w:hAnsiTheme="majorBidi" w:cstheme="majorBidi"/>
        </w:rPr>
        <w:sectPr w:rsidR="00312042" w:rsidRPr="007647EB" w:rsidSect="00300193">
          <w:footnotePr>
            <w:numRestart w:val="eachSect"/>
          </w:footnotePr>
          <w:type w:val="continuous"/>
          <w:pgSz w:w="11906" w:h="16838" w:code="9"/>
          <w:pgMar w:top="907" w:right="992" w:bottom="1418" w:left="1418" w:header="539" w:footer="975" w:gutter="0"/>
          <w:cols w:space="539"/>
          <w:docGrid w:linePitch="360"/>
        </w:sectPr>
      </w:pPr>
    </w:p>
    <w:p w14:paraId="353FEED3" w14:textId="77777777" w:rsidR="00312042" w:rsidRPr="007647EB" w:rsidRDefault="00312042" w:rsidP="00312042">
      <w:pPr>
        <w:pStyle w:val="Normal-pool"/>
      </w:pPr>
      <w:r w:rsidRPr="007647EB">
        <w:br w:type="page"/>
      </w:r>
    </w:p>
    <w:p w14:paraId="2B99BCC9" w14:textId="17549AA4" w:rsidR="002572F7" w:rsidRPr="007647EB" w:rsidRDefault="00090C3F" w:rsidP="003C458C">
      <w:pPr>
        <w:pStyle w:val="TOC1"/>
        <w:rPr>
          <w:rFonts w:asciiTheme="majorBidi" w:hAnsiTheme="majorBidi" w:cstheme="majorBidi"/>
        </w:rPr>
      </w:pPr>
      <w:r w:rsidRPr="007647EB">
        <w:lastRenderedPageBreak/>
        <w:tab/>
      </w:r>
      <w:r w:rsidR="00BE6900" w:rsidRPr="007647EB">
        <w:tab/>
      </w:r>
      <w:r w:rsidR="002572F7" w:rsidRPr="007647EB">
        <w:t>Décision MC-6/3 : Amendements à l</w:t>
      </w:r>
      <w:r w:rsidR="00D82E47" w:rsidRPr="007647EB">
        <w:t>’</w:t>
      </w:r>
      <w:r w:rsidR="002572F7" w:rsidRPr="007647EB">
        <w:t xml:space="preserve">Annexe A </w:t>
      </w:r>
      <w:bookmarkStart w:id="9" w:name="_Toc213853060"/>
      <w:bookmarkEnd w:id="9"/>
    </w:p>
    <w:p w14:paraId="43EC2E3B" w14:textId="77777777" w:rsidR="002572F7" w:rsidRPr="007647EB" w:rsidRDefault="002572F7" w:rsidP="002572F7">
      <w:pPr>
        <w:pStyle w:val="NormalNonumber"/>
        <w:tabs>
          <w:tab w:val="clear" w:pos="1247"/>
          <w:tab w:val="clear" w:pos="1871"/>
          <w:tab w:val="clear" w:pos="2495"/>
          <w:tab w:val="clear" w:pos="3119"/>
          <w:tab w:val="clear" w:pos="3742"/>
          <w:tab w:val="clear" w:pos="4366"/>
        </w:tabs>
        <w:ind w:firstLine="624"/>
        <w:rPr>
          <w:i/>
          <w:iCs/>
        </w:rPr>
      </w:pPr>
      <w:r w:rsidRPr="007647EB">
        <w:rPr>
          <w:i/>
          <w:iCs/>
        </w:rPr>
        <w:t>La Conférence des Parties</w:t>
      </w:r>
      <w:r w:rsidRPr="007647EB">
        <w:t>,</w:t>
      </w:r>
    </w:p>
    <w:p w14:paraId="56B664A6" w14:textId="20436ACF" w:rsidR="002572F7" w:rsidRPr="007647EB" w:rsidRDefault="002572F7" w:rsidP="002572F7">
      <w:pPr>
        <w:pStyle w:val="NormalNonumber"/>
        <w:tabs>
          <w:tab w:val="clear" w:pos="1247"/>
          <w:tab w:val="clear" w:pos="1871"/>
          <w:tab w:val="clear" w:pos="2495"/>
          <w:tab w:val="clear" w:pos="3119"/>
          <w:tab w:val="clear" w:pos="3742"/>
          <w:tab w:val="clear" w:pos="4366"/>
        </w:tabs>
        <w:ind w:firstLine="624"/>
        <w:rPr>
          <w:rFonts w:asciiTheme="majorBidi" w:hAnsiTheme="majorBidi" w:cstheme="majorBidi"/>
        </w:rPr>
      </w:pPr>
      <w:r w:rsidRPr="007647EB">
        <w:rPr>
          <w:i/>
          <w:iCs/>
        </w:rPr>
        <w:t>Ayant examiné</w:t>
      </w:r>
      <w:r w:rsidRPr="007647EB">
        <w:t xml:space="preserve"> la proposition d</w:t>
      </w:r>
      <w:r w:rsidR="00D82E47" w:rsidRPr="007647EB">
        <w:t>’</w:t>
      </w:r>
      <w:r w:rsidRPr="007647EB">
        <w:t>amendement de l</w:t>
      </w:r>
      <w:r w:rsidR="00D82E47" w:rsidRPr="007647EB">
        <w:t>’</w:t>
      </w:r>
      <w:r w:rsidRPr="007647EB">
        <w:t>Annexe A de la Convention de Minamata sur le mercure, qui figure dans le document UNEP/MC/COP.6/6,</w:t>
      </w:r>
    </w:p>
    <w:p w14:paraId="2E401EA1" w14:textId="2474A15A" w:rsidR="002572F7" w:rsidRPr="007647EB" w:rsidRDefault="002572F7" w:rsidP="00330D4E">
      <w:pPr>
        <w:pStyle w:val="NormalNonumber"/>
        <w:numPr>
          <w:ilvl w:val="0"/>
          <w:numId w:val="52"/>
        </w:numPr>
        <w:tabs>
          <w:tab w:val="clear" w:pos="1247"/>
          <w:tab w:val="clear" w:pos="1871"/>
          <w:tab w:val="clear" w:pos="2495"/>
          <w:tab w:val="clear" w:pos="3119"/>
          <w:tab w:val="clear" w:pos="3742"/>
          <w:tab w:val="clear" w:pos="4366"/>
        </w:tabs>
        <w:ind w:left="1247" w:firstLine="624"/>
      </w:pPr>
      <w:r w:rsidRPr="007647EB">
        <w:rPr>
          <w:i/>
          <w:iCs/>
        </w:rPr>
        <w:t xml:space="preserve">Décide </w:t>
      </w:r>
      <w:r w:rsidRPr="007647EB">
        <w:t>d</w:t>
      </w:r>
      <w:r w:rsidR="00D82E47" w:rsidRPr="007647EB">
        <w:t>’</w:t>
      </w:r>
      <w:r w:rsidRPr="007647EB">
        <w:t>amender la première partie de l</w:t>
      </w:r>
      <w:r w:rsidR="00D82E47" w:rsidRPr="007647EB">
        <w:t>’</w:t>
      </w:r>
      <w:r w:rsidRPr="007647EB">
        <w:t>Annexe A de la Convention comme indiqué dans le tableau suivant</w:t>
      </w:r>
      <w:r w:rsidRPr="007647EB">
        <w:rPr>
          <w:vertAlign w:val="superscript"/>
        </w:rPr>
        <w:footnoteReference w:id="10"/>
      </w:r>
      <w:r w:rsidRPr="007647EB">
        <w:t> :</w:t>
      </w:r>
    </w:p>
    <w:tbl>
      <w:tblPr>
        <w:tblStyle w:val="TableGrid10"/>
        <w:tblW w:w="930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4"/>
        <w:gridCol w:w="2598"/>
      </w:tblGrid>
      <w:tr w:rsidR="002572F7" w:rsidRPr="007647EB" w14:paraId="028E5703" w14:textId="77777777" w:rsidTr="008B3220">
        <w:trPr>
          <w:trHeight w:val="57"/>
          <w:tblHeader/>
          <w:jc w:val="right"/>
        </w:trPr>
        <w:tc>
          <w:tcPr>
            <w:tcW w:w="6704" w:type="dxa"/>
            <w:vAlign w:val="bottom"/>
          </w:tcPr>
          <w:p w14:paraId="6CE3D6A9" w14:textId="77777777" w:rsidR="002572F7" w:rsidRPr="007647EB" w:rsidRDefault="002572F7" w:rsidP="008B3220">
            <w:pPr>
              <w:spacing w:before="40" w:after="40"/>
              <w:rPr>
                <w:i/>
                <w:iCs/>
                <w:sz w:val="18"/>
                <w:szCs w:val="18"/>
              </w:rPr>
            </w:pPr>
            <w:r w:rsidRPr="007647EB">
              <w:rPr>
                <w:i/>
                <w:iCs/>
                <w:color w:val="000000"/>
                <w:sz w:val="18"/>
                <w:szCs w:val="18"/>
              </w:rPr>
              <w:t>Produits contenant du mercure ajouté</w:t>
            </w:r>
          </w:p>
        </w:tc>
        <w:tc>
          <w:tcPr>
            <w:tcW w:w="2598" w:type="dxa"/>
            <w:vAlign w:val="bottom"/>
          </w:tcPr>
          <w:p w14:paraId="7BAEF8DE" w14:textId="699DF86F" w:rsidR="002572F7" w:rsidRPr="007647EB" w:rsidRDefault="002572F7" w:rsidP="008B3220">
            <w:pPr>
              <w:spacing w:before="40" w:after="40"/>
              <w:rPr>
                <w:i/>
                <w:iCs/>
                <w:sz w:val="18"/>
                <w:szCs w:val="18"/>
              </w:rPr>
            </w:pPr>
            <w:r w:rsidRPr="007647EB">
              <w:rPr>
                <w:i/>
                <w:iCs/>
                <w:color w:val="000000"/>
                <w:sz w:val="18"/>
                <w:szCs w:val="18"/>
              </w:rPr>
              <w:t>Date à compter de laquelle la</w:t>
            </w:r>
            <w:r w:rsidR="00223234" w:rsidRPr="007647EB">
              <w:rPr>
                <w:i/>
                <w:iCs/>
                <w:color w:val="000000"/>
                <w:sz w:val="18"/>
                <w:szCs w:val="18"/>
              </w:rPr>
              <w:t> </w:t>
            </w:r>
            <w:r w:rsidRPr="007647EB">
              <w:rPr>
                <w:i/>
                <w:iCs/>
                <w:color w:val="000000"/>
                <w:sz w:val="18"/>
                <w:szCs w:val="18"/>
              </w:rPr>
              <w:t>production, l</w:t>
            </w:r>
            <w:r w:rsidR="00D82E47" w:rsidRPr="007647EB">
              <w:rPr>
                <w:i/>
                <w:iCs/>
                <w:color w:val="000000"/>
                <w:sz w:val="18"/>
                <w:szCs w:val="18"/>
              </w:rPr>
              <w:t>’</w:t>
            </w:r>
            <w:r w:rsidRPr="007647EB">
              <w:rPr>
                <w:i/>
                <w:iCs/>
                <w:color w:val="000000"/>
                <w:sz w:val="18"/>
                <w:szCs w:val="18"/>
              </w:rPr>
              <w:t>importation ou</w:t>
            </w:r>
            <w:r w:rsidR="00223234" w:rsidRPr="007647EB">
              <w:rPr>
                <w:i/>
                <w:iCs/>
                <w:color w:val="000000"/>
                <w:sz w:val="18"/>
                <w:szCs w:val="18"/>
              </w:rPr>
              <w:t> </w:t>
            </w:r>
            <w:r w:rsidRPr="007647EB">
              <w:rPr>
                <w:i/>
                <w:iCs/>
                <w:color w:val="000000"/>
                <w:sz w:val="18"/>
                <w:szCs w:val="18"/>
              </w:rPr>
              <w:t>l</w:t>
            </w:r>
            <w:r w:rsidR="00D82E47" w:rsidRPr="007647EB">
              <w:rPr>
                <w:i/>
                <w:iCs/>
                <w:color w:val="000000"/>
                <w:sz w:val="18"/>
                <w:szCs w:val="18"/>
              </w:rPr>
              <w:t>’</w:t>
            </w:r>
            <w:r w:rsidRPr="007647EB">
              <w:rPr>
                <w:i/>
                <w:iCs/>
                <w:color w:val="000000"/>
                <w:sz w:val="18"/>
                <w:szCs w:val="18"/>
              </w:rPr>
              <w:t>exportation du produit n</w:t>
            </w:r>
            <w:r w:rsidR="00D82E47" w:rsidRPr="007647EB">
              <w:rPr>
                <w:i/>
                <w:iCs/>
                <w:color w:val="000000"/>
                <w:sz w:val="18"/>
                <w:szCs w:val="18"/>
              </w:rPr>
              <w:t>’</w:t>
            </w:r>
            <w:r w:rsidRPr="007647EB">
              <w:rPr>
                <w:i/>
                <w:iCs/>
                <w:color w:val="000000"/>
                <w:sz w:val="18"/>
                <w:szCs w:val="18"/>
              </w:rPr>
              <w:t>est</w:t>
            </w:r>
            <w:r w:rsidR="00223234" w:rsidRPr="007647EB">
              <w:rPr>
                <w:i/>
                <w:iCs/>
                <w:color w:val="000000"/>
                <w:sz w:val="18"/>
                <w:szCs w:val="18"/>
              </w:rPr>
              <w:t> </w:t>
            </w:r>
            <w:r w:rsidRPr="007647EB">
              <w:rPr>
                <w:i/>
                <w:iCs/>
                <w:color w:val="000000"/>
                <w:sz w:val="18"/>
                <w:szCs w:val="18"/>
              </w:rPr>
              <w:t xml:space="preserve">plus autorisée </w:t>
            </w:r>
            <w:r w:rsidR="00223234" w:rsidRPr="007647EB">
              <w:rPr>
                <w:i/>
                <w:iCs/>
                <w:color w:val="000000"/>
                <w:sz w:val="18"/>
                <w:szCs w:val="18"/>
              </w:rPr>
              <w:br/>
            </w:r>
            <w:r w:rsidRPr="007647EB">
              <w:rPr>
                <w:i/>
                <w:iCs/>
                <w:color w:val="000000"/>
                <w:sz w:val="18"/>
                <w:szCs w:val="18"/>
              </w:rPr>
              <w:t>(date d</w:t>
            </w:r>
            <w:r w:rsidR="00D82E47" w:rsidRPr="007647EB">
              <w:rPr>
                <w:i/>
                <w:iCs/>
                <w:color w:val="000000"/>
                <w:sz w:val="18"/>
                <w:szCs w:val="18"/>
              </w:rPr>
              <w:t>’</w:t>
            </w:r>
            <w:r w:rsidRPr="007647EB">
              <w:rPr>
                <w:i/>
                <w:iCs/>
                <w:color w:val="000000"/>
                <w:sz w:val="18"/>
                <w:szCs w:val="18"/>
              </w:rPr>
              <w:t>abandon définitif)</w:t>
            </w:r>
          </w:p>
        </w:tc>
      </w:tr>
      <w:tr w:rsidR="002572F7" w:rsidRPr="007647EB" w14:paraId="48336CF0" w14:textId="77777777" w:rsidTr="008B3220">
        <w:trPr>
          <w:trHeight w:val="57"/>
          <w:jc w:val="right"/>
        </w:trPr>
        <w:tc>
          <w:tcPr>
            <w:tcW w:w="6704" w:type="dxa"/>
          </w:tcPr>
          <w:p w14:paraId="29ACB308" w14:textId="179D227C" w:rsidR="002572F7" w:rsidRPr="007647EB" w:rsidRDefault="002572F7" w:rsidP="008B3220">
            <w:pPr>
              <w:spacing w:before="40" w:after="40"/>
              <w:rPr>
                <w:sz w:val="18"/>
                <w:szCs w:val="18"/>
              </w:rPr>
            </w:pPr>
            <w:r w:rsidRPr="007647EB">
              <w:rPr>
                <w:color w:val="000000"/>
                <w:sz w:val="18"/>
                <w:szCs w:val="18"/>
              </w:rPr>
              <w:t>Piles, à l</w:t>
            </w:r>
            <w:r w:rsidR="00D82E47" w:rsidRPr="007647EB">
              <w:rPr>
                <w:color w:val="000000"/>
                <w:sz w:val="18"/>
                <w:szCs w:val="18"/>
              </w:rPr>
              <w:t>’</w:t>
            </w:r>
            <w:r w:rsidRPr="007647EB">
              <w:rPr>
                <w:color w:val="000000"/>
                <w:sz w:val="18"/>
                <w:szCs w:val="18"/>
              </w:rPr>
              <w:t>exception des piles boutons zinc-oxyde d</w:t>
            </w:r>
            <w:r w:rsidR="00D82E47" w:rsidRPr="007647EB">
              <w:rPr>
                <w:color w:val="000000"/>
                <w:sz w:val="18"/>
                <w:szCs w:val="18"/>
              </w:rPr>
              <w:t>’</w:t>
            </w:r>
            <w:r w:rsidRPr="007647EB">
              <w:rPr>
                <w:color w:val="000000"/>
                <w:sz w:val="18"/>
                <w:szCs w:val="18"/>
              </w:rPr>
              <w:t>argent et zinc-air à teneur en mercure &lt; 2 %</w:t>
            </w:r>
          </w:p>
        </w:tc>
        <w:tc>
          <w:tcPr>
            <w:tcW w:w="2598" w:type="dxa"/>
          </w:tcPr>
          <w:p w14:paraId="615D0270" w14:textId="77777777" w:rsidR="002572F7" w:rsidRPr="007647EB" w:rsidRDefault="002572F7" w:rsidP="008B3220">
            <w:pPr>
              <w:spacing w:before="40" w:after="40"/>
              <w:rPr>
                <w:sz w:val="18"/>
                <w:szCs w:val="18"/>
              </w:rPr>
            </w:pPr>
            <w:r w:rsidRPr="007647EB">
              <w:rPr>
                <w:color w:val="000000"/>
                <w:sz w:val="18"/>
                <w:szCs w:val="18"/>
              </w:rPr>
              <w:t>2020</w:t>
            </w:r>
          </w:p>
        </w:tc>
      </w:tr>
      <w:tr w:rsidR="002572F7" w:rsidRPr="007647EB" w14:paraId="49051EA4" w14:textId="77777777" w:rsidTr="008B3220">
        <w:trPr>
          <w:trHeight w:val="57"/>
          <w:jc w:val="right"/>
        </w:trPr>
        <w:tc>
          <w:tcPr>
            <w:tcW w:w="6704" w:type="dxa"/>
          </w:tcPr>
          <w:p w14:paraId="77E6FC64" w14:textId="04DE5DE6" w:rsidR="002572F7" w:rsidRPr="007647EB" w:rsidRDefault="002572F7" w:rsidP="008B3220">
            <w:pPr>
              <w:spacing w:before="40" w:after="40"/>
              <w:rPr>
                <w:sz w:val="18"/>
                <w:szCs w:val="18"/>
              </w:rPr>
            </w:pPr>
            <w:r w:rsidRPr="007647EB">
              <w:rPr>
                <w:color w:val="000000"/>
                <w:sz w:val="18"/>
                <w:szCs w:val="18"/>
              </w:rPr>
              <w:t>Piles boutons zinc-oxyde d</w:t>
            </w:r>
            <w:r w:rsidR="00D82E47" w:rsidRPr="007647EB">
              <w:rPr>
                <w:color w:val="000000"/>
                <w:sz w:val="18"/>
                <w:szCs w:val="18"/>
              </w:rPr>
              <w:t>’</w:t>
            </w:r>
            <w:r w:rsidRPr="007647EB">
              <w:rPr>
                <w:color w:val="000000"/>
                <w:sz w:val="18"/>
                <w:szCs w:val="18"/>
              </w:rPr>
              <w:t>argent à teneur en mercure &lt; 2 % et piles boutons zinc-air à teneur en mercure &lt; 2 %</w:t>
            </w:r>
          </w:p>
        </w:tc>
        <w:tc>
          <w:tcPr>
            <w:tcW w:w="2598" w:type="dxa"/>
          </w:tcPr>
          <w:p w14:paraId="736D73EC" w14:textId="77777777" w:rsidR="002572F7" w:rsidRPr="007647EB" w:rsidRDefault="002572F7" w:rsidP="008B3220">
            <w:pPr>
              <w:spacing w:before="40" w:after="40"/>
              <w:rPr>
                <w:sz w:val="18"/>
                <w:szCs w:val="18"/>
              </w:rPr>
            </w:pPr>
            <w:r w:rsidRPr="007647EB">
              <w:rPr>
                <w:color w:val="000000"/>
                <w:sz w:val="18"/>
                <w:szCs w:val="18"/>
              </w:rPr>
              <w:t>2025</w:t>
            </w:r>
          </w:p>
        </w:tc>
      </w:tr>
      <w:tr w:rsidR="002572F7" w:rsidRPr="007647EB" w14:paraId="532E8D25" w14:textId="77777777" w:rsidTr="008B3220">
        <w:trPr>
          <w:trHeight w:val="57"/>
          <w:jc w:val="right"/>
        </w:trPr>
        <w:tc>
          <w:tcPr>
            <w:tcW w:w="6704" w:type="dxa"/>
          </w:tcPr>
          <w:p w14:paraId="647567CC" w14:textId="5B852310" w:rsidR="002572F7" w:rsidRPr="007647EB" w:rsidRDefault="002572F7" w:rsidP="008B3220">
            <w:pPr>
              <w:spacing w:before="40" w:after="40"/>
              <w:rPr>
                <w:sz w:val="18"/>
                <w:szCs w:val="18"/>
              </w:rPr>
            </w:pPr>
            <w:r w:rsidRPr="007647EB">
              <w:rPr>
                <w:color w:val="000000"/>
                <w:sz w:val="18"/>
                <w:szCs w:val="18"/>
              </w:rPr>
              <w:t>Commutateurs et relais, à l</w:t>
            </w:r>
            <w:r w:rsidR="00D82E47" w:rsidRPr="007647EB">
              <w:rPr>
                <w:color w:val="000000"/>
                <w:sz w:val="18"/>
                <w:szCs w:val="18"/>
              </w:rPr>
              <w:t>’</w:t>
            </w:r>
            <w:r w:rsidRPr="007647EB">
              <w:rPr>
                <w:color w:val="000000"/>
                <w:sz w:val="18"/>
                <w:szCs w:val="18"/>
              </w:rPr>
              <w:t>exception des ponts de mesure de capacité et de perte à très haute précision et des commutateurs et relais radio haute fréquence pour instruments de surveillance et de contrôle possédant une teneur maximale en mercure de 20 mg par pont, commutateur ou relais</w:t>
            </w:r>
          </w:p>
        </w:tc>
        <w:tc>
          <w:tcPr>
            <w:tcW w:w="2598" w:type="dxa"/>
          </w:tcPr>
          <w:p w14:paraId="071BDE5F" w14:textId="77777777" w:rsidR="002572F7" w:rsidRPr="007647EB" w:rsidRDefault="002572F7" w:rsidP="008B3220">
            <w:pPr>
              <w:spacing w:before="40" w:after="40"/>
              <w:rPr>
                <w:sz w:val="18"/>
                <w:szCs w:val="18"/>
              </w:rPr>
            </w:pPr>
            <w:r w:rsidRPr="007647EB">
              <w:rPr>
                <w:color w:val="000000"/>
                <w:sz w:val="18"/>
                <w:szCs w:val="18"/>
              </w:rPr>
              <w:t>2020</w:t>
            </w:r>
          </w:p>
        </w:tc>
      </w:tr>
      <w:tr w:rsidR="002572F7" w:rsidRPr="007647EB" w14:paraId="519DD99D" w14:textId="77777777" w:rsidTr="008B3220">
        <w:trPr>
          <w:trHeight w:val="57"/>
          <w:jc w:val="right"/>
        </w:trPr>
        <w:tc>
          <w:tcPr>
            <w:tcW w:w="6704" w:type="dxa"/>
          </w:tcPr>
          <w:p w14:paraId="3BE9ABD8" w14:textId="77DEE586" w:rsidR="002572F7" w:rsidRPr="007647EB" w:rsidRDefault="002572F7" w:rsidP="008B3220">
            <w:pPr>
              <w:spacing w:before="40" w:after="40"/>
              <w:rPr>
                <w:sz w:val="18"/>
                <w:szCs w:val="18"/>
              </w:rPr>
            </w:pPr>
            <w:r w:rsidRPr="007647EB">
              <w:rPr>
                <w:color w:val="000000"/>
                <w:sz w:val="18"/>
                <w:szCs w:val="18"/>
              </w:rPr>
              <w:t>Ponts de mesure de capacité et de perte à très haute précision et commutateurs et relais radio haute fréquence pour instruments de surveillance et de contrôle possédant une teneur maximale en mercure de 20 mg par pont, commutateur ou relais, à l</w:t>
            </w:r>
            <w:r w:rsidR="00D82E47" w:rsidRPr="007647EB">
              <w:rPr>
                <w:color w:val="000000"/>
                <w:sz w:val="18"/>
                <w:szCs w:val="18"/>
              </w:rPr>
              <w:t>’</w:t>
            </w:r>
            <w:r w:rsidRPr="007647EB">
              <w:rPr>
                <w:color w:val="000000"/>
                <w:sz w:val="18"/>
                <w:szCs w:val="18"/>
              </w:rPr>
              <w:t>exception de ceux utilisés à des fins de recherche et développement</w:t>
            </w:r>
          </w:p>
        </w:tc>
        <w:tc>
          <w:tcPr>
            <w:tcW w:w="2598" w:type="dxa"/>
          </w:tcPr>
          <w:p w14:paraId="0E724A6C" w14:textId="77777777" w:rsidR="002572F7" w:rsidRPr="007647EB" w:rsidRDefault="002572F7" w:rsidP="008B3220">
            <w:pPr>
              <w:spacing w:before="40" w:after="40"/>
              <w:rPr>
                <w:sz w:val="18"/>
                <w:szCs w:val="18"/>
              </w:rPr>
            </w:pPr>
            <w:r w:rsidRPr="007647EB">
              <w:rPr>
                <w:color w:val="000000"/>
                <w:sz w:val="18"/>
                <w:szCs w:val="18"/>
              </w:rPr>
              <w:t>2025</w:t>
            </w:r>
          </w:p>
        </w:tc>
      </w:tr>
      <w:tr w:rsidR="002572F7" w:rsidRPr="007647EB" w14:paraId="721DABB9" w14:textId="77777777" w:rsidTr="008B3220">
        <w:trPr>
          <w:trHeight w:val="57"/>
          <w:jc w:val="right"/>
        </w:trPr>
        <w:tc>
          <w:tcPr>
            <w:tcW w:w="6704" w:type="dxa"/>
          </w:tcPr>
          <w:p w14:paraId="2FB247B5" w14:textId="455F5557" w:rsidR="002572F7" w:rsidRPr="007647EB" w:rsidRDefault="002572F7" w:rsidP="008B3220">
            <w:pPr>
              <w:spacing w:before="40" w:after="40"/>
              <w:rPr>
                <w:sz w:val="18"/>
                <w:szCs w:val="18"/>
              </w:rPr>
            </w:pPr>
            <w:r w:rsidRPr="007647EB">
              <w:rPr>
                <w:color w:val="000000"/>
                <w:sz w:val="18"/>
                <w:szCs w:val="18"/>
              </w:rPr>
              <w:t>Lampes fluorescentes compactes d</w:t>
            </w:r>
            <w:r w:rsidR="00D82E47" w:rsidRPr="007647EB">
              <w:rPr>
                <w:color w:val="000000"/>
                <w:sz w:val="18"/>
                <w:szCs w:val="18"/>
              </w:rPr>
              <w:t>’</w:t>
            </w:r>
            <w:r w:rsidRPr="007647EB">
              <w:rPr>
                <w:color w:val="000000"/>
                <w:sz w:val="18"/>
                <w:szCs w:val="18"/>
              </w:rPr>
              <w:t>éclairage ordinaire d</w:t>
            </w:r>
            <w:r w:rsidR="00D82E47" w:rsidRPr="007647EB">
              <w:rPr>
                <w:color w:val="000000"/>
                <w:sz w:val="18"/>
                <w:szCs w:val="18"/>
              </w:rPr>
              <w:t>’</w:t>
            </w:r>
            <w:r w:rsidRPr="007647EB">
              <w:rPr>
                <w:color w:val="000000"/>
                <w:sz w:val="18"/>
                <w:szCs w:val="18"/>
              </w:rPr>
              <w:t>une puissance ≤ 30 W à teneur en mercure supérieure à 5 mg par bec de lampe</w:t>
            </w:r>
          </w:p>
        </w:tc>
        <w:tc>
          <w:tcPr>
            <w:tcW w:w="2598" w:type="dxa"/>
          </w:tcPr>
          <w:p w14:paraId="6575C544" w14:textId="77777777" w:rsidR="002572F7" w:rsidRPr="007647EB" w:rsidRDefault="002572F7" w:rsidP="008B3220">
            <w:pPr>
              <w:spacing w:before="40" w:after="40"/>
              <w:rPr>
                <w:sz w:val="18"/>
                <w:szCs w:val="18"/>
              </w:rPr>
            </w:pPr>
            <w:r w:rsidRPr="007647EB">
              <w:rPr>
                <w:color w:val="000000"/>
                <w:sz w:val="18"/>
                <w:szCs w:val="18"/>
              </w:rPr>
              <w:t>2020</w:t>
            </w:r>
          </w:p>
        </w:tc>
      </w:tr>
      <w:tr w:rsidR="002572F7" w:rsidRPr="007647EB" w14:paraId="324048EE" w14:textId="77777777" w:rsidTr="008B3220">
        <w:trPr>
          <w:trHeight w:val="57"/>
          <w:jc w:val="right"/>
        </w:trPr>
        <w:tc>
          <w:tcPr>
            <w:tcW w:w="6704" w:type="dxa"/>
          </w:tcPr>
          <w:p w14:paraId="7751D93B" w14:textId="009BD262" w:rsidR="002572F7" w:rsidRPr="007647EB" w:rsidRDefault="002572F7" w:rsidP="008B3220">
            <w:pPr>
              <w:spacing w:before="40" w:after="40"/>
              <w:rPr>
                <w:sz w:val="18"/>
                <w:szCs w:val="18"/>
              </w:rPr>
            </w:pPr>
            <w:r w:rsidRPr="007647EB">
              <w:rPr>
                <w:color w:val="000000"/>
                <w:sz w:val="18"/>
                <w:szCs w:val="18"/>
              </w:rPr>
              <w:t>Lampes fluorescentes compactes d</w:t>
            </w:r>
            <w:r w:rsidR="00D82E47" w:rsidRPr="007647EB">
              <w:rPr>
                <w:color w:val="000000"/>
                <w:sz w:val="18"/>
                <w:szCs w:val="18"/>
              </w:rPr>
              <w:t>’</w:t>
            </w:r>
            <w:r w:rsidRPr="007647EB">
              <w:rPr>
                <w:color w:val="000000"/>
                <w:sz w:val="18"/>
                <w:szCs w:val="18"/>
              </w:rPr>
              <w:t>éclairage ordinaire d</w:t>
            </w:r>
            <w:r w:rsidR="00D82E47" w:rsidRPr="007647EB">
              <w:rPr>
                <w:color w:val="000000"/>
                <w:sz w:val="18"/>
                <w:szCs w:val="18"/>
              </w:rPr>
              <w:t>’</w:t>
            </w:r>
            <w:r w:rsidRPr="007647EB">
              <w:rPr>
                <w:color w:val="000000"/>
                <w:sz w:val="18"/>
                <w:szCs w:val="18"/>
              </w:rPr>
              <w:t>une puissance &gt; 30 W</w:t>
            </w:r>
          </w:p>
        </w:tc>
        <w:tc>
          <w:tcPr>
            <w:tcW w:w="2598" w:type="dxa"/>
          </w:tcPr>
          <w:p w14:paraId="1A07A48C" w14:textId="77777777" w:rsidR="002572F7" w:rsidRPr="007647EB" w:rsidRDefault="002572F7" w:rsidP="008B3220">
            <w:pPr>
              <w:spacing w:before="40" w:after="40"/>
              <w:rPr>
                <w:sz w:val="18"/>
                <w:szCs w:val="18"/>
              </w:rPr>
            </w:pPr>
            <w:r w:rsidRPr="007647EB">
              <w:rPr>
                <w:color w:val="000000"/>
                <w:sz w:val="18"/>
                <w:szCs w:val="18"/>
              </w:rPr>
              <w:t>2026</w:t>
            </w:r>
          </w:p>
        </w:tc>
      </w:tr>
      <w:tr w:rsidR="002572F7" w:rsidRPr="007647EB" w14:paraId="5C5F491F" w14:textId="77777777" w:rsidTr="008B3220">
        <w:trPr>
          <w:trHeight w:val="57"/>
          <w:jc w:val="right"/>
        </w:trPr>
        <w:tc>
          <w:tcPr>
            <w:tcW w:w="6704" w:type="dxa"/>
          </w:tcPr>
          <w:p w14:paraId="673AA388" w14:textId="0E5314D7" w:rsidR="002572F7" w:rsidRPr="007647EB" w:rsidRDefault="002572F7" w:rsidP="008B3220">
            <w:pPr>
              <w:spacing w:before="40" w:after="40"/>
              <w:rPr>
                <w:sz w:val="18"/>
                <w:szCs w:val="18"/>
              </w:rPr>
            </w:pPr>
            <w:r w:rsidRPr="007647EB">
              <w:rPr>
                <w:color w:val="000000"/>
                <w:sz w:val="18"/>
                <w:szCs w:val="18"/>
              </w:rPr>
              <w:t>Lampes fluorescentes compactes à ballast intégré d</w:t>
            </w:r>
            <w:r w:rsidR="00D82E47" w:rsidRPr="007647EB">
              <w:rPr>
                <w:color w:val="000000"/>
                <w:sz w:val="18"/>
                <w:szCs w:val="18"/>
              </w:rPr>
              <w:t>’</w:t>
            </w:r>
            <w:r w:rsidRPr="007647EB">
              <w:rPr>
                <w:color w:val="000000"/>
                <w:sz w:val="18"/>
                <w:szCs w:val="18"/>
              </w:rPr>
              <w:t>éclairage ordinaire d</w:t>
            </w:r>
            <w:r w:rsidR="00D82E47" w:rsidRPr="007647EB">
              <w:rPr>
                <w:color w:val="000000"/>
                <w:sz w:val="18"/>
                <w:szCs w:val="18"/>
              </w:rPr>
              <w:t>’</w:t>
            </w:r>
            <w:r w:rsidRPr="007647EB">
              <w:rPr>
                <w:color w:val="000000"/>
                <w:sz w:val="18"/>
                <w:szCs w:val="18"/>
              </w:rPr>
              <w:t>une puissance ≤ 30 W dont la teneur en mercure ne dépasse pas 5 mg par bec de lampe</w:t>
            </w:r>
          </w:p>
        </w:tc>
        <w:tc>
          <w:tcPr>
            <w:tcW w:w="2598" w:type="dxa"/>
          </w:tcPr>
          <w:p w14:paraId="4FA086C6" w14:textId="77777777" w:rsidR="002572F7" w:rsidRPr="007647EB" w:rsidRDefault="002572F7" w:rsidP="008B3220">
            <w:pPr>
              <w:spacing w:before="40" w:after="40"/>
              <w:rPr>
                <w:sz w:val="18"/>
                <w:szCs w:val="18"/>
              </w:rPr>
            </w:pPr>
            <w:r w:rsidRPr="007647EB">
              <w:rPr>
                <w:color w:val="000000"/>
                <w:sz w:val="18"/>
                <w:szCs w:val="18"/>
              </w:rPr>
              <w:t>2025</w:t>
            </w:r>
          </w:p>
        </w:tc>
      </w:tr>
      <w:tr w:rsidR="002572F7" w:rsidRPr="007647EB" w14:paraId="17CF703D" w14:textId="77777777" w:rsidTr="008B3220">
        <w:trPr>
          <w:trHeight w:val="57"/>
          <w:jc w:val="right"/>
        </w:trPr>
        <w:tc>
          <w:tcPr>
            <w:tcW w:w="6704" w:type="dxa"/>
          </w:tcPr>
          <w:p w14:paraId="4E851961" w14:textId="3102F92E" w:rsidR="002572F7" w:rsidRPr="007647EB" w:rsidRDefault="002572F7" w:rsidP="008B3220">
            <w:pPr>
              <w:spacing w:before="40" w:after="40"/>
              <w:rPr>
                <w:sz w:val="18"/>
                <w:szCs w:val="18"/>
              </w:rPr>
            </w:pPr>
            <w:r w:rsidRPr="007647EB">
              <w:rPr>
                <w:color w:val="000000"/>
                <w:sz w:val="18"/>
                <w:szCs w:val="18"/>
              </w:rPr>
              <w:t>Lampes fluorescentes compactes à ballast non intégré d</w:t>
            </w:r>
            <w:r w:rsidR="00D82E47" w:rsidRPr="007647EB">
              <w:rPr>
                <w:color w:val="000000"/>
                <w:sz w:val="18"/>
                <w:szCs w:val="18"/>
              </w:rPr>
              <w:t>’</w:t>
            </w:r>
            <w:r w:rsidRPr="007647EB">
              <w:rPr>
                <w:color w:val="000000"/>
                <w:sz w:val="18"/>
                <w:szCs w:val="18"/>
              </w:rPr>
              <w:t>éclairage ordinaire d</w:t>
            </w:r>
            <w:r w:rsidR="00D82E47" w:rsidRPr="007647EB">
              <w:rPr>
                <w:color w:val="000000"/>
                <w:sz w:val="18"/>
                <w:szCs w:val="18"/>
              </w:rPr>
              <w:t>’</w:t>
            </w:r>
            <w:r w:rsidRPr="007647EB">
              <w:rPr>
                <w:color w:val="000000"/>
                <w:sz w:val="18"/>
                <w:szCs w:val="18"/>
              </w:rPr>
              <w:t>une puissance ≤ 30 W dont la teneur en mercure ne dépasse pas 5 mg par bec de lampe</w:t>
            </w:r>
          </w:p>
        </w:tc>
        <w:tc>
          <w:tcPr>
            <w:tcW w:w="2598" w:type="dxa"/>
          </w:tcPr>
          <w:p w14:paraId="632B8663" w14:textId="77777777" w:rsidR="002572F7" w:rsidRPr="007647EB" w:rsidRDefault="002572F7" w:rsidP="008B3220">
            <w:pPr>
              <w:spacing w:before="40" w:after="40"/>
              <w:rPr>
                <w:sz w:val="18"/>
                <w:szCs w:val="18"/>
              </w:rPr>
            </w:pPr>
            <w:r w:rsidRPr="007647EB">
              <w:rPr>
                <w:color w:val="000000"/>
                <w:sz w:val="18"/>
                <w:szCs w:val="18"/>
              </w:rPr>
              <w:t>2026</w:t>
            </w:r>
          </w:p>
        </w:tc>
      </w:tr>
      <w:tr w:rsidR="002572F7" w:rsidRPr="007647EB" w14:paraId="53815FC6" w14:textId="77777777" w:rsidTr="008B3220">
        <w:trPr>
          <w:trHeight w:val="57"/>
          <w:jc w:val="right"/>
        </w:trPr>
        <w:tc>
          <w:tcPr>
            <w:tcW w:w="6704" w:type="dxa"/>
          </w:tcPr>
          <w:p w14:paraId="0C1199B2" w14:textId="51A7112C" w:rsidR="002572F7" w:rsidRPr="007647EB" w:rsidRDefault="002572F7" w:rsidP="008B3220">
            <w:pPr>
              <w:spacing w:before="40" w:after="40"/>
              <w:rPr>
                <w:sz w:val="18"/>
                <w:szCs w:val="18"/>
              </w:rPr>
            </w:pPr>
            <w:r w:rsidRPr="007647EB">
              <w:rPr>
                <w:color w:val="000000"/>
                <w:sz w:val="18"/>
                <w:szCs w:val="18"/>
              </w:rPr>
              <w:t>Tubes fluorescents linéaires d</w:t>
            </w:r>
            <w:r w:rsidR="00D82E47" w:rsidRPr="007647EB">
              <w:rPr>
                <w:color w:val="000000"/>
                <w:sz w:val="18"/>
                <w:szCs w:val="18"/>
              </w:rPr>
              <w:t>’</w:t>
            </w:r>
            <w:r w:rsidRPr="007647EB">
              <w:rPr>
                <w:color w:val="000000"/>
                <w:sz w:val="18"/>
                <w:szCs w:val="18"/>
              </w:rPr>
              <w:t>éclairage ordinaire :</w:t>
            </w:r>
          </w:p>
          <w:p w14:paraId="1A420AB9" w14:textId="789900DA" w:rsidR="002572F7" w:rsidRPr="007647EB" w:rsidRDefault="002572F7" w:rsidP="00E6738C">
            <w:pPr>
              <w:keepNext/>
              <w:keepLines/>
              <w:numPr>
                <w:ilvl w:val="0"/>
                <w:numId w:val="19"/>
              </w:numPr>
              <w:tabs>
                <w:tab w:val="clear" w:pos="1247"/>
                <w:tab w:val="clear" w:pos="1814"/>
                <w:tab w:val="clear" w:pos="2381"/>
                <w:tab w:val="clear" w:pos="2948"/>
                <w:tab w:val="clear" w:pos="3515"/>
              </w:tabs>
              <w:spacing w:before="40" w:after="40"/>
              <w:rPr>
                <w:sz w:val="18"/>
                <w:szCs w:val="18"/>
              </w:rPr>
            </w:pPr>
            <w:r w:rsidRPr="007647EB">
              <w:rPr>
                <w:color w:val="000000"/>
                <w:sz w:val="18"/>
                <w:szCs w:val="18"/>
              </w:rPr>
              <w:t>À phosphore à trois bandes d</w:t>
            </w:r>
            <w:r w:rsidR="00D82E47" w:rsidRPr="007647EB">
              <w:rPr>
                <w:color w:val="000000"/>
                <w:sz w:val="18"/>
                <w:szCs w:val="18"/>
              </w:rPr>
              <w:t>’</w:t>
            </w:r>
            <w:r w:rsidRPr="007647EB">
              <w:rPr>
                <w:color w:val="000000"/>
                <w:sz w:val="18"/>
                <w:szCs w:val="18"/>
              </w:rPr>
              <w:t>une puissance &lt; 60 W dont la teneur en mercure est supérieure à 5 mg par lampe</w:t>
            </w:r>
          </w:p>
          <w:p w14:paraId="72A21280" w14:textId="1313BEB5" w:rsidR="002572F7" w:rsidRPr="007647EB" w:rsidRDefault="002572F7" w:rsidP="00E6738C">
            <w:pPr>
              <w:keepNext/>
              <w:keepLines/>
              <w:numPr>
                <w:ilvl w:val="0"/>
                <w:numId w:val="19"/>
              </w:numPr>
              <w:tabs>
                <w:tab w:val="clear" w:pos="1247"/>
                <w:tab w:val="clear" w:pos="1814"/>
                <w:tab w:val="clear" w:pos="2381"/>
                <w:tab w:val="clear" w:pos="2948"/>
                <w:tab w:val="clear" w:pos="3515"/>
              </w:tabs>
              <w:spacing w:before="40" w:after="40"/>
              <w:rPr>
                <w:sz w:val="18"/>
                <w:szCs w:val="18"/>
              </w:rPr>
            </w:pPr>
            <w:r w:rsidRPr="007647EB">
              <w:rPr>
                <w:color w:val="000000"/>
                <w:sz w:val="18"/>
                <w:szCs w:val="18"/>
              </w:rPr>
              <w:t>À phosphore d</w:t>
            </w:r>
            <w:r w:rsidR="00D82E47" w:rsidRPr="007647EB">
              <w:rPr>
                <w:color w:val="000000"/>
                <w:sz w:val="18"/>
                <w:szCs w:val="18"/>
              </w:rPr>
              <w:t>’</w:t>
            </w:r>
            <w:r w:rsidRPr="007647EB">
              <w:rPr>
                <w:color w:val="000000"/>
                <w:sz w:val="18"/>
                <w:szCs w:val="18"/>
              </w:rPr>
              <w:t>halophosphate d</w:t>
            </w:r>
            <w:r w:rsidR="00D82E47" w:rsidRPr="007647EB">
              <w:rPr>
                <w:color w:val="000000"/>
                <w:sz w:val="18"/>
                <w:szCs w:val="18"/>
              </w:rPr>
              <w:t>’</w:t>
            </w:r>
            <w:r w:rsidRPr="007647EB">
              <w:rPr>
                <w:color w:val="000000"/>
                <w:sz w:val="18"/>
                <w:szCs w:val="18"/>
              </w:rPr>
              <w:t xml:space="preserve">une puissance ≤ 40 W dont la teneur en mercure est supérieure à 10 mg par lampe </w:t>
            </w:r>
          </w:p>
        </w:tc>
        <w:tc>
          <w:tcPr>
            <w:tcW w:w="2598" w:type="dxa"/>
          </w:tcPr>
          <w:p w14:paraId="4EACBAA6" w14:textId="77777777" w:rsidR="002572F7" w:rsidRPr="007647EB" w:rsidRDefault="002572F7" w:rsidP="008B3220">
            <w:pPr>
              <w:keepNext/>
              <w:keepLines/>
              <w:spacing w:before="40" w:after="40"/>
              <w:rPr>
                <w:sz w:val="18"/>
                <w:szCs w:val="18"/>
              </w:rPr>
            </w:pPr>
            <w:r w:rsidRPr="007647EB">
              <w:rPr>
                <w:color w:val="000000"/>
                <w:sz w:val="18"/>
                <w:szCs w:val="18"/>
              </w:rPr>
              <w:t>2020</w:t>
            </w:r>
          </w:p>
        </w:tc>
      </w:tr>
      <w:tr w:rsidR="002572F7" w:rsidRPr="007647EB" w14:paraId="5EC918BF" w14:textId="77777777" w:rsidTr="008B3220">
        <w:trPr>
          <w:trHeight w:val="57"/>
          <w:jc w:val="right"/>
        </w:trPr>
        <w:tc>
          <w:tcPr>
            <w:tcW w:w="6704" w:type="dxa"/>
          </w:tcPr>
          <w:p w14:paraId="2544173B" w14:textId="335D4A52" w:rsidR="002572F7" w:rsidRPr="007647EB" w:rsidRDefault="002572F7" w:rsidP="008B3220">
            <w:pPr>
              <w:spacing w:before="40" w:after="40"/>
              <w:rPr>
                <w:sz w:val="18"/>
                <w:szCs w:val="18"/>
              </w:rPr>
            </w:pPr>
            <w:r w:rsidRPr="007647EB">
              <w:rPr>
                <w:color w:val="000000"/>
                <w:sz w:val="18"/>
                <w:szCs w:val="18"/>
              </w:rPr>
              <w:t>Tubes fluorescents linéaires d</w:t>
            </w:r>
            <w:r w:rsidR="00D82E47" w:rsidRPr="007647EB">
              <w:rPr>
                <w:color w:val="000000"/>
                <w:sz w:val="18"/>
                <w:szCs w:val="18"/>
              </w:rPr>
              <w:t>’</w:t>
            </w:r>
            <w:r w:rsidRPr="007647EB">
              <w:rPr>
                <w:color w:val="000000"/>
                <w:sz w:val="18"/>
                <w:szCs w:val="18"/>
              </w:rPr>
              <w:t>éclairage ordinaire :</w:t>
            </w:r>
          </w:p>
          <w:p w14:paraId="403C0647" w14:textId="332BB184" w:rsidR="002572F7" w:rsidRPr="007647EB" w:rsidRDefault="002572F7" w:rsidP="00E6738C">
            <w:pPr>
              <w:numPr>
                <w:ilvl w:val="0"/>
                <w:numId w:val="22"/>
              </w:numPr>
              <w:tabs>
                <w:tab w:val="clear" w:pos="1814"/>
                <w:tab w:val="clear" w:pos="2381"/>
                <w:tab w:val="clear" w:pos="2948"/>
                <w:tab w:val="clear" w:pos="3515"/>
              </w:tabs>
              <w:spacing w:before="40" w:after="40"/>
              <w:rPr>
                <w:sz w:val="18"/>
                <w:szCs w:val="18"/>
              </w:rPr>
            </w:pPr>
            <w:r w:rsidRPr="007647EB">
              <w:rPr>
                <w:color w:val="000000"/>
                <w:sz w:val="18"/>
                <w:szCs w:val="18"/>
              </w:rPr>
              <w:t>À phosphore d</w:t>
            </w:r>
            <w:r w:rsidR="00D82E47" w:rsidRPr="007647EB">
              <w:rPr>
                <w:color w:val="000000"/>
                <w:sz w:val="18"/>
                <w:szCs w:val="18"/>
              </w:rPr>
              <w:t>’</w:t>
            </w:r>
            <w:r w:rsidRPr="007647EB">
              <w:rPr>
                <w:color w:val="000000"/>
                <w:sz w:val="18"/>
                <w:szCs w:val="18"/>
              </w:rPr>
              <w:t>halophosphate d</w:t>
            </w:r>
            <w:r w:rsidR="00D82E47" w:rsidRPr="007647EB">
              <w:rPr>
                <w:color w:val="000000"/>
                <w:sz w:val="18"/>
                <w:szCs w:val="18"/>
              </w:rPr>
              <w:t>’</w:t>
            </w:r>
            <w:r w:rsidRPr="007647EB">
              <w:rPr>
                <w:color w:val="000000"/>
                <w:sz w:val="18"/>
                <w:szCs w:val="18"/>
              </w:rPr>
              <w:t xml:space="preserve">une puissance ≤ 40 W dont la teneur en mercure ne dépasse pas 10 mg par lampe </w:t>
            </w:r>
          </w:p>
          <w:p w14:paraId="59C9B572" w14:textId="52A45025" w:rsidR="002572F7" w:rsidRPr="007647EB" w:rsidRDefault="002572F7" w:rsidP="00E6738C">
            <w:pPr>
              <w:numPr>
                <w:ilvl w:val="0"/>
                <w:numId w:val="22"/>
              </w:numPr>
              <w:tabs>
                <w:tab w:val="clear" w:pos="1814"/>
                <w:tab w:val="clear" w:pos="2381"/>
                <w:tab w:val="clear" w:pos="2948"/>
                <w:tab w:val="clear" w:pos="3515"/>
              </w:tabs>
              <w:spacing w:before="40" w:after="40"/>
              <w:rPr>
                <w:sz w:val="18"/>
                <w:szCs w:val="18"/>
              </w:rPr>
            </w:pPr>
            <w:r w:rsidRPr="007647EB">
              <w:rPr>
                <w:color w:val="000000"/>
                <w:sz w:val="18"/>
                <w:szCs w:val="18"/>
              </w:rPr>
              <w:t>À phosphore d</w:t>
            </w:r>
            <w:r w:rsidR="00D82E47" w:rsidRPr="007647EB">
              <w:rPr>
                <w:color w:val="000000"/>
                <w:sz w:val="18"/>
                <w:szCs w:val="18"/>
              </w:rPr>
              <w:t>’</w:t>
            </w:r>
            <w:r w:rsidRPr="007647EB">
              <w:rPr>
                <w:color w:val="000000"/>
                <w:sz w:val="18"/>
                <w:szCs w:val="18"/>
              </w:rPr>
              <w:t>halophosphate d</w:t>
            </w:r>
            <w:r w:rsidR="00D82E47" w:rsidRPr="007647EB">
              <w:rPr>
                <w:color w:val="000000"/>
                <w:sz w:val="18"/>
                <w:szCs w:val="18"/>
              </w:rPr>
              <w:t>’</w:t>
            </w:r>
            <w:r w:rsidRPr="007647EB">
              <w:rPr>
                <w:color w:val="000000"/>
                <w:sz w:val="18"/>
                <w:szCs w:val="18"/>
              </w:rPr>
              <w:t>une puissance &gt; 40 W</w:t>
            </w:r>
          </w:p>
        </w:tc>
        <w:tc>
          <w:tcPr>
            <w:tcW w:w="2598" w:type="dxa"/>
          </w:tcPr>
          <w:p w14:paraId="2A42C695" w14:textId="77777777" w:rsidR="002572F7" w:rsidRPr="007647EB" w:rsidRDefault="002572F7" w:rsidP="008B3220">
            <w:pPr>
              <w:spacing w:before="40" w:after="40"/>
              <w:rPr>
                <w:sz w:val="18"/>
                <w:szCs w:val="18"/>
              </w:rPr>
            </w:pPr>
            <w:r w:rsidRPr="007647EB">
              <w:rPr>
                <w:color w:val="000000"/>
                <w:sz w:val="18"/>
                <w:szCs w:val="18"/>
              </w:rPr>
              <w:t>2026</w:t>
            </w:r>
          </w:p>
        </w:tc>
      </w:tr>
      <w:tr w:rsidR="002572F7" w:rsidRPr="007647EB" w14:paraId="3DD54696" w14:textId="77777777" w:rsidTr="008B3220">
        <w:trPr>
          <w:trHeight w:val="57"/>
          <w:jc w:val="right"/>
        </w:trPr>
        <w:tc>
          <w:tcPr>
            <w:tcW w:w="6704" w:type="dxa"/>
          </w:tcPr>
          <w:p w14:paraId="63C73053" w14:textId="0EF68FE6" w:rsidR="002572F7" w:rsidRPr="007647EB" w:rsidRDefault="002572F7" w:rsidP="008B3220">
            <w:pPr>
              <w:spacing w:before="40" w:after="40"/>
              <w:rPr>
                <w:sz w:val="18"/>
                <w:szCs w:val="18"/>
              </w:rPr>
            </w:pPr>
            <w:r w:rsidRPr="007647EB">
              <w:rPr>
                <w:color w:val="000000"/>
                <w:sz w:val="18"/>
                <w:szCs w:val="18"/>
              </w:rPr>
              <w:t>Tubes fluorescents linéaires d</w:t>
            </w:r>
            <w:r w:rsidR="00D82E47" w:rsidRPr="007647EB">
              <w:rPr>
                <w:color w:val="000000"/>
                <w:sz w:val="18"/>
                <w:szCs w:val="18"/>
              </w:rPr>
              <w:t>’</w:t>
            </w:r>
            <w:r w:rsidRPr="007647EB">
              <w:rPr>
                <w:color w:val="000000"/>
                <w:sz w:val="18"/>
                <w:szCs w:val="18"/>
              </w:rPr>
              <w:t>éclairage ordinaire :</w:t>
            </w:r>
          </w:p>
          <w:p w14:paraId="6B95D14B" w14:textId="75261A48" w:rsidR="002572F7" w:rsidRPr="007647EB" w:rsidRDefault="002572F7" w:rsidP="00E6738C">
            <w:pPr>
              <w:numPr>
                <w:ilvl w:val="0"/>
                <w:numId w:val="21"/>
              </w:numPr>
              <w:tabs>
                <w:tab w:val="clear" w:pos="1814"/>
                <w:tab w:val="clear" w:pos="2381"/>
                <w:tab w:val="clear" w:pos="2948"/>
                <w:tab w:val="clear" w:pos="3515"/>
              </w:tabs>
              <w:spacing w:before="40" w:after="40"/>
              <w:rPr>
                <w:sz w:val="18"/>
                <w:szCs w:val="18"/>
              </w:rPr>
            </w:pPr>
            <w:r w:rsidRPr="007647EB">
              <w:rPr>
                <w:color w:val="000000"/>
                <w:sz w:val="18"/>
                <w:szCs w:val="18"/>
              </w:rPr>
              <w:t>À phosphore à trois bandes d</w:t>
            </w:r>
            <w:r w:rsidR="00D82E47" w:rsidRPr="007647EB">
              <w:rPr>
                <w:color w:val="000000"/>
                <w:sz w:val="18"/>
                <w:szCs w:val="18"/>
              </w:rPr>
              <w:t>’</w:t>
            </w:r>
            <w:r w:rsidRPr="007647EB">
              <w:rPr>
                <w:color w:val="000000"/>
                <w:sz w:val="18"/>
                <w:szCs w:val="18"/>
              </w:rPr>
              <w:t>une puissance &lt; 60 W dont la teneur en mercure ne dépasse pas 5 mg par lampe</w:t>
            </w:r>
          </w:p>
          <w:p w14:paraId="6D8B0EB9" w14:textId="79B28B60" w:rsidR="002572F7" w:rsidRPr="007647EB" w:rsidRDefault="002572F7" w:rsidP="00E6738C">
            <w:pPr>
              <w:numPr>
                <w:ilvl w:val="0"/>
                <w:numId w:val="21"/>
              </w:numPr>
              <w:tabs>
                <w:tab w:val="clear" w:pos="1814"/>
                <w:tab w:val="clear" w:pos="2381"/>
                <w:tab w:val="clear" w:pos="2948"/>
                <w:tab w:val="clear" w:pos="3515"/>
              </w:tabs>
              <w:spacing w:before="40" w:after="40"/>
              <w:rPr>
                <w:sz w:val="18"/>
                <w:szCs w:val="18"/>
              </w:rPr>
            </w:pPr>
            <w:r w:rsidRPr="007647EB">
              <w:rPr>
                <w:color w:val="000000"/>
                <w:sz w:val="18"/>
                <w:szCs w:val="18"/>
              </w:rPr>
              <w:t>À phosphore à trois bandes d</w:t>
            </w:r>
            <w:r w:rsidR="00D82E47" w:rsidRPr="007647EB">
              <w:rPr>
                <w:color w:val="000000"/>
                <w:sz w:val="18"/>
                <w:szCs w:val="18"/>
              </w:rPr>
              <w:t>’</w:t>
            </w:r>
            <w:r w:rsidRPr="007647EB">
              <w:rPr>
                <w:color w:val="000000"/>
                <w:sz w:val="18"/>
                <w:szCs w:val="18"/>
              </w:rPr>
              <w:t>une puissance ≥ 60 W dont la teneur en mercure ne dépasse pas 5 mg par lampe</w:t>
            </w:r>
          </w:p>
          <w:p w14:paraId="0AC0BF61" w14:textId="18EFFAAA" w:rsidR="002572F7" w:rsidRPr="007647EB" w:rsidRDefault="002572F7" w:rsidP="00E6738C">
            <w:pPr>
              <w:numPr>
                <w:ilvl w:val="0"/>
                <w:numId w:val="21"/>
              </w:numPr>
              <w:tabs>
                <w:tab w:val="clear" w:pos="1814"/>
                <w:tab w:val="clear" w:pos="2381"/>
                <w:tab w:val="clear" w:pos="2948"/>
                <w:tab w:val="clear" w:pos="3515"/>
              </w:tabs>
              <w:spacing w:before="40" w:after="40"/>
              <w:rPr>
                <w:sz w:val="18"/>
                <w:szCs w:val="18"/>
              </w:rPr>
            </w:pPr>
            <w:r w:rsidRPr="007647EB">
              <w:rPr>
                <w:color w:val="000000"/>
                <w:sz w:val="18"/>
                <w:szCs w:val="18"/>
              </w:rPr>
              <w:t>À phosphore à trois bandes d</w:t>
            </w:r>
            <w:r w:rsidR="00D82E47" w:rsidRPr="007647EB">
              <w:rPr>
                <w:color w:val="000000"/>
                <w:sz w:val="18"/>
                <w:szCs w:val="18"/>
              </w:rPr>
              <w:t>’</w:t>
            </w:r>
            <w:r w:rsidRPr="007647EB">
              <w:rPr>
                <w:color w:val="000000"/>
                <w:sz w:val="18"/>
                <w:szCs w:val="18"/>
              </w:rPr>
              <w:t>une puissance ≥ 60 W dont la teneur en mercure est supérieure à 5 mg par lampe</w:t>
            </w:r>
          </w:p>
        </w:tc>
        <w:tc>
          <w:tcPr>
            <w:tcW w:w="2598" w:type="dxa"/>
          </w:tcPr>
          <w:p w14:paraId="1F7A9C92" w14:textId="77777777" w:rsidR="002572F7" w:rsidRPr="007647EB" w:rsidRDefault="002572F7" w:rsidP="008B3220">
            <w:pPr>
              <w:spacing w:before="40" w:after="40"/>
              <w:rPr>
                <w:sz w:val="18"/>
                <w:szCs w:val="18"/>
              </w:rPr>
            </w:pPr>
            <w:r w:rsidRPr="007647EB">
              <w:rPr>
                <w:color w:val="000000"/>
                <w:sz w:val="18"/>
                <w:szCs w:val="18"/>
              </w:rPr>
              <w:t>2027</w:t>
            </w:r>
          </w:p>
        </w:tc>
      </w:tr>
      <w:tr w:rsidR="002572F7" w:rsidRPr="007647EB" w14:paraId="33C73B6E" w14:textId="77777777" w:rsidTr="008B3220">
        <w:trPr>
          <w:trHeight w:val="57"/>
          <w:jc w:val="right"/>
        </w:trPr>
        <w:tc>
          <w:tcPr>
            <w:tcW w:w="6704" w:type="dxa"/>
          </w:tcPr>
          <w:p w14:paraId="3A01AF26" w14:textId="6CB2E385" w:rsidR="002572F7" w:rsidRPr="007647EB" w:rsidRDefault="002572F7" w:rsidP="008B3220">
            <w:pPr>
              <w:spacing w:before="40" w:after="40"/>
              <w:rPr>
                <w:sz w:val="18"/>
                <w:szCs w:val="18"/>
              </w:rPr>
            </w:pPr>
            <w:r w:rsidRPr="007647EB">
              <w:rPr>
                <w:color w:val="000000"/>
                <w:sz w:val="18"/>
                <w:szCs w:val="18"/>
              </w:rPr>
              <w:t>Tubes fluorescents non linéaires (par exemple, en U et circulaires) d</w:t>
            </w:r>
            <w:r w:rsidR="00D82E47" w:rsidRPr="007647EB">
              <w:rPr>
                <w:color w:val="000000"/>
                <w:sz w:val="18"/>
                <w:szCs w:val="18"/>
              </w:rPr>
              <w:t>’</w:t>
            </w:r>
            <w:r w:rsidRPr="007647EB">
              <w:rPr>
                <w:color w:val="000000"/>
                <w:sz w:val="18"/>
                <w:szCs w:val="18"/>
              </w:rPr>
              <w:t>éclairage ordinaire :</w:t>
            </w:r>
          </w:p>
          <w:p w14:paraId="6DA929A8" w14:textId="77777777" w:rsidR="002572F7" w:rsidRPr="007647EB" w:rsidRDefault="002572F7" w:rsidP="00E6738C">
            <w:pPr>
              <w:numPr>
                <w:ilvl w:val="0"/>
                <w:numId w:val="20"/>
              </w:numPr>
              <w:tabs>
                <w:tab w:val="clear" w:pos="1814"/>
                <w:tab w:val="clear" w:pos="2381"/>
                <w:tab w:val="clear" w:pos="2948"/>
                <w:tab w:val="clear" w:pos="3515"/>
              </w:tabs>
              <w:spacing w:before="40" w:after="40"/>
              <w:ind w:left="318" w:hanging="318"/>
              <w:rPr>
                <w:sz w:val="18"/>
                <w:szCs w:val="18"/>
              </w:rPr>
            </w:pPr>
            <w:r w:rsidRPr="007647EB">
              <w:rPr>
                <w:color w:val="000000"/>
                <w:sz w:val="18"/>
                <w:szCs w:val="18"/>
              </w:rPr>
              <w:t>À phosphore à trois bandes, quelle que soit leur puissance</w:t>
            </w:r>
          </w:p>
        </w:tc>
        <w:tc>
          <w:tcPr>
            <w:tcW w:w="2598" w:type="dxa"/>
          </w:tcPr>
          <w:p w14:paraId="0DAFFE9B" w14:textId="77777777" w:rsidR="002572F7" w:rsidRPr="007647EB" w:rsidRDefault="002572F7" w:rsidP="008B3220">
            <w:pPr>
              <w:spacing w:before="40" w:after="40"/>
              <w:rPr>
                <w:sz w:val="18"/>
                <w:szCs w:val="18"/>
              </w:rPr>
            </w:pPr>
            <w:r w:rsidRPr="007647EB">
              <w:rPr>
                <w:color w:val="000000"/>
                <w:sz w:val="18"/>
                <w:szCs w:val="18"/>
              </w:rPr>
              <w:t>2027</w:t>
            </w:r>
          </w:p>
        </w:tc>
      </w:tr>
      <w:tr w:rsidR="002572F7" w:rsidRPr="007647EB" w14:paraId="64993B48" w14:textId="77777777" w:rsidTr="008B3220">
        <w:trPr>
          <w:trHeight w:val="57"/>
          <w:jc w:val="right"/>
        </w:trPr>
        <w:tc>
          <w:tcPr>
            <w:tcW w:w="6704" w:type="dxa"/>
          </w:tcPr>
          <w:p w14:paraId="7D3FAA7F" w14:textId="206DD161" w:rsidR="002572F7" w:rsidRPr="007647EB" w:rsidRDefault="002572F7" w:rsidP="00E6738C">
            <w:pPr>
              <w:numPr>
                <w:ilvl w:val="0"/>
                <w:numId w:val="20"/>
              </w:numPr>
              <w:tabs>
                <w:tab w:val="clear" w:pos="1814"/>
                <w:tab w:val="clear" w:pos="2381"/>
                <w:tab w:val="clear" w:pos="2948"/>
                <w:tab w:val="clear" w:pos="3515"/>
              </w:tabs>
              <w:spacing w:before="40" w:after="40"/>
              <w:ind w:left="318" w:hanging="318"/>
              <w:rPr>
                <w:sz w:val="18"/>
                <w:szCs w:val="18"/>
              </w:rPr>
            </w:pPr>
            <w:r w:rsidRPr="007647EB">
              <w:rPr>
                <w:color w:val="000000"/>
                <w:sz w:val="18"/>
                <w:szCs w:val="18"/>
              </w:rPr>
              <w:t>À phosphore d</w:t>
            </w:r>
            <w:r w:rsidR="00D82E47" w:rsidRPr="007647EB">
              <w:rPr>
                <w:color w:val="000000"/>
                <w:sz w:val="18"/>
                <w:szCs w:val="18"/>
              </w:rPr>
              <w:t>’</w:t>
            </w:r>
            <w:r w:rsidRPr="007647EB">
              <w:rPr>
                <w:color w:val="000000"/>
                <w:sz w:val="18"/>
                <w:szCs w:val="18"/>
              </w:rPr>
              <w:t>halophosphate, quelle que soit leur puissance</w:t>
            </w:r>
          </w:p>
        </w:tc>
        <w:tc>
          <w:tcPr>
            <w:tcW w:w="2598" w:type="dxa"/>
          </w:tcPr>
          <w:p w14:paraId="0E7CCB8B" w14:textId="77777777" w:rsidR="002572F7" w:rsidRPr="007647EB" w:rsidRDefault="002572F7" w:rsidP="008B3220">
            <w:pPr>
              <w:spacing w:before="40" w:after="40"/>
              <w:rPr>
                <w:sz w:val="18"/>
                <w:szCs w:val="18"/>
              </w:rPr>
            </w:pPr>
            <w:r w:rsidRPr="007647EB">
              <w:rPr>
                <w:color w:val="000000"/>
                <w:sz w:val="18"/>
                <w:szCs w:val="18"/>
              </w:rPr>
              <w:t>2026</w:t>
            </w:r>
          </w:p>
        </w:tc>
      </w:tr>
      <w:tr w:rsidR="002572F7" w:rsidRPr="007647EB" w14:paraId="355846D5" w14:textId="77777777" w:rsidTr="008B3220">
        <w:trPr>
          <w:trHeight w:val="57"/>
          <w:jc w:val="right"/>
        </w:trPr>
        <w:tc>
          <w:tcPr>
            <w:tcW w:w="6704" w:type="dxa"/>
          </w:tcPr>
          <w:p w14:paraId="6584244D" w14:textId="79442E96" w:rsidR="002572F7" w:rsidRPr="007647EB" w:rsidRDefault="002572F7" w:rsidP="008B3220">
            <w:pPr>
              <w:spacing w:before="40" w:after="40"/>
              <w:rPr>
                <w:sz w:val="18"/>
                <w:szCs w:val="18"/>
              </w:rPr>
            </w:pPr>
            <w:r w:rsidRPr="007647EB">
              <w:rPr>
                <w:color w:val="000000"/>
                <w:sz w:val="18"/>
                <w:szCs w:val="18"/>
              </w:rPr>
              <w:t>Lampes d</w:t>
            </w:r>
            <w:r w:rsidR="00D82E47" w:rsidRPr="007647EB">
              <w:rPr>
                <w:color w:val="000000"/>
                <w:sz w:val="18"/>
                <w:szCs w:val="18"/>
              </w:rPr>
              <w:t>’</w:t>
            </w:r>
            <w:r w:rsidRPr="007647EB">
              <w:rPr>
                <w:color w:val="000000"/>
                <w:sz w:val="18"/>
                <w:szCs w:val="18"/>
              </w:rPr>
              <w:t xml:space="preserve">éclairage ordinaire à vapeur de mercure haute pression </w:t>
            </w:r>
          </w:p>
        </w:tc>
        <w:tc>
          <w:tcPr>
            <w:tcW w:w="2598" w:type="dxa"/>
          </w:tcPr>
          <w:p w14:paraId="19719470" w14:textId="77777777" w:rsidR="002572F7" w:rsidRPr="007647EB" w:rsidRDefault="002572F7" w:rsidP="008B3220">
            <w:pPr>
              <w:spacing w:before="40" w:after="40"/>
              <w:rPr>
                <w:sz w:val="18"/>
                <w:szCs w:val="18"/>
              </w:rPr>
            </w:pPr>
            <w:r w:rsidRPr="007647EB">
              <w:rPr>
                <w:color w:val="000000"/>
                <w:sz w:val="18"/>
                <w:szCs w:val="18"/>
              </w:rPr>
              <w:t>2020</w:t>
            </w:r>
          </w:p>
        </w:tc>
      </w:tr>
      <w:tr w:rsidR="002572F7" w:rsidRPr="007647EB" w14:paraId="2D9C3A18" w14:textId="77777777" w:rsidTr="008B3220">
        <w:trPr>
          <w:trHeight w:val="57"/>
          <w:jc w:val="right"/>
        </w:trPr>
        <w:tc>
          <w:tcPr>
            <w:tcW w:w="6704" w:type="dxa"/>
          </w:tcPr>
          <w:p w14:paraId="16A2316C" w14:textId="77777777" w:rsidR="002572F7" w:rsidRPr="007647EB" w:rsidRDefault="002572F7" w:rsidP="009C4E60">
            <w:pPr>
              <w:keepNext/>
              <w:keepLines/>
              <w:spacing w:before="40" w:after="40"/>
              <w:rPr>
                <w:sz w:val="18"/>
                <w:szCs w:val="18"/>
              </w:rPr>
            </w:pPr>
            <w:r w:rsidRPr="007647EB">
              <w:rPr>
                <w:color w:val="000000"/>
                <w:sz w:val="18"/>
                <w:szCs w:val="18"/>
              </w:rPr>
              <w:lastRenderedPageBreak/>
              <w:t xml:space="preserve">Mercure contenu dans les lampes fluorescentes à cathode froide et à électrodes externes pour affichages électroniques : </w:t>
            </w:r>
          </w:p>
          <w:p w14:paraId="674EC01E" w14:textId="77777777" w:rsidR="002572F7" w:rsidRPr="007647EB" w:rsidRDefault="002572F7" w:rsidP="009C4E60">
            <w:pPr>
              <w:keepNext/>
              <w:keepLines/>
              <w:numPr>
                <w:ilvl w:val="0"/>
                <w:numId w:val="23"/>
              </w:numPr>
              <w:tabs>
                <w:tab w:val="clear" w:pos="1247"/>
                <w:tab w:val="clear" w:pos="1814"/>
                <w:tab w:val="clear" w:pos="2381"/>
                <w:tab w:val="clear" w:pos="2948"/>
                <w:tab w:val="clear" w:pos="3515"/>
              </w:tabs>
              <w:spacing w:before="40" w:after="40"/>
              <w:rPr>
                <w:sz w:val="18"/>
                <w:szCs w:val="18"/>
              </w:rPr>
            </w:pPr>
            <w:r w:rsidRPr="007647EB">
              <w:rPr>
                <w:color w:val="000000"/>
                <w:sz w:val="18"/>
                <w:szCs w:val="18"/>
              </w:rPr>
              <w:t>De faible longueur (≤ 500 mm) à teneur en mercure supérieure à 3,5 mg par lampe</w:t>
            </w:r>
          </w:p>
          <w:p w14:paraId="532D2E77" w14:textId="77777777" w:rsidR="002572F7" w:rsidRPr="007647EB" w:rsidRDefault="002572F7" w:rsidP="009C4E60">
            <w:pPr>
              <w:keepNext/>
              <w:keepLines/>
              <w:numPr>
                <w:ilvl w:val="0"/>
                <w:numId w:val="23"/>
              </w:numPr>
              <w:tabs>
                <w:tab w:val="clear" w:pos="1247"/>
                <w:tab w:val="clear" w:pos="1814"/>
                <w:tab w:val="clear" w:pos="2381"/>
                <w:tab w:val="clear" w:pos="2948"/>
                <w:tab w:val="clear" w:pos="3515"/>
              </w:tabs>
              <w:spacing w:before="40" w:after="40"/>
              <w:rPr>
                <w:sz w:val="18"/>
                <w:szCs w:val="18"/>
              </w:rPr>
            </w:pPr>
            <w:r w:rsidRPr="007647EB">
              <w:rPr>
                <w:color w:val="000000"/>
                <w:sz w:val="18"/>
                <w:szCs w:val="18"/>
              </w:rPr>
              <w:t>De longueur moyenne (&gt; 500 mm et ≤ 1 500 mm) à teneur en mercure supérieure à 5 mg par lampe</w:t>
            </w:r>
          </w:p>
          <w:p w14:paraId="075C76D5" w14:textId="77777777" w:rsidR="002572F7" w:rsidRPr="007647EB" w:rsidRDefault="002572F7" w:rsidP="009C4E60">
            <w:pPr>
              <w:keepNext/>
              <w:keepLines/>
              <w:numPr>
                <w:ilvl w:val="0"/>
                <w:numId w:val="23"/>
              </w:numPr>
              <w:tabs>
                <w:tab w:val="clear" w:pos="1247"/>
                <w:tab w:val="clear" w:pos="1814"/>
                <w:tab w:val="clear" w:pos="2381"/>
                <w:tab w:val="clear" w:pos="2948"/>
                <w:tab w:val="clear" w:pos="3515"/>
              </w:tabs>
              <w:spacing w:before="40" w:after="40"/>
              <w:rPr>
                <w:sz w:val="18"/>
                <w:szCs w:val="18"/>
              </w:rPr>
            </w:pPr>
            <w:r w:rsidRPr="007647EB">
              <w:rPr>
                <w:color w:val="000000"/>
                <w:sz w:val="18"/>
                <w:szCs w:val="18"/>
              </w:rPr>
              <w:t>De grande longueur (&gt; 1 500 mm) à teneur en mercure supérieure à 13 mg par lampe</w:t>
            </w:r>
          </w:p>
        </w:tc>
        <w:tc>
          <w:tcPr>
            <w:tcW w:w="2598" w:type="dxa"/>
          </w:tcPr>
          <w:p w14:paraId="01477691" w14:textId="77777777" w:rsidR="002572F7" w:rsidRPr="007647EB" w:rsidRDefault="002572F7" w:rsidP="009C4E60">
            <w:pPr>
              <w:keepNext/>
              <w:keepLines/>
              <w:spacing w:before="40" w:after="40"/>
              <w:rPr>
                <w:sz w:val="18"/>
                <w:szCs w:val="18"/>
              </w:rPr>
            </w:pPr>
            <w:r w:rsidRPr="007647EB">
              <w:rPr>
                <w:color w:val="000000"/>
                <w:sz w:val="18"/>
                <w:szCs w:val="18"/>
              </w:rPr>
              <w:t>2020</w:t>
            </w:r>
          </w:p>
        </w:tc>
      </w:tr>
      <w:tr w:rsidR="002572F7" w:rsidRPr="007647EB" w14:paraId="54BFEB9B" w14:textId="77777777" w:rsidTr="008B3220">
        <w:trPr>
          <w:trHeight w:val="57"/>
          <w:jc w:val="right"/>
        </w:trPr>
        <w:tc>
          <w:tcPr>
            <w:tcW w:w="6704" w:type="dxa"/>
          </w:tcPr>
          <w:p w14:paraId="5D6D8502" w14:textId="191DD46B" w:rsidR="002572F7" w:rsidRPr="007647EB" w:rsidRDefault="002572F7" w:rsidP="009C4E60">
            <w:pPr>
              <w:keepNext/>
              <w:keepLines/>
              <w:spacing w:before="40" w:after="40"/>
              <w:rPr>
                <w:sz w:val="18"/>
                <w:szCs w:val="18"/>
              </w:rPr>
            </w:pPr>
            <w:r w:rsidRPr="007647EB">
              <w:rPr>
                <w:color w:val="000000"/>
                <w:sz w:val="18"/>
                <w:szCs w:val="18"/>
              </w:rPr>
              <w:t>Lampes fluorescentes à cathode froide et à électrodes externes pour affichages électroniques de longueur quelconque ne faisant partie d</w:t>
            </w:r>
            <w:r w:rsidR="00D82E47" w:rsidRPr="007647EB">
              <w:rPr>
                <w:color w:val="000000"/>
                <w:sz w:val="18"/>
                <w:szCs w:val="18"/>
              </w:rPr>
              <w:t>’</w:t>
            </w:r>
            <w:r w:rsidRPr="007647EB">
              <w:rPr>
                <w:color w:val="000000"/>
                <w:sz w:val="18"/>
                <w:szCs w:val="18"/>
              </w:rPr>
              <w:t>aucune des catégories de la liste précédente</w:t>
            </w:r>
          </w:p>
        </w:tc>
        <w:tc>
          <w:tcPr>
            <w:tcW w:w="2598" w:type="dxa"/>
          </w:tcPr>
          <w:p w14:paraId="4D947E59" w14:textId="77777777" w:rsidR="002572F7" w:rsidRPr="007647EB" w:rsidRDefault="002572F7" w:rsidP="009C4E60">
            <w:pPr>
              <w:keepNext/>
              <w:keepLines/>
              <w:spacing w:before="40" w:after="40"/>
              <w:rPr>
                <w:sz w:val="18"/>
                <w:szCs w:val="18"/>
              </w:rPr>
            </w:pPr>
            <w:r w:rsidRPr="007647EB">
              <w:rPr>
                <w:color w:val="000000"/>
                <w:sz w:val="18"/>
                <w:szCs w:val="18"/>
              </w:rPr>
              <w:t>2025</w:t>
            </w:r>
          </w:p>
        </w:tc>
      </w:tr>
      <w:tr w:rsidR="002572F7" w:rsidRPr="007647EB" w14:paraId="1B7B3DDF" w14:textId="77777777" w:rsidTr="008B3220">
        <w:trPr>
          <w:trHeight w:val="57"/>
          <w:jc w:val="right"/>
        </w:trPr>
        <w:tc>
          <w:tcPr>
            <w:tcW w:w="6704" w:type="dxa"/>
          </w:tcPr>
          <w:p w14:paraId="61BE79E4" w14:textId="62865AC5" w:rsidR="002572F7" w:rsidRPr="007647EB" w:rsidRDefault="002572F7" w:rsidP="008B3220">
            <w:pPr>
              <w:spacing w:before="40" w:after="40"/>
              <w:rPr>
                <w:sz w:val="18"/>
                <w:szCs w:val="18"/>
              </w:rPr>
            </w:pPr>
            <w:r w:rsidRPr="007647EB">
              <w:rPr>
                <w:color w:val="000000"/>
                <w:sz w:val="18"/>
                <w:szCs w:val="18"/>
              </w:rPr>
              <w:t>Cosmétiques (à teneur en mercure supérieure à 1 ppm), y compris les savons et crèmes de blanchissement de la peau, mais à l</w:t>
            </w:r>
            <w:r w:rsidR="00D82E47" w:rsidRPr="007647EB">
              <w:rPr>
                <w:color w:val="000000"/>
                <w:sz w:val="18"/>
                <w:szCs w:val="18"/>
              </w:rPr>
              <w:t>’</w:t>
            </w:r>
            <w:r w:rsidRPr="007647EB">
              <w:rPr>
                <w:color w:val="000000"/>
                <w:sz w:val="18"/>
                <w:szCs w:val="18"/>
              </w:rPr>
              <w:t>exclusion des cosmétiques pour la zone oculaire dans lesquels le mercure est présent en tant qu</w:t>
            </w:r>
            <w:r w:rsidR="00D82E47" w:rsidRPr="007647EB">
              <w:rPr>
                <w:color w:val="000000"/>
                <w:sz w:val="18"/>
                <w:szCs w:val="18"/>
              </w:rPr>
              <w:t>’</w:t>
            </w:r>
            <w:r w:rsidRPr="007647EB">
              <w:rPr>
                <w:color w:val="000000"/>
                <w:sz w:val="18"/>
                <w:szCs w:val="18"/>
              </w:rPr>
              <w:t>agent de conservation pour lequel aucun substitut efficace et sans danger n</w:t>
            </w:r>
            <w:r w:rsidR="00D82E47" w:rsidRPr="007647EB">
              <w:rPr>
                <w:color w:val="000000"/>
                <w:sz w:val="18"/>
                <w:szCs w:val="18"/>
              </w:rPr>
              <w:t>’</w:t>
            </w:r>
            <w:r w:rsidRPr="007647EB">
              <w:rPr>
                <w:color w:val="000000"/>
                <w:sz w:val="18"/>
                <w:szCs w:val="18"/>
              </w:rPr>
              <w:t>est disponible</w:t>
            </w:r>
            <w:r w:rsidRPr="007647EB">
              <w:rPr>
                <w:color w:val="000000"/>
                <w:sz w:val="18"/>
                <w:szCs w:val="18"/>
                <w:vertAlign w:val="superscript"/>
              </w:rPr>
              <w:t>1/</w:t>
            </w:r>
          </w:p>
        </w:tc>
        <w:tc>
          <w:tcPr>
            <w:tcW w:w="2598" w:type="dxa"/>
          </w:tcPr>
          <w:p w14:paraId="6356FED6" w14:textId="77777777" w:rsidR="002572F7" w:rsidRPr="007647EB" w:rsidRDefault="002572F7" w:rsidP="008B3220">
            <w:pPr>
              <w:keepNext/>
              <w:keepLines/>
              <w:spacing w:before="40" w:after="40"/>
              <w:rPr>
                <w:sz w:val="18"/>
                <w:szCs w:val="18"/>
              </w:rPr>
            </w:pPr>
            <w:r w:rsidRPr="007647EB">
              <w:rPr>
                <w:color w:val="000000"/>
                <w:sz w:val="18"/>
                <w:szCs w:val="18"/>
              </w:rPr>
              <w:t>2020</w:t>
            </w:r>
          </w:p>
        </w:tc>
      </w:tr>
      <w:tr w:rsidR="002572F7" w:rsidRPr="007647EB" w14:paraId="1503FCC4" w14:textId="77777777" w:rsidTr="008B3220">
        <w:trPr>
          <w:trHeight w:val="57"/>
          <w:jc w:val="right"/>
        </w:trPr>
        <w:tc>
          <w:tcPr>
            <w:tcW w:w="6704" w:type="dxa"/>
          </w:tcPr>
          <w:p w14:paraId="62015D97" w14:textId="3E426358" w:rsidR="002572F7" w:rsidRPr="007647EB" w:rsidRDefault="002572F7" w:rsidP="008B3220">
            <w:pPr>
              <w:spacing w:before="40" w:after="40"/>
              <w:rPr>
                <w:sz w:val="18"/>
                <w:szCs w:val="18"/>
              </w:rPr>
            </w:pPr>
            <w:r w:rsidRPr="007647EB">
              <w:rPr>
                <w:color w:val="000000"/>
                <w:sz w:val="18"/>
                <w:szCs w:val="18"/>
              </w:rPr>
              <w:t>Cosmétiques, y compris les savons et crèmes de blanchissement de la peau, mais à l</w:t>
            </w:r>
            <w:r w:rsidR="00D82E47" w:rsidRPr="007647EB">
              <w:rPr>
                <w:color w:val="000000"/>
                <w:sz w:val="18"/>
                <w:szCs w:val="18"/>
              </w:rPr>
              <w:t>’</w:t>
            </w:r>
            <w:r w:rsidRPr="007647EB">
              <w:rPr>
                <w:color w:val="000000"/>
                <w:sz w:val="18"/>
                <w:szCs w:val="18"/>
              </w:rPr>
              <w:t>exclusion des cosmétiques pour la zone oculaire dans lesquels le mercure est présent en tant qu</w:t>
            </w:r>
            <w:r w:rsidR="00D82E47" w:rsidRPr="007647EB">
              <w:rPr>
                <w:color w:val="000000"/>
                <w:sz w:val="18"/>
                <w:szCs w:val="18"/>
              </w:rPr>
              <w:t>’</w:t>
            </w:r>
            <w:r w:rsidRPr="007647EB">
              <w:rPr>
                <w:color w:val="000000"/>
                <w:sz w:val="18"/>
                <w:szCs w:val="18"/>
              </w:rPr>
              <w:t>agent de conservation pour lequel aucun substitut efficace et sans danger n</w:t>
            </w:r>
            <w:r w:rsidR="00D82E47" w:rsidRPr="007647EB">
              <w:rPr>
                <w:color w:val="000000"/>
                <w:sz w:val="18"/>
                <w:szCs w:val="18"/>
              </w:rPr>
              <w:t>’</w:t>
            </w:r>
            <w:r w:rsidRPr="007647EB">
              <w:rPr>
                <w:color w:val="000000"/>
                <w:sz w:val="18"/>
                <w:szCs w:val="18"/>
              </w:rPr>
              <w:t>est disponible</w:t>
            </w:r>
            <w:r w:rsidRPr="007647EB">
              <w:rPr>
                <w:sz w:val="18"/>
                <w:szCs w:val="18"/>
                <w:vertAlign w:val="superscript"/>
              </w:rPr>
              <w:t>1</w:t>
            </w:r>
            <w:r w:rsidR="009A20CB" w:rsidRPr="007647EB">
              <w:rPr>
                <w:sz w:val="18"/>
                <w:szCs w:val="18"/>
                <w:vertAlign w:val="superscript"/>
              </w:rPr>
              <w:t>/</w:t>
            </w:r>
          </w:p>
        </w:tc>
        <w:tc>
          <w:tcPr>
            <w:tcW w:w="2598" w:type="dxa"/>
          </w:tcPr>
          <w:p w14:paraId="697051EE" w14:textId="77777777" w:rsidR="002572F7" w:rsidRPr="007647EB" w:rsidRDefault="002572F7" w:rsidP="008B3220">
            <w:pPr>
              <w:spacing w:before="40" w:after="40"/>
              <w:rPr>
                <w:sz w:val="18"/>
                <w:szCs w:val="18"/>
              </w:rPr>
            </w:pPr>
            <w:r w:rsidRPr="007647EB">
              <w:rPr>
                <w:color w:val="000000"/>
                <w:sz w:val="18"/>
                <w:szCs w:val="18"/>
              </w:rPr>
              <w:t>2025</w:t>
            </w:r>
          </w:p>
        </w:tc>
      </w:tr>
      <w:tr w:rsidR="002572F7" w:rsidRPr="007647EB" w14:paraId="4AD80921" w14:textId="77777777" w:rsidTr="008B3220">
        <w:trPr>
          <w:trHeight w:val="57"/>
          <w:jc w:val="right"/>
        </w:trPr>
        <w:tc>
          <w:tcPr>
            <w:tcW w:w="6704" w:type="dxa"/>
          </w:tcPr>
          <w:p w14:paraId="5504B4DB" w14:textId="77777777" w:rsidR="002572F7" w:rsidRPr="007647EB" w:rsidRDefault="002572F7" w:rsidP="008B3220">
            <w:pPr>
              <w:spacing w:before="40" w:after="40"/>
              <w:rPr>
                <w:sz w:val="18"/>
                <w:szCs w:val="18"/>
              </w:rPr>
            </w:pPr>
            <w:r w:rsidRPr="007647EB">
              <w:rPr>
                <w:color w:val="000000"/>
                <w:sz w:val="18"/>
                <w:szCs w:val="18"/>
              </w:rPr>
              <w:t xml:space="preserve">Pesticides, biocides et antiseptiques locaux </w:t>
            </w:r>
          </w:p>
        </w:tc>
        <w:tc>
          <w:tcPr>
            <w:tcW w:w="2598" w:type="dxa"/>
          </w:tcPr>
          <w:p w14:paraId="309B249B" w14:textId="77777777" w:rsidR="002572F7" w:rsidRPr="007647EB" w:rsidRDefault="002572F7" w:rsidP="008B3220">
            <w:pPr>
              <w:spacing w:before="40" w:after="40"/>
              <w:rPr>
                <w:sz w:val="18"/>
                <w:szCs w:val="18"/>
              </w:rPr>
            </w:pPr>
            <w:r w:rsidRPr="007647EB">
              <w:rPr>
                <w:color w:val="000000"/>
                <w:sz w:val="18"/>
                <w:szCs w:val="18"/>
              </w:rPr>
              <w:t>2020</w:t>
            </w:r>
          </w:p>
        </w:tc>
      </w:tr>
      <w:tr w:rsidR="002572F7" w:rsidRPr="007647EB" w14:paraId="0AD67406" w14:textId="77777777" w:rsidTr="008B3220">
        <w:trPr>
          <w:trHeight w:val="57"/>
          <w:jc w:val="right"/>
        </w:trPr>
        <w:tc>
          <w:tcPr>
            <w:tcW w:w="6704" w:type="dxa"/>
          </w:tcPr>
          <w:p w14:paraId="5CE30104" w14:textId="4E9B7F7A" w:rsidR="002572F7" w:rsidRPr="007647EB" w:rsidRDefault="002572F7" w:rsidP="008B3220">
            <w:pPr>
              <w:spacing w:before="40" w:after="40"/>
              <w:rPr>
                <w:sz w:val="18"/>
                <w:szCs w:val="18"/>
              </w:rPr>
            </w:pPr>
            <w:r w:rsidRPr="007647EB">
              <w:rPr>
                <w:color w:val="000000"/>
                <w:sz w:val="18"/>
                <w:szCs w:val="18"/>
              </w:rPr>
              <w:t>Les instruments de mesure non électroniques ci-après, à l</w:t>
            </w:r>
            <w:r w:rsidR="00D82E47" w:rsidRPr="007647EB">
              <w:rPr>
                <w:color w:val="000000"/>
                <w:sz w:val="18"/>
                <w:szCs w:val="18"/>
              </w:rPr>
              <w:t>’</w:t>
            </w:r>
            <w:r w:rsidRPr="007647EB">
              <w:rPr>
                <w:color w:val="000000"/>
                <w:sz w:val="18"/>
                <w:szCs w:val="18"/>
              </w:rPr>
              <w:t>exception de ceux incorporés dans des équipements de grande taille ou utilisés pour des mesures à haute précision, lorsqu</w:t>
            </w:r>
            <w:r w:rsidR="00D82E47" w:rsidRPr="007647EB">
              <w:rPr>
                <w:color w:val="000000"/>
                <w:sz w:val="18"/>
                <w:szCs w:val="18"/>
              </w:rPr>
              <w:t>’</w:t>
            </w:r>
            <w:r w:rsidRPr="007647EB">
              <w:rPr>
                <w:color w:val="000000"/>
                <w:sz w:val="18"/>
                <w:szCs w:val="18"/>
              </w:rPr>
              <w:t>aucune solution de remplacement convenable sans mercure n</w:t>
            </w:r>
            <w:r w:rsidR="00D82E47" w:rsidRPr="007647EB">
              <w:rPr>
                <w:color w:val="000000"/>
                <w:sz w:val="18"/>
                <w:szCs w:val="18"/>
              </w:rPr>
              <w:t>’</w:t>
            </w:r>
            <w:r w:rsidRPr="007647EB">
              <w:rPr>
                <w:color w:val="000000"/>
                <w:sz w:val="18"/>
                <w:szCs w:val="18"/>
              </w:rPr>
              <w:t>est disponible :</w:t>
            </w:r>
          </w:p>
          <w:p w14:paraId="0BAAE1FB" w14:textId="77777777" w:rsidR="002572F7" w:rsidRPr="007647EB" w:rsidRDefault="002572F7" w:rsidP="00E6738C">
            <w:pPr>
              <w:numPr>
                <w:ilvl w:val="0"/>
                <w:numId w:val="24"/>
              </w:numPr>
              <w:tabs>
                <w:tab w:val="clear" w:pos="1247"/>
                <w:tab w:val="clear" w:pos="1814"/>
                <w:tab w:val="clear" w:pos="2381"/>
                <w:tab w:val="clear" w:pos="2948"/>
                <w:tab w:val="clear" w:pos="3515"/>
              </w:tabs>
              <w:spacing w:before="40" w:after="40"/>
              <w:rPr>
                <w:sz w:val="18"/>
                <w:szCs w:val="18"/>
              </w:rPr>
            </w:pPr>
            <w:r w:rsidRPr="007647EB">
              <w:rPr>
                <w:color w:val="000000"/>
                <w:sz w:val="18"/>
                <w:szCs w:val="18"/>
              </w:rPr>
              <w:t>Baromètres ;</w:t>
            </w:r>
          </w:p>
          <w:p w14:paraId="35AC0066" w14:textId="77777777" w:rsidR="002572F7" w:rsidRPr="007647EB" w:rsidRDefault="002572F7" w:rsidP="00E6738C">
            <w:pPr>
              <w:numPr>
                <w:ilvl w:val="0"/>
                <w:numId w:val="24"/>
              </w:numPr>
              <w:tabs>
                <w:tab w:val="clear" w:pos="1247"/>
                <w:tab w:val="clear" w:pos="1814"/>
                <w:tab w:val="clear" w:pos="2381"/>
                <w:tab w:val="clear" w:pos="2948"/>
                <w:tab w:val="clear" w:pos="3515"/>
              </w:tabs>
              <w:spacing w:before="40" w:after="40"/>
              <w:rPr>
                <w:sz w:val="18"/>
                <w:szCs w:val="18"/>
              </w:rPr>
            </w:pPr>
            <w:r w:rsidRPr="007647EB">
              <w:rPr>
                <w:color w:val="000000"/>
                <w:sz w:val="18"/>
                <w:szCs w:val="18"/>
              </w:rPr>
              <w:t>Hygromètres ;</w:t>
            </w:r>
          </w:p>
          <w:p w14:paraId="229814F6" w14:textId="77777777" w:rsidR="002572F7" w:rsidRPr="007647EB" w:rsidRDefault="002572F7" w:rsidP="00E6738C">
            <w:pPr>
              <w:numPr>
                <w:ilvl w:val="0"/>
                <w:numId w:val="24"/>
              </w:numPr>
              <w:tabs>
                <w:tab w:val="clear" w:pos="1247"/>
                <w:tab w:val="clear" w:pos="1814"/>
                <w:tab w:val="clear" w:pos="2381"/>
                <w:tab w:val="clear" w:pos="2948"/>
                <w:tab w:val="clear" w:pos="3515"/>
              </w:tabs>
              <w:spacing w:before="40" w:after="40"/>
              <w:rPr>
                <w:sz w:val="18"/>
                <w:szCs w:val="18"/>
              </w:rPr>
            </w:pPr>
            <w:r w:rsidRPr="007647EB">
              <w:rPr>
                <w:color w:val="000000"/>
                <w:sz w:val="18"/>
                <w:szCs w:val="18"/>
              </w:rPr>
              <w:t>Manomètres ;</w:t>
            </w:r>
          </w:p>
          <w:p w14:paraId="3F68D4EB" w14:textId="77777777" w:rsidR="002572F7" w:rsidRPr="007647EB" w:rsidRDefault="002572F7" w:rsidP="00E6738C">
            <w:pPr>
              <w:numPr>
                <w:ilvl w:val="0"/>
                <w:numId w:val="24"/>
              </w:numPr>
              <w:tabs>
                <w:tab w:val="clear" w:pos="1247"/>
                <w:tab w:val="clear" w:pos="1814"/>
                <w:tab w:val="clear" w:pos="2381"/>
                <w:tab w:val="clear" w:pos="2948"/>
                <w:tab w:val="clear" w:pos="3515"/>
              </w:tabs>
              <w:spacing w:before="40" w:after="40"/>
              <w:rPr>
                <w:sz w:val="18"/>
                <w:szCs w:val="18"/>
              </w:rPr>
            </w:pPr>
            <w:r w:rsidRPr="007647EB">
              <w:rPr>
                <w:color w:val="000000"/>
                <w:sz w:val="18"/>
                <w:szCs w:val="18"/>
              </w:rPr>
              <w:t>Thermomètres ;</w:t>
            </w:r>
          </w:p>
          <w:p w14:paraId="33BD1403" w14:textId="77777777" w:rsidR="002572F7" w:rsidRPr="007647EB" w:rsidRDefault="002572F7" w:rsidP="00E6738C">
            <w:pPr>
              <w:numPr>
                <w:ilvl w:val="0"/>
                <w:numId w:val="24"/>
              </w:numPr>
              <w:tabs>
                <w:tab w:val="clear" w:pos="1247"/>
                <w:tab w:val="clear" w:pos="1814"/>
                <w:tab w:val="clear" w:pos="2381"/>
                <w:tab w:val="clear" w:pos="2948"/>
                <w:tab w:val="clear" w:pos="3515"/>
              </w:tabs>
              <w:spacing w:before="40" w:after="40"/>
              <w:rPr>
                <w:sz w:val="18"/>
                <w:szCs w:val="18"/>
              </w:rPr>
            </w:pPr>
            <w:r w:rsidRPr="007647EB">
              <w:rPr>
                <w:color w:val="000000"/>
                <w:sz w:val="18"/>
                <w:szCs w:val="18"/>
              </w:rPr>
              <w:t>Sphygmomanomètres.</w:t>
            </w:r>
          </w:p>
        </w:tc>
        <w:tc>
          <w:tcPr>
            <w:tcW w:w="2598" w:type="dxa"/>
          </w:tcPr>
          <w:p w14:paraId="77B58C5B" w14:textId="77777777" w:rsidR="002572F7" w:rsidRPr="007647EB" w:rsidRDefault="002572F7" w:rsidP="008B3220">
            <w:pPr>
              <w:spacing w:before="40" w:after="40"/>
              <w:rPr>
                <w:sz w:val="18"/>
                <w:szCs w:val="18"/>
              </w:rPr>
            </w:pPr>
            <w:r w:rsidRPr="007647EB">
              <w:rPr>
                <w:color w:val="000000"/>
                <w:sz w:val="18"/>
                <w:szCs w:val="18"/>
              </w:rPr>
              <w:t>2020</w:t>
            </w:r>
          </w:p>
        </w:tc>
      </w:tr>
      <w:tr w:rsidR="002572F7" w:rsidRPr="007647EB" w14:paraId="27927B63" w14:textId="77777777" w:rsidTr="008B3220">
        <w:trPr>
          <w:trHeight w:val="57"/>
          <w:jc w:val="right"/>
        </w:trPr>
        <w:tc>
          <w:tcPr>
            <w:tcW w:w="6704" w:type="dxa"/>
          </w:tcPr>
          <w:p w14:paraId="602DD27C" w14:textId="77777777" w:rsidR="002572F7" w:rsidRPr="007647EB" w:rsidRDefault="002572F7" w:rsidP="008B3220">
            <w:pPr>
              <w:spacing w:before="40" w:after="40"/>
              <w:rPr>
                <w:sz w:val="18"/>
                <w:szCs w:val="18"/>
              </w:rPr>
            </w:pPr>
            <w:r w:rsidRPr="007647EB">
              <w:rPr>
                <w:color w:val="000000"/>
                <w:sz w:val="18"/>
                <w:szCs w:val="18"/>
              </w:rPr>
              <w:t xml:space="preserve">Jauges de contrainte pour pléthysmographes ; </w:t>
            </w:r>
          </w:p>
        </w:tc>
        <w:tc>
          <w:tcPr>
            <w:tcW w:w="2598" w:type="dxa"/>
          </w:tcPr>
          <w:p w14:paraId="58F0C3C0" w14:textId="77777777" w:rsidR="002572F7" w:rsidRPr="007647EB" w:rsidRDefault="002572F7" w:rsidP="008B3220">
            <w:pPr>
              <w:spacing w:before="40" w:after="40"/>
              <w:rPr>
                <w:sz w:val="18"/>
                <w:szCs w:val="18"/>
              </w:rPr>
            </w:pPr>
            <w:r w:rsidRPr="007647EB">
              <w:rPr>
                <w:color w:val="000000"/>
                <w:sz w:val="18"/>
                <w:szCs w:val="18"/>
              </w:rPr>
              <w:t>2025</w:t>
            </w:r>
          </w:p>
        </w:tc>
      </w:tr>
      <w:tr w:rsidR="002572F7" w:rsidRPr="007647EB" w14:paraId="4B33B897" w14:textId="77777777" w:rsidTr="008B3220">
        <w:trPr>
          <w:trHeight w:val="57"/>
          <w:jc w:val="right"/>
        </w:trPr>
        <w:tc>
          <w:tcPr>
            <w:tcW w:w="6704" w:type="dxa"/>
          </w:tcPr>
          <w:p w14:paraId="39944840" w14:textId="01323199" w:rsidR="002572F7" w:rsidRPr="007647EB" w:rsidRDefault="002572F7" w:rsidP="008B3220">
            <w:pPr>
              <w:spacing w:before="40" w:after="40"/>
              <w:rPr>
                <w:sz w:val="18"/>
                <w:szCs w:val="18"/>
              </w:rPr>
            </w:pPr>
            <w:r w:rsidRPr="007647EB">
              <w:rPr>
                <w:color w:val="000000"/>
                <w:sz w:val="18"/>
                <w:szCs w:val="18"/>
              </w:rPr>
              <w:t>Les instruments de mesure électriques et électroniques ci-après, à l</w:t>
            </w:r>
            <w:r w:rsidR="00D82E47" w:rsidRPr="007647EB">
              <w:rPr>
                <w:color w:val="000000"/>
                <w:sz w:val="18"/>
                <w:szCs w:val="18"/>
              </w:rPr>
              <w:t>’</w:t>
            </w:r>
            <w:r w:rsidRPr="007647EB">
              <w:rPr>
                <w:color w:val="000000"/>
                <w:sz w:val="18"/>
                <w:szCs w:val="18"/>
              </w:rPr>
              <w:t>exception de ceux incorporés dans des équipements de grande taille ou utilisés pour des mesures à haute précision, lorsqu</w:t>
            </w:r>
            <w:r w:rsidR="00D82E47" w:rsidRPr="007647EB">
              <w:rPr>
                <w:color w:val="000000"/>
                <w:sz w:val="18"/>
                <w:szCs w:val="18"/>
              </w:rPr>
              <w:t>’</w:t>
            </w:r>
            <w:r w:rsidRPr="007647EB">
              <w:rPr>
                <w:color w:val="000000"/>
                <w:sz w:val="18"/>
                <w:szCs w:val="18"/>
              </w:rPr>
              <w:t>aucune solution de remplacement convenable sans mercure n</w:t>
            </w:r>
            <w:r w:rsidR="00D82E47" w:rsidRPr="007647EB">
              <w:rPr>
                <w:color w:val="000000"/>
                <w:sz w:val="18"/>
                <w:szCs w:val="18"/>
              </w:rPr>
              <w:t>’</w:t>
            </w:r>
            <w:r w:rsidRPr="007647EB">
              <w:rPr>
                <w:color w:val="000000"/>
                <w:sz w:val="18"/>
                <w:szCs w:val="18"/>
              </w:rPr>
              <w:t>est disponible :</w:t>
            </w:r>
          </w:p>
          <w:p w14:paraId="08A49D70" w14:textId="77777777" w:rsidR="002572F7" w:rsidRPr="007647EB" w:rsidRDefault="002572F7" w:rsidP="00E6738C">
            <w:pPr>
              <w:keepNext/>
              <w:keepLines/>
              <w:numPr>
                <w:ilvl w:val="0"/>
                <w:numId w:val="25"/>
              </w:numPr>
              <w:tabs>
                <w:tab w:val="clear" w:pos="1247"/>
                <w:tab w:val="clear" w:pos="1814"/>
                <w:tab w:val="clear" w:pos="2381"/>
                <w:tab w:val="clear" w:pos="2948"/>
                <w:tab w:val="clear" w:pos="3515"/>
              </w:tabs>
              <w:spacing w:before="60" w:after="40"/>
              <w:ind w:left="357" w:hanging="357"/>
              <w:rPr>
                <w:sz w:val="18"/>
                <w:szCs w:val="18"/>
              </w:rPr>
            </w:pPr>
            <w:r w:rsidRPr="007647EB">
              <w:rPr>
                <w:color w:val="000000"/>
                <w:sz w:val="18"/>
                <w:szCs w:val="18"/>
              </w:rPr>
              <w:t>Transducteurs, transmetteurs et capteurs de pression de fusion</w:t>
            </w:r>
          </w:p>
        </w:tc>
        <w:tc>
          <w:tcPr>
            <w:tcW w:w="2598" w:type="dxa"/>
          </w:tcPr>
          <w:p w14:paraId="2E389187" w14:textId="77777777" w:rsidR="002572F7" w:rsidRPr="007647EB" w:rsidRDefault="002572F7" w:rsidP="008B3220">
            <w:pPr>
              <w:spacing w:before="40" w:after="40"/>
              <w:rPr>
                <w:sz w:val="18"/>
                <w:szCs w:val="18"/>
              </w:rPr>
            </w:pPr>
            <w:r w:rsidRPr="007647EB">
              <w:rPr>
                <w:color w:val="000000"/>
                <w:sz w:val="18"/>
                <w:szCs w:val="18"/>
              </w:rPr>
              <w:t>2025</w:t>
            </w:r>
          </w:p>
        </w:tc>
      </w:tr>
      <w:tr w:rsidR="002572F7" w:rsidRPr="007647EB" w14:paraId="09F7BBE0" w14:textId="77777777" w:rsidTr="008B3220">
        <w:trPr>
          <w:trHeight w:val="57"/>
          <w:jc w:val="right"/>
        </w:trPr>
        <w:tc>
          <w:tcPr>
            <w:tcW w:w="6704" w:type="dxa"/>
          </w:tcPr>
          <w:p w14:paraId="1A3D5CD0" w14:textId="77777777" w:rsidR="002572F7" w:rsidRPr="007647EB" w:rsidRDefault="002572F7" w:rsidP="008B3220">
            <w:pPr>
              <w:spacing w:before="40" w:after="40"/>
              <w:rPr>
                <w:sz w:val="18"/>
                <w:szCs w:val="18"/>
              </w:rPr>
            </w:pPr>
            <w:r w:rsidRPr="007647EB">
              <w:rPr>
                <w:color w:val="000000"/>
                <w:sz w:val="18"/>
                <w:szCs w:val="18"/>
              </w:rPr>
              <w:t>Pompes à vide au mercure</w:t>
            </w:r>
          </w:p>
        </w:tc>
        <w:tc>
          <w:tcPr>
            <w:tcW w:w="2598" w:type="dxa"/>
          </w:tcPr>
          <w:p w14:paraId="3F1E56E1" w14:textId="77777777" w:rsidR="002572F7" w:rsidRPr="007647EB" w:rsidRDefault="002572F7" w:rsidP="008B3220">
            <w:pPr>
              <w:spacing w:before="40" w:after="40"/>
              <w:rPr>
                <w:sz w:val="18"/>
                <w:szCs w:val="18"/>
              </w:rPr>
            </w:pPr>
            <w:r w:rsidRPr="007647EB">
              <w:rPr>
                <w:color w:val="000000"/>
                <w:sz w:val="18"/>
                <w:szCs w:val="18"/>
              </w:rPr>
              <w:t>2025</w:t>
            </w:r>
          </w:p>
        </w:tc>
      </w:tr>
      <w:tr w:rsidR="002572F7" w:rsidRPr="007647EB" w14:paraId="45C58450" w14:textId="77777777" w:rsidTr="008B3220">
        <w:trPr>
          <w:trHeight w:val="57"/>
          <w:jc w:val="right"/>
        </w:trPr>
        <w:tc>
          <w:tcPr>
            <w:tcW w:w="6704" w:type="dxa"/>
          </w:tcPr>
          <w:p w14:paraId="7FEF3472" w14:textId="502853DA" w:rsidR="002572F7" w:rsidRPr="007647EB" w:rsidRDefault="002572F7" w:rsidP="008B3220">
            <w:pPr>
              <w:spacing w:before="40" w:after="40"/>
              <w:rPr>
                <w:sz w:val="18"/>
                <w:szCs w:val="18"/>
              </w:rPr>
            </w:pPr>
            <w:r w:rsidRPr="007647EB">
              <w:rPr>
                <w:color w:val="000000"/>
                <w:sz w:val="18"/>
                <w:szCs w:val="18"/>
              </w:rPr>
              <w:t>Appareils et masses d</w:t>
            </w:r>
            <w:r w:rsidR="00D82E47" w:rsidRPr="007647EB">
              <w:rPr>
                <w:color w:val="000000"/>
                <w:sz w:val="18"/>
                <w:szCs w:val="18"/>
              </w:rPr>
              <w:t>’</w:t>
            </w:r>
            <w:r w:rsidRPr="007647EB">
              <w:rPr>
                <w:color w:val="000000"/>
                <w:sz w:val="18"/>
                <w:szCs w:val="18"/>
              </w:rPr>
              <w:t>équilibrage de roues</w:t>
            </w:r>
          </w:p>
        </w:tc>
        <w:tc>
          <w:tcPr>
            <w:tcW w:w="2598" w:type="dxa"/>
          </w:tcPr>
          <w:p w14:paraId="16BC02D6" w14:textId="77777777" w:rsidR="002572F7" w:rsidRPr="007647EB" w:rsidRDefault="002572F7" w:rsidP="008B3220">
            <w:pPr>
              <w:spacing w:before="40" w:after="40"/>
              <w:rPr>
                <w:sz w:val="18"/>
                <w:szCs w:val="18"/>
              </w:rPr>
            </w:pPr>
            <w:r w:rsidRPr="007647EB">
              <w:rPr>
                <w:color w:val="000000"/>
                <w:sz w:val="18"/>
                <w:szCs w:val="18"/>
              </w:rPr>
              <w:t>2025</w:t>
            </w:r>
          </w:p>
        </w:tc>
      </w:tr>
      <w:tr w:rsidR="002572F7" w:rsidRPr="007647EB" w14:paraId="59D9C57B" w14:textId="77777777" w:rsidTr="008B3220">
        <w:trPr>
          <w:trHeight w:val="57"/>
          <w:jc w:val="right"/>
        </w:trPr>
        <w:tc>
          <w:tcPr>
            <w:tcW w:w="6704" w:type="dxa"/>
          </w:tcPr>
          <w:p w14:paraId="4571D039" w14:textId="77777777" w:rsidR="002572F7" w:rsidRPr="007647EB" w:rsidRDefault="002572F7" w:rsidP="008B3220">
            <w:pPr>
              <w:spacing w:before="40" w:after="40"/>
              <w:rPr>
                <w:sz w:val="18"/>
                <w:szCs w:val="18"/>
              </w:rPr>
            </w:pPr>
            <w:r w:rsidRPr="007647EB">
              <w:rPr>
                <w:color w:val="000000"/>
                <w:sz w:val="18"/>
                <w:szCs w:val="18"/>
              </w:rPr>
              <w:t>Pellicules et papiers photographiques</w:t>
            </w:r>
          </w:p>
        </w:tc>
        <w:tc>
          <w:tcPr>
            <w:tcW w:w="2598" w:type="dxa"/>
          </w:tcPr>
          <w:p w14:paraId="3A4DE869" w14:textId="77777777" w:rsidR="002572F7" w:rsidRPr="007647EB" w:rsidRDefault="002572F7" w:rsidP="008B3220">
            <w:pPr>
              <w:spacing w:before="40" w:after="40"/>
              <w:rPr>
                <w:sz w:val="18"/>
                <w:szCs w:val="18"/>
              </w:rPr>
            </w:pPr>
            <w:r w:rsidRPr="007647EB">
              <w:rPr>
                <w:color w:val="000000"/>
                <w:sz w:val="18"/>
                <w:szCs w:val="18"/>
              </w:rPr>
              <w:t>2025</w:t>
            </w:r>
          </w:p>
        </w:tc>
      </w:tr>
      <w:tr w:rsidR="002572F7" w:rsidRPr="007647EB" w14:paraId="5D14FF37" w14:textId="77777777" w:rsidTr="008B3220">
        <w:trPr>
          <w:trHeight w:val="336"/>
          <w:jc w:val="right"/>
        </w:trPr>
        <w:tc>
          <w:tcPr>
            <w:tcW w:w="6704" w:type="dxa"/>
          </w:tcPr>
          <w:p w14:paraId="1279E883" w14:textId="77777777" w:rsidR="002572F7" w:rsidRPr="007647EB" w:rsidRDefault="002572F7" w:rsidP="008B3220">
            <w:pPr>
              <w:spacing w:before="40" w:after="40"/>
              <w:rPr>
                <w:sz w:val="18"/>
                <w:szCs w:val="18"/>
              </w:rPr>
            </w:pPr>
            <w:r w:rsidRPr="007647EB">
              <w:rPr>
                <w:color w:val="000000"/>
                <w:sz w:val="18"/>
                <w:szCs w:val="18"/>
              </w:rPr>
              <w:t>Propergols pour satellites et vaisseaux spatiaux</w:t>
            </w:r>
          </w:p>
        </w:tc>
        <w:tc>
          <w:tcPr>
            <w:tcW w:w="2598" w:type="dxa"/>
          </w:tcPr>
          <w:p w14:paraId="69D9A17C" w14:textId="77777777" w:rsidR="002572F7" w:rsidRPr="007647EB" w:rsidRDefault="002572F7" w:rsidP="008B3220">
            <w:pPr>
              <w:spacing w:before="40" w:after="40"/>
              <w:rPr>
                <w:sz w:val="18"/>
                <w:szCs w:val="18"/>
              </w:rPr>
            </w:pPr>
            <w:r w:rsidRPr="007647EB">
              <w:rPr>
                <w:color w:val="000000"/>
                <w:sz w:val="18"/>
                <w:szCs w:val="18"/>
              </w:rPr>
              <w:t>2025</w:t>
            </w:r>
          </w:p>
        </w:tc>
      </w:tr>
      <w:tr w:rsidR="002572F7" w:rsidRPr="007647EB" w14:paraId="62E10358" w14:textId="77777777" w:rsidTr="008B3220">
        <w:trPr>
          <w:trHeight w:val="604"/>
          <w:jc w:val="right"/>
        </w:trPr>
        <w:tc>
          <w:tcPr>
            <w:tcW w:w="6704" w:type="dxa"/>
            <w:shd w:val="clear" w:color="auto" w:fill="D9D9D9"/>
          </w:tcPr>
          <w:p w14:paraId="098FD3C6" w14:textId="6C415D61" w:rsidR="002572F7" w:rsidRPr="007647EB" w:rsidRDefault="002572F7" w:rsidP="008B3220">
            <w:pPr>
              <w:spacing w:before="40" w:after="40"/>
              <w:rPr>
                <w:sz w:val="18"/>
                <w:szCs w:val="18"/>
              </w:rPr>
            </w:pPr>
            <w:r w:rsidRPr="007647EB">
              <w:rPr>
                <w:color w:val="000000"/>
                <w:sz w:val="18"/>
                <w:szCs w:val="18"/>
              </w:rPr>
              <w:t>Amalgame dentaire, à moins que le praticien de l</w:t>
            </w:r>
            <w:r w:rsidR="00D82E47" w:rsidRPr="007647EB">
              <w:rPr>
                <w:color w:val="000000"/>
                <w:sz w:val="18"/>
                <w:szCs w:val="18"/>
              </w:rPr>
              <w:t>’</w:t>
            </w:r>
            <w:r w:rsidRPr="007647EB">
              <w:rPr>
                <w:color w:val="000000"/>
                <w:sz w:val="18"/>
                <w:szCs w:val="18"/>
              </w:rPr>
              <w:t>art dentaire ne l</w:t>
            </w:r>
            <w:r w:rsidR="00D82E47" w:rsidRPr="007647EB">
              <w:rPr>
                <w:color w:val="000000"/>
                <w:sz w:val="18"/>
                <w:szCs w:val="18"/>
              </w:rPr>
              <w:t>’</w:t>
            </w:r>
            <w:r w:rsidRPr="007647EB">
              <w:rPr>
                <w:color w:val="000000"/>
                <w:sz w:val="18"/>
                <w:szCs w:val="18"/>
              </w:rPr>
              <w:t>estime nécessaire en raison des besoins du patient.</w:t>
            </w:r>
          </w:p>
        </w:tc>
        <w:tc>
          <w:tcPr>
            <w:tcW w:w="2598" w:type="dxa"/>
            <w:shd w:val="clear" w:color="auto" w:fill="D9D9D9"/>
          </w:tcPr>
          <w:p w14:paraId="6DBC10E5" w14:textId="77777777" w:rsidR="002572F7" w:rsidRPr="007647EB" w:rsidRDefault="002572F7" w:rsidP="008B3220">
            <w:pPr>
              <w:spacing w:before="40" w:after="40"/>
              <w:rPr>
                <w:sz w:val="18"/>
                <w:szCs w:val="18"/>
              </w:rPr>
            </w:pPr>
            <w:r w:rsidRPr="007647EB">
              <w:rPr>
                <w:color w:val="000000"/>
                <w:sz w:val="18"/>
                <w:szCs w:val="18"/>
              </w:rPr>
              <w:t>2034</w:t>
            </w:r>
          </w:p>
        </w:tc>
      </w:tr>
    </w:tbl>
    <w:p w14:paraId="6D4A455F" w14:textId="216DEDE6" w:rsidR="002572F7" w:rsidRPr="007647EB" w:rsidRDefault="002572F7" w:rsidP="002572F7">
      <w:pPr>
        <w:pStyle w:val="Normal-pool"/>
        <w:tabs>
          <w:tab w:val="clear" w:pos="624"/>
          <w:tab w:val="clear" w:pos="1871"/>
          <w:tab w:val="clear" w:pos="2495"/>
          <w:tab w:val="clear" w:pos="3119"/>
          <w:tab w:val="clear" w:pos="3742"/>
          <w:tab w:val="clear" w:pos="4366"/>
          <w:tab w:val="left" w:pos="1814"/>
          <w:tab w:val="left" w:pos="2381"/>
          <w:tab w:val="left" w:pos="2948"/>
          <w:tab w:val="left" w:pos="3515"/>
          <w:tab w:val="left" w:pos="4082"/>
        </w:tabs>
        <w:spacing w:before="60" w:after="120"/>
        <w:ind w:left="1247"/>
        <w:rPr>
          <w:sz w:val="18"/>
          <w:szCs w:val="18"/>
        </w:rPr>
      </w:pPr>
      <w:r w:rsidRPr="007647EB">
        <w:tab/>
      </w:r>
      <w:r w:rsidRPr="007647EB">
        <w:rPr>
          <w:rFonts w:eastAsia="Times New Roman"/>
          <w:sz w:val="18"/>
          <w:szCs w:val="18"/>
          <w:vertAlign w:val="superscript"/>
          <w:lang w:eastAsia="en-US"/>
        </w:rPr>
        <w:t>1/</w:t>
      </w:r>
      <w:r w:rsidRPr="007647EB">
        <w:t xml:space="preserve"> Les cosmétiques, savons et crèmes qui contiennent du mercure sous forme de contaminant à</w:t>
      </w:r>
      <w:r w:rsidR="00077AF2" w:rsidRPr="007647EB">
        <w:t> </w:t>
      </w:r>
      <w:r w:rsidRPr="007647EB">
        <w:t>l</w:t>
      </w:r>
      <w:r w:rsidR="00D82E47" w:rsidRPr="007647EB">
        <w:t>’</w:t>
      </w:r>
      <w:r w:rsidRPr="007647EB">
        <w:t>état de traces ne sont pas visés.</w:t>
      </w:r>
    </w:p>
    <w:p w14:paraId="555437C2" w14:textId="0D89C2B0" w:rsidR="002572F7" w:rsidRPr="007647EB" w:rsidRDefault="002572F7" w:rsidP="00330D4E">
      <w:pPr>
        <w:pStyle w:val="NormalNonumber"/>
        <w:numPr>
          <w:ilvl w:val="0"/>
          <w:numId w:val="52"/>
        </w:numPr>
        <w:tabs>
          <w:tab w:val="clear" w:pos="1247"/>
          <w:tab w:val="clear" w:pos="1871"/>
          <w:tab w:val="clear" w:pos="2495"/>
          <w:tab w:val="clear" w:pos="3119"/>
          <w:tab w:val="clear" w:pos="3742"/>
          <w:tab w:val="clear" w:pos="4366"/>
        </w:tabs>
        <w:spacing w:before="240"/>
        <w:ind w:left="1247" w:firstLine="624"/>
        <w:rPr>
          <w:rFonts w:asciiTheme="majorBidi" w:hAnsiTheme="majorBidi" w:cstheme="majorBidi"/>
          <w:iCs/>
        </w:rPr>
      </w:pPr>
      <w:r w:rsidRPr="007647EB">
        <w:rPr>
          <w:i/>
          <w:iCs/>
        </w:rPr>
        <w:t xml:space="preserve">Décide également </w:t>
      </w:r>
      <w:r w:rsidRPr="007647EB">
        <w:t>d</w:t>
      </w:r>
      <w:r w:rsidR="00D82E47" w:rsidRPr="007647EB">
        <w:t>’</w:t>
      </w:r>
      <w:r w:rsidRPr="007647EB">
        <w:t>étudier, à sa douzième réunion, s</w:t>
      </w:r>
      <w:r w:rsidR="00D82E47" w:rsidRPr="007647EB">
        <w:t>’</w:t>
      </w:r>
      <w:r w:rsidRPr="007647EB">
        <w:t>il faut maintenir la dérogation à l</w:t>
      </w:r>
      <w:r w:rsidR="00D82E47" w:rsidRPr="007647EB">
        <w:t>’</w:t>
      </w:r>
      <w:r w:rsidRPr="007647EB">
        <w:t>utilisation d</w:t>
      </w:r>
      <w:r w:rsidR="00D82E47" w:rsidRPr="007647EB">
        <w:t>’</w:t>
      </w:r>
      <w:r w:rsidRPr="007647EB">
        <w:t>amalgames dentaires visée dans la première partie de l</w:t>
      </w:r>
      <w:r w:rsidR="00D82E47" w:rsidRPr="007647EB">
        <w:t>’</w:t>
      </w:r>
      <w:r w:rsidRPr="007647EB">
        <w:t>Annexe A de la Convention ;</w:t>
      </w:r>
    </w:p>
    <w:p w14:paraId="1AEBFD32" w14:textId="285406E5" w:rsidR="002572F7" w:rsidRPr="007647EB" w:rsidRDefault="002572F7" w:rsidP="009C4E60">
      <w:pPr>
        <w:pStyle w:val="NormalNonumber"/>
        <w:keepNext/>
        <w:keepLines/>
        <w:numPr>
          <w:ilvl w:val="0"/>
          <w:numId w:val="52"/>
        </w:numPr>
        <w:tabs>
          <w:tab w:val="clear" w:pos="1247"/>
          <w:tab w:val="clear" w:pos="1871"/>
          <w:tab w:val="clear" w:pos="2495"/>
          <w:tab w:val="clear" w:pos="3119"/>
          <w:tab w:val="clear" w:pos="3742"/>
          <w:tab w:val="clear" w:pos="4366"/>
        </w:tabs>
        <w:ind w:left="1247" w:firstLine="624"/>
        <w:rPr>
          <w:rFonts w:asciiTheme="majorBidi" w:hAnsiTheme="majorBidi" w:cstheme="majorBidi"/>
          <w:iCs/>
        </w:rPr>
      </w:pPr>
      <w:r w:rsidRPr="007647EB">
        <w:rPr>
          <w:i/>
          <w:iCs/>
        </w:rPr>
        <w:lastRenderedPageBreak/>
        <w:t>Décide en outre</w:t>
      </w:r>
      <w:r w:rsidRPr="007647EB">
        <w:t xml:space="preserve"> d</w:t>
      </w:r>
      <w:r w:rsidR="00D82E47" w:rsidRPr="007647EB">
        <w:t>’</w:t>
      </w:r>
      <w:r w:rsidRPr="007647EB">
        <w:t>amender la deuxième partie de l</w:t>
      </w:r>
      <w:r w:rsidR="00D82E47" w:rsidRPr="007647EB">
        <w:t>’</w:t>
      </w:r>
      <w:r w:rsidRPr="007647EB">
        <w:t>Annexe A de la Convention comme indiqué dans le tableau suivant</w:t>
      </w:r>
      <w:r w:rsidRPr="007647EB">
        <w:rPr>
          <w:rFonts w:asciiTheme="majorBidi" w:hAnsiTheme="majorBidi" w:cstheme="majorBidi"/>
          <w:vertAlign w:val="superscript"/>
        </w:rPr>
        <w:footnoteReference w:id="11"/>
      </w:r>
      <w:r w:rsidRPr="007647EB">
        <w:t> :</w:t>
      </w:r>
    </w:p>
    <w:tbl>
      <w:tblPr>
        <w:tblW w:w="930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509"/>
        <w:gridCol w:w="5798"/>
      </w:tblGrid>
      <w:tr w:rsidR="002572F7" w:rsidRPr="007647EB" w14:paraId="604E8363" w14:textId="77777777" w:rsidTr="008B3220">
        <w:trPr>
          <w:trHeight w:val="57"/>
          <w:tblHeader/>
          <w:jc w:val="right"/>
        </w:trPr>
        <w:tc>
          <w:tcPr>
            <w:tcW w:w="3509" w:type="dxa"/>
            <w:tcBorders>
              <w:bottom w:val="single" w:sz="4" w:space="0" w:color="auto"/>
            </w:tcBorders>
            <w:vAlign w:val="bottom"/>
          </w:tcPr>
          <w:p w14:paraId="6A5D3A55" w14:textId="77777777" w:rsidR="002572F7" w:rsidRPr="007647EB" w:rsidRDefault="002572F7" w:rsidP="009C4E60">
            <w:pPr>
              <w:keepNext/>
              <w:keepLines/>
              <w:tabs>
                <w:tab w:val="left" w:pos="624"/>
                <w:tab w:val="left" w:pos="1871"/>
                <w:tab w:val="left" w:pos="2495"/>
                <w:tab w:val="left" w:pos="3119"/>
                <w:tab w:val="left" w:pos="3742"/>
                <w:tab w:val="left" w:pos="4366"/>
              </w:tabs>
              <w:spacing w:before="40" w:after="40"/>
              <w:rPr>
                <w:rFonts w:asciiTheme="majorBidi" w:hAnsiTheme="majorBidi" w:cstheme="majorBidi"/>
                <w:i/>
                <w:iCs/>
                <w:sz w:val="18"/>
                <w:szCs w:val="18"/>
              </w:rPr>
            </w:pPr>
            <w:r w:rsidRPr="007647EB">
              <w:rPr>
                <w:i/>
                <w:iCs/>
                <w:color w:val="000000"/>
              </w:rPr>
              <w:t>Produits contenant du mercure ajouté</w:t>
            </w:r>
          </w:p>
        </w:tc>
        <w:tc>
          <w:tcPr>
            <w:tcW w:w="5798" w:type="dxa"/>
            <w:vAlign w:val="bottom"/>
          </w:tcPr>
          <w:p w14:paraId="1593C08C" w14:textId="77777777" w:rsidR="002572F7" w:rsidRPr="007647EB" w:rsidRDefault="002572F7" w:rsidP="009C4E60">
            <w:pPr>
              <w:keepNext/>
              <w:keepLines/>
              <w:tabs>
                <w:tab w:val="left" w:pos="624"/>
                <w:tab w:val="left" w:pos="1871"/>
                <w:tab w:val="left" w:pos="2495"/>
                <w:tab w:val="left" w:pos="3119"/>
                <w:tab w:val="left" w:pos="3742"/>
                <w:tab w:val="left" w:pos="4366"/>
              </w:tabs>
              <w:spacing w:before="40" w:after="40"/>
              <w:rPr>
                <w:rFonts w:asciiTheme="majorBidi" w:hAnsiTheme="majorBidi" w:cstheme="majorBidi"/>
                <w:i/>
                <w:iCs/>
                <w:sz w:val="18"/>
                <w:szCs w:val="18"/>
              </w:rPr>
            </w:pPr>
            <w:r w:rsidRPr="007647EB">
              <w:rPr>
                <w:i/>
                <w:iCs/>
                <w:color w:val="000000"/>
              </w:rPr>
              <w:t>Dispositions</w:t>
            </w:r>
            <w:r w:rsidRPr="007647EB">
              <w:rPr>
                <w:color w:val="000000"/>
              </w:rPr>
              <w:t xml:space="preserve"> </w:t>
            </w:r>
          </w:p>
        </w:tc>
      </w:tr>
      <w:tr w:rsidR="002572F7" w:rsidRPr="007647EB" w14:paraId="0619AD76" w14:textId="77777777" w:rsidTr="008B3220">
        <w:trPr>
          <w:trHeight w:val="57"/>
          <w:jc w:val="right"/>
        </w:trPr>
        <w:tc>
          <w:tcPr>
            <w:tcW w:w="3509" w:type="dxa"/>
            <w:vMerge w:val="restart"/>
            <w:tcBorders>
              <w:top w:val="single" w:sz="4" w:space="0" w:color="auto"/>
              <w:bottom w:val="nil"/>
            </w:tcBorders>
          </w:tcPr>
          <w:p w14:paraId="3F136693" w14:textId="77777777" w:rsidR="002572F7" w:rsidRPr="007647EB" w:rsidRDefault="002572F7" w:rsidP="009C4E60">
            <w:pPr>
              <w:keepNext/>
              <w:keepLines/>
              <w:tabs>
                <w:tab w:val="left" w:pos="624"/>
                <w:tab w:val="left" w:pos="1871"/>
                <w:tab w:val="left" w:pos="2495"/>
                <w:tab w:val="left" w:pos="3119"/>
                <w:tab w:val="left" w:pos="3742"/>
                <w:tab w:val="left" w:pos="4366"/>
              </w:tabs>
              <w:spacing w:before="40" w:after="40"/>
              <w:rPr>
                <w:rFonts w:asciiTheme="majorBidi" w:hAnsiTheme="majorBidi" w:cstheme="majorBidi"/>
                <w:b/>
                <w:bCs/>
                <w:sz w:val="18"/>
                <w:szCs w:val="18"/>
              </w:rPr>
            </w:pPr>
            <w:r w:rsidRPr="007647EB">
              <w:rPr>
                <w:color w:val="000000"/>
              </w:rPr>
              <w:t>Amalgames dentaires</w:t>
            </w:r>
          </w:p>
        </w:tc>
        <w:tc>
          <w:tcPr>
            <w:tcW w:w="5798" w:type="dxa"/>
            <w:tcBorders>
              <w:bottom w:val="nil"/>
            </w:tcBorders>
          </w:tcPr>
          <w:p w14:paraId="6652E7AC" w14:textId="4E59F0F6" w:rsidR="002572F7" w:rsidRPr="007647EB" w:rsidRDefault="002572F7" w:rsidP="009C4E60">
            <w:pPr>
              <w:keepNext/>
              <w:keepLines/>
              <w:tabs>
                <w:tab w:val="left" w:pos="624"/>
                <w:tab w:val="left" w:pos="1871"/>
                <w:tab w:val="left" w:pos="2495"/>
                <w:tab w:val="left" w:pos="3119"/>
                <w:tab w:val="left" w:pos="3742"/>
                <w:tab w:val="left" w:pos="4366"/>
              </w:tabs>
              <w:spacing w:before="40" w:after="40"/>
              <w:rPr>
                <w:rFonts w:asciiTheme="majorBidi" w:hAnsiTheme="majorBidi" w:cstheme="majorBidi"/>
                <w:sz w:val="18"/>
                <w:szCs w:val="18"/>
              </w:rPr>
            </w:pPr>
            <w:r w:rsidRPr="007647EB">
              <w:rPr>
                <w:color w:val="000000"/>
              </w:rPr>
              <w:t>Les mesures qu</w:t>
            </w:r>
            <w:r w:rsidR="00D82E47" w:rsidRPr="007647EB">
              <w:rPr>
                <w:color w:val="000000"/>
              </w:rPr>
              <w:t>’</w:t>
            </w:r>
            <w:r w:rsidRPr="007647EB">
              <w:rPr>
                <w:color w:val="000000"/>
              </w:rPr>
              <w:t>une Partie doit prendre pour éliminer progressivement l</w:t>
            </w:r>
            <w:r w:rsidR="00D82E47" w:rsidRPr="007647EB">
              <w:rPr>
                <w:color w:val="000000"/>
              </w:rPr>
              <w:t>’</w:t>
            </w:r>
            <w:r w:rsidRPr="007647EB">
              <w:rPr>
                <w:color w:val="000000"/>
              </w:rPr>
              <w:t>utilisation d</w:t>
            </w:r>
            <w:r w:rsidR="00D82E47" w:rsidRPr="007647EB">
              <w:rPr>
                <w:color w:val="000000"/>
              </w:rPr>
              <w:t>’</w:t>
            </w:r>
            <w:r w:rsidRPr="007647EB">
              <w:rPr>
                <w:color w:val="000000"/>
              </w:rPr>
              <w:t>amalgames dentaires doivent tenir compte de sa situation nationale et des orientations internationales pertinentes et comprendre deux ou plusieurs des mesures suivantes :</w:t>
            </w:r>
          </w:p>
          <w:p w14:paraId="158E9C43" w14:textId="5BB94448" w:rsidR="002572F7" w:rsidRPr="007647EB" w:rsidRDefault="002572F7" w:rsidP="001F6524">
            <w:pPr>
              <w:pStyle w:val="ListParagraph"/>
              <w:keepNext/>
              <w:keepLines/>
              <w:numPr>
                <w:ilvl w:val="0"/>
                <w:numId w:val="26"/>
              </w:numPr>
              <w:tabs>
                <w:tab w:val="clear" w:pos="1247"/>
                <w:tab w:val="clear" w:pos="1814"/>
                <w:tab w:val="clear" w:pos="2381"/>
                <w:tab w:val="clear" w:pos="2948"/>
                <w:tab w:val="clear" w:pos="3515"/>
              </w:tabs>
              <w:spacing w:before="40" w:after="40"/>
              <w:ind w:left="446" w:hanging="420"/>
              <w:rPr>
                <w:rFonts w:asciiTheme="majorBidi" w:hAnsiTheme="majorBidi" w:cstheme="majorBidi"/>
                <w:sz w:val="18"/>
                <w:szCs w:val="18"/>
              </w:rPr>
            </w:pPr>
            <w:r w:rsidRPr="007647EB">
              <w:rPr>
                <w:color w:val="000000"/>
              </w:rPr>
              <w:t>Définir des objectifs nationaux de prévention des caries et de promotion de l</w:t>
            </w:r>
            <w:r w:rsidR="00D82E47" w:rsidRPr="007647EB">
              <w:rPr>
                <w:color w:val="000000"/>
              </w:rPr>
              <w:t>’</w:t>
            </w:r>
            <w:r w:rsidRPr="007647EB">
              <w:rPr>
                <w:color w:val="000000"/>
              </w:rPr>
              <w:t xml:space="preserve">hygiène dentaire pour réduire autant que possible le besoin de restauration dentaire ; </w:t>
            </w:r>
          </w:p>
          <w:p w14:paraId="1B0D6399" w14:textId="77777777" w:rsidR="002572F7" w:rsidRPr="007647EB" w:rsidRDefault="002572F7" w:rsidP="009C4E60">
            <w:pPr>
              <w:keepNext/>
              <w:keepLines/>
              <w:numPr>
                <w:ilvl w:val="0"/>
                <w:numId w:val="26"/>
              </w:numPr>
              <w:tabs>
                <w:tab w:val="clear" w:pos="1247"/>
                <w:tab w:val="clear" w:pos="1814"/>
                <w:tab w:val="clear" w:pos="2381"/>
                <w:tab w:val="clear" w:pos="2948"/>
                <w:tab w:val="clear" w:pos="3515"/>
              </w:tabs>
              <w:spacing w:before="40" w:after="40"/>
              <w:ind w:left="454" w:hanging="454"/>
              <w:rPr>
                <w:rFonts w:asciiTheme="majorBidi" w:hAnsiTheme="majorBidi" w:cstheme="majorBidi"/>
                <w:sz w:val="18"/>
                <w:szCs w:val="18"/>
              </w:rPr>
            </w:pPr>
            <w:r w:rsidRPr="007647EB">
              <w:rPr>
                <w:color w:val="000000"/>
              </w:rPr>
              <w:t>Définir des objectifs nationaux visant à réduire autant que possible leur utilisation ;</w:t>
            </w:r>
          </w:p>
          <w:p w14:paraId="6BB2B354" w14:textId="7EF008EC" w:rsidR="002572F7" w:rsidRPr="007647EB" w:rsidRDefault="002572F7" w:rsidP="009C4E60">
            <w:pPr>
              <w:keepNext/>
              <w:keepLines/>
              <w:numPr>
                <w:ilvl w:val="0"/>
                <w:numId w:val="26"/>
              </w:numPr>
              <w:tabs>
                <w:tab w:val="clear" w:pos="1247"/>
                <w:tab w:val="clear" w:pos="1814"/>
                <w:tab w:val="clear" w:pos="2381"/>
                <w:tab w:val="clear" w:pos="2948"/>
                <w:tab w:val="clear" w:pos="3515"/>
              </w:tabs>
              <w:spacing w:before="40" w:after="40"/>
              <w:ind w:left="454" w:hanging="454"/>
              <w:rPr>
                <w:rFonts w:asciiTheme="majorBidi" w:hAnsiTheme="majorBidi" w:cstheme="majorBidi"/>
                <w:sz w:val="18"/>
                <w:szCs w:val="18"/>
              </w:rPr>
            </w:pPr>
            <w:r w:rsidRPr="007647EB">
              <w:rPr>
                <w:color w:val="000000"/>
              </w:rPr>
              <w:t>Promouvoir l</w:t>
            </w:r>
            <w:r w:rsidR="00D82E47" w:rsidRPr="007647EB">
              <w:rPr>
                <w:color w:val="000000"/>
              </w:rPr>
              <w:t>’</w:t>
            </w:r>
            <w:r w:rsidRPr="007647EB">
              <w:rPr>
                <w:color w:val="000000"/>
              </w:rPr>
              <w:t xml:space="preserve">utilisation de matériaux de restauration dentaire économiques et cliniquement efficaces qui ne contiennent pas de mercure ; </w:t>
            </w:r>
          </w:p>
          <w:p w14:paraId="41969A0C" w14:textId="77777777" w:rsidR="002572F7" w:rsidRPr="007647EB" w:rsidRDefault="002572F7" w:rsidP="009C4E60">
            <w:pPr>
              <w:keepNext/>
              <w:keepLines/>
              <w:numPr>
                <w:ilvl w:val="0"/>
                <w:numId w:val="26"/>
              </w:numPr>
              <w:tabs>
                <w:tab w:val="clear" w:pos="1247"/>
                <w:tab w:val="clear" w:pos="1814"/>
                <w:tab w:val="clear" w:pos="2381"/>
                <w:tab w:val="clear" w:pos="2948"/>
                <w:tab w:val="clear" w:pos="3515"/>
              </w:tabs>
              <w:spacing w:before="40" w:after="40"/>
              <w:ind w:left="454" w:hanging="454"/>
              <w:rPr>
                <w:rFonts w:asciiTheme="majorBidi" w:hAnsiTheme="majorBidi" w:cstheme="majorBidi"/>
                <w:sz w:val="18"/>
                <w:szCs w:val="18"/>
                <w:u w:val="single"/>
              </w:rPr>
            </w:pPr>
            <w:r w:rsidRPr="007647EB">
              <w:rPr>
                <w:color w:val="000000"/>
              </w:rPr>
              <w:t>Promouvoir les activités de recherche-développement axées sur des matériaux de restauration dentaire de qualité qui ne contiennent pas de mercure ;</w:t>
            </w:r>
          </w:p>
          <w:p w14:paraId="49A09401" w14:textId="0261D4C4" w:rsidR="002572F7" w:rsidRPr="007647EB" w:rsidRDefault="002572F7" w:rsidP="009C4E60">
            <w:pPr>
              <w:keepNext/>
              <w:keepLines/>
              <w:numPr>
                <w:ilvl w:val="0"/>
                <w:numId w:val="26"/>
              </w:numPr>
              <w:tabs>
                <w:tab w:val="clear" w:pos="1247"/>
                <w:tab w:val="clear" w:pos="1814"/>
                <w:tab w:val="clear" w:pos="2381"/>
                <w:tab w:val="clear" w:pos="2948"/>
                <w:tab w:val="clear" w:pos="3515"/>
              </w:tabs>
              <w:spacing w:before="40" w:after="40"/>
              <w:ind w:left="454" w:hanging="454"/>
              <w:rPr>
                <w:rFonts w:asciiTheme="majorBidi" w:hAnsiTheme="majorBidi" w:cstheme="majorBidi"/>
                <w:sz w:val="18"/>
                <w:szCs w:val="18"/>
              </w:rPr>
            </w:pPr>
            <w:r w:rsidRPr="007647EB">
              <w:rPr>
                <w:color w:val="000000"/>
              </w:rPr>
              <w:t>Encourager les organisations professionnelles représentatives et les écoles de médecine dentaire à éduquer et former les professionnels du secteur dentaire et les étudiants à l</w:t>
            </w:r>
            <w:r w:rsidR="00D82E47" w:rsidRPr="007647EB">
              <w:rPr>
                <w:color w:val="000000"/>
              </w:rPr>
              <w:t>’</w:t>
            </w:r>
            <w:r w:rsidRPr="007647EB">
              <w:rPr>
                <w:color w:val="000000"/>
              </w:rPr>
              <w:t>utilisation de matériaux de restauration dentaire sans mercure et à la promotion des meilleures pratiques de gestion ;</w:t>
            </w:r>
          </w:p>
          <w:p w14:paraId="305AB571" w14:textId="7BB40B4A" w:rsidR="002572F7" w:rsidRPr="007647EB" w:rsidRDefault="002572F7" w:rsidP="009C4E60">
            <w:pPr>
              <w:keepNext/>
              <w:keepLines/>
              <w:numPr>
                <w:ilvl w:val="0"/>
                <w:numId w:val="26"/>
              </w:numPr>
              <w:tabs>
                <w:tab w:val="clear" w:pos="1247"/>
                <w:tab w:val="clear" w:pos="1814"/>
                <w:tab w:val="clear" w:pos="2381"/>
                <w:tab w:val="clear" w:pos="2948"/>
                <w:tab w:val="clear" w:pos="3515"/>
              </w:tabs>
              <w:spacing w:before="40" w:after="40"/>
              <w:ind w:left="454" w:hanging="454"/>
              <w:rPr>
                <w:rFonts w:asciiTheme="majorBidi" w:hAnsiTheme="majorBidi" w:cstheme="majorBidi"/>
                <w:sz w:val="18"/>
                <w:szCs w:val="18"/>
              </w:rPr>
            </w:pPr>
            <w:r w:rsidRPr="007647EB">
              <w:rPr>
                <w:color w:val="000000"/>
              </w:rPr>
              <w:t>Décourager les polices d</w:t>
            </w:r>
            <w:r w:rsidR="00D82E47" w:rsidRPr="007647EB">
              <w:rPr>
                <w:color w:val="000000"/>
              </w:rPr>
              <w:t>’</w:t>
            </w:r>
            <w:r w:rsidRPr="007647EB">
              <w:rPr>
                <w:color w:val="000000"/>
              </w:rPr>
              <w:t xml:space="preserve">assurance et programmes qui privilégient les amalgames plutôt que les matériaux de restauration dentaire sans mercure ; </w:t>
            </w:r>
          </w:p>
          <w:p w14:paraId="22EF8A0B" w14:textId="25EC5750" w:rsidR="002572F7" w:rsidRPr="007647EB" w:rsidRDefault="002572F7" w:rsidP="009C4E60">
            <w:pPr>
              <w:keepNext/>
              <w:keepLines/>
              <w:numPr>
                <w:ilvl w:val="0"/>
                <w:numId w:val="26"/>
              </w:numPr>
              <w:tabs>
                <w:tab w:val="clear" w:pos="1247"/>
                <w:tab w:val="clear" w:pos="1814"/>
                <w:tab w:val="clear" w:pos="2381"/>
                <w:tab w:val="clear" w:pos="2948"/>
                <w:tab w:val="clear" w:pos="3515"/>
              </w:tabs>
              <w:spacing w:before="40" w:after="40"/>
              <w:ind w:left="454" w:hanging="454"/>
              <w:rPr>
                <w:rFonts w:asciiTheme="majorBidi" w:hAnsiTheme="majorBidi" w:cstheme="majorBidi"/>
                <w:sz w:val="18"/>
                <w:szCs w:val="18"/>
              </w:rPr>
            </w:pPr>
            <w:r w:rsidRPr="007647EB">
              <w:rPr>
                <w:color w:val="000000"/>
              </w:rPr>
              <w:t>Encourager les polices d</w:t>
            </w:r>
            <w:r w:rsidR="00D82E47" w:rsidRPr="007647EB">
              <w:rPr>
                <w:color w:val="000000"/>
              </w:rPr>
              <w:t>’</w:t>
            </w:r>
            <w:r w:rsidRPr="007647EB">
              <w:rPr>
                <w:color w:val="000000"/>
              </w:rPr>
              <w:t>assurance et programmes qui favorisent l</w:t>
            </w:r>
            <w:r w:rsidR="00D82E47" w:rsidRPr="007647EB">
              <w:rPr>
                <w:color w:val="000000"/>
              </w:rPr>
              <w:t>’</w:t>
            </w:r>
            <w:r w:rsidRPr="007647EB">
              <w:rPr>
                <w:color w:val="000000"/>
              </w:rPr>
              <w:t>utilisation de matériaux de restauration dentaire de qualité sans mercure ;</w:t>
            </w:r>
          </w:p>
          <w:p w14:paraId="5A8F813D" w14:textId="18753C7D" w:rsidR="002572F7" w:rsidRPr="007647EB" w:rsidRDefault="002572F7" w:rsidP="009C4E60">
            <w:pPr>
              <w:keepNext/>
              <w:keepLines/>
              <w:numPr>
                <w:ilvl w:val="0"/>
                <w:numId w:val="26"/>
              </w:numPr>
              <w:tabs>
                <w:tab w:val="clear" w:pos="1247"/>
                <w:tab w:val="clear" w:pos="1814"/>
                <w:tab w:val="clear" w:pos="2381"/>
                <w:tab w:val="clear" w:pos="2948"/>
                <w:tab w:val="clear" w:pos="3515"/>
              </w:tabs>
              <w:spacing w:before="40" w:after="40"/>
              <w:ind w:left="454" w:hanging="454"/>
              <w:rPr>
                <w:rFonts w:asciiTheme="majorBidi" w:hAnsiTheme="majorBidi" w:cstheme="majorBidi"/>
                <w:sz w:val="18"/>
                <w:szCs w:val="18"/>
              </w:rPr>
            </w:pPr>
            <w:r w:rsidRPr="007647EB">
              <w:rPr>
                <w:color w:val="000000"/>
              </w:rPr>
              <w:t>Restreindre l</w:t>
            </w:r>
            <w:r w:rsidR="00D82E47" w:rsidRPr="007647EB">
              <w:rPr>
                <w:color w:val="000000"/>
              </w:rPr>
              <w:t>’</w:t>
            </w:r>
            <w:r w:rsidRPr="007647EB">
              <w:rPr>
                <w:color w:val="000000"/>
              </w:rPr>
              <w:t>utilisation d</w:t>
            </w:r>
            <w:r w:rsidR="00D82E47" w:rsidRPr="007647EB">
              <w:rPr>
                <w:color w:val="000000"/>
              </w:rPr>
              <w:t>’</w:t>
            </w:r>
            <w:r w:rsidRPr="007647EB">
              <w:rPr>
                <w:color w:val="000000"/>
              </w:rPr>
              <w:t>amalgames dentaires à leur forme encapsulée ;</w:t>
            </w:r>
          </w:p>
          <w:p w14:paraId="4E5DF8AC" w14:textId="26D06AAA" w:rsidR="002572F7" w:rsidRPr="007647EB" w:rsidRDefault="002572F7" w:rsidP="009C4E60">
            <w:pPr>
              <w:keepNext/>
              <w:keepLines/>
              <w:numPr>
                <w:ilvl w:val="0"/>
                <w:numId w:val="26"/>
              </w:numPr>
              <w:tabs>
                <w:tab w:val="clear" w:pos="1247"/>
                <w:tab w:val="clear" w:pos="1814"/>
                <w:tab w:val="clear" w:pos="2381"/>
                <w:tab w:val="clear" w:pos="2948"/>
                <w:tab w:val="clear" w:pos="3515"/>
              </w:tabs>
              <w:spacing w:before="40" w:after="40"/>
              <w:ind w:left="454" w:hanging="454"/>
              <w:rPr>
                <w:rFonts w:asciiTheme="majorBidi" w:hAnsiTheme="majorBidi" w:cstheme="majorBidi"/>
                <w:b/>
                <w:bCs/>
                <w:sz w:val="18"/>
                <w:szCs w:val="18"/>
              </w:rPr>
            </w:pPr>
            <w:r w:rsidRPr="007647EB">
              <w:rPr>
                <w:color w:val="000000"/>
              </w:rPr>
              <w:t>Promouvoir l</w:t>
            </w:r>
            <w:r w:rsidR="00D82E47" w:rsidRPr="007647EB">
              <w:rPr>
                <w:color w:val="000000"/>
              </w:rPr>
              <w:t>’</w:t>
            </w:r>
            <w:r w:rsidRPr="007647EB">
              <w:rPr>
                <w:color w:val="000000"/>
              </w:rPr>
              <w:t>utilisation des meilleures pratiques environnementales dans les établissements de soins dentaires afin de réduire les rejets de mercure et de composés du mercure dans l</w:t>
            </w:r>
            <w:r w:rsidR="00D82E47" w:rsidRPr="007647EB">
              <w:rPr>
                <w:color w:val="000000"/>
              </w:rPr>
              <w:t>’</w:t>
            </w:r>
            <w:r w:rsidRPr="007647EB">
              <w:rPr>
                <w:color w:val="000000"/>
              </w:rPr>
              <w:t>eau et le sol.</w:t>
            </w:r>
          </w:p>
        </w:tc>
      </w:tr>
      <w:tr w:rsidR="002572F7" w:rsidRPr="007647EB" w14:paraId="4006A890" w14:textId="77777777" w:rsidTr="008B3220">
        <w:trPr>
          <w:trHeight w:val="57"/>
          <w:jc w:val="right"/>
        </w:trPr>
        <w:tc>
          <w:tcPr>
            <w:tcW w:w="3509" w:type="dxa"/>
            <w:vMerge/>
            <w:tcBorders>
              <w:bottom w:val="nil"/>
            </w:tcBorders>
          </w:tcPr>
          <w:p w14:paraId="22204C94" w14:textId="77777777" w:rsidR="002572F7" w:rsidRPr="007647EB" w:rsidRDefault="002572F7" w:rsidP="008B3220">
            <w:pPr>
              <w:snapToGrid w:val="0"/>
              <w:spacing w:before="40" w:after="40"/>
              <w:ind w:right="4060"/>
              <w:rPr>
                <w:rFonts w:asciiTheme="majorBidi" w:hAnsiTheme="majorBidi" w:cstheme="majorBidi"/>
                <w:sz w:val="18"/>
                <w:szCs w:val="18"/>
              </w:rPr>
            </w:pPr>
          </w:p>
        </w:tc>
        <w:tc>
          <w:tcPr>
            <w:tcW w:w="5798" w:type="dxa"/>
            <w:tcBorders>
              <w:top w:val="nil"/>
              <w:bottom w:val="nil"/>
            </w:tcBorders>
          </w:tcPr>
          <w:p w14:paraId="4C2692E5" w14:textId="77777777" w:rsidR="002572F7" w:rsidRPr="007647EB" w:rsidRDefault="002572F7" w:rsidP="008B3220">
            <w:pPr>
              <w:tabs>
                <w:tab w:val="left" w:pos="624"/>
                <w:tab w:val="left" w:pos="1871"/>
                <w:tab w:val="left" w:pos="2495"/>
                <w:tab w:val="left" w:pos="3119"/>
                <w:tab w:val="left" w:pos="3742"/>
                <w:tab w:val="left" w:pos="4366"/>
              </w:tabs>
              <w:spacing w:before="40" w:after="40"/>
              <w:rPr>
                <w:rFonts w:asciiTheme="majorBidi" w:hAnsiTheme="majorBidi" w:cstheme="majorBidi"/>
                <w:sz w:val="18"/>
                <w:szCs w:val="18"/>
              </w:rPr>
            </w:pPr>
            <w:r w:rsidRPr="007647EB">
              <w:rPr>
                <w:color w:val="000000"/>
              </w:rPr>
              <w:t>En outre, les Parties doivent :</w:t>
            </w:r>
          </w:p>
          <w:p w14:paraId="7EDE3FD1" w14:textId="11229B7D" w:rsidR="002572F7" w:rsidRPr="007647EB" w:rsidRDefault="002572F7" w:rsidP="001F6524">
            <w:pPr>
              <w:pStyle w:val="ListParagraph"/>
              <w:numPr>
                <w:ilvl w:val="0"/>
                <w:numId w:val="27"/>
              </w:numPr>
              <w:tabs>
                <w:tab w:val="clear" w:pos="1814"/>
                <w:tab w:val="clear" w:pos="2381"/>
                <w:tab w:val="clear" w:pos="2948"/>
                <w:tab w:val="clear" w:pos="3515"/>
              </w:tabs>
              <w:spacing w:before="40" w:after="40"/>
              <w:ind w:left="474" w:hanging="462"/>
              <w:rPr>
                <w:rFonts w:asciiTheme="majorBidi" w:hAnsiTheme="majorBidi" w:cstheme="majorBidi"/>
                <w:sz w:val="18"/>
                <w:szCs w:val="18"/>
              </w:rPr>
            </w:pPr>
            <w:r w:rsidRPr="007647EB">
              <w:rPr>
                <w:color w:val="000000"/>
              </w:rPr>
              <w:t>Proscrire ou empêcher, en prenant des mesures appropriées, l</w:t>
            </w:r>
            <w:r w:rsidR="00D82E47" w:rsidRPr="007647EB">
              <w:rPr>
                <w:color w:val="000000"/>
              </w:rPr>
              <w:t>’</w:t>
            </w:r>
            <w:r w:rsidRPr="007647EB">
              <w:rPr>
                <w:color w:val="000000"/>
              </w:rPr>
              <w:t xml:space="preserve">utilisation de mercure en vrac par les praticiens dentaires ; </w:t>
            </w:r>
          </w:p>
          <w:p w14:paraId="2F4332F5" w14:textId="1B5716A1" w:rsidR="002572F7" w:rsidRPr="007647EB" w:rsidRDefault="002572F7" w:rsidP="00E6738C">
            <w:pPr>
              <w:numPr>
                <w:ilvl w:val="0"/>
                <w:numId w:val="27"/>
              </w:numPr>
              <w:tabs>
                <w:tab w:val="clear" w:pos="1814"/>
                <w:tab w:val="clear" w:pos="2381"/>
                <w:tab w:val="clear" w:pos="2948"/>
                <w:tab w:val="clear" w:pos="3515"/>
              </w:tabs>
              <w:spacing w:before="40" w:after="40"/>
              <w:ind w:left="454" w:hanging="454"/>
              <w:rPr>
                <w:rFonts w:asciiTheme="majorBidi" w:hAnsiTheme="majorBidi" w:cstheme="majorBidi"/>
                <w:sz w:val="18"/>
                <w:szCs w:val="18"/>
              </w:rPr>
            </w:pPr>
            <w:r w:rsidRPr="007647EB">
              <w:rPr>
                <w:color w:val="000000"/>
              </w:rPr>
              <w:t>Proscrire ou empêcher, en prenant des mesures appropriées, ou déconseiller l</w:t>
            </w:r>
            <w:r w:rsidR="00D82E47" w:rsidRPr="007647EB">
              <w:rPr>
                <w:color w:val="000000"/>
              </w:rPr>
              <w:t>’</w:t>
            </w:r>
            <w:r w:rsidRPr="007647EB">
              <w:rPr>
                <w:color w:val="000000"/>
              </w:rPr>
              <w:t>utilisation d</w:t>
            </w:r>
            <w:r w:rsidR="00D82E47" w:rsidRPr="007647EB">
              <w:rPr>
                <w:color w:val="000000"/>
              </w:rPr>
              <w:t>’</w:t>
            </w:r>
            <w:r w:rsidRPr="007647EB">
              <w:rPr>
                <w:color w:val="000000"/>
              </w:rPr>
              <w:t>amalgames dentaires dans les interventions sur des dents de lait, des patients de moins de 15 ans et des femmes enceintes ou allaitantes, à moins que le praticien de l</w:t>
            </w:r>
            <w:r w:rsidR="00D82E47" w:rsidRPr="007647EB">
              <w:rPr>
                <w:color w:val="000000"/>
              </w:rPr>
              <w:t>’</w:t>
            </w:r>
            <w:r w:rsidRPr="007647EB">
              <w:rPr>
                <w:color w:val="000000"/>
              </w:rPr>
              <w:t>art dentaire ne l</w:t>
            </w:r>
            <w:r w:rsidR="00D82E47" w:rsidRPr="007647EB">
              <w:rPr>
                <w:color w:val="000000"/>
              </w:rPr>
              <w:t>’</w:t>
            </w:r>
            <w:r w:rsidRPr="007647EB">
              <w:rPr>
                <w:color w:val="000000"/>
              </w:rPr>
              <w:t>estime nécessaire en raison des besoins du patient.</w:t>
            </w:r>
          </w:p>
        </w:tc>
      </w:tr>
      <w:tr w:rsidR="002572F7" w:rsidRPr="007647EB" w14:paraId="50B27B02" w14:textId="77777777" w:rsidTr="008B3220">
        <w:trPr>
          <w:trHeight w:val="1086"/>
          <w:jc w:val="right"/>
        </w:trPr>
        <w:tc>
          <w:tcPr>
            <w:tcW w:w="3509" w:type="dxa"/>
            <w:vMerge w:val="restart"/>
            <w:tcBorders>
              <w:top w:val="nil"/>
            </w:tcBorders>
          </w:tcPr>
          <w:p w14:paraId="5A7D61B2" w14:textId="77777777" w:rsidR="002572F7" w:rsidRPr="007647EB" w:rsidRDefault="002572F7" w:rsidP="008B3220">
            <w:pPr>
              <w:snapToGrid w:val="0"/>
              <w:spacing w:before="40" w:after="40"/>
              <w:ind w:right="4060"/>
              <w:rPr>
                <w:rFonts w:asciiTheme="majorBidi" w:hAnsiTheme="majorBidi" w:cstheme="majorBidi"/>
                <w:sz w:val="18"/>
                <w:szCs w:val="18"/>
              </w:rPr>
            </w:pPr>
          </w:p>
        </w:tc>
        <w:tc>
          <w:tcPr>
            <w:tcW w:w="5798" w:type="dxa"/>
            <w:tcBorders>
              <w:top w:val="nil"/>
              <w:bottom w:val="single" w:sz="4" w:space="0" w:color="auto"/>
            </w:tcBorders>
          </w:tcPr>
          <w:p w14:paraId="1719CB26" w14:textId="1AE7A064" w:rsidR="002572F7" w:rsidRPr="007647EB" w:rsidRDefault="002572F7" w:rsidP="008B3220">
            <w:pPr>
              <w:tabs>
                <w:tab w:val="left" w:pos="624"/>
                <w:tab w:val="left" w:pos="1871"/>
                <w:tab w:val="left" w:pos="2495"/>
                <w:tab w:val="left" w:pos="3119"/>
                <w:tab w:val="left" w:pos="3742"/>
                <w:tab w:val="left" w:pos="4366"/>
              </w:tabs>
              <w:spacing w:before="40" w:after="40"/>
              <w:rPr>
                <w:rFonts w:asciiTheme="majorBidi" w:hAnsiTheme="majorBidi" w:cstheme="majorBidi"/>
                <w:sz w:val="18"/>
                <w:szCs w:val="18"/>
              </w:rPr>
            </w:pPr>
            <w:r w:rsidRPr="007647EB">
              <w:rPr>
                <w:color w:val="000000"/>
              </w:rPr>
              <w:t>En outre, les Parties qui n</w:t>
            </w:r>
            <w:r w:rsidR="00D82E47" w:rsidRPr="007647EB">
              <w:rPr>
                <w:color w:val="000000"/>
              </w:rPr>
              <w:t>’</w:t>
            </w:r>
            <w:r w:rsidRPr="007647EB">
              <w:rPr>
                <w:color w:val="000000"/>
              </w:rPr>
              <w:t>ont pas encore retiré les amalgames dentaires de la circulation doivent :</w:t>
            </w:r>
          </w:p>
          <w:p w14:paraId="53933058" w14:textId="25E5A141" w:rsidR="002572F7" w:rsidRPr="007647EB" w:rsidRDefault="002572F7" w:rsidP="00352CA1">
            <w:pPr>
              <w:pStyle w:val="ListParagraph"/>
              <w:numPr>
                <w:ilvl w:val="0"/>
                <w:numId w:val="60"/>
              </w:numPr>
              <w:spacing w:before="40" w:after="40"/>
              <w:ind w:left="493" w:hanging="425"/>
              <w:rPr>
                <w:rFonts w:asciiTheme="majorBidi" w:hAnsiTheme="majorBidi" w:cstheme="majorBidi"/>
                <w:sz w:val="18"/>
                <w:szCs w:val="18"/>
              </w:rPr>
            </w:pPr>
            <w:r w:rsidRPr="007647EB">
              <w:rPr>
                <w:color w:val="000000"/>
              </w:rPr>
              <w:t>Présenter à intervalles quadriennaux au secrétariat, dans le cadre de leur rapport national, un plan d</w:t>
            </w:r>
            <w:r w:rsidR="00D82E47" w:rsidRPr="007647EB">
              <w:rPr>
                <w:color w:val="000000"/>
              </w:rPr>
              <w:t>’</w:t>
            </w:r>
            <w:r w:rsidRPr="007647EB">
              <w:rPr>
                <w:color w:val="000000"/>
              </w:rPr>
              <w:t>action national ou un rapport établi à partir des informations disponibles au sujet des progrès qu</w:t>
            </w:r>
            <w:r w:rsidR="00D82E47" w:rsidRPr="007647EB">
              <w:rPr>
                <w:color w:val="000000"/>
              </w:rPr>
              <w:t>’</w:t>
            </w:r>
            <w:r w:rsidRPr="007647EB">
              <w:rPr>
                <w:color w:val="000000"/>
              </w:rPr>
              <w:t>elles ont enregistrés ou sont en train de faire concernant la réduction ou la cessation progressive de l</w:t>
            </w:r>
            <w:r w:rsidR="00D82E47" w:rsidRPr="007647EB">
              <w:rPr>
                <w:color w:val="000000"/>
              </w:rPr>
              <w:t>’</w:t>
            </w:r>
            <w:r w:rsidRPr="007647EB">
              <w:rPr>
                <w:color w:val="000000"/>
              </w:rPr>
              <w:t>utilisation d</w:t>
            </w:r>
            <w:r w:rsidR="00D82E47" w:rsidRPr="007647EB">
              <w:rPr>
                <w:color w:val="000000"/>
              </w:rPr>
              <w:t>’</w:t>
            </w:r>
            <w:r w:rsidRPr="007647EB">
              <w:rPr>
                <w:color w:val="000000"/>
              </w:rPr>
              <w:t>amalgames dentaires.</w:t>
            </w:r>
          </w:p>
        </w:tc>
      </w:tr>
      <w:tr w:rsidR="002572F7" w:rsidRPr="007647EB" w14:paraId="44797F99" w14:textId="77777777" w:rsidTr="008B3220">
        <w:trPr>
          <w:trHeight w:val="778"/>
          <w:jc w:val="right"/>
        </w:trPr>
        <w:tc>
          <w:tcPr>
            <w:tcW w:w="3509" w:type="dxa"/>
            <w:vMerge/>
          </w:tcPr>
          <w:p w14:paraId="6A25C9CD" w14:textId="77777777" w:rsidR="002572F7" w:rsidRPr="007647EB" w:rsidRDefault="002572F7" w:rsidP="008B3220">
            <w:pPr>
              <w:snapToGrid w:val="0"/>
              <w:spacing w:before="40" w:after="40"/>
              <w:ind w:right="4060"/>
              <w:rPr>
                <w:rFonts w:asciiTheme="majorBidi" w:hAnsiTheme="majorBidi" w:cstheme="majorBidi"/>
                <w:sz w:val="18"/>
                <w:szCs w:val="18"/>
              </w:rPr>
            </w:pPr>
          </w:p>
        </w:tc>
        <w:tc>
          <w:tcPr>
            <w:tcW w:w="5798" w:type="dxa"/>
            <w:tcBorders>
              <w:top w:val="single" w:sz="4" w:space="0" w:color="auto"/>
            </w:tcBorders>
            <w:shd w:val="clear" w:color="auto" w:fill="D9D9D9"/>
          </w:tcPr>
          <w:p w14:paraId="46BBA1A7" w14:textId="4F16F347" w:rsidR="002572F7" w:rsidRPr="007647EB" w:rsidRDefault="002572F7" w:rsidP="008B3220">
            <w:pPr>
              <w:spacing w:before="40" w:after="40"/>
              <w:rPr>
                <w:rFonts w:asciiTheme="majorBidi" w:hAnsiTheme="majorBidi" w:cstheme="majorBidi"/>
                <w:sz w:val="18"/>
                <w:szCs w:val="18"/>
              </w:rPr>
            </w:pPr>
            <w:r w:rsidRPr="007647EB">
              <w:rPr>
                <w:color w:val="000000"/>
              </w:rPr>
              <w:t>En outre, les Parties qui n</w:t>
            </w:r>
            <w:r w:rsidR="00D82E47" w:rsidRPr="007647EB">
              <w:rPr>
                <w:color w:val="000000"/>
              </w:rPr>
              <w:t>’</w:t>
            </w:r>
            <w:r w:rsidRPr="007647EB">
              <w:rPr>
                <w:color w:val="000000"/>
              </w:rPr>
              <w:t>ont pas encore retiré les amalgames dentaires de la circulation doivent :</w:t>
            </w:r>
          </w:p>
          <w:p w14:paraId="273557E4" w14:textId="0236650A" w:rsidR="002572F7" w:rsidRPr="007647EB" w:rsidRDefault="002572F7" w:rsidP="00FC32E7">
            <w:pPr>
              <w:tabs>
                <w:tab w:val="left" w:pos="624"/>
                <w:tab w:val="left" w:pos="1871"/>
                <w:tab w:val="left" w:pos="2495"/>
                <w:tab w:val="left" w:pos="3119"/>
                <w:tab w:val="left" w:pos="3742"/>
                <w:tab w:val="left" w:pos="4366"/>
              </w:tabs>
              <w:spacing w:before="40" w:after="40"/>
              <w:ind w:left="449" w:hanging="449"/>
              <w:rPr>
                <w:rFonts w:asciiTheme="majorBidi" w:hAnsiTheme="majorBidi" w:cstheme="majorBidi"/>
                <w:sz w:val="18"/>
                <w:szCs w:val="18"/>
              </w:rPr>
            </w:pPr>
            <w:r w:rsidRPr="007647EB">
              <w:rPr>
                <w:color w:val="000000"/>
              </w:rPr>
              <w:t>i)</w:t>
            </w:r>
            <w:r w:rsidRPr="007647EB">
              <w:rPr>
                <w:color w:val="000000"/>
              </w:rPr>
              <w:tab/>
              <w:t>Prendre des mesures, s</w:t>
            </w:r>
            <w:r w:rsidR="00D82E47" w:rsidRPr="007647EB">
              <w:rPr>
                <w:color w:val="000000"/>
              </w:rPr>
              <w:t>’</w:t>
            </w:r>
            <w:r w:rsidRPr="007647EB">
              <w:rPr>
                <w:color w:val="000000"/>
              </w:rPr>
              <w:t>il y a lieu, pour empêcher ou réduire considérablement l</w:t>
            </w:r>
            <w:r w:rsidR="00D82E47" w:rsidRPr="007647EB">
              <w:rPr>
                <w:color w:val="000000"/>
              </w:rPr>
              <w:t>’</w:t>
            </w:r>
            <w:r w:rsidRPr="007647EB">
              <w:rPr>
                <w:color w:val="000000"/>
              </w:rPr>
              <w:t>utilisation d</w:t>
            </w:r>
            <w:r w:rsidR="00D82E47" w:rsidRPr="007647EB">
              <w:rPr>
                <w:color w:val="000000"/>
              </w:rPr>
              <w:t>’</w:t>
            </w:r>
            <w:r w:rsidRPr="007647EB">
              <w:rPr>
                <w:color w:val="000000"/>
              </w:rPr>
              <w:t>amalgames dentaires, à moins que le praticien de l</w:t>
            </w:r>
            <w:r w:rsidR="00D82E47" w:rsidRPr="007647EB">
              <w:rPr>
                <w:color w:val="000000"/>
              </w:rPr>
              <w:t>’</w:t>
            </w:r>
            <w:r w:rsidRPr="007647EB">
              <w:rPr>
                <w:color w:val="000000"/>
              </w:rPr>
              <w:t>art dentaire ne l</w:t>
            </w:r>
            <w:r w:rsidR="00D82E47" w:rsidRPr="007647EB">
              <w:rPr>
                <w:color w:val="000000"/>
              </w:rPr>
              <w:t>’</w:t>
            </w:r>
            <w:r w:rsidRPr="007647EB">
              <w:rPr>
                <w:color w:val="000000"/>
              </w:rPr>
              <w:t>estime nécessaire en raison des besoins du patient.</w:t>
            </w:r>
          </w:p>
        </w:tc>
      </w:tr>
    </w:tbl>
    <w:p w14:paraId="0420EC26" w14:textId="0A765DE5" w:rsidR="002572F7" w:rsidRPr="007647EB" w:rsidRDefault="002572F7" w:rsidP="00330D4E">
      <w:pPr>
        <w:pStyle w:val="NormalNonumber"/>
        <w:numPr>
          <w:ilvl w:val="0"/>
          <w:numId w:val="52"/>
        </w:numPr>
        <w:tabs>
          <w:tab w:val="clear" w:pos="1247"/>
          <w:tab w:val="clear" w:pos="1871"/>
          <w:tab w:val="clear" w:pos="2495"/>
          <w:tab w:val="clear" w:pos="3119"/>
          <w:tab w:val="clear" w:pos="3742"/>
          <w:tab w:val="clear" w:pos="4366"/>
        </w:tabs>
        <w:spacing w:before="240"/>
        <w:ind w:left="1247" w:firstLine="624"/>
        <w:rPr>
          <w:rFonts w:asciiTheme="majorBidi" w:hAnsiTheme="majorBidi" w:cstheme="majorBidi"/>
        </w:rPr>
      </w:pPr>
      <w:r w:rsidRPr="007647EB">
        <w:rPr>
          <w:i/>
          <w:iCs/>
        </w:rPr>
        <w:t>Est consciente</w:t>
      </w:r>
      <w:r w:rsidRPr="007647EB">
        <w:t xml:space="preserve"> qu</w:t>
      </w:r>
      <w:r w:rsidR="00D82E47" w:rsidRPr="007647EB">
        <w:t>’</w:t>
      </w:r>
      <w:r w:rsidRPr="007647EB">
        <w:t>aux fins de l</w:t>
      </w:r>
      <w:r w:rsidR="00D82E47" w:rsidRPr="007647EB">
        <w:t>’</w:t>
      </w:r>
      <w:r w:rsidRPr="007647EB">
        <w:t>établissement des rapports, les Parties à l</w:t>
      </w:r>
      <w:r w:rsidR="00D82E47" w:rsidRPr="007647EB">
        <w:t>’</w:t>
      </w:r>
      <w:r w:rsidRPr="007647EB">
        <w:t>égard desquelles l</w:t>
      </w:r>
      <w:r w:rsidR="00D82E47" w:rsidRPr="007647EB">
        <w:t>’</w:t>
      </w:r>
      <w:r w:rsidRPr="007647EB">
        <w:t>amendement à la première partie de l</w:t>
      </w:r>
      <w:r w:rsidR="00D82E47" w:rsidRPr="007647EB">
        <w:t>’</w:t>
      </w:r>
      <w:r w:rsidRPr="007647EB">
        <w:t>Annexe A est entré en vigueur et qui ne se sont pas prévalues des dérogations prévues à l</w:t>
      </w:r>
      <w:r w:rsidR="00D82E47" w:rsidRPr="007647EB">
        <w:t>’</w:t>
      </w:r>
      <w:r w:rsidRPr="007647EB">
        <w:t>article 6 ne seraient pas tenues d</w:t>
      </w:r>
      <w:r w:rsidR="00D82E47" w:rsidRPr="007647EB">
        <w:t>’</w:t>
      </w:r>
      <w:r w:rsidRPr="007647EB">
        <w:t>établir des rapports sur la deuxième partie ;</w:t>
      </w:r>
    </w:p>
    <w:p w14:paraId="7E101FEE" w14:textId="1450062C" w:rsidR="002572F7" w:rsidRPr="007647EB" w:rsidRDefault="002572F7" w:rsidP="00330D4E">
      <w:pPr>
        <w:pStyle w:val="NormalNonumber"/>
        <w:numPr>
          <w:ilvl w:val="0"/>
          <w:numId w:val="52"/>
        </w:numPr>
        <w:tabs>
          <w:tab w:val="clear" w:pos="1247"/>
          <w:tab w:val="clear" w:pos="1871"/>
          <w:tab w:val="clear" w:pos="2495"/>
          <w:tab w:val="clear" w:pos="3119"/>
          <w:tab w:val="clear" w:pos="3742"/>
          <w:tab w:val="clear" w:pos="4366"/>
        </w:tabs>
        <w:ind w:left="1247" w:firstLine="624"/>
        <w:rPr>
          <w:rFonts w:asciiTheme="majorBidi" w:hAnsiTheme="majorBidi" w:cstheme="majorBidi"/>
        </w:rPr>
      </w:pPr>
      <w:r w:rsidRPr="007647EB">
        <w:rPr>
          <w:i/>
          <w:iCs/>
        </w:rPr>
        <w:t>Prie</w:t>
      </w:r>
      <w:r w:rsidRPr="007647EB">
        <w:t xml:space="preserve"> le secrétariat d</w:t>
      </w:r>
      <w:r w:rsidR="00D82E47" w:rsidRPr="007647EB">
        <w:t>’</w:t>
      </w:r>
      <w:r w:rsidRPr="007647EB">
        <w:t>élaborer un formulaire révisé de présentation des rapports au titre de l</w:t>
      </w:r>
      <w:r w:rsidR="00D82E47" w:rsidRPr="007647EB">
        <w:t>’</w:t>
      </w:r>
      <w:r w:rsidRPr="007647EB">
        <w:t>article 21 à la lumière des amendements apportés à l</w:t>
      </w:r>
      <w:r w:rsidR="00D82E47" w:rsidRPr="007647EB">
        <w:t>’</w:t>
      </w:r>
      <w:r w:rsidRPr="007647EB">
        <w:t>Annexe A et de mettre à jour le document d</w:t>
      </w:r>
      <w:r w:rsidR="00D82E47" w:rsidRPr="007647EB">
        <w:t>’</w:t>
      </w:r>
      <w:r w:rsidRPr="007647EB">
        <w:t>orientation et l</w:t>
      </w:r>
      <w:r w:rsidR="00D82E47" w:rsidRPr="007647EB">
        <w:t>’</w:t>
      </w:r>
      <w:r w:rsidRPr="007647EB">
        <w:t>outil électronique en ligne pour la présentation des rapports.</w:t>
      </w:r>
    </w:p>
    <w:p w14:paraId="4237BA9B" w14:textId="77777777" w:rsidR="00090C3F" w:rsidRPr="007647EB" w:rsidRDefault="00090C3F" w:rsidP="00090C3F">
      <w:pPr>
        <w:pStyle w:val="NormalNonumber"/>
        <w:tabs>
          <w:tab w:val="clear" w:pos="1247"/>
          <w:tab w:val="clear" w:pos="1871"/>
          <w:tab w:val="clear" w:pos="2495"/>
          <w:tab w:val="clear" w:pos="3119"/>
          <w:tab w:val="clear" w:pos="3742"/>
          <w:tab w:val="clear" w:pos="4366"/>
        </w:tabs>
        <w:ind w:left="0"/>
        <w:rPr>
          <w:rFonts w:asciiTheme="majorBidi" w:hAnsiTheme="majorBidi" w:cstheme="majorBidi"/>
        </w:rPr>
      </w:pPr>
    </w:p>
    <w:p w14:paraId="06CA2541" w14:textId="4BA5DB28" w:rsidR="00234823" w:rsidRPr="007647EB" w:rsidRDefault="00234823" w:rsidP="002572F7">
      <w:pPr>
        <w:pStyle w:val="CH2"/>
        <w:rPr>
          <w:rFonts w:asciiTheme="majorBidi" w:hAnsiTheme="majorBidi" w:cstheme="majorBidi"/>
        </w:rPr>
        <w:sectPr w:rsidR="00234823" w:rsidRPr="007647EB" w:rsidSect="00300193">
          <w:footnotePr>
            <w:numRestart w:val="eachSect"/>
          </w:footnotePr>
          <w:type w:val="continuous"/>
          <w:pgSz w:w="11906" w:h="16838" w:code="9"/>
          <w:pgMar w:top="907" w:right="992" w:bottom="1418" w:left="1418" w:header="539" w:footer="975" w:gutter="0"/>
          <w:cols w:space="539"/>
          <w:docGrid w:linePitch="360"/>
        </w:sectPr>
      </w:pPr>
    </w:p>
    <w:p w14:paraId="07066F07" w14:textId="1A5CD722" w:rsidR="00DB2767" w:rsidRPr="007647EB" w:rsidRDefault="00DB2767">
      <w:pPr>
        <w:tabs>
          <w:tab w:val="clear" w:pos="1247"/>
          <w:tab w:val="clear" w:pos="1814"/>
          <w:tab w:val="clear" w:pos="2381"/>
          <w:tab w:val="clear" w:pos="2948"/>
          <w:tab w:val="clear" w:pos="3515"/>
        </w:tabs>
      </w:pPr>
      <w:r w:rsidRPr="007647EB">
        <w:br w:type="page"/>
      </w:r>
    </w:p>
    <w:p w14:paraId="4D9A1D68" w14:textId="159B7FA1" w:rsidR="000C685C" w:rsidRPr="007647EB" w:rsidRDefault="000C685C" w:rsidP="003C458C">
      <w:pPr>
        <w:pStyle w:val="TOC1"/>
        <w:ind w:left="1245"/>
      </w:pPr>
      <w:r w:rsidRPr="007647EB">
        <w:lastRenderedPageBreak/>
        <w:t>D</w:t>
      </w:r>
      <w:r w:rsidRPr="007647EB">
        <w:rPr>
          <w:rFonts w:asciiTheme="majorBidi" w:hAnsiTheme="majorBidi" w:cstheme="majorBidi"/>
        </w:rPr>
        <w:t>écision</w:t>
      </w:r>
      <w:r w:rsidRPr="007647EB">
        <w:t> MC-6/</w:t>
      </w:r>
      <w:r w:rsidR="00194A52" w:rsidRPr="007647EB">
        <w:t>4</w:t>
      </w:r>
      <w:r w:rsidRPr="007647EB">
        <w:t xml:space="preserve"> : Faire progresser les travaux sur les </w:t>
      </w:r>
      <w:r w:rsidRPr="007647EB">
        <w:rPr>
          <w:rFonts w:eastAsiaTheme="minorEastAsia"/>
        </w:rPr>
        <w:t>produits cosmétiques contenant du mercure ajouté</w:t>
      </w:r>
    </w:p>
    <w:p w14:paraId="06346220" w14:textId="77777777" w:rsidR="000C685C" w:rsidRPr="007647EB" w:rsidRDefault="000C685C" w:rsidP="000C685C">
      <w:pPr>
        <w:pStyle w:val="NormalNonumber"/>
        <w:tabs>
          <w:tab w:val="clear" w:pos="1247"/>
          <w:tab w:val="clear" w:pos="1871"/>
          <w:tab w:val="clear" w:pos="2495"/>
          <w:tab w:val="clear" w:pos="3119"/>
          <w:tab w:val="clear" w:pos="3742"/>
          <w:tab w:val="clear" w:pos="4366"/>
        </w:tabs>
        <w:ind w:firstLine="624"/>
        <w:rPr>
          <w:i/>
          <w:iCs/>
        </w:rPr>
      </w:pPr>
      <w:r w:rsidRPr="007647EB">
        <w:rPr>
          <w:i/>
          <w:iCs/>
        </w:rPr>
        <w:t>La Conférence des Parties</w:t>
      </w:r>
      <w:r w:rsidRPr="007647EB">
        <w:t>,</w:t>
      </w:r>
    </w:p>
    <w:p w14:paraId="22A511AF" w14:textId="77EF8367" w:rsidR="000C685C" w:rsidRPr="007647EB" w:rsidRDefault="000C685C" w:rsidP="000C685C">
      <w:pPr>
        <w:pStyle w:val="NormalNonumber"/>
        <w:tabs>
          <w:tab w:val="clear" w:pos="1247"/>
          <w:tab w:val="clear" w:pos="1871"/>
          <w:tab w:val="clear" w:pos="2495"/>
          <w:tab w:val="clear" w:pos="3119"/>
          <w:tab w:val="clear" w:pos="3742"/>
          <w:tab w:val="clear" w:pos="4366"/>
        </w:tabs>
        <w:ind w:firstLine="624"/>
      </w:pPr>
      <w:r w:rsidRPr="007647EB">
        <w:rPr>
          <w:i/>
          <w:iCs/>
        </w:rPr>
        <w:t>Rappelant</w:t>
      </w:r>
      <w:r w:rsidRPr="007647EB">
        <w:t xml:space="preserve"> qu</w:t>
      </w:r>
      <w:r w:rsidR="00D82E47" w:rsidRPr="007647EB">
        <w:t>’</w:t>
      </w:r>
      <w:r w:rsidRPr="007647EB">
        <w:t>aux termes du paragraphe 1 de l</w:t>
      </w:r>
      <w:r w:rsidR="00D82E47" w:rsidRPr="007647EB">
        <w:t>’</w:t>
      </w:r>
      <w:r w:rsidRPr="007647EB">
        <w:t>article 4 de la Convention de Minamata sur le mercure, chaque Partie fait en sorte qu</w:t>
      </w:r>
      <w:r w:rsidR="00D82E47" w:rsidRPr="007647EB">
        <w:t>’</w:t>
      </w:r>
      <w:r w:rsidRPr="007647EB">
        <w:t xml:space="preserve">aucun des produits cosmétiques contenant du mercure ajouté </w:t>
      </w:r>
      <w:r w:rsidR="00A7510B" w:rsidRPr="007647EB">
        <w:t>inscrit dans la première partie de</w:t>
      </w:r>
      <w:r w:rsidRPr="007647EB">
        <w:t xml:space="preserve"> l</w:t>
      </w:r>
      <w:r w:rsidR="00D82E47" w:rsidRPr="007647EB">
        <w:t>’</w:t>
      </w:r>
      <w:r w:rsidRPr="007647EB">
        <w:t>Annexe A de la Convention ne soit fabriqué, importé ou exporté après la date d</w:t>
      </w:r>
      <w:r w:rsidR="00D82E47" w:rsidRPr="007647EB">
        <w:t>’</w:t>
      </w:r>
      <w:r w:rsidRPr="007647EB">
        <w:t>abandon définitif fixée pour ces produits, sauf en cas d</w:t>
      </w:r>
      <w:r w:rsidR="00D82E47" w:rsidRPr="007647EB">
        <w:t>’</w:t>
      </w:r>
      <w:r w:rsidRPr="007647EB">
        <w:t>exclusion spécifiée à l</w:t>
      </w:r>
      <w:r w:rsidR="00D82E47" w:rsidRPr="007647EB">
        <w:t>’</w:t>
      </w:r>
      <w:r w:rsidRPr="007647EB">
        <w:t>Annexe A ou en vertu d</w:t>
      </w:r>
      <w:r w:rsidR="00D82E47" w:rsidRPr="007647EB">
        <w:t>’</w:t>
      </w:r>
      <w:r w:rsidRPr="007647EB">
        <w:t>une dérogation enregistrée pour une Partie conformément à l</w:t>
      </w:r>
      <w:r w:rsidR="00D82E47" w:rsidRPr="007647EB">
        <w:t>’</w:t>
      </w:r>
      <w:r w:rsidRPr="007647EB">
        <w:t xml:space="preserve">article 6,  </w:t>
      </w:r>
    </w:p>
    <w:p w14:paraId="31A438EC" w14:textId="113B86A3" w:rsidR="000C685C" w:rsidRPr="007647EB" w:rsidRDefault="000C685C" w:rsidP="000C685C">
      <w:pPr>
        <w:pStyle w:val="NormalNonumber"/>
        <w:tabs>
          <w:tab w:val="clear" w:pos="1247"/>
          <w:tab w:val="clear" w:pos="1871"/>
          <w:tab w:val="clear" w:pos="2495"/>
          <w:tab w:val="clear" w:pos="3119"/>
          <w:tab w:val="clear" w:pos="3742"/>
          <w:tab w:val="clear" w:pos="4366"/>
        </w:tabs>
        <w:ind w:firstLine="624"/>
        <w:rPr>
          <w:i/>
          <w:iCs/>
        </w:rPr>
      </w:pPr>
      <w:r w:rsidRPr="007647EB">
        <w:rPr>
          <w:i/>
          <w:iCs/>
        </w:rPr>
        <w:t xml:space="preserve">Notant </w:t>
      </w:r>
      <w:r w:rsidRPr="007647EB">
        <w:t>que, malgré l</w:t>
      </w:r>
      <w:r w:rsidR="00D82E47" w:rsidRPr="007647EB">
        <w:t>’</w:t>
      </w:r>
      <w:r w:rsidRPr="007647EB">
        <w:t>inscription des produits cosmétiques à l</w:t>
      </w:r>
      <w:r w:rsidR="00D82E47" w:rsidRPr="007647EB">
        <w:t>’</w:t>
      </w:r>
      <w:r w:rsidRPr="007647EB">
        <w:t>Annexe A, certains produits cosmétiques non autorisés par la Convention parviennent à pénétrer le marché mondial,</w:t>
      </w:r>
    </w:p>
    <w:p w14:paraId="0428811E" w14:textId="77777777" w:rsidR="000C685C" w:rsidRPr="007647EB" w:rsidRDefault="000C685C" w:rsidP="000C685C">
      <w:pPr>
        <w:pStyle w:val="NormalNonumber"/>
        <w:tabs>
          <w:tab w:val="clear" w:pos="1247"/>
        </w:tabs>
        <w:ind w:firstLine="624"/>
      </w:pPr>
      <w:r w:rsidRPr="007647EB">
        <w:rPr>
          <w:i/>
          <w:iCs/>
        </w:rPr>
        <w:t xml:space="preserve">Prenant acte </w:t>
      </w:r>
      <w:r w:rsidRPr="007647EB">
        <w:t xml:space="preserve">des travaux entrepris au cours de la dernière période intersessions, comme suite à la décision MC-5/5, </w:t>
      </w:r>
    </w:p>
    <w:p w14:paraId="20EE0509" w14:textId="2CDC8032" w:rsidR="000C685C" w:rsidRPr="007647EB" w:rsidRDefault="000C685C" w:rsidP="00E6738C">
      <w:pPr>
        <w:pStyle w:val="NormalNonumber"/>
        <w:numPr>
          <w:ilvl w:val="0"/>
          <w:numId w:val="28"/>
        </w:numPr>
        <w:tabs>
          <w:tab w:val="clear" w:pos="1247"/>
          <w:tab w:val="clear" w:pos="1871"/>
          <w:tab w:val="clear" w:pos="2495"/>
          <w:tab w:val="clear" w:pos="3119"/>
          <w:tab w:val="clear" w:pos="3742"/>
          <w:tab w:val="clear" w:pos="4366"/>
        </w:tabs>
        <w:ind w:left="1247" w:firstLine="624"/>
      </w:pPr>
      <w:r w:rsidRPr="007647EB">
        <w:rPr>
          <w:i/>
          <w:iCs/>
        </w:rPr>
        <w:t xml:space="preserve">Se félicite </w:t>
      </w:r>
      <w:r w:rsidRPr="007647EB">
        <w:t>du rapport sur les produits cosmétiques inscrits dans la première partie de l</w:t>
      </w:r>
      <w:r w:rsidR="00D82E47" w:rsidRPr="007647EB">
        <w:t>’</w:t>
      </w:r>
      <w:r w:rsidRPr="007647EB">
        <w:t>Annexe A</w:t>
      </w:r>
      <w:r w:rsidR="00DA7CBD" w:rsidRPr="007647EB">
        <w:rPr>
          <w:rStyle w:val="FootnoteReference"/>
          <w:rFonts w:eastAsia="SimSun"/>
        </w:rPr>
        <w:footnoteReference w:id="12"/>
      </w:r>
      <w:r w:rsidR="00463E9F" w:rsidRPr="007647EB">
        <w:t> </w:t>
      </w:r>
      <w:r w:rsidRPr="007647EB">
        <w:t>;</w:t>
      </w:r>
      <w:bookmarkStart w:id="10" w:name="_Hlk213162114"/>
    </w:p>
    <w:p w14:paraId="6643F964" w14:textId="36F351B6" w:rsidR="000C685C" w:rsidRPr="007647EB" w:rsidRDefault="000C685C" w:rsidP="00E6738C">
      <w:pPr>
        <w:pStyle w:val="NormalNonumber"/>
        <w:numPr>
          <w:ilvl w:val="0"/>
          <w:numId w:val="28"/>
        </w:numPr>
        <w:tabs>
          <w:tab w:val="clear" w:pos="1247"/>
        </w:tabs>
        <w:ind w:left="1247" w:firstLine="624"/>
        <w:rPr>
          <w:iCs/>
          <w:szCs w:val="22"/>
        </w:rPr>
      </w:pPr>
      <w:r w:rsidRPr="007647EB">
        <w:rPr>
          <w:i/>
          <w:szCs w:val="22"/>
        </w:rPr>
        <w:t>Encourage</w:t>
      </w:r>
      <w:r w:rsidRPr="007647EB">
        <w:rPr>
          <w:iCs/>
          <w:szCs w:val="22"/>
        </w:rPr>
        <w:t xml:space="preserve"> les Parties qui ne disposent pas d</w:t>
      </w:r>
      <w:r w:rsidR="00D82E47" w:rsidRPr="007647EB">
        <w:rPr>
          <w:iCs/>
          <w:szCs w:val="22"/>
        </w:rPr>
        <w:t>’</w:t>
      </w:r>
      <w:r w:rsidRPr="007647EB">
        <w:rPr>
          <w:iCs/>
          <w:szCs w:val="22"/>
        </w:rPr>
        <w:t>une législation nationale ou d</w:t>
      </w:r>
      <w:r w:rsidR="00D82E47" w:rsidRPr="007647EB">
        <w:rPr>
          <w:iCs/>
          <w:szCs w:val="22"/>
        </w:rPr>
        <w:t>’</w:t>
      </w:r>
      <w:r w:rsidRPr="007647EB">
        <w:rPr>
          <w:iCs/>
          <w:szCs w:val="22"/>
        </w:rPr>
        <w:t>autres mesures, ou qui éprouvent des difficultés à s</w:t>
      </w:r>
      <w:r w:rsidR="00D82E47" w:rsidRPr="007647EB">
        <w:rPr>
          <w:iCs/>
          <w:szCs w:val="22"/>
        </w:rPr>
        <w:t>’</w:t>
      </w:r>
      <w:r w:rsidRPr="007647EB">
        <w:rPr>
          <w:iCs/>
          <w:szCs w:val="22"/>
        </w:rPr>
        <w:t xml:space="preserve">acquitter de leurs obligations relatives aux </w:t>
      </w:r>
      <w:r w:rsidRPr="007647EB">
        <w:rPr>
          <w:rFonts w:eastAsiaTheme="minorEastAsia"/>
        </w:rPr>
        <w:t>produits cosmétiques contenant du mercure ajouté, à en informer le</w:t>
      </w:r>
      <w:r w:rsidRPr="007647EB">
        <w:rPr>
          <w:iCs/>
          <w:szCs w:val="22"/>
        </w:rPr>
        <w:t xml:space="preserve"> secrétariat et à envisager de se prévaloir des articles 14 </w:t>
      </w:r>
      <w:r w:rsidR="00A7510B" w:rsidRPr="007647EB">
        <w:rPr>
          <w:iCs/>
          <w:szCs w:val="22"/>
        </w:rPr>
        <w:t>et/</w:t>
      </w:r>
      <w:r w:rsidRPr="007647EB">
        <w:rPr>
          <w:iCs/>
          <w:szCs w:val="22"/>
        </w:rPr>
        <w:t>ou 15 ;</w:t>
      </w:r>
      <w:bookmarkStart w:id="11" w:name="_Hlk213162322"/>
      <w:bookmarkEnd w:id="10"/>
    </w:p>
    <w:p w14:paraId="58C36A56" w14:textId="77777777" w:rsidR="000C685C" w:rsidRPr="007647EB" w:rsidRDefault="000C685C" w:rsidP="00E6738C">
      <w:pPr>
        <w:pStyle w:val="NormalNonumber"/>
        <w:numPr>
          <w:ilvl w:val="0"/>
          <w:numId w:val="28"/>
        </w:numPr>
        <w:tabs>
          <w:tab w:val="clear" w:pos="1247"/>
        </w:tabs>
        <w:ind w:left="1247" w:firstLine="624"/>
        <w:rPr>
          <w:szCs w:val="22"/>
        </w:rPr>
      </w:pPr>
      <w:r w:rsidRPr="007647EB">
        <w:rPr>
          <w:i/>
          <w:iCs/>
          <w:szCs w:val="22"/>
        </w:rPr>
        <w:t xml:space="preserve">Encourage </w:t>
      </w:r>
      <w:r w:rsidRPr="007647EB">
        <w:rPr>
          <w:szCs w:val="22"/>
        </w:rPr>
        <w:t>le Partenariat mondial sur le mercure à poursuivre ses efforts, en consultation avec les Parties intéressées, afin de compiler et de diffuser des informations sur la présence de mercure dans les produits cosmétiques ;</w:t>
      </w:r>
    </w:p>
    <w:p w14:paraId="5BD34C7E" w14:textId="2CA2FFF7" w:rsidR="000C685C" w:rsidRPr="007647EB" w:rsidRDefault="000C685C" w:rsidP="00E6738C">
      <w:pPr>
        <w:pStyle w:val="NormalNonumber"/>
        <w:numPr>
          <w:ilvl w:val="0"/>
          <w:numId w:val="28"/>
        </w:numPr>
        <w:tabs>
          <w:tab w:val="clear" w:pos="1247"/>
        </w:tabs>
        <w:ind w:left="1247" w:firstLine="624"/>
        <w:rPr>
          <w:szCs w:val="22"/>
        </w:rPr>
      </w:pPr>
      <w:bookmarkStart w:id="12" w:name="_Hlk213162594"/>
      <w:bookmarkEnd w:id="11"/>
      <w:r w:rsidRPr="007647EB">
        <w:rPr>
          <w:i/>
          <w:iCs/>
          <w:szCs w:val="22"/>
        </w:rPr>
        <w:t>Invite</w:t>
      </w:r>
      <w:r w:rsidRPr="007647EB">
        <w:rPr>
          <w:szCs w:val="22"/>
        </w:rPr>
        <w:t xml:space="preserve"> le secrétariat, dans la limite des ressources disponibles et en collaboration avec le Partenariat mondial sur le mercure, à réunir les informations disponibles sur les mécanismes qui contribuent à faire appliquer la Convention et à déceler la présence de mercure dans les produits cosmétiques, y compris dans les équipements d</w:t>
      </w:r>
      <w:r w:rsidR="00D82E47" w:rsidRPr="007647EB">
        <w:rPr>
          <w:szCs w:val="22"/>
        </w:rPr>
        <w:t>’</w:t>
      </w:r>
      <w:r w:rsidRPr="007647EB">
        <w:rPr>
          <w:szCs w:val="22"/>
        </w:rPr>
        <w:t>échantillonnage et d</w:t>
      </w:r>
      <w:r w:rsidR="00D82E47" w:rsidRPr="007647EB">
        <w:rPr>
          <w:szCs w:val="22"/>
        </w:rPr>
        <w:t>’</w:t>
      </w:r>
      <w:r w:rsidRPr="007647EB">
        <w:rPr>
          <w:szCs w:val="22"/>
        </w:rPr>
        <w:t>analyse sur le terrain, et à lui communiquer ces informations à sa septième réunion ;</w:t>
      </w:r>
    </w:p>
    <w:p w14:paraId="542A6327" w14:textId="4E220D2C" w:rsidR="000C685C" w:rsidRPr="007647EB" w:rsidRDefault="000C685C" w:rsidP="00E6738C">
      <w:pPr>
        <w:pStyle w:val="NormalNonumber"/>
        <w:numPr>
          <w:ilvl w:val="0"/>
          <w:numId w:val="28"/>
        </w:numPr>
        <w:tabs>
          <w:tab w:val="clear" w:pos="1247"/>
        </w:tabs>
        <w:ind w:left="1247" w:firstLine="624"/>
        <w:rPr>
          <w:szCs w:val="22"/>
        </w:rPr>
      </w:pPr>
      <w:r w:rsidRPr="007647EB">
        <w:rPr>
          <w:i/>
          <w:iCs/>
          <w:szCs w:val="22"/>
        </w:rPr>
        <w:t xml:space="preserve">Invite également </w:t>
      </w:r>
      <w:r w:rsidRPr="007647EB">
        <w:rPr>
          <w:szCs w:val="22"/>
        </w:rPr>
        <w:t>le secrétariat, dans la limite des ressources disponibles, à compiler les informations fournies par les Parties dans leur rapport national, ou soumises en application du paragraphe 2 ci</w:t>
      </w:r>
      <w:r w:rsidRPr="007647EB">
        <w:rPr>
          <w:szCs w:val="22"/>
        </w:rPr>
        <w:noBreakHyphen/>
        <w:t>dessus, concernant les difficultés rencontrées dans la lutte contre la fabrication, l</w:t>
      </w:r>
      <w:r w:rsidR="00D82E47" w:rsidRPr="007647EB">
        <w:rPr>
          <w:szCs w:val="22"/>
        </w:rPr>
        <w:t>’</w:t>
      </w:r>
      <w:r w:rsidRPr="007647EB">
        <w:rPr>
          <w:szCs w:val="22"/>
        </w:rPr>
        <w:t>importation et l</w:t>
      </w:r>
      <w:r w:rsidR="00D82E47" w:rsidRPr="007647EB">
        <w:rPr>
          <w:szCs w:val="22"/>
        </w:rPr>
        <w:t>’</w:t>
      </w:r>
      <w:r w:rsidRPr="007647EB">
        <w:rPr>
          <w:szCs w:val="22"/>
        </w:rPr>
        <w:t xml:space="preserve">exportation de </w:t>
      </w:r>
      <w:r w:rsidRPr="007647EB">
        <w:rPr>
          <w:rFonts w:eastAsiaTheme="minorEastAsia"/>
        </w:rPr>
        <w:t>produits cosmétiques contenant du mercure ajouté</w:t>
      </w:r>
      <w:r w:rsidRPr="007647EB">
        <w:rPr>
          <w:szCs w:val="22"/>
        </w:rPr>
        <w:t>, y compris les difficultés liées à l</w:t>
      </w:r>
      <w:r w:rsidR="00D82E47" w:rsidRPr="007647EB">
        <w:rPr>
          <w:szCs w:val="22"/>
        </w:rPr>
        <w:t>’</w:t>
      </w:r>
      <w:r w:rsidRPr="007647EB">
        <w:rPr>
          <w:szCs w:val="22"/>
        </w:rPr>
        <w:t xml:space="preserve">application de la Convention, et à en faire la synthèse, et à lui faire rapport à ce sujet à sa septième réunion ; </w:t>
      </w:r>
    </w:p>
    <w:p w14:paraId="792A9FCA" w14:textId="407DA25C" w:rsidR="000C685C" w:rsidRPr="007647EB" w:rsidRDefault="000C685C" w:rsidP="00E6738C">
      <w:pPr>
        <w:pStyle w:val="NormalNonumber"/>
        <w:numPr>
          <w:ilvl w:val="0"/>
          <w:numId w:val="28"/>
        </w:numPr>
        <w:tabs>
          <w:tab w:val="clear" w:pos="1247"/>
        </w:tabs>
        <w:ind w:left="1247" w:firstLine="624"/>
      </w:pPr>
      <w:r w:rsidRPr="007647EB">
        <w:rPr>
          <w:i/>
          <w:iCs/>
          <w:szCs w:val="22"/>
        </w:rPr>
        <w:t>Invite en outre</w:t>
      </w:r>
      <w:r w:rsidRPr="007647EB">
        <w:rPr>
          <w:szCs w:val="22"/>
        </w:rPr>
        <w:t xml:space="preserve"> le secrétariat, dans la limite des ressources disponibles, à collaborer avec l</w:t>
      </w:r>
      <w:r w:rsidR="00D82E47" w:rsidRPr="007647EB">
        <w:rPr>
          <w:szCs w:val="22"/>
        </w:rPr>
        <w:t>’</w:t>
      </w:r>
      <w:r w:rsidRPr="007647EB">
        <w:rPr>
          <w:szCs w:val="22"/>
        </w:rPr>
        <w:t>Organisation internationale de police criminelle (INTERPOL)</w:t>
      </w:r>
      <w:r w:rsidR="00BF3222" w:rsidRPr="007647EB">
        <w:rPr>
          <w:szCs w:val="22"/>
        </w:rPr>
        <w:t>, l</w:t>
      </w:r>
      <w:r w:rsidR="00D82E47" w:rsidRPr="007647EB">
        <w:rPr>
          <w:szCs w:val="22"/>
        </w:rPr>
        <w:t>’</w:t>
      </w:r>
      <w:r w:rsidR="00BF3222" w:rsidRPr="007647EB">
        <w:rPr>
          <w:szCs w:val="22"/>
        </w:rPr>
        <w:t>Organisation mondiale des douanes</w:t>
      </w:r>
      <w:r w:rsidRPr="007647EB">
        <w:rPr>
          <w:szCs w:val="22"/>
        </w:rPr>
        <w:t xml:space="preserve"> et d</w:t>
      </w:r>
      <w:r w:rsidR="00D82E47" w:rsidRPr="007647EB">
        <w:rPr>
          <w:szCs w:val="22"/>
        </w:rPr>
        <w:t>’</w:t>
      </w:r>
      <w:r w:rsidRPr="007647EB">
        <w:rPr>
          <w:szCs w:val="22"/>
        </w:rPr>
        <w:t xml:space="preserve">autres organisations internationales </w:t>
      </w:r>
      <w:r w:rsidR="00A7510B" w:rsidRPr="007647EB">
        <w:rPr>
          <w:szCs w:val="22"/>
        </w:rPr>
        <w:t xml:space="preserve">ayant des </w:t>
      </w:r>
      <w:r w:rsidRPr="007647EB">
        <w:rPr>
          <w:szCs w:val="22"/>
        </w:rPr>
        <w:t>compéten</w:t>
      </w:r>
      <w:r w:rsidR="00A7510B" w:rsidRPr="007647EB">
        <w:rPr>
          <w:szCs w:val="22"/>
        </w:rPr>
        <w:t>c</w:t>
      </w:r>
      <w:r w:rsidRPr="007647EB">
        <w:rPr>
          <w:szCs w:val="22"/>
        </w:rPr>
        <w:t xml:space="preserve">es </w:t>
      </w:r>
      <w:r w:rsidR="00A7510B" w:rsidRPr="007647EB">
        <w:rPr>
          <w:szCs w:val="22"/>
        </w:rPr>
        <w:t>concernant le</w:t>
      </w:r>
      <w:r w:rsidRPr="007647EB">
        <w:rPr>
          <w:szCs w:val="22"/>
        </w:rPr>
        <w:t xml:space="preserve"> commerce illicite de produits dans le but d</w:t>
      </w:r>
      <w:r w:rsidR="00D82E47" w:rsidRPr="007647EB">
        <w:rPr>
          <w:szCs w:val="22"/>
        </w:rPr>
        <w:t>’</w:t>
      </w:r>
      <w:r w:rsidRPr="007647EB">
        <w:rPr>
          <w:szCs w:val="22"/>
        </w:rPr>
        <w:t>enquêter plus avant sur les principales sources de fabrication, d</w:t>
      </w:r>
      <w:r w:rsidR="00D82E47" w:rsidRPr="007647EB">
        <w:rPr>
          <w:szCs w:val="22"/>
        </w:rPr>
        <w:t>’</w:t>
      </w:r>
      <w:r w:rsidRPr="007647EB">
        <w:rPr>
          <w:szCs w:val="22"/>
        </w:rPr>
        <w:t>importation et d</w:t>
      </w:r>
      <w:r w:rsidR="00D82E47" w:rsidRPr="007647EB">
        <w:rPr>
          <w:szCs w:val="22"/>
        </w:rPr>
        <w:t>’</w:t>
      </w:r>
      <w:r w:rsidRPr="007647EB">
        <w:rPr>
          <w:szCs w:val="22"/>
        </w:rPr>
        <w:t xml:space="preserve">exportation de </w:t>
      </w:r>
      <w:r w:rsidRPr="007647EB">
        <w:rPr>
          <w:rFonts w:eastAsiaTheme="minorEastAsia"/>
        </w:rPr>
        <w:t xml:space="preserve">cosmétiques contenant </w:t>
      </w:r>
      <w:r w:rsidRPr="007647EB">
        <w:t xml:space="preserve">plus que des traces de </w:t>
      </w:r>
      <w:r w:rsidRPr="007647EB">
        <w:rPr>
          <w:rFonts w:eastAsiaTheme="minorEastAsia"/>
        </w:rPr>
        <w:t>mercure</w:t>
      </w:r>
      <w:r w:rsidRPr="007647EB">
        <w:rPr>
          <w:szCs w:val="22"/>
        </w:rPr>
        <w:t xml:space="preserve"> ajouté ou, pour certaines Parties, de </w:t>
      </w:r>
      <w:r w:rsidRPr="007647EB">
        <w:rPr>
          <w:rFonts w:eastAsiaTheme="minorEastAsia"/>
        </w:rPr>
        <w:t xml:space="preserve">cosmétiques </w:t>
      </w:r>
      <w:r w:rsidRPr="007647EB">
        <w:rPr>
          <w:szCs w:val="22"/>
        </w:rPr>
        <w:t>à teneur en mercure supérieure à 1 partie par million, qui ne sont plus autorisés en application de l</w:t>
      </w:r>
      <w:r w:rsidR="00D82E47" w:rsidRPr="007647EB">
        <w:rPr>
          <w:szCs w:val="22"/>
        </w:rPr>
        <w:t>’</w:t>
      </w:r>
      <w:r w:rsidRPr="007647EB">
        <w:rPr>
          <w:szCs w:val="22"/>
        </w:rPr>
        <w:t>article 4, et à lui en rendre compte à sa septième réunion, notamment dans le cadre de son rapport sur les propositions spécifiques émanant des organisations internationales compétentes ;</w:t>
      </w:r>
    </w:p>
    <w:bookmarkEnd w:id="12"/>
    <w:p w14:paraId="7340F34D" w14:textId="28682E32" w:rsidR="000C685C" w:rsidRPr="007647EB" w:rsidRDefault="000C685C" w:rsidP="00E6738C">
      <w:pPr>
        <w:pStyle w:val="NormalNonumber"/>
        <w:numPr>
          <w:ilvl w:val="0"/>
          <w:numId w:val="28"/>
        </w:numPr>
        <w:tabs>
          <w:tab w:val="clear" w:pos="1247"/>
          <w:tab w:val="clear" w:pos="1871"/>
          <w:tab w:val="clear" w:pos="2495"/>
          <w:tab w:val="clear" w:pos="3119"/>
          <w:tab w:val="clear" w:pos="3742"/>
          <w:tab w:val="clear" w:pos="4366"/>
        </w:tabs>
        <w:ind w:left="1247" w:firstLine="624"/>
        <w:rPr>
          <w:iCs/>
          <w:szCs w:val="22"/>
        </w:rPr>
      </w:pPr>
      <w:r w:rsidRPr="007647EB">
        <w:rPr>
          <w:i/>
          <w:szCs w:val="22"/>
        </w:rPr>
        <w:t>Invite</w:t>
      </w:r>
      <w:r w:rsidRPr="007647EB">
        <w:rPr>
          <w:iCs/>
          <w:szCs w:val="22"/>
        </w:rPr>
        <w:t xml:space="preserve"> l</w:t>
      </w:r>
      <w:r w:rsidR="00D82E47" w:rsidRPr="007647EB">
        <w:rPr>
          <w:iCs/>
          <w:szCs w:val="22"/>
        </w:rPr>
        <w:t>’</w:t>
      </w:r>
      <w:r w:rsidRPr="007647EB">
        <w:rPr>
          <w:iCs/>
          <w:szCs w:val="22"/>
        </w:rPr>
        <w:t>Organisation mondiale de la Santé à :</w:t>
      </w:r>
    </w:p>
    <w:p w14:paraId="1DC2D8F8" w14:textId="385B2B83" w:rsidR="000C685C" w:rsidRPr="007647EB" w:rsidRDefault="000C685C" w:rsidP="00947304">
      <w:pPr>
        <w:pStyle w:val="NormalNonumber"/>
        <w:numPr>
          <w:ilvl w:val="0"/>
          <w:numId w:val="29"/>
        </w:numPr>
        <w:tabs>
          <w:tab w:val="clear" w:pos="1247"/>
        </w:tabs>
        <w:ind w:left="1247" w:firstLine="624"/>
        <w:rPr>
          <w:szCs w:val="22"/>
        </w:rPr>
      </w:pPr>
      <w:r w:rsidRPr="007647EB">
        <w:rPr>
          <w:iCs/>
          <w:szCs w:val="22"/>
        </w:rPr>
        <w:t>Consulter le Programme des Nations Unies pour l</w:t>
      </w:r>
      <w:r w:rsidR="00D82E47" w:rsidRPr="007647EB">
        <w:rPr>
          <w:iCs/>
          <w:szCs w:val="22"/>
        </w:rPr>
        <w:t>’</w:t>
      </w:r>
      <w:r w:rsidRPr="007647EB">
        <w:rPr>
          <w:iCs/>
          <w:szCs w:val="22"/>
        </w:rPr>
        <w:t xml:space="preserve">environnement et le Biodiversity Research Institute afin de tirer des enseignements du projet pilote du Fonds pour </w:t>
      </w:r>
      <w:r w:rsidRPr="007647EB">
        <w:rPr>
          <w:rFonts w:eastAsiaTheme="minorEastAsia"/>
        </w:rPr>
        <w:t>l</w:t>
      </w:r>
      <w:r w:rsidR="00D82E47" w:rsidRPr="007647EB">
        <w:rPr>
          <w:rFonts w:eastAsiaTheme="minorEastAsia"/>
        </w:rPr>
        <w:t>’</w:t>
      </w:r>
      <w:r w:rsidRPr="007647EB">
        <w:rPr>
          <w:rFonts w:eastAsiaTheme="minorEastAsia"/>
        </w:rPr>
        <w:t>environnement</w:t>
      </w:r>
      <w:r w:rsidRPr="007647EB">
        <w:rPr>
          <w:iCs/>
          <w:szCs w:val="22"/>
        </w:rPr>
        <w:t xml:space="preserve"> mondial sur l</w:t>
      </w:r>
      <w:r w:rsidR="00D82E47" w:rsidRPr="007647EB">
        <w:rPr>
          <w:iCs/>
          <w:szCs w:val="22"/>
        </w:rPr>
        <w:t>’</w:t>
      </w:r>
      <w:r w:rsidRPr="007647EB">
        <w:rPr>
          <w:szCs w:val="22"/>
        </w:rPr>
        <w:t xml:space="preserve">élimination des </w:t>
      </w:r>
      <w:r w:rsidRPr="007647EB">
        <w:rPr>
          <w:rFonts w:eastAsiaTheme="minorEastAsia"/>
        </w:rPr>
        <w:t>produits cosmétiques contenant du mercure ajouté</w:t>
      </w:r>
      <w:r w:rsidRPr="007647EB">
        <w:rPr>
          <w:szCs w:val="22"/>
        </w:rPr>
        <w:t xml:space="preserve"> mené au Gabon, en Jamaïque et à Sri Lanka ;</w:t>
      </w:r>
    </w:p>
    <w:p w14:paraId="570A6FA5" w14:textId="6B15646A" w:rsidR="000C685C" w:rsidRPr="007647EB" w:rsidRDefault="000C685C" w:rsidP="00E6738C">
      <w:pPr>
        <w:pStyle w:val="NormalNonumber"/>
        <w:numPr>
          <w:ilvl w:val="0"/>
          <w:numId w:val="29"/>
        </w:numPr>
        <w:tabs>
          <w:tab w:val="clear" w:pos="1247"/>
        </w:tabs>
        <w:ind w:left="1247" w:firstLine="624"/>
      </w:pPr>
      <w:r w:rsidRPr="007647EB">
        <w:rPr>
          <w:szCs w:val="22"/>
        </w:rPr>
        <w:t>Élaborer, avec le soutien du Partenariat mondial sur le mercure, une stratégie nationale illustrative à l</w:t>
      </w:r>
      <w:r w:rsidR="00D82E47" w:rsidRPr="007647EB">
        <w:rPr>
          <w:szCs w:val="22"/>
        </w:rPr>
        <w:t>’</w:t>
      </w:r>
      <w:r w:rsidRPr="007647EB">
        <w:rPr>
          <w:szCs w:val="22"/>
        </w:rPr>
        <w:t xml:space="preserve">échelle du système de santé publique, axée sur les mesures de réduction des </w:t>
      </w:r>
      <w:r w:rsidRPr="007647EB">
        <w:rPr>
          <w:rFonts w:eastAsiaTheme="minorEastAsia"/>
        </w:rPr>
        <w:t xml:space="preserve">produits cosmétiques contenant du mercure ajouté et </w:t>
      </w:r>
      <w:r w:rsidRPr="007647EB">
        <w:t>sur les produits éclaircissants pour la peau qui peuvent ne pas contenir de mercure, que les Parties peuvent utiliser au niveau national ;</w:t>
      </w:r>
    </w:p>
    <w:p w14:paraId="4669E6B5" w14:textId="0420E46F" w:rsidR="000C685C" w:rsidRPr="007647EB" w:rsidRDefault="000C685C" w:rsidP="00E6738C">
      <w:pPr>
        <w:pStyle w:val="NormalNonumber"/>
        <w:numPr>
          <w:ilvl w:val="0"/>
          <w:numId w:val="29"/>
        </w:numPr>
        <w:tabs>
          <w:tab w:val="clear" w:pos="1247"/>
          <w:tab w:val="clear" w:pos="1871"/>
          <w:tab w:val="clear" w:pos="2495"/>
          <w:tab w:val="clear" w:pos="3119"/>
          <w:tab w:val="clear" w:pos="3742"/>
          <w:tab w:val="clear" w:pos="4366"/>
        </w:tabs>
        <w:ind w:left="1247" w:firstLine="624"/>
        <w:rPr>
          <w:iCs/>
          <w:szCs w:val="22"/>
        </w:rPr>
      </w:pPr>
      <w:r w:rsidRPr="007647EB">
        <w:rPr>
          <w:szCs w:val="22"/>
        </w:rPr>
        <w:t xml:space="preserve">Transmettre les </w:t>
      </w:r>
      <w:r w:rsidRPr="007647EB">
        <w:rPr>
          <w:iCs/>
          <w:szCs w:val="22"/>
        </w:rPr>
        <w:t>enseignements</w:t>
      </w:r>
      <w:r w:rsidRPr="007647EB">
        <w:rPr>
          <w:szCs w:val="22"/>
        </w:rPr>
        <w:t xml:space="preserve"> tirés et les grandes lignes de la stratégie au secrétariat</w:t>
      </w:r>
      <w:r w:rsidR="003E628A" w:rsidRPr="007647EB">
        <w:rPr>
          <w:szCs w:val="22"/>
        </w:rPr>
        <w:t xml:space="preserve"> le</w:t>
      </w:r>
      <w:r w:rsidR="001B225E" w:rsidRPr="007647EB">
        <w:rPr>
          <w:szCs w:val="22"/>
        </w:rPr>
        <w:t> </w:t>
      </w:r>
      <w:r w:rsidRPr="007647EB">
        <w:rPr>
          <w:szCs w:val="22"/>
        </w:rPr>
        <w:t>31 décembre</w:t>
      </w:r>
      <w:r w:rsidRPr="007647EB">
        <w:t> 2026 au plus tard.</w:t>
      </w:r>
    </w:p>
    <w:p w14:paraId="45CEFA72" w14:textId="67C47875" w:rsidR="00312042" w:rsidRPr="007647EB" w:rsidRDefault="00312042" w:rsidP="000C685C">
      <w:pPr>
        <w:pStyle w:val="CH2"/>
        <w:rPr>
          <w:rFonts w:asciiTheme="majorBidi" w:hAnsiTheme="majorBidi" w:cstheme="majorBidi"/>
        </w:rPr>
        <w:sectPr w:rsidR="00312042" w:rsidRPr="007647EB" w:rsidSect="00300193">
          <w:footnotePr>
            <w:numRestart w:val="eachSect"/>
          </w:footnotePr>
          <w:type w:val="continuous"/>
          <w:pgSz w:w="11906" w:h="16838" w:code="9"/>
          <w:pgMar w:top="907" w:right="992" w:bottom="1418" w:left="1418" w:header="539" w:footer="975" w:gutter="0"/>
          <w:cols w:space="539"/>
          <w:docGrid w:linePitch="360"/>
        </w:sectPr>
      </w:pPr>
    </w:p>
    <w:p w14:paraId="09BE5536" w14:textId="418BC172" w:rsidR="00312042" w:rsidRPr="007647EB" w:rsidRDefault="00A7510B" w:rsidP="00F42E90">
      <w:pPr>
        <w:pStyle w:val="TOC1"/>
        <w:ind w:left="1245"/>
        <w:rPr>
          <w:highlight w:val="yellow"/>
        </w:rPr>
      </w:pPr>
      <w:bookmarkStart w:id="13" w:name="_Toc213853062"/>
      <w:bookmarkStart w:id="14" w:name="_Toc219712802"/>
      <w:r w:rsidRPr="007647EB">
        <w:lastRenderedPageBreak/>
        <w:t xml:space="preserve">Décision </w:t>
      </w:r>
      <w:r w:rsidR="00312042" w:rsidRPr="007647EB">
        <w:t>MC-6/5</w:t>
      </w:r>
      <w:r w:rsidR="00A87697" w:rsidRPr="007647EB">
        <w:t> </w:t>
      </w:r>
      <w:r w:rsidR="00312042" w:rsidRPr="007647EB">
        <w:t xml:space="preserve">: </w:t>
      </w:r>
      <w:r w:rsidRPr="007647EB">
        <w:t>Examen de la faisabilité de solutions de remplacement sans</w:t>
      </w:r>
      <w:r w:rsidR="00A87697" w:rsidRPr="007647EB">
        <w:t> </w:t>
      </w:r>
      <w:r w:rsidRPr="007647EB">
        <w:t xml:space="preserve">mercure pour la production de </w:t>
      </w:r>
      <w:bookmarkEnd w:id="13"/>
      <w:bookmarkEnd w:id="14"/>
      <w:r w:rsidR="00F42E90" w:rsidRPr="007647EB">
        <w:t>chlorure de vinyle monomère</w:t>
      </w:r>
    </w:p>
    <w:p w14:paraId="750DE720" w14:textId="77777777" w:rsidR="0095102A" w:rsidRPr="007647EB" w:rsidRDefault="0095102A" w:rsidP="0095102A">
      <w:pPr>
        <w:spacing w:after="120"/>
        <w:ind w:left="1260" w:firstLine="624"/>
        <w:rPr>
          <w:rFonts w:asciiTheme="majorBidi" w:hAnsiTheme="majorBidi" w:cstheme="majorBidi"/>
          <w:i/>
          <w:iCs/>
        </w:rPr>
      </w:pPr>
      <w:r w:rsidRPr="007647EB">
        <w:rPr>
          <w:i/>
          <w:iCs/>
        </w:rPr>
        <w:t>La Conférence des Parties</w:t>
      </w:r>
      <w:r w:rsidRPr="007647EB">
        <w:t>,</w:t>
      </w:r>
    </w:p>
    <w:p w14:paraId="3168A9CA" w14:textId="1F20080D" w:rsidR="0095102A" w:rsidRPr="007647EB" w:rsidRDefault="0095102A" w:rsidP="0095102A">
      <w:pPr>
        <w:spacing w:after="120"/>
        <w:ind w:left="1260" w:firstLine="624"/>
        <w:rPr>
          <w:rFonts w:asciiTheme="majorBidi" w:hAnsiTheme="majorBidi" w:cstheme="majorBidi"/>
        </w:rPr>
      </w:pPr>
      <w:r w:rsidRPr="007647EB">
        <w:rPr>
          <w:i/>
          <w:iCs/>
        </w:rPr>
        <w:t>Rappelant</w:t>
      </w:r>
      <w:r w:rsidRPr="007647EB">
        <w:t xml:space="preserve"> que le paragraphe 3 de l</w:t>
      </w:r>
      <w:r w:rsidR="00D82E47" w:rsidRPr="007647EB">
        <w:t>’</w:t>
      </w:r>
      <w:r w:rsidRPr="007647EB">
        <w:t>article 5 de la Convention de Minamata sur le mercure fait obligation aux Parties de prendre des mesures pour limiter l</w:t>
      </w:r>
      <w:r w:rsidR="00D82E47" w:rsidRPr="007647EB">
        <w:t>’</w:t>
      </w:r>
      <w:r w:rsidRPr="007647EB">
        <w:t>utilisation de mercure ou de composés du mercure dans les procédés énumérés dans la deuxième partie de l</w:t>
      </w:r>
      <w:r w:rsidR="00D82E47" w:rsidRPr="007647EB">
        <w:t>’</w:t>
      </w:r>
      <w:r w:rsidRPr="007647EB">
        <w:t>Annexe B de la Convention, ce qui, dans le cas de la production de chlorure de vinyle</w:t>
      </w:r>
      <w:r w:rsidR="00E163CF" w:rsidRPr="007647EB">
        <w:t xml:space="preserve"> monomère</w:t>
      </w:r>
      <w:r w:rsidRPr="007647EB">
        <w:t>, inclut la présentation d</w:t>
      </w:r>
      <w:r w:rsidR="00D82E47" w:rsidRPr="007647EB">
        <w:t>’</w:t>
      </w:r>
      <w:r w:rsidRPr="007647EB">
        <w:t>un rapport à la Conférence des Parties sur les efforts déployés pour élaborer et/ou déterminer des solutions de remplacement et mettre fin à l</w:t>
      </w:r>
      <w:r w:rsidR="00D82E47" w:rsidRPr="007647EB">
        <w:t>’</w:t>
      </w:r>
      <w:r w:rsidRPr="007647EB">
        <w:t>utilisation de mercure conformément à l</w:t>
      </w:r>
      <w:r w:rsidR="00D82E47" w:rsidRPr="007647EB">
        <w:t>’</w:t>
      </w:r>
      <w:r w:rsidRPr="007647EB">
        <w:t>article 21,</w:t>
      </w:r>
    </w:p>
    <w:p w14:paraId="17468B45" w14:textId="56FE5133" w:rsidR="0095102A" w:rsidRPr="007647EB" w:rsidRDefault="0095102A" w:rsidP="0095102A">
      <w:pPr>
        <w:spacing w:after="120"/>
        <w:ind w:left="1260" w:firstLine="624"/>
        <w:rPr>
          <w:rFonts w:asciiTheme="majorBidi" w:hAnsiTheme="majorBidi" w:cstheme="majorBidi"/>
        </w:rPr>
      </w:pPr>
      <w:r w:rsidRPr="007647EB">
        <w:rPr>
          <w:i/>
          <w:iCs/>
        </w:rPr>
        <w:t>Notant</w:t>
      </w:r>
      <w:r w:rsidRPr="007647EB">
        <w:t xml:space="preserve"> que la deuxième partie de l</w:t>
      </w:r>
      <w:r w:rsidR="00D82E47" w:rsidRPr="007647EB">
        <w:t>’</w:t>
      </w:r>
      <w:r w:rsidRPr="007647EB">
        <w:t xml:space="preserve">Annexe B vise la production de chlorure de vinyle </w:t>
      </w:r>
      <w:r w:rsidR="00983492" w:rsidRPr="007647EB">
        <w:t xml:space="preserve">monomère </w:t>
      </w:r>
      <w:r w:rsidRPr="007647EB">
        <w:t>et recense des mesures à prendre par les Parties, prévoyant notamment que les Parties ne doivent pas permettre l</w:t>
      </w:r>
      <w:r w:rsidR="00D82E47" w:rsidRPr="007647EB">
        <w:t>’</w:t>
      </w:r>
      <w:r w:rsidRPr="007647EB">
        <w:t xml:space="preserve">utilisation de mercure pour la production de chlorure de vinyle </w:t>
      </w:r>
      <w:r w:rsidR="00983492" w:rsidRPr="007647EB">
        <w:t xml:space="preserve">monomère </w:t>
      </w:r>
      <w:r w:rsidRPr="007647EB">
        <w:t>cinq</w:t>
      </w:r>
      <w:r w:rsidR="00983492" w:rsidRPr="007647EB">
        <w:t> </w:t>
      </w:r>
      <w:r w:rsidRPr="007647EB">
        <w:t>ans après que la Conférence des Parties a établi l</w:t>
      </w:r>
      <w:r w:rsidR="00D82E47" w:rsidRPr="007647EB">
        <w:t>’</w:t>
      </w:r>
      <w:r w:rsidRPr="007647EB">
        <w:t>existence de catalyseurs sans mercure techniquement et économiquement faisables fondés sur des procédés existants,</w:t>
      </w:r>
    </w:p>
    <w:p w14:paraId="0859843A" w14:textId="77777777" w:rsidR="0095102A" w:rsidRPr="007647EB" w:rsidRDefault="0095102A" w:rsidP="0095102A">
      <w:pPr>
        <w:spacing w:after="120"/>
        <w:ind w:left="1260" w:firstLine="624"/>
        <w:rPr>
          <w:rFonts w:asciiTheme="majorBidi" w:hAnsiTheme="majorBidi" w:cstheme="majorBidi"/>
        </w:rPr>
      </w:pPr>
      <w:r w:rsidRPr="007647EB">
        <w:rPr>
          <w:i/>
          <w:iCs/>
        </w:rPr>
        <w:t>Prenant acte</w:t>
      </w:r>
      <w:r w:rsidRPr="007647EB">
        <w:t xml:space="preserve"> des travaux entrepris au cours de la dernière période intersessions, comme suite à la décision MC-5/6,</w:t>
      </w:r>
    </w:p>
    <w:p w14:paraId="2727C8EE" w14:textId="6414EEEE" w:rsidR="0095102A" w:rsidRPr="007647EB" w:rsidRDefault="0095102A" w:rsidP="0095102A">
      <w:pPr>
        <w:numPr>
          <w:ilvl w:val="0"/>
          <w:numId w:val="30"/>
        </w:numPr>
        <w:tabs>
          <w:tab w:val="left" w:pos="624"/>
        </w:tabs>
        <w:spacing w:after="120"/>
        <w:ind w:left="1260" w:firstLine="624"/>
        <w:rPr>
          <w:rFonts w:asciiTheme="majorBidi" w:hAnsiTheme="majorBidi" w:cstheme="majorBidi"/>
        </w:rPr>
      </w:pPr>
      <w:r w:rsidRPr="007647EB">
        <w:rPr>
          <w:i/>
          <w:iCs/>
        </w:rPr>
        <w:t>Se félicite</w:t>
      </w:r>
      <w:r w:rsidRPr="007647EB">
        <w:t xml:space="preserve"> du rapport sur la faisabilité économique et technique de l</w:t>
      </w:r>
      <w:r w:rsidR="00D82E47" w:rsidRPr="007647EB">
        <w:t>’</w:t>
      </w:r>
      <w:r w:rsidRPr="007647EB">
        <w:t>utilisation de catalyseurs sans mercure dans la production de chlorure de vinyle</w:t>
      </w:r>
      <w:r w:rsidR="00983492" w:rsidRPr="007647EB">
        <w:t xml:space="preserve"> monomère</w:t>
      </w:r>
      <w:r w:rsidRPr="007647EB">
        <w:rPr>
          <w:rStyle w:val="FootnoteReference"/>
          <w:rFonts w:cstheme="majorBidi"/>
        </w:rPr>
        <w:footnoteReference w:id="13"/>
      </w:r>
      <w:r w:rsidR="003812B0" w:rsidRPr="007647EB">
        <w:t> </w:t>
      </w:r>
      <w:r w:rsidRPr="007647EB">
        <w:t>;</w:t>
      </w:r>
    </w:p>
    <w:p w14:paraId="25B7F8D6" w14:textId="2DAFC603" w:rsidR="0095102A" w:rsidRPr="007647EB" w:rsidRDefault="0095102A" w:rsidP="0095102A">
      <w:pPr>
        <w:numPr>
          <w:ilvl w:val="0"/>
          <w:numId w:val="30"/>
        </w:numPr>
        <w:tabs>
          <w:tab w:val="left" w:pos="624"/>
        </w:tabs>
        <w:spacing w:after="120"/>
        <w:ind w:left="1260" w:firstLine="624"/>
        <w:rPr>
          <w:rFonts w:asciiTheme="majorBidi" w:hAnsiTheme="majorBidi" w:cstheme="majorBidi"/>
        </w:rPr>
      </w:pPr>
      <w:r w:rsidRPr="007647EB">
        <w:rPr>
          <w:i/>
          <w:iCs/>
        </w:rPr>
        <w:t>Note avec satisfaction</w:t>
      </w:r>
      <w:r w:rsidRPr="007647EB">
        <w:t xml:space="preserve"> les progrès indiqués dans l</w:t>
      </w:r>
      <w:r w:rsidR="00D82E47" w:rsidRPr="007647EB">
        <w:t>’</w:t>
      </w:r>
      <w:r w:rsidRPr="007647EB">
        <w:t>élimination de l</w:t>
      </w:r>
      <w:r w:rsidR="00D82E47" w:rsidRPr="007647EB">
        <w:t>’</w:t>
      </w:r>
      <w:r w:rsidRPr="007647EB">
        <w:t>utilisation du mercure dans la production de chlorure de vinyle</w:t>
      </w:r>
      <w:r w:rsidR="003812B0" w:rsidRPr="007647EB">
        <w:t> </w:t>
      </w:r>
      <w:r w:rsidR="00983492" w:rsidRPr="007647EB">
        <w:t xml:space="preserve">monomère </w:t>
      </w:r>
      <w:r w:rsidRPr="007647EB">
        <w:t>;</w:t>
      </w:r>
    </w:p>
    <w:p w14:paraId="6AC844EB" w14:textId="74EB5A40" w:rsidR="0095102A" w:rsidRPr="007647EB" w:rsidRDefault="0095102A" w:rsidP="0095102A">
      <w:pPr>
        <w:numPr>
          <w:ilvl w:val="0"/>
          <w:numId w:val="30"/>
        </w:numPr>
        <w:tabs>
          <w:tab w:val="left" w:pos="624"/>
        </w:tabs>
        <w:spacing w:after="120"/>
        <w:ind w:left="1260" w:firstLine="624"/>
        <w:rPr>
          <w:rFonts w:asciiTheme="majorBidi" w:hAnsiTheme="majorBidi" w:cstheme="majorBidi"/>
        </w:rPr>
      </w:pPr>
      <w:r w:rsidRPr="007647EB">
        <w:rPr>
          <w:i/>
          <w:iCs/>
        </w:rPr>
        <w:t>Note</w:t>
      </w:r>
      <w:r w:rsidRPr="007647EB">
        <w:t xml:space="preserve"> qu</w:t>
      </w:r>
      <w:r w:rsidR="00D82E47" w:rsidRPr="007647EB">
        <w:t>’</w:t>
      </w:r>
      <w:r w:rsidRPr="007647EB">
        <w:t>il n</w:t>
      </w:r>
      <w:r w:rsidR="00D82E47" w:rsidRPr="007647EB">
        <w:t>’</w:t>
      </w:r>
      <w:r w:rsidRPr="007647EB">
        <w:t>a pas été possible, lors de la réunion en cours, de parvenir à un consensus sur la faisabilité économique et technique des catalyseurs sans mercure dans la production de chlorure de vinyle</w:t>
      </w:r>
      <w:r w:rsidR="003812B0" w:rsidRPr="007647EB">
        <w:t> </w:t>
      </w:r>
      <w:r w:rsidR="00983492" w:rsidRPr="007647EB">
        <w:t xml:space="preserve">monomère </w:t>
      </w:r>
      <w:r w:rsidRPr="007647EB">
        <w:t>;</w:t>
      </w:r>
    </w:p>
    <w:p w14:paraId="5517A123" w14:textId="57F1696D" w:rsidR="0095102A" w:rsidRPr="007647EB" w:rsidRDefault="0095102A" w:rsidP="0095102A">
      <w:pPr>
        <w:numPr>
          <w:ilvl w:val="0"/>
          <w:numId w:val="30"/>
        </w:numPr>
        <w:tabs>
          <w:tab w:val="left" w:pos="624"/>
        </w:tabs>
        <w:spacing w:after="120"/>
        <w:ind w:left="1260" w:firstLine="624"/>
        <w:rPr>
          <w:rFonts w:asciiTheme="majorBidi" w:hAnsiTheme="majorBidi" w:cstheme="majorBidi"/>
          <w:iCs/>
        </w:rPr>
      </w:pPr>
      <w:r w:rsidRPr="007647EB">
        <w:rPr>
          <w:i/>
          <w:iCs/>
        </w:rPr>
        <w:t>Convient</w:t>
      </w:r>
      <w:r w:rsidRPr="007647EB">
        <w:t xml:space="preserve"> d</w:t>
      </w:r>
      <w:r w:rsidR="00D82E47" w:rsidRPr="007647EB">
        <w:t>’</w:t>
      </w:r>
      <w:r w:rsidRPr="007647EB">
        <w:t>examiner à nouveau la question lors de sa prochaine réunion.</w:t>
      </w:r>
    </w:p>
    <w:p w14:paraId="2008CAFB" w14:textId="77777777" w:rsidR="003A6AF0" w:rsidRPr="007647EB" w:rsidRDefault="003A6AF0" w:rsidP="00A37CF6">
      <w:pPr>
        <w:tabs>
          <w:tab w:val="left" w:pos="624"/>
        </w:tabs>
        <w:spacing w:after="120"/>
        <w:ind w:left="1884"/>
        <w:rPr>
          <w:rFonts w:asciiTheme="majorBidi" w:hAnsiTheme="majorBidi" w:cstheme="majorBidi"/>
          <w:iCs/>
        </w:rPr>
        <w:sectPr w:rsidR="003A6AF0" w:rsidRPr="007647EB" w:rsidSect="00300193">
          <w:footnotePr>
            <w:numRestart w:val="eachSect"/>
          </w:footnotePr>
          <w:type w:val="continuous"/>
          <w:pgSz w:w="11906" w:h="16838" w:code="9"/>
          <w:pgMar w:top="907" w:right="992" w:bottom="1418" w:left="1418" w:header="539" w:footer="975" w:gutter="0"/>
          <w:cols w:space="539"/>
          <w:docGrid w:linePitch="360"/>
        </w:sectPr>
      </w:pPr>
    </w:p>
    <w:p w14:paraId="381B0992" w14:textId="77777777" w:rsidR="003A6AF0" w:rsidRPr="007647EB" w:rsidRDefault="003A6AF0">
      <w:pPr>
        <w:tabs>
          <w:tab w:val="clear" w:pos="1247"/>
          <w:tab w:val="clear" w:pos="1814"/>
          <w:tab w:val="clear" w:pos="2381"/>
          <w:tab w:val="clear" w:pos="2948"/>
          <w:tab w:val="clear" w:pos="3515"/>
        </w:tabs>
        <w:rPr>
          <w:rFonts w:asciiTheme="majorBidi" w:eastAsia="SimSun" w:hAnsiTheme="majorBidi" w:cstheme="majorBidi"/>
          <w:b/>
          <w:sz w:val="24"/>
          <w:szCs w:val="24"/>
          <w:lang w:eastAsia="zh-CN"/>
        </w:rPr>
      </w:pPr>
      <w:r w:rsidRPr="007647EB">
        <w:rPr>
          <w:rFonts w:asciiTheme="majorBidi" w:hAnsiTheme="majorBidi" w:cstheme="majorBidi"/>
        </w:rPr>
        <w:br w:type="page"/>
      </w:r>
    </w:p>
    <w:p w14:paraId="4E1BD8DE" w14:textId="187BFAB0" w:rsidR="00F35C2A" w:rsidRPr="007647EB" w:rsidRDefault="00F35C2A" w:rsidP="003C458C">
      <w:pPr>
        <w:pStyle w:val="TOC1"/>
        <w:ind w:left="1245"/>
      </w:pPr>
      <w:r w:rsidRPr="007647EB">
        <w:lastRenderedPageBreak/>
        <w:t>Décision MC-6/6</w:t>
      </w:r>
      <w:r w:rsidR="0088140A" w:rsidRPr="007647EB">
        <w:t> </w:t>
      </w:r>
      <w:r w:rsidRPr="007647EB">
        <w:t>: Calendrier de l</w:t>
      </w:r>
      <w:r w:rsidR="00D82E47" w:rsidRPr="007647EB">
        <w:t>’</w:t>
      </w:r>
      <w:r w:rsidRPr="007647EB">
        <w:t>examen des demandes de prorogation de</w:t>
      </w:r>
      <w:r w:rsidR="00FC1979" w:rsidRPr="007647EB">
        <w:t> </w:t>
      </w:r>
      <w:r w:rsidRPr="007647EB">
        <w:t>dérogations soumises par les Parties</w:t>
      </w:r>
    </w:p>
    <w:p w14:paraId="1D5BADF1" w14:textId="77777777" w:rsidR="00F35C2A" w:rsidRPr="007647EB" w:rsidRDefault="00F35C2A" w:rsidP="00F35C2A">
      <w:pPr>
        <w:pStyle w:val="NormalNonumber"/>
        <w:tabs>
          <w:tab w:val="clear" w:pos="1247"/>
          <w:tab w:val="clear" w:pos="1871"/>
          <w:tab w:val="clear" w:pos="2495"/>
          <w:tab w:val="clear" w:pos="3119"/>
          <w:tab w:val="clear" w:pos="3742"/>
          <w:tab w:val="clear" w:pos="4366"/>
        </w:tabs>
        <w:ind w:firstLine="624"/>
        <w:rPr>
          <w:i/>
          <w:iCs/>
        </w:rPr>
      </w:pPr>
      <w:r w:rsidRPr="007647EB">
        <w:rPr>
          <w:i/>
          <w:iCs/>
        </w:rPr>
        <w:t>La Conférence des Parties</w:t>
      </w:r>
    </w:p>
    <w:p w14:paraId="612CC29A" w14:textId="0377B069" w:rsidR="00F35C2A" w:rsidRPr="007647EB" w:rsidRDefault="00F35C2A" w:rsidP="00F35C2A">
      <w:pPr>
        <w:pStyle w:val="NormalNonumber"/>
        <w:tabs>
          <w:tab w:val="clear" w:pos="1247"/>
          <w:tab w:val="clear" w:pos="1871"/>
          <w:tab w:val="clear" w:pos="2495"/>
          <w:tab w:val="clear" w:pos="3119"/>
          <w:tab w:val="clear" w:pos="3742"/>
          <w:tab w:val="clear" w:pos="4366"/>
        </w:tabs>
        <w:ind w:firstLine="624"/>
      </w:pPr>
      <w:r w:rsidRPr="007647EB">
        <w:rPr>
          <w:i/>
          <w:iCs/>
        </w:rPr>
        <w:t>Adopte</w:t>
      </w:r>
      <w:r w:rsidRPr="007647EB">
        <w:t>, afin de faciliter les demandes de prorogation de dérogations soumises par les Parties au titre du paragraphe</w:t>
      </w:r>
      <w:r w:rsidR="00947304" w:rsidRPr="007647EB">
        <w:t> </w:t>
      </w:r>
      <w:r w:rsidRPr="007647EB">
        <w:t>6 de l</w:t>
      </w:r>
      <w:r w:rsidR="00D82E47" w:rsidRPr="007647EB">
        <w:t>’</w:t>
      </w:r>
      <w:r w:rsidRPr="007647EB">
        <w:t>article 6 de la Convention</w:t>
      </w:r>
      <w:r w:rsidR="003426B8" w:rsidRPr="007647EB">
        <w:t xml:space="preserve"> de Minamata sur le mercure</w:t>
      </w:r>
      <w:r w:rsidRPr="007647EB">
        <w:t>, le calendrier figurant en annexe à la présente décision.</w:t>
      </w:r>
    </w:p>
    <w:p w14:paraId="0D3275CD" w14:textId="24261C02" w:rsidR="00F35C2A" w:rsidRPr="007647EB" w:rsidRDefault="00F35C2A" w:rsidP="00F35C2A">
      <w:pPr>
        <w:pStyle w:val="CH2"/>
        <w:spacing w:before="360"/>
      </w:pPr>
      <w:r w:rsidRPr="007647EB">
        <w:tab/>
      </w:r>
      <w:r w:rsidRPr="007647EB">
        <w:tab/>
      </w:r>
      <w:r w:rsidRPr="007647EB">
        <w:rPr>
          <w:bCs/>
        </w:rPr>
        <w:t>Annexe à la décision MC-6/</w:t>
      </w:r>
      <w:r w:rsidR="0036690B" w:rsidRPr="007647EB">
        <w:rPr>
          <w:bCs/>
        </w:rPr>
        <w:t>6</w:t>
      </w:r>
    </w:p>
    <w:p w14:paraId="63DDE381" w14:textId="03A2A9FC" w:rsidR="00F35C2A" w:rsidRPr="007647EB" w:rsidRDefault="00F35C2A" w:rsidP="00E6738C">
      <w:pPr>
        <w:pStyle w:val="NormalNonumber"/>
        <w:numPr>
          <w:ilvl w:val="0"/>
          <w:numId w:val="31"/>
        </w:numPr>
        <w:tabs>
          <w:tab w:val="clear" w:pos="1247"/>
          <w:tab w:val="clear" w:pos="1871"/>
          <w:tab w:val="clear" w:pos="2495"/>
          <w:tab w:val="clear" w:pos="3119"/>
          <w:tab w:val="clear" w:pos="3742"/>
          <w:tab w:val="clear" w:pos="4366"/>
        </w:tabs>
        <w:ind w:left="1247" w:firstLine="624"/>
      </w:pPr>
      <w:r w:rsidRPr="007647EB">
        <w:t>Toute demande de prorogation d</w:t>
      </w:r>
      <w:r w:rsidR="00D82E47" w:rsidRPr="007647EB">
        <w:t>’</w:t>
      </w:r>
      <w:r w:rsidRPr="007647EB">
        <w:t xml:space="preserve">une dérogation doit être soumise </w:t>
      </w:r>
      <w:r w:rsidR="00422D5E" w:rsidRPr="007647EB">
        <w:t xml:space="preserve">de préférence </w:t>
      </w:r>
      <w:r w:rsidRPr="007647EB">
        <w:t>au moins six mois</w:t>
      </w:r>
      <w:r w:rsidR="00422D5E" w:rsidRPr="007647EB">
        <w:t>, mais pas moins de deux mois</w:t>
      </w:r>
      <w:r w:rsidR="00422D5E" w:rsidRPr="007647EB">
        <w:rPr>
          <w:rFonts w:asciiTheme="majorBidi" w:hAnsiTheme="majorBidi" w:cstheme="majorBidi"/>
        </w:rPr>
        <w:t xml:space="preserve">, </w:t>
      </w:r>
      <w:r w:rsidRPr="007647EB">
        <w:t>avant la dernière réunion de la Conférence des Parties tenue avant la date d</w:t>
      </w:r>
      <w:r w:rsidR="00D82E47" w:rsidRPr="007647EB">
        <w:t>’</w:t>
      </w:r>
      <w:r w:rsidRPr="007647EB">
        <w:t xml:space="preserve">expiration de la dérogation. </w:t>
      </w:r>
    </w:p>
    <w:p w14:paraId="526DC83E" w14:textId="2CD30E72" w:rsidR="00F35C2A" w:rsidRPr="007647EB" w:rsidRDefault="00F35C2A" w:rsidP="00E6738C">
      <w:pPr>
        <w:pStyle w:val="NormalNonumber"/>
        <w:numPr>
          <w:ilvl w:val="0"/>
          <w:numId w:val="31"/>
        </w:numPr>
        <w:tabs>
          <w:tab w:val="clear" w:pos="1247"/>
          <w:tab w:val="clear" w:pos="1871"/>
          <w:tab w:val="clear" w:pos="2495"/>
          <w:tab w:val="clear" w:pos="3119"/>
          <w:tab w:val="clear" w:pos="3742"/>
          <w:tab w:val="clear" w:pos="4366"/>
        </w:tabs>
        <w:ind w:left="1247" w:firstLine="624"/>
      </w:pPr>
      <w:r w:rsidRPr="007647EB">
        <w:t>La demande doit contenir les informations spécifiées aux alinéas a), b) et c) du paragraphe</w:t>
      </w:r>
      <w:r w:rsidR="0043334B" w:rsidRPr="007647EB">
        <w:t> </w:t>
      </w:r>
      <w:r w:rsidRPr="007647EB">
        <w:t>6 de l</w:t>
      </w:r>
      <w:r w:rsidR="00D82E47" w:rsidRPr="007647EB">
        <w:t>’</w:t>
      </w:r>
      <w:r w:rsidRPr="007647EB">
        <w:t>article 6 de la Convention</w:t>
      </w:r>
      <w:r w:rsidR="003426B8" w:rsidRPr="007647EB">
        <w:t xml:space="preserve"> </w:t>
      </w:r>
      <w:r w:rsidR="00422D5E" w:rsidRPr="007647EB">
        <w:t>de Minamata sur le mercure</w:t>
      </w:r>
      <w:r w:rsidR="00422D5E" w:rsidRPr="007647EB" w:rsidDel="00422D5E">
        <w:rPr>
          <w:rFonts w:asciiTheme="majorBidi" w:hAnsiTheme="majorBidi" w:cstheme="majorBidi"/>
        </w:rPr>
        <w:t xml:space="preserve"> </w:t>
      </w:r>
      <w:r w:rsidRPr="007647EB">
        <w:t>pour chaque produit ou procédé à base de mercure visé dans la demande, afin que la Conférence des Parties puisse l</w:t>
      </w:r>
      <w:r w:rsidR="00D82E47" w:rsidRPr="007647EB">
        <w:t>’</w:t>
      </w:r>
      <w:r w:rsidRPr="007647EB">
        <w:t xml:space="preserve">examiner de manière approfondie. </w:t>
      </w:r>
    </w:p>
    <w:p w14:paraId="58A7E071" w14:textId="77777777" w:rsidR="00F35C2A" w:rsidRPr="007647EB" w:rsidRDefault="00F35C2A" w:rsidP="00E6738C">
      <w:pPr>
        <w:pStyle w:val="NormalNonumber"/>
        <w:numPr>
          <w:ilvl w:val="0"/>
          <w:numId w:val="31"/>
        </w:numPr>
        <w:tabs>
          <w:tab w:val="clear" w:pos="1247"/>
          <w:tab w:val="clear" w:pos="1871"/>
          <w:tab w:val="clear" w:pos="2495"/>
          <w:tab w:val="clear" w:pos="3119"/>
          <w:tab w:val="clear" w:pos="3742"/>
          <w:tab w:val="clear" w:pos="4366"/>
        </w:tabs>
        <w:ind w:left="1247" w:firstLine="624"/>
      </w:pPr>
      <w:r w:rsidRPr="007647EB">
        <w:t>Le secrétariat peut consulter la Partie qui soumet la demande de prorogation, selon que de besoin.</w:t>
      </w:r>
    </w:p>
    <w:p w14:paraId="0F8E8598" w14:textId="2B513795" w:rsidR="00F35C2A" w:rsidRPr="007647EB" w:rsidRDefault="00F35C2A" w:rsidP="00E6738C">
      <w:pPr>
        <w:pStyle w:val="NormalNonumber"/>
        <w:numPr>
          <w:ilvl w:val="0"/>
          <w:numId w:val="31"/>
        </w:numPr>
        <w:tabs>
          <w:tab w:val="clear" w:pos="1247"/>
          <w:tab w:val="clear" w:pos="1871"/>
          <w:tab w:val="clear" w:pos="2495"/>
          <w:tab w:val="clear" w:pos="3119"/>
          <w:tab w:val="clear" w:pos="3742"/>
          <w:tab w:val="clear" w:pos="4366"/>
        </w:tabs>
        <w:ind w:left="1247" w:firstLine="624"/>
      </w:pPr>
      <w:r w:rsidRPr="007647EB">
        <w:t>La demande sera examinée par la Conférence des Parties lors de sa première réunion suivant la soumission de la demande.</w:t>
      </w:r>
    </w:p>
    <w:p w14:paraId="210A652C" w14:textId="69A7D7C1" w:rsidR="00312042" w:rsidRPr="007647EB" w:rsidRDefault="00312042" w:rsidP="0043334B">
      <w:pPr>
        <w:pStyle w:val="CH2"/>
        <w:ind w:left="0" w:firstLine="0"/>
        <w:rPr>
          <w:rFonts w:asciiTheme="majorBidi" w:hAnsiTheme="majorBidi" w:cstheme="majorBidi"/>
        </w:rPr>
        <w:sectPr w:rsidR="00312042" w:rsidRPr="007647EB" w:rsidSect="00300193">
          <w:type w:val="continuous"/>
          <w:pgSz w:w="11906" w:h="16838" w:code="9"/>
          <w:pgMar w:top="907" w:right="992" w:bottom="1418" w:left="1418" w:header="539" w:footer="975" w:gutter="0"/>
          <w:cols w:space="539"/>
          <w:docGrid w:linePitch="360"/>
        </w:sectPr>
      </w:pPr>
    </w:p>
    <w:p w14:paraId="230A6CCA" w14:textId="25ACA8B6" w:rsidR="0043334B" w:rsidRPr="007647EB" w:rsidRDefault="0043334B" w:rsidP="0043334B">
      <w:pPr>
        <w:pStyle w:val="CH2"/>
        <w:tabs>
          <w:tab w:val="right" w:pos="8872"/>
        </w:tabs>
        <w:ind w:left="0" w:firstLine="0"/>
        <w:rPr>
          <w:rFonts w:asciiTheme="majorBidi" w:hAnsiTheme="majorBidi" w:cstheme="majorBidi"/>
        </w:rPr>
      </w:pPr>
      <w:bookmarkStart w:id="15" w:name="_Toc213853064"/>
      <w:bookmarkStart w:id="16" w:name="_Toc219712804"/>
    </w:p>
    <w:p w14:paraId="2436E594" w14:textId="77777777" w:rsidR="0043334B" w:rsidRPr="007647EB" w:rsidRDefault="0043334B">
      <w:pPr>
        <w:tabs>
          <w:tab w:val="clear" w:pos="1247"/>
          <w:tab w:val="clear" w:pos="1814"/>
          <w:tab w:val="clear" w:pos="2381"/>
          <w:tab w:val="clear" w:pos="2948"/>
          <w:tab w:val="clear" w:pos="3515"/>
        </w:tabs>
        <w:rPr>
          <w:rFonts w:asciiTheme="majorBidi" w:eastAsia="SimSun" w:hAnsiTheme="majorBidi" w:cstheme="majorBidi"/>
          <w:b/>
          <w:sz w:val="24"/>
          <w:szCs w:val="24"/>
          <w:lang w:eastAsia="zh-CN"/>
        </w:rPr>
      </w:pPr>
      <w:r w:rsidRPr="007647EB">
        <w:rPr>
          <w:rFonts w:asciiTheme="majorBidi" w:hAnsiTheme="majorBidi" w:cstheme="majorBidi"/>
        </w:rPr>
        <w:br w:type="page"/>
      </w:r>
    </w:p>
    <w:p w14:paraId="4C412FE3" w14:textId="016B1D9C" w:rsidR="00312042" w:rsidRPr="007647EB" w:rsidRDefault="00367F43" w:rsidP="003C458C">
      <w:pPr>
        <w:pStyle w:val="TOC1"/>
      </w:pPr>
      <w:r w:rsidRPr="007647EB">
        <w:lastRenderedPageBreak/>
        <w:tab/>
      </w:r>
      <w:r w:rsidRPr="007647EB">
        <w:tab/>
      </w:r>
      <w:r w:rsidR="00E01959" w:rsidRPr="007647EB">
        <w:t xml:space="preserve">Décision </w:t>
      </w:r>
      <w:r w:rsidR="00312042" w:rsidRPr="007647EB">
        <w:t>MC-6/7</w:t>
      </w:r>
      <w:r w:rsidRPr="007647EB">
        <w:t> </w:t>
      </w:r>
      <w:r w:rsidR="00312042" w:rsidRPr="007647EB">
        <w:t xml:space="preserve">: </w:t>
      </w:r>
      <w:r w:rsidR="00E01959" w:rsidRPr="007647EB">
        <w:t xml:space="preserve">Prorogation des dérogations </w:t>
      </w:r>
      <w:bookmarkEnd w:id="15"/>
      <w:bookmarkEnd w:id="16"/>
    </w:p>
    <w:p w14:paraId="23E01F15" w14:textId="77777777" w:rsidR="00E01959" w:rsidRPr="007647EB" w:rsidRDefault="00E01959" w:rsidP="00E01959">
      <w:pPr>
        <w:spacing w:after="120"/>
        <w:ind w:left="1247" w:firstLine="624"/>
        <w:rPr>
          <w:rFonts w:asciiTheme="majorBidi" w:hAnsiTheme="majorBidi" w:cstheme="majorBidi"/>
          <w:i/>
        </w:rPr>
      </w:pPr>
      <w:r w:rsidRPr="007647EB">
        <w:rPr>
          <w:i/>
          <w:iCs/>
        </w:rPr>
        <w:t>La Conférence des Parties</w:t>
      </w:r>
      <w:r w:rsidRPr="007647EB">
        <w:t>,</w:t>
      </w:r>
    </w:p>
    <w:p w14:paraId="68152B2A" w14:textId="10FA39D0" w:rsidR="00E01959" w:rsidRPr="007647EB" w:rsidRDefault="00E01959" w:rsidP="00E01959">
      <w:pPr>
        <w:spacing w:after="120"/>
        <w:ind w:left="1247" w:firstLine="624"/>
        <w:rPr>
          <w:rFonts w:asciiTheme="majorBidi" w:hAnsiTheme="majorBidi" w:cstheme="majorBidi"/>
        </w:rPr>
      </w:pPr>
      <w:r w:rsidRPr="007647EB">
        <w:rPr>
          <w:i/>
          <w:iCs/>
        </w:rPr>
        <w:t>Notant</w:t>
      </w:r>
      <w:r w:rsidRPr="007647EB">
        <w:t xml:space="preserve"> que le paragraphe 6 de l</w:t>
      </w:r>
      <w:r w:rsidR="00D82E47" w:rsidRPr="007647EB">
        <w:t>’</w:t>
      </w:r>
      <w:r w:rsidRPr="007647EB">
        <w:t>article 6 de la Convention de Minamata sur le mercure prévoit qu</w:t>
      </w:r>
      <w:r w:rsidR="00D82E47" w:rsidRPr="007647EB">
        <w:t>’</w:t>
      </w:r>
      <w:r w:rsidRPr="007647EB">
        <w:t>elle peut, à la demande d</w:t>
      </w:r>
      <w:r w:rsidR="00D82E47" w:rsidRPr="007647EB">
        <w:t>’</w:t>
      </w:r>
      <w:r w:rsidRPr="007647EB">
        <w:t>une Partie, décider de proroger une dérogation à la date d</w:t>
      </w:r>
      <w:r w:rsidR="00D82E47" w:rsidRPr="007647EB">
        <w:t>’</w:t>
      </w:r>
      <w:r w:rsidRPr="007647EB">
        <w:t>abandon définitif indiquée à l</w:t>
      </w:r>
      <w:r w:rsidR="00D82E47" w:rsidRPr="007647EB">
        <w:t>’</w:t>
      </w:r>
      <w:r w:rsidRPr="007647EB">
        <w:t>annexe A ou B de la Convention,</w:t>
      </w:r>
    </w:p>
    <w:p w14:paraId="0F25CF7D" w14:textId="1686FF95" w:rsidR="00E01959" w:rsidRPr="007647EB" w:rsidRDefault="00E01959" w:rsidP="00E01959">
      <w:pPr>
        <w:spacing w:after="120"/>
        <w:ind w:left="1247" w:firstLine="624"/>
        <w:rPr>
          <w:rFonts w:asciiTheme="majorBidi" w:hAnsiTheme="majorBidi" w:cstheme="majorBidi"/>
        </w:rPr>
      </w:pPr>
      <w:r w:rsidRPr="007647EB">
        <w:rPr>
          <w:i/>
          <w:iCs/>
        </w:rPr>
        <w:t>Sachant</w:t>
      </w:r>
      <w:r w:rsidRPr="007647EB">
        <w:t xml:space="preserve"> que sa sixième réunion marque la première fois qu</w:t>
      </w:r>
      <w:r w:rsidR="00D82E47" w:rsidRPr="007647EB">
        <w:t>’</w:t>
      </w:r>
      <w:r w:rsidRPr="007647EB">
        <w:t>elle est invitée à examiner ces demandes,</w:t>
      </w:r>
    </w:p>
    <w:p w14:paraId="3895B119" w14:textId="766C428B" w:rsidR="00E01959" w:rsidRPr="007647EB" w:rsidRDefault="00E01959" w:rsidP="00E01959">
      <w:pPr>
        <w:spacing w:after="120"/>
        <w:ind w:left="1247" w:firstLine="624"/>
        <w:rPr>
          <w:rFonts w:asciiTheme="majorBidi" w:hAnsiTheme="majorBidi" w:cstheme="majorBidi"/>
        </w:rPr>
      </w:pPr>
      <w:r w:rsidRPr="007647EB">
        <w:rPr>
          <w:i/>
          <w:iCs/>
        </w:rPr>
        <w:t>Accueillant favorablement</w:t>
      </w:r>
      <w:r w:rsidRPr="007647EB">
        <w:t xml:space="preserve"> les demandes révisées de prorogation de dérogations présentées par deux des trois Parties qui avaient demandé une prorogation, dans lesquelles elles fournissent des informations supplémentaires relatives aux alinéas a), b) et c) du paragraphe 6 de l</w:t>
      </w:r>
      <w:r w:rsidR="00D82E47" w:rsidRPr="007647EB">
        <w:t>’</w:t>
      </w:r>
      <w:r w:rsidRPr="007647EB">
        <w:t>article 6 à l</w:t>
      </w:r>
      <w:r w:rsidR="00D82E47" w:rsidRPr="007647EB">
        <w:t>’</w:t>
      </w:r>
      <w:r w:rsidRPr="007647EB">
        <w:t>intention des Parties,</w:t>
      </w:r>
    </w:p>
    <w:p w14:paraId="61B7D8E2" w14:textId="367CE543" w:rsidR="00E01959" w:rsidRPr="007647EB" w:rsidRDefault="00E01959" w:rsidP="00E01959">
      <w:pPr>
        <w:spacing w:after="120"/>
        <w:ind w:left="1247" w:firstLine="624"/>
        <w:rPr>
          <w:rFonts w:asciiTheme="majorBidi" w:hAnsiTheme="majorBidi" w:cstheme="majorBidi"/>
          <w:iCs/>
        </w:rPr>
      </w:pPr>
      <w:r w:rsidRPr="007647EB">
        <w:rPr>
          <w:i/>
          <w:iCs/>
        </w:rPr>
        <w:t>Soulignant</w:t>
      </w:r>
      <w:r w:rsidRPr="007647EB">
        <w:t xml:space="preserve"> la nécessité permanente de protéger la santé humaine et l</w:t>
      </w:r>
      <w:r w:rsidR="00D82E47" w:rsidRPr="007647EB">
        <w:t>’</w:t>
      </w:r>
      <w:r w:rsidRPr="007647EB">
        <w:t>environnement contre la fabrication, l</w:t>
      </w:r>
      <w:r w:rsidR="00D82E47" w:rsidRPr="007647EB">
        <w:t>’</w:t>
      </w:r>
      <w:r w:rsidRPr="007647EB">
        <w:t>importation et l</w:t>
      </w:r>
      <w:r w:rsidR="00D82E47" w:rsidRPr="007647EB">
        <w:t>’</w:t>
      </w:r>
      <w:r w:rsidRPr="007647EB">
        <w:t>exportation des produits inscrits dans la première partie de l</w:t>
      </w:r>
      <w:r w:rsidR="00D82E47" w:rsidRPr="007647EB">
        <w:t>’</w:t>
      </w:r>
      <w:r w:rsidRPr="007647EB">
        <w:t>Annexe A,</w:t>
      </w:r>
    </w:p>
    <w:p w14:paraId="650836E8" w14:textId="3CA01103" w:rsidR="00E01959" w:rsidRPr="007647EB" w:rsidRDefault="00E01959" w:rsidP="00E01959">
      <w:pPr>
        <w:pStyle w:val="ListParagraph"/>
        <w:numPr>
          <w:ilvl w:val="0"/>
          <w:numId w:val="32"/>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rPr>
      </w:pPr>
      <w:r w:rsidRPr="007647EB">
        <w:rPr>
          <w:i/>
          <w:iCs/>
        </w:rPr>
        <w:t>Prend note</w:t>
      </w:r>
      <w:r w:rsidRPr="007647EB">
        <w:t xml:space="preserve"> des demandes de prorogation des dérogations et des informations connexes qui lui ont été soumises à sa sixième réunion par le Bangladesh, l</w:t>
      </w:r>
      <w:r w:rsidR="00D82E47" w:rsidRPr="007647EB">
        <w:t>’</w:t>
      </w:r>
      <w:r w:rsidRPr="007647EB">
        <w:t>Inde et la Thaïlande, conformément au paragraphe 6 de l</w:t>
      </w:r>
      <w:r w:rsidR="00D82E47" w:rsidRPr="007647EB">
        <w:t>’</w:t>
      </w:r>
      <w:r w:rsidRPr="007647EB">
        <w:t>article 6</w:t>
      </w:r>
      <w:r w:rsidR="00367F43" w:rsidRPr="007647EB">
        <w:t> </w:t>
      </w:r>
      <w:r w:rsidRPr="007647EB">
        <w:t>;</w:t>
      </w:r>
    </w:p>
    <w:p w14:paraId="072F5633" w14:textId="5A87F3A9" w:rsidR="00E01959" w:rsidRPr="007647EB" w:rsidRDefault="00E01959" w:rsidP="00E01959">
      <w:pPr>
        <w:pStyle w:val="ListParagraph"/>
        <w:numPr>
          <w:ilvl w:val="0"/>
          <w:numId w:val="32"/>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rPr>
      </w:pPr>
      <w:r w:rsidRPr="007647EB">
        <w:rPr>
          <w:i/>
          <w:iCs/>
        </w:rPr>
        <w:t>Décide</w:t>
      </w:r>
      <w:r w:rsidRPr="007647EB">
        <w:t xml:space="preserve"> de proroger les dérogations aux dates d</w:t>
      </w:r>
      <w:r w:rsidR="00D82E47" w:rsidRPr="007647EB">
        <w:t>’</w:t>
      </w:r>
      <w:r w:rsidRPr="007647EB">
        <w:t>abandon définitif demandées par le Bangladesh</w:t>
      </w:r>
      <w:r w:rsidRPr="007647EB">
        <w:rPr>
          <w:rStyle w:val="FootnoteReference"/>
          <w:rFonts w:cstheme="majorBidi"/>
        </w:rPr>
        <w:footnoteReference w:id="14"/>
      </w:r>
      <w:r w:rsidR="00367F43" w:rsidRPr="007647EB">
        <w:t> </w:t>
      </w:r>
      <w:r w:rsidRPr="007647EB">
        <w:t xml:space="preserve">; </w:t>
      </w:r>
    </w:p>
    <w:p w14:paraId="3E0A95EE" w14:textId="30B8D652" w:rsidR="00E01959" w:rsidRPr="007647EB" w:rsidRDefault="00E01959" w:rsidP="00E01959">
      <w:pPr>
        <w:pStyle w:val="ListParagraph"/>
        <w:numPr>
          <w:ilvl w:val="0"/>
          <w:numId w:val="32"/>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rPr>
      </w:pPr>
      <w:r w:rsidRPr="007647EB">
        <w:rPr>
          <w:i/>
          <w:iCs/>
        </w:rPr>
        <w:t>Décide également</w:t>
      </w:r>
      <w:r w:rsidRPr="007647EB">
        <w:t xml:space="preserve"> de proroger les dérogations aux dates d</w:t>
      </w:r>
      <w:r w:rsidR="00D82E47" w:rsidRPr="007647EB">
        <w:t>’</w:t>
      </w:r>
      <w:r w:rsidRPr="007647EB">
        <w:t>abandon définitif demandées par l</w:t>
      </w:r>
      <w:r w:rsidR="00D82E47" w:rsidRPr="007647EB">
        <w:t>’</w:t>
      </w:r>
      <w:r w:rsidRPr="007647EB">
        <w:t>Inde</w:t>
      </w:r>
      <w:r w:rsidRPr="007647EB">
        <w:rPr>
          <w:rStyle w:val="FootnoteReference"/>
          <w:rFonts w:asciiTheme="majorBidi" w:hAnsiTheme="majorBidi" w:cstheme="majorBidi"/>
        </w:rPr>
        <w:footnoteReference w:id="15"/>
      </w:r>
      <w:r w:rsidRPr="007647EB">
        <w:t> ;</w:t>
      </w:r>
    </w:p>
    <w:p w14:paraId="3726962A" w14:textId="106E4577" w:rsidR="00E01959" w:rsidRPr="007647EB" w:rsidRDefault="00E01959" w:rsidP="00E01959">
      <w:pPr>
        <w:pStyle w:val="ListParagraph"/>
        <w:numPr>
          <w:ilvl w:val="0"/>
          <w:numId w:val="32"/>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rPr>
      </w:pPr>
      <w:r w:rsidRPr="007647EB">
        <w:rPr>
          <w:i/>
          <w:iCs/>
        </w:rPr>
        <w:t>Décide en outre</w:t>
      </w:r>
      <w:r w:rsidRPr="007647EB">
        <w:t xml:space="preserve"> de proroger les dérogations aux dates d</w:t>
      </w:r>
      <w:r w:rsidR="00D82E47" w:rsidRPr="007647EB">
        <w:t>’</w:t>
      </w:r>
      <w:r w:rsidRPr="007647EB">
        <w:t>abandon définitif demandées par la Thaïlande</w:t>
      </w:r>
      <w:r w:rsidRPr="007647EB">
        <w:rPr>
          <w:rStyle w:val="FootnoteReference"/>
          <w:rFonts w:asciiTheme="majorBidi" w:hAnsiTheme="majorBidi" w:cstheme="majorBidi"/>
        </w:rPr>
        <w:footnoteReference w:id="16"/>
      </w:r>
      <w:r w:rsidRPr="007647EB">
        <w:t> ;</w:t>
      </w:r>
    </w:p>
    <w:p w14:paraId="5E5BA6C4" w14:textId="226B60ED" w:rsidR="00E01959" w:rsidRPr="007647EB" w:rsidRDefault="00E01959" w:rsidP="00E01959">
      <w:pPr>
        <w:pStyle w:val="ListParagraph"/>
        <w:numPr>
          <w:ilvl w:val="0"/>
          <w:numId w:val="32"/>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rPr>
      </w:pPr>
      <w:r w:rsidRPr="007647EB">
        <w:rPr>
          <w:i/>
          <w:iCs/>
        </w:rPr>
        <w:t>Note</w:t>
      </w:r>
      <w:r w:rsidRPr="007647EB">
        <w:t xml:space="preserve"> que, à l</w:t>
      </w:r>
      <w:r w:rsidR="00D82E47" w:rsidRPr="007647EB">
        <w:t>’</w:t>
      </w:r>
      <w:r w:rsidRPr="007647EB">
        <w:t>exception des prorogations des dérogations visées aux paragraphes 2, 3 et</w:t>
      </w:r>
      <w:r w:rsidR="006D67E5" w:rsidRPr="007647EB">
        <w:t> </w:t>
      </w:r>
      <w:r w:rsidRPr="007647EB">
        <w:t>4 ci-dessus, toutes les dérogations enregistrées aux dates d</w:t>
      </w:r>
      <w:r w:rsidR="00D82E47" w:rsidRPr="007647EB">
        <w:t>’</w:t>
      </w:r>
      <w:r w:rsidRPr="007647EB">
        <w:t>abandon définitif de 2020 figurant à l</w:t>
      </w:r>
      <w:r w:rsidR="00D82E47" w:rsidRPr="007647EB">
        <w:t>’</w:t>
      </w:r>
      <w:r w:rsidRPr="007647EB">
        <w:t>Annexe A expireront après le 31</w:t>
      </w:r>
      <w:r w:rsidR="00367F43" w:rsidRPr="007647EB">
        <w:t> </w:t>
      </w:r>
      <w:r w:rsidRPr="007647EB">
        <w:t>décembre 2025, conformément au paragraphe 5 de l</w:t>
      </w:r>
      <w:r w:rsidR="00D82E47" w:rsidRPr="007647EB">
        <w:t>’</w:t>
      </w:r>
      <w:r w:rsidRPr="007647EB">
        <w:t>article 6, et qu</w:t>
      </w:r>
      <w:r w:rsidR="00D82E47" w:rsidRPr="007647EB">
        <w:t>’</w:t>
      </w:r>
      <w:r w:rsidRPr="007647EB">
        <w:t>après cette date, aucun État ou organisation régionale d</w:t>
      </w:r>
      <w:r w:rsidR="00D82E47" w:rsidRPr="007647EB">
        <w:t>’</w:t>
      </w:r>
      <w:r w:rsidRPr="007647EB">
        <w:t>intégration économique ne pourra faire enregistrer de dérogation aux dates d</w:t>
      </w:r>
      <w:r w:rsidR="00D82E47" w:rsidRPr="007647EB">
        <w:t>’</w:t>
      </w:r>
      <w:r w:rsidRPr="007647EB">
        <w:t>abandon définitif de 2020, conformément au paragraphe 8 de l</w:t>
      </w:r>
      <w:r w:rsidR="00D82E47" w:rsidRPr="007647EB">
        <w:t>’</w:t>
      </w:r>
      <w:r w:rsidRPr="007647EB">
        <w:t>article 6</w:t>
      </w:r>
      <w:r w:rsidR="00367F43" w:rsidRPr="007647EB">
        <w:t> </w:t>
      </w:r>
      <w:r w:rsidRPr="007647EB">
        <w:t>;</w:t>
      </w:r>
    </w:p>
    <w:p w14:paraId="7D19A16A" w14:textId="5A8FB046" w:rsidR="00E01959" w:rsidRPr="007647EB" w:rsidRDefault="00E01959" w:rsidP="00E01959">
      <w:pPr>
        <w:pStyle w:val="ListParagraph"/>
        <w:numPr>
          <w:ilvl w:val="0"/>
          <w:numId w:val="32"/>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rPr>
        <w:sectPr w:rsidR="00E01959" w:rsidRPr="007647EB" w:rsidSect="00300193">
          <w:footnotePr>
            <w:numRestart w:val="eachSect"/>
          </w:footnotePr>
          <w:type w:val="continuous"/>
          <w:pgSz w:w="11906" w:h="16838" w:code="9"/>
          <w:pgMar w:top="907" w:right="992" w:bottom="1418" w:left="1418" w:header="539" w:footer="975" w:gutter="0"/>
          <w:cols w:space="539"/>
          <w:docGrid w:linePitch="360"/>
        </w:sectPr>
      </w:pPr>
      <w:r w:rsidRPr="007647EB">
        <w:rPr>
          <w:i/>
          <w:iCs/>
        </w:rPr>
        <w:t>Prie</w:t>
      </w:r>
      <w:r w:rsidRPr="007647EB">
        <w:t xml:space="preserve"> le secrétariat de continuer à administrer, tenir à jour et mettre à disposition sur le site Web de la Convention le registre établi au titre du paragraphe 3 de l</w:t>
      </w:r>
      <w:r w:rsidR="00D82E47" w:rsidRPr="007647EB">
        <w:t>’</w:t>
      </w:r>
      <w:r w:rsidRPr="007647EB">
        <w:t>article 6 et les informations connexes, selon qu</w:t>
      </w:r>
      <w:r w:rsidR="00D82E47" w:rsidRPr="007647EB">
        <w:t>’</w:t>
      </w:r>
      <w:r w:rsidRPr="007647EB">
        <w:t xml:space="preserve">il </w:t>
      </w:r>
      <w:r w:rsidR="00E57C39" w:rsidRPr="007647EB">
        <w:t>convient.</w:t>
      </w:r>
    </w:p>
    <w:p w14:paraId="7998AE53" w14:textId="77777777" w:rsidR="00312042" w:rsidRPr="007647EB" w:rsidRDefault="00312042" w:rsidP="00312042">
      <w:pPr>
        <w:pStyle w:val="Normal-pool"/>
      </w:pPr>
      <w:r w:rsidRPr="007647EB">
        <w:br w:type="page"/>
      </w:r>
    </w:p>
    <w:p w14:paraId="6082303F" w14:textId="662F7B0C" w:rsidR="00915A00" w:rsidRPr="007647EB" w:rsidRDefault="00915A00" w:rsidP="003C458C">
      <w:pPr>
        <w:pStyle w:val="TOC1"/>
        <w:ind w:left="1245"/>
      </w:pPr>
      <w:r w:rsidRPr="007647EB">
        <w:lastRenderedPageBreak/>
        <w:t>Décision MC-6/8 : Extraction minière artisanale et à petite échelle d</w:t>
      </w:r>
      <w:r w:rsidR="00D82E47" w:rsidRPr="007647EB">
        <w:t>’</w:t>
      </w:r>
      <w:r w:rsidRPr="007647EB">
        <w:t>or : compte rendu des progrès accomplis dans la mise en œuvre de l</w:t>
      </w:r>
      <w:r w:rsidR="00D82E47" w:rsidRPr="007647EB">
        <w:t>’</w:t>
      </w:r>
      <w:r w:rsidRPr="007647EB">
        <w:t xml:space="preserve">article 7 </w:t>
      </w:r>
    </w:p>
    <w:p w14:paraId="7D81D133" w14:textId="77777777" w:rsidR="00915A00" w:rsidRPr="007647EB" w:rsidRDefault="00915A00" w:rsidP="00915A00">
      <w:pPr>
        <w:pStyle w:val="Normal-pool"/>
        <w:tabs>
          <w:tab w:val="clear" w:pos="1247"/>
          <w:tab w:val="clear" w:pos="1871"/>
          <w:tab w:val="clear" w:pos="2495"/>
          <w:tab w:val="clear" w:pos="3119"/>
          <w:tab w:val="clear" w:pos="3742"/>
          <w:tab w:val="clear" w:pos="4366"/>
        </w:tabs>
        <w:spacing w:after="120"/>
        <w:ind w:left="1247" w:firstLine="624"/>
        <w:rPr>
          <w:i/>
          <w:iCs/>
        </w:rPr>
      </w:pPr>
      <w:r w:rsidRPr="007647EB">
        <w:rPr>
          <w:i/>
          <w:iCs/>
        </w:rPr>
        <w:t>La Conférence des Parties</w:t>
      </w:r>
      <w:r w:rsidRPr="007647EB">
        <w:t>,</w:t>
      </w:r>
    </w:p>
    <w:p w14:paraId="78439C71" w14:textId="6226560D" w:rsidR="00915A00" w:rsidRPr="007647EB" w:rsidRDefault="00915A00" w:rsidP="00915A00">
      <w:pPr>
        <w:pStyle w:val="Normal-pool"/>
        <w:tabs>
          <w:tab w:val="clear" w:pos="1247"/>
          <w:tab w:val="clear" w:pos="1871"/>
          <w:tab w:val="clear" w:pos="2495"/>
          <w:tab w:val="clear" w:pos="3119"/>
          <w:tab w:val="clear" w:pos="3742"/>
          <w:tab w:val="clear" w:pos="4366"/>
        </w:tabs>
        <w:spacing w:after="120"/>
        <w:ind w:left="1247" w:firstLine="624"/>
      </w:pPr>
      <w:r w:rsidRPr="007647EB">
        <w:rPr>
          <w:i/>
          <w:iCs/>
        </w:rPr>
        <w:t>Constatant</w:t>
      </w:r>
      <w:r w:rsidRPr="007647EB">
        <w:t xml:space="preserve"> que la pollution provenant</w:t>
      </w:r>
      <w:r w:rsidR="00B250FE" w:rsidRPr="007647EB">
        <w:t xml:space="preserve"> de l</w:t>
      </w:r>
      <w:r w:rsidR="00D82E47" w:rsidRPr="007647EB">
        <w:t>’</w:t>
      </w:r>
      <w:r w:rsidR="00B250FE" w:rsidRPr="007647EB">
        <w:t>utilisation du mercure dans les activités d</w:t>
      </w:r>
      <w:r w:rsidR="00D82E47" w:rsidRPr="007647EB">
        <w:t>’</w:t>
      </w:r>
      <w:r w:rsidR="00B250FE" w:rsidRPr="007647EB">
        <w:t xml:space="preserve">extraction </w:t>
      </w:r>
      <w:r w:rsidR="00DF7D0E" w:rsidRPr="007647EB">
        <w:t>d’or, y</w:t>
      </w:r>
      <w:r w:rsidR="00B250FE" w:rsidRPr="007647EB">
        <w:t xml:space="preserve"> compris l</w:t>
      </w:r>
      <w:r w:rsidR="00D82E47" w:rsidRPr="007647EB">
        <w:t>’</w:t>
      </w:r>
      <w:r w:rsidRPr="007647EB">
        <w:t>extraction minière artisanale et à petite échelle d</w:t>
      </w:r>
      <w:r w:rsidR="00D82E47" w:rsidRPr="007647EB">
        <w:t>’</w:t>
      </w:r>
      <w:r w:rsidRPr="007647EB">
        <w:t>or</w:t>
      </w:r>
      <w:r w:rsidR="00B250FE" w:rsidRPr="007647EB">
        <w:t>,</w:t>
      </w:r>
      <w:r w:rsidRPr="007647EB">
        <w:t xml:space="preserve"> demeure la plus grande source d</w:t>
      </w:r>
      <w:r w:rsidR="00D82E47" w:rsidRPr="007647EB">
        <w:t>’</w:t>
      </w:r>
      <w:r w:rsidRPr="007647EB">
        <w:t>émissions anthropiques de mercure à l</w:t>
      </w:r>
      <w:r w:rsidR="00D82E47" w:rsidRPr="007647EB">
        <w:t>’</w:t>
      </w:r>
      <w:r w:rsidRPr="007647EB">
        <w:t>échelle mondiale,</w:t>
      </w:r>
    </w:p>
    <w:p w14:paraId="54D59243" w14:textId="6F48E49A" w:rsidR="00915A00" w:rsidRPr="007647EB" w:rsidRDefault="00915A00" w:rsidP="00915A00">
      <w:pPr>
        <w:pStyle w:val="Normal-pool"/>
        <w:tabs>
          <w:tab w:val="clear" w:pos="1247"/>
          <w:tab w:val="clear" w:pos="1871"/>
          <w:tab w:val="clear" w:pos="2495"/>
          <w:tab w:val="clear" w:pos="3119"/>
          <w:tab w:val="clear" w:pos="3742"/>
          <w:tab w:val="clear" w:pos="4366"/>
        </w:tabs>
        <w:spacing w:after="120"/>
        <w:ind w:left="1247" w:firstLine="624"/>
      </w:pPr>
      <w:r w:rsidRPr="007647EB">
        <w:rPr>
          <w:i/>
          <w:iCs/>
        </w:rPr>
        <w:t xml:space="preserve">Consciente </w:t>
      </w:r>
      <w:r w:rsidRPr="007647EB">
        <w:t>des efforts déployés par les Parties concernées pour élaborer, présenter et mettre en œuvre leur plan d</w:t>
      </w:r>
      <w:r w:rsidR="00D82E47" w:rsidRPr="007647EB">
        <w:t>’</w:t>
      </w:r>
      <w:r w:rsidRPr="007647EB">
        <w:t>action national en application des alinéas a) et b) du paragraphe 3 de l</w:t>
      </w:r>
      <w:r w:rsidR="00D82E47" w:rsidRPr="007647EB">
        <w:t>’</w:t>
      </w:r>
      <w:r w:rsidRPr="007647EB">
        <w:t>article 7</w:t>
      </w:r>
      <w:r w:rsidR="00BD4457" w:rsidRPr="007647EB">
        <w:t xml:space="preserve"> </w:t>
      </w:r>
      <w:r w:rsidR="00B250FE" w:rsidRPr="007647EB">
        <w:rPr>
          <w:rFonts w:asciiTheme="majorBidi" w:hAnsiTheme="majorBidi" w:cstheme="majorBidi"/>
        </w:rPr>
        <w:t xml:space="preserve">de la Convention de </w:t>
      </w:r>
      <w:r w:rsidR="00BD4457" w:rsidRPr="007647EB">
        <w:rPr>
          <w:rFonts w:asciiTheme="majorBidi" w:hAnsiTheme="majorBidi" w:cstheme="majorBidi"/>
        </w:rPr>
        <w:t xml:space="preserve">Minamata </w:t>
      </w:r>
      <w:r w:rsidR="00B250FE" w:rsidRPr="007647EB">
        <w:rPr>
          <w:rFonts w:asciiTheme="majorBidi" w:hAnsiTheme="majorBidi" w:cstheme="majorBidi"/>
        </w:rPr>
        <w:t>sur le mercure</w:t>
      </w:r>
      <w:r w:rsidRPr="007647EB">
        <w:t>,</w:t>
      </w:r>
    </w:p>
    <w:p w14:paraId="2058EDE2" w14:textId="428692A0" w:rsidR="00915A00" w:rsidRPr="007647EB" w:rsidRDefault="00915A00" w:rsidP="00915A00">
      <w:pPr>
        <w:pStyle w:val="NormalNonumber"/>
        <w:tabs>
          <w:tab w:val="clear" w:pos="1247"/>
          <w:tab w:val="clear" w:pos="1871"/>
          <w:tab w:val="clear" w:pos="2495"/>
          <w:tab w:val="clear" w:pos="3119"/>
          <w:tab w:val="clear" w:pos="3742"/>
          <w:tab w:val="clear" w:pos="4366"/>
        </w:tabs>
        <w:ind w:firstLine="624"/>
        <w:rPr>
          <w:rFonts w:eastAsia="Calibri"/>
        </w:rPr>
      </w:pPr>
      <w:r w:rsidRPr="007647EB">
        <w:rPr>
          <w:i/>
          <w:iCs/>
        </w:rPr>
        <w:t xml:space="preserve">Rappelant </w:t>
      </w:r>
      <w:r w:rsidRPr="007647EB">
        <w:t>que l</w:t>
      </w:r>
      <w:r w:rsidR="00D82E47" w:rsidRPr="007647EB">
        <w:t>’</w:t>
      </w:r>
      <w:r w:rsidRPr="007647EB">
        <w:t>alinéa c) du paragraphe 3 de l</w:t>
      </w:r>
      <w:r w:rsidR="00D82E47" w:rsidRPr="007647EB">
        <w:t>’</w:t>
      </w:r>
      <w:r w:rsidRPr="007647EB">
        <w:t>article 7, qui prévoit que toutes les Parties qui ont constaté que les activités d</w:t>
      </w:r>
      <w:r w:rsidR="00D82E47" w:rsidRPr="007647EB">
        <w:t>’</w:t>
      </w:r>
      <w:r w:rsidRPr="007647EB">
        <w:t>extraction minière artisanale et à petite échelle d</w:t>
      </w:r>
      <w:r w:rsidR="00D82E47" w:rsidRPr="007647EB">
        <w:t>’</w:t>
      </w:r>
      <w:r w:rsidRPr="007647EB">
        <w:t xml:space="preserve">or menées sur </w:t>
      </w:r>
      <w:r w:rsidR="00307ECF" w:rsidRPr="007647EB">
        <w:t xml:space="preserve">leur </w:t>
      </w:r>
      <w:r w:rsidRPr="007647EB">
        <w:t>territoire sont non négligeables, ayant notifié ce constat au secrétariat et élaboré et soumis un plan d</w:t>
      </w:r>
      <w:r w:rsidR="00D82E47" w:rsidRPr="007647EB">
        <w:t>’</w:t>
      </w:r>
      <w:r w:rsidRPr="007647EB">
        <w:t>action national, sont tenues de fournir un compte rendu des progrès qu</w:t>
      </w:r>
      <w:r w:rsidR="00D82E47" w:rsidRPr="007647EB">
        <w:t>’</w:t>
      </w:r>
      <w:r w:rsidRPr="007647EB">
        <w:t>elles ont accomplis dans le respect de leurs obligations au titre de l</w:t>
      </w:r>
      <w:r w:rsidR="00D82E47" w:rsidRPr="007647EB">
        <w:t>’</w:t>
      </w:r>
      <w:r w:rsidRPr="007647EB">
        <w:t>article 7 et de faire figurer ces comptes rendus dans leurs rapports soumis en application de l</w:t>
      </w:r>
      <w:r w:rsidR="00D82E47" w:rsidRPr="007647EB">
        <w:t>’</w:t>
      </w:r>
      <w:r w:rsidRPr="007647EB">
        <w:t>article 21,</w:t>
      </w:r>
    </w:p>
    <w:p w14:paraId="0EAAACE7" w14:textId="234BAA6A" w:rsidR="00915A00" w:rsidRPr="007647EB" w:rsidRDefault="00915A00" w:rsidP="00915A00">
      <w:pPr>
        <w:pStyle w:val="Normal-pool"/>
        <w:tabs>
          <w:tab w:val="clear" w:pos="1247"/>
          <w:tab w:val="clear" w:pos="1871"/>
          <w:tab w:val="clear" w:pos="2495"/>
          <w:tab w:val="clear" w:pos="3119"/>
          <w:tab w:val="clear" w:pos="3742"/>
          <w:tab w:val="clear" w:pos="4366"/>
        </w:tabs>
        <w:spacing w:after="120"/>
        <w:ind w:left="1247" w:firstLine="624"/>
      </w:pPr>
      <w:r w:rsidRPr="007647EB">
        <w:rPr>
          <w:i/>
          <w:iCs/>
        </w:rPr>
        <w:t>Rappelant également</w:t>
      </w:r>
      <w:r w:rsidRPr="007647EB">
        <w:t xml:space="preserve"> sa décision MC-4/4, dans laquelle elle a invité les Parties à faire participer les peuples autochtones, </w:t>
      </w:r>
      <w:r w:rsidR="00B250FE" w:rsidRPr="007647EB">
        <w:t xml:space="preserve">ainsi que </w:t>
      </w:r>
      <w:r w:rsidRPr="007647EB">
        <w:t>les communautés locales et les autres parties prenantes à l</w:t>
      </w:r>
      <w:r w:rsidR="00D82E47" w:rsidRPr="007647EB">
        <w:t>’</w:t>
      </w:r>
      <w:r w:rsidRPr="007647EB">
        <w:t>élaboration et à la mise en œuvre de leur plan d</w:t>
      </w:r>
      <w:r w:rsidR="00D82E47" w:rsidRPr="007647EB">
        <w:t>’</w:t>
      </w:r>
      <w:r w:rsidRPr="007647EB">
        <w:t>action national sur l</w:t>
      </w:r>
      <w:r w:rsidR="00D82E47" w:rsidRPr="007647EB">
        <w:t>’</w:t>
      </w:r>
      <w:r w:rsidRPr="007647EB">
        <w:t>extraction minière artisanale et à petite échelle d</w:t>
      </w:r>
      <w:r w:rsidR="00D82E47" w:rsidRPr="007647EB">
        <w:t>’</w:t>
      </w:r>
      <w:r w:rsidRPr="007647EB">
        <w:t>or,</w:t>
      </w:r>
    </w:p>
    <w:p w14:paraId="5C7D6C43" w14:textId="6126F03A" w:rsidR="00BD4457" w:rsidRPr="007647EB" w:rsidRDefault="00D47B9D" w:rsidP="00BD4457">
      <w:pPr>
        <w:pStyle w:val="Normal-pool"/>
        <w:tabs>
          <w:tab w:val="clear" w:pos="1247"/>
        </w:tabs>
        <w:spacing w:after="120"/>
        <w:ind w:left="1247" w:firstLine="624"/>
        <w:rPr>
          <w:rFonts w:asciiTheme="majorBidi" w:hAnsiTheme="majorBidi" w:cstheme="majorBidi"/>
        </w:rPr>
      </w:pPr>
      <w:r w:rsidRPr="007647EB">
        <w:rPr>
          <w:rFonts w:asciiTheme="majorBidi" w:hAnsiTheme="majorBidi" w:cstheme="majorBidi"/>
          <w:i/>
          <w:iCs/>
        </w:rPr>
        <w:t xml:space="preserve">Sachant </w:t>
      </w:r>
      <w:r w:rsidRPr="007647EB">
        <w:rPr>
          <w:rFonts w:asciiTheme="majorBidi" w:hAnsiTheme="majorBidi" w:cstheme="majorBidi"/>
        </w:rPr>
        <w:t>que la prévention de l</w:t>
      </w:r>
      <w:r w:rsidR="00D82E47" w:rsidRPr="007647EB">
        <w:rPr>
          <w:rFonts w:asciiTheme="majorBidi" w:hAnsiTheme="majorBidi" w:cstheme="majorBidi"/>
        </w:rPr>
        <w:t>’</w:t>
      </w:r>
      <w:r w:rsidRPr="007647EB">
        <w:rPr>
          <w:rFonts w:asciiTheme="majorBidi" w:hAnsiTheme="majorBidi" w:cstheme="majorBidi"/>
        </w:rPr>
        <w:t>utilisation et du détournement du mercure lié à l</w:t>
      </w:r>
      <w:r w:rsidR="00D82E47" w:rsidRPr="007647EB">
        <w:rPr>
          <w:rFonts w:asciiTheme="majorBidi" w:hAnsiTheme="majorBidi" w:cstheme="majorBidi"/>
        </w:rPr>
        <w:t>’</w:t>
      </w:r>
      <w:r w:rsidRPr="007647EB">
        <w:rPr>
          <w:rFonts w:asciiTheme="majorBidi" w:hAnsiTheme="majorBidi" w:cstheme="majorBidi"/>
        </w:rPr>
        <w:t>extraction minière, y compris l</w:t>
      </w:r>
      <w:r w:rsidR="00D82E47" w:rsidRPr="007647EB">
        <w:rPr>
          <w:rFonts w:asciiTheme="majorBidi" w:hAnsiTheme="majorBidi" w:cstheme="majorBidi"/>
        </w:rPr>
        <w:t>’</w:t>
      </w:r>
      <w:r w:rsidRPr="007647EB">
        <w:rPr>
          <w:rFonts w:asciiTheme="majorBidi" w:hAnsiTheme="majorBidi" w:cstheme="majorBidi"/>
        </w:rPr>
        <w:t>extraction minière artisanale et à petite échelle d</w:t>
      </w:r>
      <w:r w:rsidR="00D82E47" w:rsidRPr="007647EB">
        <w:rPr>
          <w:rFonts w:asciiTheme="majorBidi" w:hAnsiTheme="majorBidi" w:cstheme="majorBidi"/>
        </w:rPr>
        <w:t>’</w:t>
      </w:r>
      <w:r w:rsidRPr="007647EB">
        <w:rPr>
          <w:rFonts w:asciiTheme="majorBidi" w:hAnsiTheme="majorBidi" w:cstheme="majorBidi"/>
        </w:rPr>
        <w:t>or, serait renforcée par des mesures de gestion écologiquement durables et une responsabilisation accrue tout au long du cycle de vie des chaînes d</w:t>
      </w:r>
      <w:r w:rsidR="00D82E47" w:rsidRPr="007647EB">
        <w:rPr>
          <w:rFonts w:asciiTheme="majorBidi" w:hAnsiTheme="majorBidi" w:cstheme="majorBidi"/>
        </w:rPr>
        <w:t>’</w:t>
      </w:r>
      <w:r w:rsidRPr="007647EB">
        <w:rPr>
          <w:rFonts w:asciiTheme="majorBidi" w:hAnsiTheme="majorBidi" w:cstheme="majorBidi"/>
        </w:rPr>
        <w:t xml:space="preserve">approvisionnement en or, notamment la diligence raisonnable des acheteur(se)s et des intermédiaires, la traçabilité et la vérification de </w:t>
      </w:r>
      <w:r w:rsidR="0003599D" w:rsidRPr="007647EB">
        <w:rPr>
          <w:rFonts w:asciiTheme="majorBidi" w:hAnsiTheme="majorBidi" w:cstheme="majorBidi"/>
        </w:rPr>
        <w:t>l’origine,</w:t>
      </w:r>
      <w:r w:rsidR="00BD4457" w:rsidRPr="007647EB">
        <w:rPr>
          <w:rFonts w:asciiTheme="majorBidi" w:hAnsiTheme="majorBidi" w:cstheme="majorBidi"/>
        </w:rPr>
        <w:t xml:space="preserve"> </w:t>
      </w:r>
    </w:p>
    <w:p w14:paraId="52AF3FF3" w14:textId="7002D78D" w:rsidR="00BD4457" w:rsidRPr="007647EB" w:rsidRDefault="00D47B9D" w:rsidP="00BD4457">
      <w:pPr>
        <w:pStyle w:val="Normal-pool"/>
        <w:tabs>
          <w:tab w:val="clear" w:pos="1247"/>
        </w:tabs>
        <w:spacing w:after="120"/>
        <w:ind w:left="1247" w:firstLine="624"/>
        <w:rPr>
          <w:rFonts w:asciiTheme="majorBidi" w:hAnsiTheme="majorBidi" w:cstheme="majorBidi"/>
        </w:rPr>
      </w:pPr>
      <w:r w:rsidRPr="007647EB">
        <w:rPr>
          <w:rFonts w:asciiTheme="majorBidi" w:hAnsiTheme="majorBidi" w:cstheme="majorBidi"/>
          <w:i/>
          <w:iCs/>
        </w:rPr>
        <w:t xml:space="preserve">Saluant </w:t>
      </w:r>
      <w:r w:rsidRPr="007647EB">
        <w:rPr>
          <w:rFonts w:asciiTheme="majorBidi" w:hAnsiTheme="majorBidi" w:cstheme="majorBidi"/>
        </w:rPr>
        <w:t>les efforts internationaux visant à favoriser une action coordonnée dans le domaine de l</w:t>
      </w:r>
      <w:r w:rsidR="00D82E47" w:rsidRPr="007647EB">
        <w:rPr>
          <w:rFonts w:asciiTheme="majorBidi" w:hAnsiTheme="majorBidi" w:cstheme="majorBidi"/>
        </w:rPr>
        <w:t>’</w:t>
      </w:r>
      <w:r w:rsidRPr="007647EB">
        <w:rPr>
          <w:rFonts w:asciiTheme="majorBidi" w:hAnsiTheme="majorBidi" w:cstheme="majorBidi"/>
        </w:rPr>
        <w:t>extraction minière artisanale et à petite échelle d</w:t>
      </w:r>
      <w:r w:rsidR="00D82E47" w:rsidRPr="007647EB">
        <w:rPr>
          <w:rFonts w:asciiTheme="majorBidi" w:hAnsiTheme="majorBidi" w:cstheme="majorBidi"/>
        </w:rPr>
        <w:t>’</w:t>
      </w:r>
      <w:r w:rsidRPr="007647EB">
        <w:rPr>
          <w:rFonts w:asciiTheme="majorBidi" w:hAnsiTheme="majorBidi" w:cstheme="majorBidi"/>
        </w:rPr>
        <w:t>or, dans le but de réduire les risques socio</w:t>
      </w:r>
      <w:r w:rsidR="00A87EA8" w:rsidRPr="007647EB">
        <w:rPr>
          <w:rFonts w:asciiTheme="majorBidi" w:hAnsiTheme="majorBidi" w:cstheme="majorBidi"/>
        </w:rPr>
        <w:noBreakHyphen/>
      </w:r>
      <w:r w:rsidRPr="007647EB">
        <w:rPr>
          <w:rFonts w:asciiTheme="majorBidi" w:hAnsiTheme="majorBidi" w:cstheme="majorBidi"/>
        </w:rPr>
        <w:t>environnementaux associés à cette activité et d</w:t>
      </w:r>
      <w:r w:rsidR="00D82E47" w:rsidRPr="007647EB">
        <w:rPr>
          <w:rFonts w:asciiTheme="majorBidi" w:hAnsiTheme="majorBidi" w:cstheme="majorBidi"/>
        </w:rPr>
        <w:t>’</w:t>
      </w:r>
      <w:r w:rsidRPr="007647EB">
        <w:rPr>
          <w:rFonts w:asciiTheme="majorBidi" w:hAnsiTheme="majorBidi" w:cstheme="majorBidi"/>
        </w:rPr>
        <w:t>en réduire les impacts négatifs, de favoriser le développement de procédés d</w:t>
      </w:r>
      <w:r w:rsidR="00D82E47" w:rsidRPr="007647EB">
        <w:rPr>
          <w:rFonts w:asciiTheme="majorBidi" w:hAnsiTheme="majorBidi" w:cstheme="majorBidi"/>
        </w:rPr>
        <w:t>’</w:t>
      </w:r>
      <w:r w:rsidRPr="007647EB">
        <w:rPr>
          <w:rFonts w:asciiTheme="majorBidi" w:hAnsiTheme="majorBidi" w:cstheme="majorBidi"/>
        </w:rPr>
        <w:t>extraction de l</w:t>
      </w:r>
      <w:r w:rsidR="00D82E47" w:rsidRPr="007647EB">
        <w:rPr>
          <w:rFonts w:asciiTheme="majorBidi" w:hAnsiTheme="majorBidi" w:cstheme="majorBidi"/>
        </w:rPr>
        <w:t>’</w:t>
      </w:r>
      <w:r w:rsidRPr="007647EB">
        <w:rPr>
          <w:rFonts w:asciiTheme="majorBidi" w:hAnsiTheme="majorBidi" w:cstheme="majorBidi"/>
        </w:rPr>
        <w:t>or sans mercure menés de manière responsable et d</w:t>
      </w:r>
      <w:r w:rsidR="00D82E47" w:rsidRPr="007647EB">
        <w:rPr>
          <w:rFonts w:asciiTheme="majorBidi" w:hAnsiTheme="majorBidi" w:cstheme="majorBidi"/>
        </w:rPr>
        <w:t>’</w:t>
      </w:r>
      <w:r w:rsidRPr="007647EB">
        <w:rPr>
          <w:rFonts w:asciiTheme="majorBidi" w:hAnsiTheme="majorBidi" w:cstheme="majorBidi"/>
        </w:rPr>
        <w:t>améliorer la transparence et la traçabilité tout au long de la chaîne de valeur de l</w:t>
      </w:r>
      <w:r w:rsidR="00D82E47" w:rsidRPr="007647EB">
        <w:rPr>
          <w:rFonts w:asciiTheme="majorBidi" w:hAnsiTheme="majorBidi" w:cstheme="majorBidi"/>
        </w:rPr>
        <w:t>’</w:t>
      </w:r>
      <w:r w:rsidRPr="007647EB">
        <w:rPr>
          <w:rFonts w:asciiTheme="majorBidi" w:hAnsiTheme="majorBidi" w:cstheme="majorBidi"/>
        </w:rPr>
        <w:t>or</w:t>
      </w:r>
      <w:r w:rsidR="00BD4457" w:rsidRPr="007647EB">
        <w:rPr>
          <w:rFonts w:asciiTheme="majorBidi" w:hAnsiTheme="majorBidi" w:cstheme="majorBidi"/>
        </w:rPr>
        <w:t xml:space="preserve">, </w:t>
      </w:r>
    </w:p>
    <w:p w14:paraId="72C2BD9D" w14:textId="0257CADF" w:rsidR="00BD4457" w:rsidRPr="007647EB" w:rsidRDefault="00D47B9D" w:rsidP="00BD4457">
      <w:pPr>
        <w:pStyle w:val="Normal-pool"/>
        <w:tabs>
          <w:tab w:val="clear" w:pos="1247"/>
        </w:tabs>
        <w:spacing w:after="120"/>
        <w:ind w:left="1247" w:firstLine="624"/>
        <w:rPr>
          <w:rFonts w:asciiTheme="majorBidi" w:hAnsiTheme="majorBidi" w:cstheme="majorBidi"/>
        </w:rPr>
      </w:pPr>
      <w:r w:rsidRPr="007647EB">
        <w:rPr>
          <w:rFonts w:asciiTheme="majorBidi" w:hAnsiTheme="majorBidi" w:cstheme="majorBidi"/>
          <w:i/>
          <w:iCs/>
        </w:rPr>
        <w:t xml:space="preserve">Sachant </w:t>
      </w:r>
      <w:r w:rsidRPr="007647EB">
        <w:rPr>
          <w:rFonts w:asciiTheme="majorBidi" w:hAnsiTheme="majorBidi" w:cstheme="majorBidi"/>
        </w:rPr>
        <w:t>qu</w:t>
      </w:r>
      <w:r w:rsidR="00D82E47" w:rsidRPr="007647EB">
        <w:rPr>
          <w:rFonts w:asciiTheme="majorBidi" w:hAnsiTheme="majorBidi" w:cstheme="majorBidi"/>
        </w:rPr>
        <w:t>’</w:t>
      </w:r>
      <w:r w:rsidRPr="007647EB">
        <w:rPr>
          <w:rFonts w:asciiTheme="majorBidi" w:hAnsiTheme="majorBidi" w:cstheme="majorBidi"/>
        </w:rPr>
        <w:t>il importe d</w:t>
      </w:r>
      <w:r w:rsidR="00D82E47" w:rsidRPr="007647EB">
        <w:rPr>
          <w:rFonts w:asciiTheme="majorBidi" w:hAnsiTheme="majorBidi" w:cstheme="majorBidi"/>
        </w:rPr>
        <w:t>’</w:t>
      </w:r>
      <w:r w:rsidRPr="007647EB">
        <w:rPr>
          <w:rFonts w:asciiTheme="majorBidi" w:hAnsiTheme="majorBidi" w:cstheme="majorBidi"/>
        </w:rPr>
        <w:t>assurer une transition équitable pour les populations, en particulier celles qui se trouvent dans des situations vulnérables, lors du passage à l</w:t>
      </w:r>
      <w:r w:rsidR="00D82E47" w:rsidRPr="007647EB">
        <w:rPr>
          <w:rFonts w:asciiTheme="majorBidi" w:hAnsiTheme="majorBidi" w:cstheme="majorBidi"/>
        </w:rPr>
        <w:t>’</w:t>
      </w:r>
      <w:r w:rsidRPr="007647EB">
        <w:rPr>
          <w:rFonts w:asciiTheme="majorBidi" w:hAnsiTheme="majorBidi" w:cstheme="majorBidi"/>
        </w:rPr>
        <w:t>extraction minière artisanale et à petite échelle d</w:t>
      </w:r>
      <w:r w:rsidR="00D82E47" w:rsidRPr="007647EB">
        <w:rPr>
          <w:rFonts w:asciiTheme="majorBidi" w:hAnsiTheme="majorBidi" w:cstheme="majorBidi"/>
        </w:rPr>
        <w:t>’</w:t>
      </w:r>
      <w:r w:rsidRPr="007647EB">
        <w:rPr>
          <w:rFonts w:asciiTheme="majorBidi" w:hAnsiTheme="majorBidi" w:cstheme="majorBidi"/>
        </w:rPr>
        <w:t>or sans mercure</w:t>
      </w:r>
      <w:r w:rsidR="00BD4457" w:rsidRPr="007647EB">
        <w:rPr>
          <w:rFonts w:asciiTheme="majorBidi" w:hAnsiTheme="majorBidi" w:cstheme="majorBidi"/>
        </w:rPr>
        <w:t>,</w:t>
      </w:r>
    </w:p>
    <w:p w14:paraId="44B7DD6E" w14:textId="6C49CA5D" w:rsidR="00915A00" w:rsidRPr="007647EB" w:rsidRDefault="00915A00" w:rsidP="00E6738C">
      <w:pPr>
        <w:pStyle w:val="Normal-pool"/>
        <w:numPr>
          <w:ilvl w:val="0"/>
          <w:numId w:val="33"/>
        </w:numPr>
        <w:tabs>
          <w:tab w:val="clear" w:pos="1247"/>
          <w:tab w:val="clear" w:pos="1871"/>
          <w:tab w:val="clear" w:pos="2495"/>
          <w:tab w:val="clear" w:pos="3119"/>
          <w:tab w:val="clear" w:pos="3742"/>
          <w:tab w:val="clear" w:pos="4366"/>
        </w:tabs>
        <w:spacing w:after="120"/>
        <w:ind w:left="1247" w:firstLine="624"/>
      </w:pPr>
      <w:r w:rsidRPr="007647EB">
        <w:rPr>
          <w:i/>
          <w:iCs/>
        </w:rPr>
        <w:t xml:space="preserve">Invite </w:t>
      </w:r>
      <w:r w:rsidRPr="007647EB">
        <w:t>les Parties qui doivent présenter leur plan d</w:t>
      </w:r>
      <w:r w:rsidR="00D82E47" w:rsidRPr="007647EB">
        <w:t>’</w:t>
      </w:r>
      <w:r w:rsidRPr="007647EB">
        <w:t>action national sur l</w:t>
      </w:r>
      <w:r w:rsidR="00D82E47" w:rsidRPr="007647EB">
        <w:t>’</w:t>
      </w:r>
      <w:r w:rsidRPr="007647EB">
        <w:t>extraction minière artisanale et à petite échelle d</w:t>
      </w:r>
      <w:r w:rsidR="00D82E47" w:rsidRPr="007647EB">
        <w:t>’</w:t>
      </w:r>
      <w:r w:rsidRPr="007647EB">
        <w:t>or en application de l</w:t>
      </w:r>
      <w:r w:rsidR="00D82E47" w:rsidRPr="007647EB">
        <w:t>’</w:t>
      </w:r>
      <w:r w:rsidRPr="007647EB">
        <w:t>alinéa b) du paragraphe 3 de l</w:t>
      </w:r>
      <w:r w:rsidR="00D82E47" w:rsidRPr="007647EB">
        <w:t>’</w:t>
      </w:r>
      <w:r w:rsidRPr="007647EB">
        <w:t xml:space="preserve">article 7 à soumettre leurs plans définitifs au secrétariat dans les meilleurs délais ; </w:t>
      </w:r>
    </w:p>
    <w:p w14:paraId="5CB691B0" w14:textId="770C28CB" w:rsidR="00915A00" w:rsidRPr="007647EB" w:rsidRDefault="00915A00" w:rsidP="00E6738C">
      <w:pPr>
        <w:pStyle w:val="Normal-pool"/>
        <w:numPr>
          <w:ilvl w:val="0"/>
          <w:numId w:val="33"/>
        </w:numPr>
        <w:tabs>
          <w:tab w:val="clear" w:pos="1247"/>
          <w:tab w:val="clear" w:pos="1871"/>
          <w:tab w:val="clear" w:pos="2495"/>
          <w:tab w:val="clear" w:pos="3119"/>
          <w:tab w:val="clear" w:pos="3742"/>
          <w:tab w:val="clear" w:pos="4366"/>
        </w:tabs>
        <w:spacing w:after="120"/>
        <w:ind w:left="1247" w:firstLine="624"/>
        <w:rPr>
          <w:i/>
          <w:iCs/>
        </w:rPr>
      </w:pPr>
      <w:r w:rsidRPr="007647EB">
        <w:rPr>
          <w:i/>
          <w:iCs/>
        </w:rPr>
        <w:t>Adopte</w:t>
      </w:r>
      <w:r w:rsidRPr="007647EB">
        <w:t xml:space="preserve"> les sections relatives aux comptes rendus des progrès accomplis dans la mise en œuvre de l</w:t>
      </w:r>
      <w:r w:rsidR="00D82E47" w:rsidRPr="007647EB">
        <w:t>’</w:t>
      </w:r>
      <w:r w:rsidRPr="007647EB">
        <w:t>article 7</w:t>
      </w:r>
      <w:r w:rsidR="004C4A9C" w:rsidRPr="007647EB">
        <w:rPr>
          <w:rStyle w:val="FootnoteReference"/>
          <w:rFonts w:eastAsia="SimSun"/>
        </w:rPr>
        <w:footnoteReference w:id="17"/>
      </w:r>
      <w:r w:rsidRPr="007647EB">
        <w:t>, en vue de leur inclusion dans le Document d</w:t>
      </w:r>
      <w:r w:rsidR="00D82E47" w:rsidRPr="007647EB">
        <w:t>’</w:t>
      </w:r>
      <w:r w:rsidRPr="007647EB">
        <w:t>orientation sur l</w:t>
      </w:r>
      <w:r w:rsidR="00D82E47" w:rsidRPr="007647EB">
        <w:t>’</w:t>
      </w:r>
      <w:r w:rsidRPr="007647EB">
        <w:t>élaboration d</w:t>
      </w:r>
      <w:r w:rsidR="00D82E47" w:rsidRPr="007647EB">
        <w:t>’</w:t>
      </w:r>
      <w:r w:rsidRPr="007647EB">
        <w:t>un plan d</w:t>
      </w:r>
      <w:r w:rsidR="00D82E47" w:rsidRPr="007647EB">
        <w:t>’</w:t>
      </w:r>
      <w:r w:rsidRPr="007647EB">
        <w:t>action national pour réduire et, si possible, éliminer l</w:t>
      </w:r>
      <w:r w:rsidR="00D82E47" w:rsidRPr="007647EB">
        <w:t>’</w:t>
      </w:r>
      <w:r w:rsidRPr="007647EB">
        <w:t>utilisation de mercure pour l</w:t>
      </w:r>
      <w:r w:rsidR="00D82E47" w:rsidRPr="007647EB">
        <w:t>’</w:t>
      </w:r>
      <w:r w:rsidRPr="007647EB">
        <w:t>extraction artisanale et à petite échelle d</w:t>
      </w:r>
      <w:r w:rsidR="00D82E47" w:rsidRPr="007647EB">
        <w:t>’</w:t>
      </w:r>
      <w:r w:rsidRPr="007647EB">
        <w:t>or ;</w:t>
      </w:r>
    </w:p>
    <w:p w14:paraId="62FFE6C6" w14:textId="1C705BCC" w:rsidR="00915A00" w:rsidRPr="007647EB" w:rsidRDefault="00915A00" w:rsidP="00E6738C">
      <w:pPr>
        <w:pStyle w:val="Normal-pool"/>
        <w:numPr>
          <w:ilvl w:val="0"/>
          <w:numId w:val="33"/>
        </w:numPr>
        <w:tabs>
          <w:tab w:val="clear" w:pos="1247"/>
          <w:tab w:val="clear" w:pos="1871"/>
          <w:tab w:val="clear" w:pos="2495"/>
          <w:tab w:val="clear" w:pos="3119"/>
          <w:tab w:val="clear" w:pos="3742"/>
          <w:tab w:val="clear" w:pos="4366"/>
        </w:tabs>
        <w:spacing w:after="120"/>
        <w:ind w:left="1247" w:firstLine="624"/>
        <w:rPr>
          <w:iCs/>
        </w:rPr>
      </w:pPr>
      <w:r w:rsidRPr="007647EB">
        <w:rPr>
          <w:i/>
          <w:iCs/>
        </w:rPr>
        <w:t xml:space="preserve">Prie </w:t>
      </w:r>
      <w:r w:rsidRPr="007647EB">
        <w:t>le secrétariat d</w:t>
      </w:r>
      <w:r w:rsidR="00D82E47" w:rsidRPr="007647EB">
        <w:t>’</w:t>
      </w:r>
      <w:r w:rsidRPr="007647EB">
        <w:t>intégrer les modifications adoptées dans le Document d</w:t>
      </w:r>
      <w:r w:rsidR="00D82E47" w:rsidRPr="007647EB">
        <w:t>’</w:t>
      </w:r>
      <w:r w:rsidRPr="007647EB">
        <w:t>orientation et de coopérer avec le Partenariat mondial sur le mercure pour diffuser le Document d</w:t>
      </w:r>
      <w:r w:rsidR="00D82E47" w:rsidRPr="007647EB">
        <w:t>’</w:t>
      </w:r>
      <w:r w:rsidRPr="007647EB">
        <w:t>orientation actualisé</w:t>
      </w:r>
      <w:r w:rsidR="004E0EF9" w:rsidRPr="007647EB">
        <w:t>, y compris, selon qu</w:t>
      </w:r>
      <w:r w:rsidR="00D82E47" w:rsidRPr="007647EB">
        <w:t>’</w:t>
      </w:r>
      <w:r w:rsidR="004E0EF9" w:rsidRPr="007647EB">
        <w:t>il convient, aux niveaux régional et sous-régional</w:t>
      </w:r>
      <w:r w:rsidRPr="007647EB">
        <w:t> ;</w:t>
      </w:r>
    </w:p>
    <w:p w14:paraId="0E4531F8" w14:textId="61A4E363" w:rsidR="00915A00" w:rsidRPr="007647EB" w:rsidRDefault="00915A00" w:rsidP="00E6738C">
      <w:pPr>
        <w:pStyle w:val="Normal-pool"/>
        <w:numPr>
          <w:ilvl w:val="0"/>
          <w:numId w:val="33"/>
        </w:numPr>
        <w:tabs>
          <w:tab w:val="clear" w:pos="1247"/>
          <w:tab w:val="clear" w:pos="1871"/>
          <w:tab w:val="clear" w:pos="2495"/>
          <w:tab w:val="clear" w:pos="3119"/>
          <w:tab w:val="clear" w:pos="3742"/>
          <w:tab w:val="clear" w:pos="4366"/>
        </w:tabs>
        <w:spacing w:after="120"/>
        <w:ind w:left="1247" w:firstLine="624"/>
      </w:pPr>
      <w:r w:rsidRPr="007647EB">
        <w:rPr>
          <w:i/>
          <w:iCs/>
        </w:rPr>
        <w:t xml:space="preserve">Invite </w:t>
      </w:r>
      <w:r w:rsidRPr="007647EB">
        <w:t>toutes les Parties qui ont soumis leur plan d</w:t>
      </w:r>
      <w:r w:rsidR="00D82E47" w:rsidRPr="007647EB">
        <w:t>’</w:t>
      </w:r>
      <w:r w:rsidRPr="007647EB">
        <w:t>action national à fournir un compte rendu des progrès accomplis dans le respect de leurs obligations au titre de l</w:t>
      </w:r>
      <w:r w:rsidR="00D82E47" w:rsidRPr="007647EB">
        <w:t>’</w:t>
      </w:r>
      <w:r w:rsidRPr="007647EB">
        <w:t>article 7 et à faire figurer ce compte rendu dans le rapport qu</w:t>
      </w:r>
      <w:r w:rsidR="00D82E47" w:rsidRPr="007647EB">
        <w:t>’</w:t>
      </w:r>
      <w:r w:rsidRPr="007647EB">
        <w:t>elles doivent présenter en application de l</w:t>
      </w:r>
      <w:r w:rsidR="00D82E47" w:rsidRPr="007647EB">
        <w:t>’</w:t>
      </w:r>
      <w:r w:rsidRPr="007647EB">
        <w:t xml:space="preserve">article 21, </w:t>
      </w:r>
      <w:r w:rsidR="004E0EF9" w:rsidRPr="007647EB">
        <w:t xml:space="preserve">et les engage à le faire </w:t>
      </w:r>
      <w:r w:rsidRPr="007647EB">
        <w:t>au moyen du formulaire figurant dans l</w:t>
      </w:r>
      <w:r w:rsidR="00D82E47" w:rsidRPr="007647EB">
        <w:t>’</w:t>
      </w:r>
      <w:r w:rsidRPr="007647EB">
        <w:t>annexe 7 du Document d</w:t>
      </w:r>
      <w:r w:rsidR="00D82E47" w:rsidRPr="007647EB">
        <w:t>’</w:t>
      </w:r>
      <w:r w:rsidRPr="007647EB">
        <w:t>orientation actualisé ;</w:t>
      </w:r>
    </w:p>
    <w:p w14:paraId="0F9AAA20" w14:textId="788EDC70" w:rsidR="00915A00" w:rsidRPr="007647EB" w:rsidRDefault="00915A00" w:rsidP="00E6738C">
      <w:pPr>
        <w:pStyle w:val="Normal-pool"/>
        <w:numPr>
          <w:ilvl w:val="0"/>
          <w:numId w:val="33"/>
        </w:numPr>
        <w:tabs>
          <w:tab w:val="clear" w:pos="1247"/>
          <w:tab w:val="clear" w:pos="1871"/>
          <w:tab w:val="clear" w:pos="2495"/>
          <w:tab w:val="clear" w:pos="3119"/>
          <w:tab w:val="clear" w:pos="3742"/>
          <w:tab w:val="clear" w:pos="4366"/>
        </w:tabs>
        <w:spacing w:after="120"/>
        <w:ind w:left="1247" w:firstLine="624"/>
        <w:rPr>
          <w:i/>
        </w:rPr>
      </w:pPr>
      <w:r w:rsidRPr="007647EB">
        <w:rPr>
          <w:i/>
          <w:iCs/>
        </w:rPr>
        <w:t>Invite</w:t>
      </w:r>
      <w:r w:rsidRPr="007647EB">
        <w:t xml:space="preserve"> les Parties qui ont notifié le secrétariat conformément au paragraphe 3 de l</w:t>
      </w:r>
      <w:r w:rsidR="00D82E47" w:rsidRPr="007647EB">
        <w:t>’</w:t>
      </w:r>
      <w:r w:rsidRPr="007647EB">
        <w:t>article 7 à utiliser le guide provisoire sur l</w:t>
      </w:r>
      <w:r w:rsidR="00D82E47" w:rsidRPr="007647EB">
        <w:t>’</w:t>
      </w:r>
      <w:r w:rsidRPr="007647EB">
        <w:t>association efficace des peuples autochtones et des communautés locales</w:t>
      </w:r>
      <w:r w:rsidR="004C4A9C" w:rsidRPr="007647EB">
        <w:rPr>
          <w:rStyle w:val="FootnoteReference"/>
          <w:rFonts w:eastAsia="SimSun"/>
        </w:rPr>
        <w:footnoteReference w:id="18"/>
      </w:r>
      <w:r w:rsidR="0089715E" w:rsidRPr="007647EB">
        <w:t xml:space="preserve"> </w:t>
      </w:r>
      <w:r w:rsidRPr="007647EB">
        <w:t>dans le cadre de l</w:t>
      </w:r>
      <w:r w:rsidR="00D82E47" w:rsidRPr="007647EB">
        <w:t>’</w:t>
      </w:r>
      <w:r w:rsidRPr="007647EB">
        <w:t>élaboration et de la mise en œuvre de leur plan d</w:t>
      </w:r>
      <w:r w:rsidR="00D82E47" w:rsidRPr="007647EB">
        <w:t>’</w:t>
      </w:r>
      <w:r w:rsidRPr="007647EB">
        <w:t>action national, ainsi que des comptes rendus des progrès qu</w:t>
      </w:r>
      <w:r w:rsidR="00D82E47" w:rsidRPr="007647EB">
        <w:t>’</w:t>
      </w:r>
      <w:r w:rsidRPr="007647EB">
        <w:t xml:space="preserve">elles ont accomplis, conformément à </w:t>
      </w:r>
      <w:r w:rsidRPr="007647EB">
        <w:lastRenderedPageBreak/>
        <w:t>l</w:t>
      </w:r>
      <w:r w:rsidR="00D82E47" w:rsidRPr="007647EB">
        <w:t>’</w:t>
      </w:r>
      <w:r w:rsidRPr="007647EB">
        <w:t>alinéa</w:t>
      </w:r>
      <w:r w:rsidR="00377E59" w:rsidRPr="007647EB">
        <w:t> </w:t>
      </w:r>
      <w:r w:rsidRPr="007647EB">
        <w:t>c)</w:t>
      </w:r>
      <w:r w:rsidR="00377E59" w:rsidRPr="007647EB">
        <w:t> </w:t>
      </w:r>
      <w:r w:rsidRPr="007647EB">
        <w:t>du paragraphe 3 de l</w:t>
      </w:r>
      <w:r w:rsidR="00D82E47" w:rsidRPr="007647EB">
        <w:t>’</w:t>
      </w:r>
      <w:r w:rsidRPr="007647EB">
        <w:t>article 7, et prie le secrétariat de solliciter auprès des Parties des observations sur leur utilisation du guide provisoire ;</w:t>
      </w:r>
    </w:p>
    <w:p w14:paraId="3B7D357D" w14:textId="316BD646" w:rsidR="00915A00" w:rsidRPr="007647EB" w:rsidRDefault="00915A00" w:rsidP="00E6738C">
      <w:pPr>
        <w:pStyle w:val="Normal-pool"/>
        <w:numPr>
          <w:ilvl w:val="0"/>
          <w:numId w:val="33"/>
        </w:numPr>
        <w:tabs>
          <w:tab w:val="clear" w:pos="1247"/>
          <w:tab w:val="clear" w:pos="1871"/>
          <w:tab w:val="clear" w:pos="2495"/>
          <w:tab w:val="clear" w:pos="3119"/>
          <w:tab w:val="clear" w:pos="3742"/>
          <w:tab w:val="clear" w:pos="4366"/>
        </w:tabs>
        <w:spacing w:after="120"/>
        <w:ind w:left="1247" w:firstLine="624"/>
        <w:rPr>
          <w:i/>
        </w:rPr>
      </w:pPr>
      <w:r w:rsidRPr="007647EB">
        <w:rPr>
          <w:i/>
          <w:iCs/>
        </w:rPr>
        <w:t xml:space="preserve">Prie </w:t>
      </w:r>
      <w:r w:rsidRPr="007647EB">
        <w:t>le secrétariat, en collaboration avec le Partenariat mondial sur le mercure et sur la base des informations fournies dans les plans d</w:t>
      </w:r>
      <w:r w:rsidR="00D82E47" w:rsidRPr="007647EB">
        <w:t>’</w:t>
      </w:r>
      <w:r w:rsidRPr="007647EB">
        <w:t>action nationaux et les comptes rendus des progrès accomplis dans la mise en œuvre de l</w:t>
      </w:r>
      <w:r w:rsidR="00D82E47" w:rsidRPr="007647EB">
        <w:t>’</w:t>
      </w:r>
      <w:r w:rsidRPr="007647EB">
        <w:t xml:space="preserve">article 7, de faire le </w:t>
      </w:r>
      <w:r w:rsidR="004E0EF9" w:rsidRPr="007647EB">
        <w:t xml:space="preserve">bilan </w:t>
      </w:r>
      <w:r w:rsidRPr="007647EB">
        <w:t>et de lui faire rapport sur :</w:t>
      </w:r>
    </w:p>
    <w:p w14:paraId="4D79C82A" w14:textId="7B5EC9AE" w:rsidR="00915A00" w:rsidRPr="007647EB" w:rsidRDefault="00915A00" w:rsidP="00057B1D">
      <w:pPr>
        <w:pStyle w:val="Normalnumber"/>
        <w:numPr>
          <w:ilvl w:val="0"/>
          <w:numId w:val="34"/>
        </w:numPr>
        <w:tabs>
          <w:tab w:val="clear" w:pos="1247"/>
          <w:tab w:val="clear" w:pos="1814"/>
          <w:tab w:val="clear" w:pos="2381"/>
          <w:tab w:val="clear" w:pos="2948"/>
          <w:tab w:val="clear" w:pos="3515"/>
          <w:tab w:val="left" w:pos="624"/>
        </w:tabs>
        <w:ind w:left="1247" w:firstLine="624"/>
        <w:rPr>
          <w:i/>
        </w:rPr>
      </w:pPr>
      <w:r w:rsidRPr="007647EB">
        <w:t>Les mesures prises pour mettre en œuvre les plans d</w:t>
      </w:r>
      <w:r w:rsidR="00D82E47" w:rsidRPr="007647EB">
        <w:t>’</w:t>
      </w:r>
      <w:r w:rsidRPr="007647EB">
        <w:t xml:space="preserve">action nationaux ; </w:t>
      </w:r>
    </w:p>
    <w:p w14:paraId="5400BF3C" w14:textId="7114E65F" w:rsidR="00915A00" w:rsidRPr="007647EB" w:rsidRDefault="00915A00" w:rsidP="00E6738C">
      <w:pPr>
        <w:pStyle w:val="Normalnumber"/>
        <w:numPr>
          <w:ilvl w:val="0"/>
          <w:numId w:val="34"/>
        </w:numPr>
        <w:tabs>
          <w:tab w:val="clear" w:pos="1247"/>
          <w:tab w:val="clear" w:pos="1814"/>
          <w:tab w:val="clear" w:pos="2381"/>
          <w:tab w:val="clear" w:pos="2948"/>
          <w:tab w:val="clear" w:pos="3515"/>
          <w:tab w:val="left" w:pos="624"/>
        </w:tabs>
        <w:ind w:left="1247" w:firstLine="624"/>
        <w:rPr>
          <w:i/>
          <w:iCs/>
        </w:rPr>
      </w:pPr>
      <w:r w:rsidRPr="007647EB">
        <w:t>Les stratégies et activités ayant fait leurs preuves, les progrès accomplis en matière de mise en œuvre et les difficultés et obstacles rencontrés dans la réduction et l</w:t>
      </w:r>
      <w:r w:rsidR="00D82E47" w:rsidRPr="007647EB">
        <w:t>’</w:t>
      </w:r>
      <w:r w:rsidRPr="007647EB">
        <w:t>élimination de l</w:t>
      </w:r>
      <w:r w:rsidR="00D82E47" w:rsidRPr="007647EB">
        <w:t>’</w:t>
      </w:r>
      <w:r w:rsidRPr="007647EB">
        <w:t>utilisation, des émissions et des rejets de mercure dans le cadre de l</w:t>
      </w:r>
      <w:r w:rsidR="00D82E47" w:rsidRPr="007647EB">
        <w:t>’</w:t>
      </w:r>
      <w:r w:rsidRPr="007647EB">
        <w:t>extraction minière artisanale et à petite échelle d</w:t>
      </w:r>
      <w:r w:rsidR="00D82E47" w:rsidRPr="007647EB">
        <w:t>’</w:t>
      </w:r>
      <w:r w:rsidRPr="007647EB">
        <w:t>or, y compris des informations sur la formalisation ou la réglementation des activités d</w:t>
      </w:r>
      <w:r w:rsidR="00D82E47" w:rsidRPr="007647EB">
        <w:t>’</w:t>
      </w:r>
      <w:r w:rsidRPr="007647EB">
        <w:t>extraction minière artisanale et à petite échelle d</w:t>
      </w:r>
      <w:r w:rsidR="00D82E47" w:rsidRPr="007647EB">
        <w:t>’</w:t>
      </w:r>
      <w:r w:rsidRPr="007647EB">
        <w:t>or, ainsi que sur la gestion du commerce et la prévention du détournement du mercure en vue de son utilisation dans des activités d</w:t>
      </w:r>
      <w:r w:rsidR="00D82E47" w:rsidRPr="007647EB">
        <w:t>’</w:t>
      </w:r>
      <w:r w:rsidRPr="007647EB">
        <w:t>extraction minière artisanale et à petite échelle d</w:t>
      </w:r>
      <w:r w:rsidR="00D82E47" w:rsidRPr="007647EB">
        <w:t>’</w:t>
      </w:r>
      <w:r w:rsidRPr="007647EB">
        <w:t xml:space="preserve">or ; </w:t>
      </w:r>
    </w:p>
    <w:p w14:paraId="23C1F46A" w14:textId="29B7FE1B" w:rsidR="005D7E51" w:rsidRPr="007647EB" w:rsidRDefault="005D7E51" w:rsidP="005D7E51">
      <w:pPr>
        <w:pStyle w:val="Normal-pool"/>
        <w:numPr>
          <w:ilvl w:val="0"/>
          <w:numId w:val="33"/>
        </w:numPr>
        <w:tabs>
          <w:tab w:val="clear" w:pos="1247"/>
          <w:tab w:val="clear" w:pos="1871"/>
          <w:tab w:val="clear" w:pos="2495"/>
          <w:tab w:val="clear" w:pos="3119"/>
          <w:tab w:val="clear" w:pos="3742"/>
          <w:tab w:val="clear" w:pos="4366"/>
        </w:tabs>
        <w:spacing w:after="120"/>
        <w:ind w:left="1247" w:firstLine="624"/>
        <w:rPr>
          <w:rFonts w:asciiTheme="majorBidi" w:hAnsiTheme="majorBidi" w:cstheme="majorBidi"/>
        </w:rPr>
      </w:pPr>
      <w:r w:rsidRPr="007647EB">
        <w:rPr>
          <w:i/>
          <w:iCs/>
        </w:rPr>
        <w:t>Engage</w:t>
      </w:r>
      <w:r w:rsidRPr="007647EB">
        <w:t xml:space="preserve"> les Parties à adopter des mesures de gestion écologiquement durable des chaînes d</w:t>
      </w:r>
      <w:r w:rsidR="00D82E47" w:rsidRPr="007647EB">
        <w:t>’</w:t>
      </w:r>
      <w:r w:rsidRPr="007647EB">
        <w:t>approvisionnement en or ou à les renforcer, ainsi que des mesures permettant d</w:t>
      </w:r>
      <w:r w:rsidR="00D82E47" w:rsidRPr="007647EB">
        <w:t>’</w:t>
      </w:r>
      <w:r w:rsidRPr="007647EB">
        <w:t>identifier les acheteur(se)s et les intermédiaires et à les rendre plus responsables tout au long du cycle de vie de ces chaînes d</w:t>
      </w:r>
      <w:r w:rsidR="00D82E47" w:rsidRPr="007647EB">
        <w:t>’</w:t>
      </w:r>
      <w:r w:rsidRPr="007647EB">
        <w:t>approvisionnement, en vue de décourager l</w:t>
      </w:r>
      <w:r w:rsidR="00D82E47" w:rsidRPr="007647EB">
        <w:t>’</w:t>
      </w:r>
      <w:r w:rsidRPr="007647EB">
        <w:t>utilisation du mercure et le commerce illicite de l</w:t>
      </w:r>
      <w:r w:rsidR="00D82E47" w:rsidRPr="007647EB">
        <w:t>’</w:t>
      </w:r>
      <w:r w:rsidRPr="007647EB">
        <w:t>or</w:t>
      </w:r>
      <w:r w:rsidR="006A7617" w:rsidRPr="007647EB">
        <w:t> </w:t>
      </w:r>
      <w:r w:rsidRPr="007647EB">
        <w:t>;</w:t>
      </w:r>
    </w:p>
    <w:p w14:paraId="62CA5C86" w14:textId="420359C7" w:rsidR="005D7E51" w:rsidRPr="007647EB" w:rsidRDefault="005D7E51" w:rsidP="005D7E51">
      <w:pPr>
        <w:pStyle w:val="Normal-pool"/>
        <w:numPr>
          <w:ilvl w:val="0"/>
          <w:numId w:val="33"/>
        </w:numPr>
        <w:tabs>
          <w:tab w:val="clear" w:pos="1247"/>
          <w:tab w:val="clear" w:pos="1871"/>
          <w:tab w:val="clear" w:pos="2495"/>
          <w:tab w:val="clear" w:pos="3119"/>
          <w:tab w:val="clear" w:pos="3742"/>
          <w:tab w:val="clear" w:pos="4366"/>
        </w:tabs>
        <w:spacing w:after="120"/>
        <w:ind w:left="1247" w:firstLine="624"/>
        <w:rPr>
          <w:rFonts w:asciiTheme="majorBidi" w:hAnsiTheme="majorBidi" w:cstheme="majorBidi"/>
        </w:rPr>
      </w:pPr>
      <w:r w:rsidRPr="007647EB">
        <w:rPr>
          <w:i/>
          <w:iCs/>
        </w:rPr>
        <w:t>Engage également</w:t>
      </w:r>
      <w:r w:rsidRPr="007647EB">
        <w:t xml:space="preserve"> les Parties à envisager de développer ou d</w:t>
      </w:r>
      <w:r w:rsidR="00D82E47" w:rsidRPr="007647EB">
        <w:t>’</w:t>
      </w:r>
      <w:r w:rsidRPr="007647EB">
        <w:t>améliorer les pratiques faisant appel aux données ouvertes tout au long de la chaîne d</w:t>
      </w:r>
      <w:r w:rsidR="00D82E47" w:rsidRPr="007647EB">
        <w:t>’</w:t>
      </w:r>
      <w:r w:rsidRPr="007647EB">
        <w:t>approvisionnement en or, en rendant publiques les informations pertinentes, y compris la vérification de l</w:t>
      </w:r>
      <w:r w:rsidR="00D82E47" w:rsidRPr="007647EB">
        <w:t>’</w:t>
      </w:r>
      <w:r w:rsidRPr="007647EB">
        <w:t>origine, afin de garantir la transparence et le respect du principe de responsabilité dans l</w:t>
      </w:r>
      <w:r w:rsidR="00D82E47" w:rsidRPr="007647EB">
        <w:t>’</w:t>
      </w:r>
      <w:r w:rsidRPr="007647EB">
        <w:t>ensemble du secteur de l</w:t>
      </w:r>
      <w:r w:rsidR="00D82E47" w:rsidRPr="007647EB">
        <w:t>’</w:t>
      </w:r>
      <w:r w:rsidRPr="007647EB">
        <w:t>or</w:t>
      </w:r>
      <w:r w:rsidR="006A7617" w:rsidRPr="007647EB">
        <w:t> </w:t>
      </w:r>
      <w:r w:rsidRPr="007647EB">
        <w:t>;</w:t>
      </w:r>
    </w:p>
    <w:p w14:paraId="084C6E9A" w14:textId="6A62D65E" w:rsidR="005D7E51" w:rsidRPr="007647EB" w:rsidRDefault="005D7E51" w:rsidP="005D7E51">
      <w:pPr>
        <w:pStyle w:val="Normal-pool"/>
        <w:numPr>
          <w:ilvl w:val="0"/>
          <w:numId w:val="33"/>
        </w:numPr>
        <w:tabs>
          <w:tab w:val="clear" w:pos="1247"/>
          <w:tab w:val="clear" w:pos="1871"/>
          <w:tab w:val="clear" w:pos="2495"/>
          <w:tab w:val="clear" w:pos="3119"/>
          <w:tab w:val="clear" w:pos="3742"/>
          <w:tab w:val="clear" w:pos="4366"/>
        </w:tabs>
        <w:spacing w:after="120"/>
        <w:ind w:left="1247" w:firstLine="624"/>
        <w:rPr>
          <w:rFonts w:asciiTheme="majorBidi" w:hAnsiTheme="majorBidi" w:cstheme="majorBidi"/>
        </w:rPr>
      </w:pPr>
      <w:r w:rsidRPr="007647EB">
        <w:rPr>
          <w:i/>
          <w:iCs/>
        </w:rPr>
        <w:t>Prie</w:t>
      </w:r>
      <w:r w:rsidRPr="007647EB">
        <w:t xml:space="preserve"> le secrétariat, sous réserve de la disponibilité des ressources, en coordination avec les initiatives internationales pertinentes, de compiler des expériences comparatives sur la transparence et la certification de la chaîne d</w:t>
      </w:r>
      <w:r w:rsidR="00D82E47" w:rsidRPr="007647EB">
        <w:t>’</w:t>
      </w:r>
      <w:r w:rsidRPr="007647EB">
        <w:t>approvisionnement et sur la manière dont ces pratiques pourraient avoir une incidence sur l</w:t>
      </w:r>
      <w:r w:rsidR="00D82E47" w:rsidRPr="007647EB">
        <w:t>’</w:t>
      </w:r>
      <w:r w:rsidRPr="007647EB">
        <w:t>utilisation du mercure dans l</w:t>
      </w:r>
      <w:r w:rsidR="00D82E47" w:rsidRPr="007647EB">
        <w:t>’</w:t>
      </w:r>
      <w:r w:rsidRPr="007647EB">
        <w:t>extraction d</w:t>
      </w:r>
      <w:r w:rsidR="00D82E47" w:rsidRPr="007647EB">
        <w:t>’</w:t>
      </w:r>
      <w:r w:rsidRPr="007647EB">
        <w:t>or, y compris l</w:t>
      </w:r>
      <w:r w:rsidR="00D82E47" w:rsidRPr="007647EB">
        <w:t>’</w:t>
      </w:r>
      <w:r w:rsidRPr="007647EB">
        <w:t>extraction minière artisanale et à petite échelle d</w:t>
      </w:r>
      <w:r w:rsidR="00D82E47" w:rsidRPr="007647EB">
        <w:t>’</w:t>
      </w:r>
      <w:r w:rsidRPr="007647EB">
        <w:t>or, et pourraient renforcer la responsabili</w:t>
      </w:r>
      <w:r w:rsidR="00FD2CB2" w:rsidRPr="007647EB">
        <w:t>sation</w:t>
      </w:r>
      <w:r w:rsidRPr="007647EB">
        <w:t xml:space="preserve"> des acheteur(se)s et des intermédiaires, et de lui présenter ses conclusions à sa septième réunion</w:t>
      </w:r>
      <w:r w:rsidR="006A7617" w:rsidRPr="007647EB">
        <w:t> </w:t>
      </w:r>
      <w:r w:rsidRPr="007647EB">
        <w:t xml:space="preserve">; </w:t>
      </w:r>
    </w:p>
    <w:p w14:paraId="1F810B58" w14:textId="282F7547" w:rsidR="005D7E51" w:rsidRPr="007647EB" w:rsidRDefault="005D7E51" w:rsidP="005D7E51">
      <w:pPr>
        <w:pStyle w:val="Normal-pool"/>
        <w:numPr>
          <w:ilvl w:val="0"/>
          <w:numId w:val="33"/>
        </w:numPr>
        <w:tabs>
          <w:tab w:val="clear" w:pos="1247"/>
          <w:tab w:val="clear" w:pos="1871"/>
          <w:tab w:val="clear" w:pos="2495"/>
          <w:tab w:val="clear" w:pos="3119"/>
          <w:tab w:val="clear" w:pos="3742"/>
          <w:tab w:val="clear" w:pos="4366"/>
        </w:tabs>
        <w:spacing w:after="120"/>
        <w:ind w:left="1247" w:firstLine="624"/>
        <w:rPr>
          <w:rFonts w:asciiTheme="majorBidi" w:hAnsiTheme="majorBidi" w:cstheme="majorBidi"/>
        </w:rPr>
      </w:pPr>
      <w:r w:rsidRPr="007647EB">
        <w:rPr>
          <w:i/>
          <w:iCs/>
        </w:rPr>
        <w:t>Rappelle</w:t>
      </w:r>
      <w:r w:rsidRPr="007647EB">
        <w:t xml:space="preserve"> la décision MC-5/7, dans laquelle elle a engagé toutes les Parties qui avaient notifié le secrétariat conformément au paragraphe 3 de l</w:t>
      </w:r>
      <w:r w:rsidR="00D82E47" w:rsidRPr="007647EB">
        <w:t>’</w:t>
      </w:r>
      <w:r w:rsidRPr="007647EB">
        <w:t>article 7 et le Fonds pour l</w:t>
      </w:r>
      <w:r w:rsidR="00D82E47" w:rsidRPr="007647EB">
        <w:t>’</w:t>
      </w:r>
      <w:r w:rsidRPr="007647EB">
        <w:t>environnement mondial à continuer de faire progresser la mise en œuvre des plans d</w:t>
      </w:r>
      <w:r w:rsidR="00D82E47" w:rsidRPr="007647EB">
        <w:t>’</w:t>
      </w:r>
      <w:r w:rsidRPr="007647EB">
        <w:t>action nationaux par l</w:t>
      </w:r>
      <w:r w:rsidR="00D82E47" w:rsidRPr="007647EB">
        <w:t>’</w:t>
      </w:r>
      <w:r w:rsidRPr="007647EB">
        <w:t>intermédiaire de projets et de programmes</w:t>
      </w:r>
      <w:r w:rsidR="006A7617" w:rsidRPr="007647EB">
        <w:t> </w:t>
      </w:r>
      <w:r w:rsidRPr="007647EB">
        <w:t>;</w:t>
      </w:r>
    </w:p>
    <w:p w14:paraId="304FAB58" w14:textId="59783C8A" w:rsidR="004E266F" w:rsidRPr="007647EB" w:rsidRDefault="005D7E51" w:rsidP="00E6738C">
      <w:pPr>
        <w:pStyle w:val="Normal-pool"/>
        <w:numPr>
          <w:ilvl w:val="0"/>
          <w:numId w:val="33"/>
        </w:numPr>
        <w:tabs>
          <w:tab w:val="clear" w:pos="1247"/>
          <w:tab w:val="clear" w:pos="1871"/>
          <w:tab w:val="clear" w:pos="2495"/>
          <w:tab w:val="clear" w:pos="3119"/>
          <w:tab w:val="clear" w:pos="3742"/>
          <w:tab w:val="clear" w:pos="4366"/>
        </w:tabs>
        <w:spacing w:after="120"/>
        <w:ind w:left="1247" w:firstLine="624"/>
        <w:rPr>
          <w:rFonts w:asciiTheme="majorBidi" w:hAnsiTheme="majorBidi" w:cstheme="majorBidi"/>
        </w:rPr>
      </w:pPr>
      <w:bookmarkStart w:id="17" w:name="_Hlk217039969"/>
      <w:bookmarkStart w:id="18" w:name="_Hlk219453229"/>
      <w:r w:rsidRPr="007647EB">
        <w:rPr>
          <w:i/>
          <w:iCs/>
        </w:rPr>
        <w:t>Rappelle également</w:t>
      </w:r>
      <w:r w:rsidRPr="007647EB">
        <w:t xml:space="preserve"> la décision MC-5/7, dans laquelle elle a engagé les Parties à collaborer avec les peuples autochtones, ainsi qu</w:t>
      </w:r>
      <w:r w:rsidR="00D82E47" w:rsidRPr="007647EB">
        <w:t>’</w:t>
      </w:r>
      <w:r w:rsidRPr="007647EB">
        <w:t>avec les communautés locales, en ce qui concerne l</w:t>
      </w:r>
      <w:r w:rsidR="00D82E47" w:rsidRPr="007647EB">
        <w:t>’</w:t>
      </w:r>
      <w:r w:rsidRPr="007647EB">
        <w:t>extraction minière artisanale et à petite échelle d</w:t>
      </w:r>
      <w:r w:rsidR="00D82E47" w:rsidRPr="007647EB">
        <w:t>’</w:t>
      </w:r>
      <w:r w:rsidRPr="007647EB">
        <w:t>or</w:t>
      </w:r>
      <w:bookmarkEnd w:id="17"/>
      <w:bookmarkEnd w:id="18"/>
      <w:r w:rsidR="006A7617" w:rsidRPr="007647EB">
        <w:t> </w:t>
      </w:r>
      <w:r w:rsidR="004E266F" w:rsidRPr="007647EB">
        <w:rPr>
          <w:rFonts w:asciiTheme="majorBidi" w:hAnsiTheme="majorBidi" w:cstheme="majorBidi"/>
        </w:rPr>
        <w:t>;</w:t>
      </w:r>
    </w:p>
    <w:p w14:paraId="3BB541AE" w14:textId="1B949040" w:rsidR="00915A00" w:rsidRPr="007647EB" w:rsidRDefault="00915A00" w:rsidP="00E6738C">
      <w:pPr>
        <w:pStyle w:val="Normal-pool"/>
        <w:numPr>
          <w:ilvl w:val="0"/>
          <w:numId w:val="33"/>
        </w:numPr>
        <w:tabs>
          <w:tab w:val="clear" w:pos="1247"/>
          <w:tab w:val="clear" w:pos="1871"/>
          <w:tab w:val="clear" w:pos="2495"/>
          <w:tab w:val="clear" w:pos="3119"/>
          <w:tab w:val="clear" w:pos="3742"/>
          <w:tab w:val="clear" w:pos="4366"/>
        </w:tabs>
        <w:spacing w:after="120"/>
        <w:ind w:left="1247" w:firstLine="624"/>
        <w:rPr>
          <w:rFonts w:asciiTheme="majorBidi" w:hAnsiTheme="majorBidi" w:cstheme="majorBidi"/>
        </w:rPr>
      </w:pPr>
      <w:r w:rsidRPr="007647EB">
        <w:rPr>
          <w:i/>
          <w:iCs/>
        </w:rPr>
        <w:t xml:space="preserve">Prie </w:t>
      </w:r>
      <w:r w:rsidRPr="007647EB">
        <w:t>le secrétariat de lui faire rapport sur l</w:t>
      </w:r>
      <w:r w:rsidR="00D82E47" w:rsidRPr="007647EB">
        <w:t>’</w:t>
      </w:r>
      <w:r w:rsidRPr="007647EB">
        <w:t>application de la présente décision à sa septième réunion.</w:t>
      </w:r>
    </w:p>
    <w:p w14:paraId="7B8C6670" w14:textId="77777777" w:rsidR="009E462C" w:rsidRPr="007647EB" w:rsidRDefault="009E462C" w:rsidP="007A2C5A">
      <w:pPr>
        <w:pStyle w:val="Normalnumber"/>
        <w:numPr>
          <w:ilvl w:val="0"/>
          <w:numId w:val="0"/>
        </w:numPr>
        <w:ind w:left="1277"/>
        <w:rPr>
          <w:lang w:eastAsia="zh-CN"/>
        </w:rPr>
      </w:pPr>
    </w:p>
    <w:p w14:paraId="2179CCD3" w14:textId="33A584BB" w:rsidR="009E462C" w:rsidRPr="007647EB" w:rsidRDefault="009E462C" w:rsidP="007A2C5A">
      <w:pPr>
        <w:pStyle w:val="Normalnumber"/>
        <w:numPr>
          <w:ilvl w:val="0"/>
          <w:numId w:val="0"/>
        </w:numPr>
        <w:ind w:left="1277"/>
        <w:rPr>
          <w:lang w:eastAsia="zh-CN"/>
        </w:rPr>
        <w:sectPr w:rsidR="009E462C" w:rsidRPr="007647EB" w:rsidSect="00300193">
          <w:footnotePr>
            <w:numRestart w:val="eachSect"/>
          </w:footnotePr>
          <w:type w:val="continuous"/>
          <w:pgSz w:w="11906" w:h="16838" w:code="9"/>
          <w:pgMar w:top="907" w:right="992" w:bottom="1418" w:left="1418" w:header="539" w:footer="975" w:gutter="0"/>
          <w:cols w:space="539"/>
          <w:docGrid w:linePitch="360"/>
        </w:sectPr>
      </w:pPr>
    </w:p>
    <w:p w14:paraId="58B37A7D" w14:textId="77777777" w:rsidR="00312042" w:rsidRPr="007647EB" w:rsidRDefault="00312042" w:rsidP="00312042">
      <w:pPr>
        <w:spacing w:after="160" w:line="278" w:lineRule="auto"/>
        <w:rPr>
          <w:rFonts w:asciiTheme="majorBidi" w:hAnsiTheme="majorBidi" w:cstheme="majorBidi"/>
        </w:rPr>
      </w:pPr>
      <w:r w:rsidRPr="007647EB">
        <w:rPr>
          <w:rFonts w:asciiTheme="majorBidi" w:hAnsiTheme="majorBidi" w:cstheme="majorBidi"/>
        </w:rPr>
        <w:br w:type="page"/>
      </w:r>
    </w:p>
    <w:p w14:paraId="6D51ACC5" w14:textId="45CA101B" w:rsidR="003E406D" w:rsidRPr="007647EB" w:rsidRDefault="00312042" w:rsidP="003C458C">
      <w:pPr>
        <w:pStyle w:val="TOC1"/>
      </w:pPr>
      <w:bookmarkStart w:id="19" w:name="_Toc213853066"/>
      <w:r w:rsidRPr="007647EB">
        <w:rPr>
          <w:rFonts w:asciiTheme="majorBidi" w:hAnsiTheme="majorBidi" w:cstheme="majorBidi"/>
        </w:rPr>
        <w:lastRenderedPageBreak/>
        <w:tab/>
      </w:r>
      <w:r w:rsidRPr="007647EB">
        <w:rPr>
          <w:rFonts w:asciiTheme="majorBidi" w:hAnsiTheme="majorBidi" w:cstheme="majorBidi"/>
        </w:rPr>
        <w:tab/>
      </w:r>
      <w:bookmarkEnd w:id="19"/>
      <w:r w:rsidR="003E406D" w:rsidRPr="007647EB">
        <w:t>Décision MC-6/9 : Faire progresser les travaux relatifs aux déchets de mercure</w:t>
      </w:r>
    </w:p>
    <w:p w14:paraId="3CF585A5" w14:textId="6FD7AEF3" w:rsidR="003E406D" w:rsidRPr="007647EB" w:rsidRDefault="009A08FD" w:rsidP="003E406D">
      <w:pPr>
        <w:pStyle w:val="NormalNonumber"/>
        <w:tabs>
          <w:tab w:val="clear" w:pos="1247"/>
          <w:tab w:val="clear" w:pos="1871"/>
          <w:tab w:val="clear" w:pos="2495"/>
          <w:tab w:val="clear" w:pos="3119"/>
          <w:tab w:val="clear" w:pos="3742"/>
          <w:tab w:val="clear" w:pos="4366"/>
        </w:tabs>
        <w:rPr>
          <w:rFonts w:eastAsia="Yu Mincho"/>
          <w:i/>
          <w:iCs/>
        </w:rPr>
      </w:pPr>
      <w:r w:rsidRPr="007647EB">
        <w:rPr>
          <w:i/>
          <w:iCs/>
        </w:rPr>
        <w:tab/>
      </w:r>
      <w:r w:rsidRPr="007647EB">
        <w:rPr>
          <w:i/>
          <w:iCs/>
        </w:rPr>
        <w:tab/>
      </w:r>
      <w:r w:rsidR="003E406D" w:rsidRPr="007647EB">
        <w:rPr>
          <w:i/>
          <w:iCs/>
        </w:rPr>
        <w:t>La Conférence des Parties</w:t>
      </w:r>
      <w:r w:rsidR="003E406D" w:rsidRPr="007647EB">
        <w:t>,</w:t>
      </w:r>
    </w:p>
    <w:p w14:paraId="3214D426" w14:textId="08C23145" w:rsidR="003E406D" w:rsidRPr="007647EB" w:rsidRDefault="003E406D" w:rsidP="003E406D">
      <w:pPr>
        <w:pStyle w:val="NormalNonumber"/>
        <w:tabs>
          <w:tab w:val="clear" w:pos="1247"/>
          <w:tab w:val="clear" w:pos="1871"/>
          <w:tab w:val="clear" w:pos="2495"/>
          <w:tab w:val="clear" w:pos="3119"/>
          <w:tab w:val="clear" w:pos="3742"/>
          <w:tab w:val="clear" w:pos="4366"/>
        </w:tabs>
        <w:ind w:firstLine="624"/>
        <w:rPr>
          <w:rFonts w:eastAsia="Yu Mincho"/>
        </w:rPr>
      </w:pPr>
      <w:r w:rsidRPr="007647EB">
        <w:rPr>
          <w:i/>
          <w:iCs/>
        </w:rPr>
        <w:t>Rappelant</w:t>
      </w:r>
      <w:r w:rsidRPr="007647EB">
        <w:t xml:space="preserve"> que dans les décisions MC-3/5, MC-4/6 et MC-5/10, la Conférence des Parties à la Convention de Minamata sur le mercure a fixé des seuils pour différentes catégories de déchets de mercure au titre de l</w:t>
      </w:r>
      <w:r w:rsidR="00D82E47" w:rsidRPr="007647EB">
        <w:t>’</w:t>
      </w:r>
      <w:r w:rsidRPr="007647EB">
        <w:t>article 11 de la Convention,</w:t>
      </w:r>
    </w:p>
    <w:p w14:paraId="641B7B09" w14:textId="2020A7C9" w:rsidR="003E406D" w:rsidRPr="007647EB" w:rsidRDefault="003E406D" w:rsidP="003E406D">
      <w:pPr>
        <w:pStyle w:val="NormalNonumber"/>
        <w:tabs>
          <w:tab w:val="clear" w:pos="1247"/>
          <w:tab w:val="clear" w:pos="1871"/>
          <w:tab w:val="clear" w:pos="2495"/>
          <w:tab w:val="clear" w:pos="3119"/>
          <w:tab w:val="clear" w:pos="3742"/>
          <w:tab w:val="clear" w:pos="4366"/>
        </w:tabs>
        <w:ind w:firstLine="624"/>
        <w:rPr>
          <w:rFonts w:eastAsia="Yu Mincho"/>
          <w:kern w:val="2"/>
          <w14:ligatures w14:val="standardContextual"/>
        </w:rPr>
      </w:pPr>
      <w:r w:rsidRPr="007647EB">
        <w:rPr>
          <w:i/>
          <w:iCs/>
        </w:rPr>
        <w:t>Accueillant avec satisfaction</w:t>
      </w:r>
      <w:r w:rsidRPr="007647EB">
        <w:t xml:space="preserve"> la décision BC-17/14 de la Conférence des Parties à la Convention de Bâle sur le contrôle des mouvements transfrontières de déchets dangereux et de leur élimination, selon laquelle le programme de travail du Comité chargé d</w:t>
      </w:r>
      <w:r w:rsidR="00D82E47" w:rsidRPr="007647EB">
        <w:t>’</w:t>
      </w:r>
      <w:r w:rsidRPr="007647EB">
        <w:t>administrer le mécanisme visant à faciliter l</w:t>
      </w:r>
      <w:r w:rsidR="00D82E47" w:rsidRPr="007647EB">
        <w:t>’</w:t>
      </w:r>
      <w:r w:rsidRPr="007647EB">
        <w:t>exécution et le respect des obligations pour la période biennale 2026-2027 comprend l</w:t>
      </w:r>
      <w:r w:rsidR="00D82E47" w:rsidRPr="007647EB">
        <w:t>’</w:t>
      </w:r>
      <w:r w:rsidRPr="007647EB">
        <w:t>examen des informations fournies dans les rapports nationaux sur le trafic de déchets de mercure, en réponse à l</w:t>
      </w:r>
      <w:r w:rsidR="00D82E47" w:rsidRPr="007647EB">
        <w:t>’</w:t>
      </w:r>
      <w:r w:rsidRPr="007647EB">
        <w:t>invitation formulée au paragraphe 12 de la décision MC-5/10 de la Conférence des Parties à la Convention de Minamata</w:t>
      </w:r>
      <w:r w:rsidR="00277E67" w:rsidRPr="007647EB">
        <w:t xml:space="preserve"> sur le mercure</w:t>
      </w:r>
      <w:r w:rsidRPr="007647EB">
        <w:t>,</w:t>
      </w:r>
    </w:p>
    <w:p w14:paraId="0D4C022E" w14:textId="04DD1FF5" w:rsidR="003E406D" w:rsidRPr="007647EB" w:rsidRDefault="003E406D" w:rsidP="003E406D">
      <w:pPr>
        <w:pStyle w:val="NormalNonumber"/>
        <w:tabs>
          <w:tab w:val="clear" w:pos="1247"/>
          <w:tab w:val="clear" w:pos="1871"/>
          <w:tab w:val="clear" w:pos="2495"/>
          <w:tab w:val="clear" w:pos="3119"/>
          <w:tab w:val="clear" w:pos="3742"/>
          <w:tab w:val="clear" w:pos="4366"/>
        </w:tabs>
        <w:ind w:firstLine="624"/>
        <w:rPr>
          <w:rFonts w:eastAsia="Yu Mincho"/>
          <w:kern w:val="2"/>
          <w14:ligatures w14:val="standardContextual"/>
        </w:rPr>
      </w:pPr>
      <w:r w:rsidRPr="007647EB">
        <w:rPr>
          <w:i/>
          <w:iCs/>
        </w:rPr>
        <w:t>Saluant</w:t>
      </w:r>
      <w:r w:rsidRPr="007647EB">
        <w:t xml:space="preserve"> la décision BC-17/7 de la Conférence des Parties à la Convention de Bâle</w:t>
      </w:r>
      <w:r w:rsidR="00277E67" w:rsidRPr="007647EB">
        <w:t>, dans laquelle</w:t>
      </w:r>
      <w:r w:rsidRPr="007647EB">
        <w:t xml:space="preserve"> </w:t>
      </w:r>
      <w:r w:rsidR="00277E67" w:rsidRPr="007647EB">
        <w:rPr>
          <w:rFonts w:asciiTheme="majorBidi" w:eastAsia="Yu Mincho" w:hAnsiTheme="majorBidi" w:cstheme="majorBidi"/>
          <w:kern w:val="2"/>
          <w14:ligatures w14:val="standardContextual"/>
        </w:rPr>
        <w:t>la</w:t>
      </w:r>
      <w:r w:rsidR="00E03A87" w:rsidRPr="007647EB">
        <w:rPr>
          <w:rFonts w:asciiTheme="majorBidi" w:eastAsia="Yu Mincho" w:hAnsiTheme="majorBidi" w:cstheme="majorBidi"/>
          <w:kern w:val="2"/>
          <w14:ligatures w14:val="standardContextual"/>
        </w:rPr>
        <w:t xml:space="preserve"> Conf</w:t>
      </w:r>
      <w:r w:rsidR="00277E67" w:rsidRPr="007647EB">
        <w:rPr>
          <w:rFonts w:asciiTheme="majorBidi" w:eastAsia="Yu Mincho" w:hAnsiTheme="majorBidi" w:cstheme="majorBidi"/>
          <w:kern w:val="2"/>
          <w14:ligatures w14:val="standardContextual"/>
        </w:rPr>
        <w:t>é</w:t>
      </w:r>
      <w:r w:rsidR="00E03A87" w:rsidRPr="007647EB">
        <w:rPr>
          <w:rFonts w:asciiTheme="majorBidi" w:eastAsia="Yu Mincho" w:hAnsiTheme="majorBidi" w:cstheme="majorBidi"/>
          <w:kern w:val="2"/>
          <w14:ligatures w14:val="standardContextual"/>
        </w:rPr>
        <w:t xml:space="preserve">rence </w:t>
      </w:r>
      <w:r w:rsidR="00277E67" w:rsidRPr="007647EB">
        <w:rPr>
          <w:rFonts w:asciiTheme="majorBidi" w:eastAsia="Yu Mincho" w:hAnsiTheme="majorBidi" w:cstheme="majorBidi"/>
          <w:kern w:val="2"/>
          <w14:ligatures w14:val="standardContextual"/>
        </w:rPr>
        <w:t xml:space="preserve">a </w:t>
      </w:r>
      <w:r w:rsidR="00E03A87" w:rsidRPr="007647EB">
        <w:rPr>
          <w:rFonts w:asciiTheme="majorBidi" w:eastAsia="Yu Mincho" w:hAnsiTheme="majorBidi" w:cstheme="majorBidi"/>
          <w:kern w:val="2"/>
          <w14:ligatures w14:val="standardContextual"/>
        </w:rPr>
        <w:t>d</w:t>
      </w:r>
      <w:r w:rsidR="00277E67" w:rsidRPr="007647EB">
        <w:rPr>
          <w:rFonts w:asciiTheme="majorBidi" w:eastAsia="Yu Mincho" w:hAnsiTheme="majorBidi" w:cstheme="majorBidi"/>
          <w:kern w:val="2"/>
          <w14:ligatures w14:val="standardContextual"/>
        </w:rPr>
        <w:t>é</w:t>
      </w:r>
      <w:r w:rsidR="00E03A87" w:rsidRPr="007647EB">
        <w:rPr>
          <w:rFonts w:asciiTheme="majorBidi" w:eastAsia="Yu Mincho" w:hAnsiTheme="majorBidi" w:cstheme="majorBidi"/>
          <w:kern w:val="2"/>
          <w14:ligatures w14:val="standardContextual"/>
        </w:rPr>
        <w:t>cid</w:t>
      </w:r>
      <w:r w:rsidR="00277E67" w:rsidRPr="007647EB">
        <w:rPr>
          <w:rFonts w:asciiTheme="majorBidi" w:eastAsia="Yu Mincho" w:hAnsiTheme="majorBidi" w:cstheme="majorBidi"/>
          <w:kern w:val="2"/>
          <w14:ligatures w14:val="standardContextual"/>
        </w:rPr>
        <w:t>é</w:t>
      </w:r>
      <w:r w:rsidR="00E03A87" w:rsidRPr="007647EB">
        <w:t xml:space="preserve"> </w:t>
      </w:r>
      <w:r w:rsidRPr="007647EB">
        <w:t>de mettre à jour les directives techniques sur la gestion écologiquement rationnelle des déchets constitués de mercure ou de composés du mercure, en contenant ou contaminés par ces substances, afin de tenir compte des ajustements découlant de l</w:t>
      </w:r>
      <w:r w:rsidR="00D82E47" w:rsidRPr="007647EB">
        <w:t>’</w:t>
      </w:r>
      <w:r w:rsidRPr="007647EB">
        <w:t>adoption d</w:t>
      </w:r>
      <w:r w:rsidR="00D82E47" w:rsidRPr="007647EB">
        <w:t>’</w:t>
      </w:r>
      <w:r w:rsidRPr="007647EB">
        <w:t>un seuil applicable aux déchets de mercure relevant de l</w:t>
      </w:r>
      <w:r w:rsidR="00D82E47" w:rsidRPr="007647EB">
        <w:t>’</w:t>
      </w:r>
      <w:r w:rsidRPr="007647EB">
        <w:t>alinéa c) du paragraphe 2 de l</w:t>
      </w:r>
      <w:r w:rsidR="00D82E47" w:rsidRPr="007647EB">
        <w:t>’</w:t>
      </w:r>
      <w:r w:rsidRPr="007647EB">
        <w:t>article 11 de la Convention de Minamata</w:t>
      </w:r>
      <w:r w:rsidR="00277E67" w:rsidRPr="007647EB">
        <w:t xml:space="preserve"> sur le mercure</w:t>
      </w:r>
      <w:r w:rsidRPr="007647EB">
        <w:t>, conformément à la décision MC-5/10,</w:t>
      </w:r>
    </w:p>
    <w:p w14:paraId="37FC667E" w14:textId="01D3D5F1" w:rsidR="003E406D" w:rsidRPr="007647EB" w:rsidRDefault="003E406D" w:rsidP="003E406D">
      <w:pPr>
        <w:pStyle w:val="NormalNonumber"/>
        <w:tabs>
          <w:tab w:val="clear" w:pos="1247"/>
          <w:tab w:val="clear" w:pos="1871"/>
          <w:tab w:val="clear" w:pos="2495"/>
          <w:tab w:val="clear" w:pos="3119"/>
          <w:tab w:val="clear" w:pos="3742"/>
          <w:tab w:val="clear" w:pos="4366"/>
        </w:tabs>
        <w:ind w:firstLine="624"/>
        <w:rPr>
          <w:rFonts w:eastAsia="Yu Mincho"/>
          <w:strike/>
          <w:kern w:val="2"/>
          <w14:ligatures w14:val="standardContextual"/>
        </w:rPr>
      </w:pPr>
      <w:r w:rsidRPr="007647EB">
        <w:rPr>
          <w:i/>
          <w:iCs/>
        </w:rPr>
        <w:t>Sachant</w:t>
      </w:r>
      <w:r w:rsidRPr="007647EB">
        <w:t xml:space="preserve"> que la gestion écologiquement rationnelle des déchets de mercure reste particulièrement difficile pour les pays en développement</w:t>
      </w:r>
      <w:r w:rsidR="00851655" w:rsidRPr="007647EB">
        <w:t>,</w:t>
      </w:r>
      <w:r w:rsidRPr="007647EB">
        <w:t xml:space="preserve"> </w:t>
      </w:r>
      <w:r w:rsidR="00851655" w:rsidRPr="007647EB">
        <w:rPr>
          <w:rFonts w:asciiTheme="majorBidi" w:eastAsia="Yu Mincho" w:hAnsiTheme="majorBidi" w:cstheme="majorBidi"/>
          <w:kern w:val="2"/>
          <w:lang w:eastAsia="ja-JP"/>
          <w14:ligatures w14:val="standardContextual"/>
        </w:rPr>
        <w:t>et tenant compte de l</w:t>
      </w:r>
      <w:r w:rsidR="00D82E47" w:rsidRPr="007647EB">
        <w:rPr>
          <w:rFonts w:asciiTheme="majorBidi" w:eastAsia="Yu Mincho" w:hAnsiTheme="majorBidi" w:cstheme="majorBidi"/>
          <w:kern w:val="2"/>
          <w:lang w:eastAsia="ja-JP"/>
          <w14:ligatures w14:val="standardContextual"/>
        </w:rPr>
        <w:t>’</w:t>
      </w:r>
      <w:r w:rsidR="00E03A87" w:rsidRPr="007647EB">
        <w:rPr>
          <w:rFonts w:asciiTheme="majorBidi" w:eastAsia="Yu Mincho" w:hAnsiTheme="majorBidi" w:cstheme="majorBidi"/>
          <w:kern w:val="2"/>
          <w:lang w:eastAsia="ja-JP"/>
          <w14:ligatures w14:val="standardContextual"/>
        </w:rPr>
        <w:t>article 14,</w:t>
      </w:r>
    </w:p>
    <w:p w14:paraId="68F4CA0F" w14:textId="43D4ADA1" w:rsidR="003E406D" w:rsidRPr="007647EB" w:rsidRDefault="003E406D" w:rsidP="00E6738C">
      <w:pPr>
        <w:pStyle w:val="ListParagraph"/>
        <w:numPr>
          <w:ilvl w:val="0"/>
          <w:numId w:val="35"/>
        </w:numPr>
        <w:tabs>
          <w:tab w:val="clear" w:pos="1247"/>
          <w:tab w:val="clear" w:pos="1814"/>
          <w:tab w:val="clear" w:pos="2381"/>
          <w:tab w:val="clear" w:pos="2948"/>
          <w:tab w:val="clear" w:pos="3515"/>
          <w:tab w:val="left" w:pos="624"/>
        </w:tabs>
        <w:spacing w:after="120"/>
        <w:ind w:left="1247" w:firstLine="624"/>
        <w:contextualSpacing w:val="0"/>
        <w:rPr>
          <w:rFonts w:eastAsia="MS Mincho"/>
        </w:rPr>
      </w:pPr>
      <w:r w:rsidRPr="007647EB">
        <w:rPr>
          <w:i/>
          <w:iCs/>
        </w:rPr>
        <w:t>Invite</w:t>
      </w:r>
      <w:r w:rsidRPr="007647EB">
        <w:t xml:space="preserve"> les Parties et les parties prenantes concernées à soumettre au secrétariat, selon qu</w:t>
      </w:r>
      <w:r w:rsidR="00D82E47" w:rsidRPr="007647EB">
        <w:t>’</w:t>
      </w:r>
      <w:r w:rsidRPr="007647EB">
        <w:t>il convient, toute proposition de mise à jour des listes figurant dans les tableaux 1, 2 et 3 de l</w:t>
      </w:r>
      <w:r w:rsidR="00D82E47" w:rsidRPr="007647EB">
        <w:t>’</w:t>
      </w:r>
      <w:r w:rsidRPr="007647EB">
        <w:t xml:space="preserve">annexe à la décision MC-3/5, six mois </w:t>
      </w:r>
      <w:r w:rsidR="0030387C" w:rsidRPr="007647EB">
        <w:t xml:space="preserve">au plus tard </w:t>
      </w:r>
      <w:r w:rsidRPr="007647EB">
        <w:t>avant sa septième réunion, afin que le secrétariat puisse les compiler, sous réserve de la disponibilité des ressources, pour qu</w:t>
      </w:r>
      <w:r w:rsidR="00D82E47" w:rsidRPr="007647EB">
        <w:t>’</w:t>
      </w:r>
      <w:r w:rsidRPr="007647EB">
        <w:t>elle les examine à sa septième réunion ;</w:t>
      </w:r>
    </w:p>
    <w:p w14:paraId="11F89CEF" w14:textId="4EA6802F" w:rsidR="003E406D" w:rsidRPr="007647EB" w:rsidRDefault="003E406D" w:rsidP="00E6738C">
      <w:pPr>
        <w:pStyle w:val="ListParagraph"/>
        <w:numPr>
          <w:ilvl w:val="0"/>
          <w:numId w:val="35"/>
        </w:numPr>
        <w:tabs>
          <w:tab w:val="clear" w:pos="1247"/>
          <w:tab w:val="clear" w:pos="1814"/>
          <w:tab w:val="clear" w:pos="2381"/>
          <w:tab w:val="clear" w:pos="2948"/>
          <w:tab w:val="clear" w:pos="3515"/>
          <w:tab w:val="left" w:pos="624"/>
        </w:tabs>
        <w:spacing w:after="120"/>
        <w:ind w:left="1247" w:firstLine="624"/>
        <w:contextualSpacing w:val="0"/>
        <w:rPr>
          <w:rFonts w:eastAsia="MS Mincho"/>
          <w:kern w:val="2"/>
          <w14:ligatures w14:val="standardContextual"/>
        </w:rPr>
      </w:pPr>
      <w:r w:rsidRPr="007647EB">
        <w:rPr>
          <w:i/>
          <w:iCs/>
        </w:rPr>
        <w:t>Prie</w:t>
      </w:r>
      <w:r w:rsidRPr="007647EB">
        <w:t xml:space="preserve"> les Parties et le secrétariat de prendre les mesures convenues dans la décision MC</w:t>
      </w:r>
      <w:r w:rsidRPr="007647EB">
        <w:noBreakHyphen/>
        <w:t>5/10 dès que possible ou selon les besoins pour faciliter la mise en œuvre de l</w:t>
      </w:r>
      <w:r w:rsidR="00D82E47" w:rsidRPr="007647EB">
        <w:t>’</w:t>
      </w:r>
      <w:r w:rsidRPr="007647EB">
        <w:t>article 11 ;</w:t>
      </w:r>
    </w:p>
    <w:p w14:paraId="09A93D7E" w14:textId="42750BD7" w:rsidR="003E406D" w:rsidRPr="007647EB" w:rsidRDefault="003E406D" w:rsidP="00E6738C">
      <w:pPr>
        <w:pStyle w:val="ListParagraph"/>
        <w:keepNext/>
        <w:keepLines/>
        <w:numPr>
          <w:ilvl w:val="0"/>
          <w:numId w:val="35"/>
        </w:numPr>
        <w:tabs>
          <w:tab w:val="clear" w:pos="1247"/>
          <w:tab w:val="clear" w:pos="1814"/>
          <w:tab w:val="clear" w:pos="2381"/>
          <w:tab w:val="clear" w:pos="2948"/>
          <w:tab w:val="clear" w:pos="3515"/>
          <w:tab w:val="left" w:pos="624"/>
        </w:tabs>
        <w:spacing w:after="120"/>
        <w:ind w:left="1247" w:firstLine="624"/>
        <w:contextualSpacing w:val="0"/>
        <w:rPr>
          <w:rFonts w:eastAsia="MS Mincho"/>
          <w:kern w:val="2"/>
          <w14:ligatures w14:val="standardContextual"/>
        </w:rPr>
      </w:pPr>
      <w:r w:rsidRPr="007647EB">
        <w:rPr>
          <w:i/>
          <w:iCs/>
        </w:rPr>
        <w:t>Prie</w:t>
      </w:r>
      <w:r w:rsidRPr="007647EB">
        <w:t xml:space="preserve"> le secrétariat de compiler et de résumer les communications des Parties et des acteurs concernés relatives à toute donnée scientifique ou information sur la réglementation concernant l</w:t>
      </w:r>
      <w:r w:rsidR="00D82E47" w:rsidRPr="007647EB">
        <w:t>’</w:t>
      </w:r>
      <w:r w:rsidRPr="007647EB">
        <w:t>efficacité du seuil fixé pour les déchets relevant de l</w:t>
      </w:r>
      <w:r w:rsidR="00D82E47" w:rsidRPr="007647EB">
        <w:t>’</w:t>
      </w:r>
      <w:r w:rsidRPr="007647EB">
        <w:t>alinéa c) du paragraphe 2 de l</w:t>
      </w:r>
      <w:r w:rsidR="00D82E47" w:rsidRPr="007647EB">
        <w:t>’</w:t>
      </w:r>
      <w:r w:rsidRPr="007647EB">
        <w:t>article 11, ainsi que les communications relatives aux difficultés et aux expériences liées à son utilisation, pour qu</w:t>
      </w:r>
      <w:r w:rsidR="00D82E47" w:rsidRPr="007647EB">
        <w:t>’</w:t>
      </w:r>
      <w:r w:rsidRPr="007647EB">
        <w:t>elle les examine à sa septième réunion ;</w:t>
      </w:r>
    </w:p>
    <w:p w14:paraId="3CA8B4E2" w14:textId="11EB6AE9" w:rsidR="003E406D" w:rsidRPr="007647EB" w:rsidRDefault="003E406D" w:rsidP="00E6738C">
      <w:pPr>
        <w:pStyle w:val="ListParagraph"/>
        <w:numPr>
          <w:ilvl w:val="0"/>
          <w:numId w:val="35"/>
        </w:numPr>
        <w:tabs>
          <w:tab w:val="clear" w:pos="1247"/>
          <w:tab w:val="clear" w:pos="1814"/>
          <w:tab w:val="clear" w:pos="2381"/>
          <w:tab w:val="clear" w:pos="2948"/>
          <w:tab w:val="clear" w:pos="3515"/>
          <w:tab w:val="left" w:pos="624"/>
        </w:tabs>
        <w:spacing w:after="120"/>
        <w:ind w:left="1247" w:firstLine="624"/>
        <w:contextualSpacing w:val="0"/>
        <w:rPr>
          <w:rFonts w:eastAsia="MS Mincho"/>
          <w:kern w:val="2"/>
          <w14:ligatures w14:val="standardContextual"/>
        </w:rPr>
      </w:pPr>
      <w:r w:rsidRPr="007647EB">
        <w:rPr>
          <w:i/>
          <w:iCs/>
        </w:rPr>
        <w:t>Prie également</w:t>
      </w:r>
      <w:r w:rsidRPr="007647EB">
        <w:t xml:space="preserve"> le secrétariat de compiler et de résumer les informations communiquées par les Parties sur la mise en œuvre de l</w:t>
      </w:r>
      <w:r w:rsidR="00D82E47" w:rsidRPr="007647EB">
        <w:t>’</w:t>
      </w:r>
      <w:r w:rsidRPr="007647EB">
        <w:t>approche différente visée au paragraphe 2 de la décision MC-5/10, pour qu</w:t>
      </w:r>
      <w:r w:rsidR="00D82E47" w:rsidRPr="007647EB">
        <w:t>’</w:t>
      </w:r>
      <w:r w:rsidRPr="007647EB">
        <w:t>elle les examine à sa septième réunion.</w:t>
      </w:r>
    </w:p>
    <w:p w14:paraId="7570B968" w14:textId="77777777" w:rsidR="009E462C" w:rsidRPr="007647EB" w:rsidRDefault="009E462C" w:rsidP="009E462C">
      <w:pPr>
        <w:tabs>
          <w:tab w:val="clear" w:pos="1247"/>
          <w:tab w:val="clear" w:pos="1814"/>
          <w:tab w:val="clear" w:pos="2381"/>
          <w:tab w:val="clear" w:pos="2948"/>
          <w:tab w:val="clear" w:pos="3515"/>
          <w:tab w:val="left" w:pos="624"/>
        </w:tabs>
        <w:spacing w:after="120"/>
        <w:rPr>
          <w:rFonts w:eastAsia="MS Mincho"/>
          <w:kern w:val="2"/>
          <w14:ligatures w14:val="standardContextual"/>
        </w:rPr>
      </w:pPr>
    </w:p>
    <w:p w14:paraId="17ECBEED" w14:textId="2F301F17" w:rsidR="00312042" w:rsidRPr="007647EB" w:rsidRDefault="00312042" w:rsidP="003E406D">
      <w:pPr>
        <w:pStyle w:val="CH2"/>
        <w:rPr>
          <w:rFonts w:asciiTheme="majorBidi" w:eastAsia="MS Mincho" w:hAnsiTheme="majorBidi" w:cstheme="majorBidi"/>
          <w:kern w:val="2"/>
          <w:lang w:eastAsia="ja-JP"/>
          <w14:ligatures w14:val="standardContextual"/>
        </w:rPr>
        <w:sectPr w:rsidR="00312042" w:rsidRPr="007647EB" w:rsidSect="00300193">
          <w:type w:val="continuous"/>
          <w:pgSz w:w="11906" w:h="16838" w:code="9"/>
          <w:pgMar w:top="907" w:right="992" w:bottom="1418" w:left="1418" w:header="539" w:footer="975" w:gutter="0"/>
          <w:cols w:space="539"/>
          <w:docGrid w:linePitch="360"/>
        </w:sectPr>
      </w:pPr>
    </w:p>
    <w:p w14:paraId="7065576C" w14:textId="77777777" w:rsidR="00312042" w:rsidRPr="007647EB" w:rsidRDefault="00312042" w:rsidP="00312042">
      <w:pPr>
        <w:pStyle w:val="Normal-pool"/>
      </w:pPr>
      <w:r w:rsidRPr="007647EB">
        <w:br w:type="page"/>
      </w:r>
    </w:p>
    <w:p w14:paraId="02F6B92A" w14:textId="7CAC60B5" w:rsidR="00910404" w:rsidRPr="007647EB" w:rsidRDefault="00910404" w:rsidP="003C458C">
      <w:pPr>
        <w:pStyle w:val="TOC1"/>
      </w:pPr>
      <w:r w:rsidRPr="007647EB">
        <w:rPr>
          <w:rFonts w:asciiTheme="majorBidi" w:hAnsiTheme="majorBidi" w:cstheme="majorBidi"/>
        </w:rPr>
        <w:lastRenderedPageBreak/>
        <w:tab/>
      </w:r>
      <w:r w:rsidRPr="007647EB">
        <w:rPr>
          <w:rFonts w:asciiTheme="majorBidi" w:hAnsiTheme="majorBidi" w:cstheme="majorBidi"/>
        </w:rPr>
        <w:tab/>
        <w:t>D</w:t>
      </w:r>
      <w:r w:rsidRPr="007647EB">
        <w:t xml:space="preserve">écision MC-6/10 : Mécanisme de </w:t>
      </w:r>
      <w:r w:rsidRPr="007647EB">
        <w:rPr>
          <w:rFonts w:asciiTheme="majorBidi" w:hAnsiTheme="majorBidi" w:cstheme="majorBidi"/>
        </w:rPr>
        <w:t>financement</w:t>
      </w:r>
    </w:p>
    <w:p w14:paraId="4E2A263F" w14:textId="77777777" w:rsidR="00910404" w:rsidRPr="007647EB" w:rsidRDefault="00910404" w:rsidP="00910404">
      <w:pPr>
        <w:pStyle w:val="NormalNonumber"/>
        <w:tabs>
          <w:tab w:val="clear" w:pos="1247"/>
          <w:tab w:val="clear" w:pos="1871"/>
          <w:tab w:val="clear" w:pos="2495"/>
          <w:tab w:val="clear" w:pos="3119"/>
          <w:tab w:val="clear" w:pos="3742"/>
          <w:tab w:val="clear" w:pos="4366"/>
        </w:tabs>
        <w:ind w:firstLine="624"/>
        <w:rPr>
          <w:i/>
          <w:iCs/>
        </w:rPr>
      </w:pPr>
      <w:r w:rsidRPr="007647EB">
        <w:rPr>
          <w:i/>
          <w:iCs/>
        </w:rPr>
        <w:t>La Conférence des Parties</w:t>
      </w:r>
      <w:r w:rsidRPr="007647EB">
        <w:t>,</w:t>
      </w:r>
    </w:p>
    <w:p w14:paraId="420A1C40" w14:textId="0A337CC8" w:rsidR="00910404" w:rsidRPr="007647EB" w:rsidRDefault="00910404" w:rsidP="00910404">
      <w:pPr>
        <w:pStyle w:val="NormalNonumber"/>
        <w:tabs>
          <w:tab w:val="clear" w:pos="1247"/>
          <w:tab w:val="clear" w:pos="1871"/>
          <w:tab w:val="clear" w:pos="2495"/>
          <w:tab w:val="clear" w:pos="3119"/>
          <w:tab w:val="clear" w:pos="3742"/>
          <w:tab w:val="clear" w:pos="4366"/>
        </w:tabs>
        <w:ind w:firstLine="624"/>
      </w:pPr>
      <w:r w:rsidRPr="007647EB">
        <w:rPr>
          <w:i/>
          <w:iCs/>
        </w:rPr>
        <w:t xml:space="preserve">Soulignant </w:t>
      </w:r>
      <w:r w:rsidRPr="007647EB">
        <w:t>le rôle central de la Caisse du Fonds pour l</w:t>
      </w:r>
      <w:r w:rsidR="00D82E47" w:rsidRPr="007647EB">
        <w:t>’</w:t>
      </w:r>
      <w:r w:rsidRPr="007647EB">
        <w:t>environnement mondial et du Programme international spécifique visant à soutenir le renforcement des capacités et l</w:t>
      </w:r>
      <w:r w:rsidR="00D82E47" w:rsidRPr="007647EB">
        <w:t>’</w:t>
      </w:r>
      <w:r w:rsidRPr="007647EB">
        <w:t>assistance technique en tant que composantes du mécanisme de financement de la Convention de Minamata sur le mercure,</w:t>
      </w:r>
    </w:p>
    <w:p w14:paraId="18EA9A2B" w14:textId="3BA836FF" w:rsidR="00910404" w:rsidRPr="007647EB" w:rsidRDefault="00910404" w:rsidP="00910404">
      <w:pPr>
        <w:pStyle w:val="NormalNonumber"/>
        <w:tabs>
          <w:tab w:val="clear" w:pos="1247"/>
          <w:tab w:val="clear" w:pos="1871"/>
          <w:tab w:val="clear" w:pos="2495"/>
          <w:tab w:val="clear" w:pos="3119"/>
          <w:tab w:val="clear" w:pos="3742"/>
          <w:tab w:val="clear" w:pos="4366"/>
        </w:tabs>
        <w:ind w:firstLine="624"/>
      </w:pPr>
      <w:r w:rsidRPr="007647EB">
        <w:rPr>
          <w:i/>
          <w:iCs/>
        </w:rPr>
        <w:t xml:space="preserve">Saluant </w:t>
      </w:r>
      <w:r w:rsidRPr="007647EB">
        <w:t>l</w:t>
      </w:r>
      <w:r w:rsidR="00D82E47" w:rsidRPr="007647EB">
        <w:t>’</w:t>
      </w:r>
      <w:r w:rsidRPr="007647EB">
        <w:t>approbation par le Conseil du Fonds pour l</w:t>
      </w:r>
      <w:r w:rsidR="00D82E47" w:rsidRPr="007647EB">
        <w:t>’</w:t>
      </w:r>
      <w:r w:rsidRPr="007647EB">
        <w:t>environnement mondial d</w:t>
      </w:r>
      <w:r w:rsidR="00D82E47" w:rsidRPr="007647EB">
        <w:t>’</w:t>
      </w:r>
      <w:r w:rsidRPr="007647EB">
        <w:t>une nouvelle activité habilitante relative au compte rendu de la mise en œuvre de l</w:t>
      </w:r>
      <w:r w:rsidR="00D82E47" w:rsidRPr="007647EB">
        <w:t>’</w:t>
      </w:r>
      <w:r w:rsidRPr="007647EB">
        <w:t xml:space="preserve">article 7 de la Convention, </w:t>
      </w:r>
    </w:p>
    <w:p w14:paraId="7B293211" w14:textId="5B81A527" w:rsidR="00910404" w:rsidRPr="007647EB" w:rsidRDefault="00910404" w:rsidP="00910404">
      <w:pPr>
        <w:pStyle w:val="NormalNonumber"/>
        <w:tabs>
          <w:tab w:val="clear" w:pos="1247"/>
          <w:tab w:val="clear" w:pos="1871"/>
          <w:tab w:val="clear" w:pos="2495"/>
          <w:tab w:val="clear" w:pos="3119"/>
          <w:tab w:val="clear" w:pos="3742"/>
          <w:tab w:val="clear" w:pos="4366"/>
        </w:tabs>
        <w:ind w:firstLine="624"/>
        <w:rPr>
          <w:i/>
        </w:rPr>
      </w:pPr>
      <w:r w:rsidRPr="007647EB">
        <w:rPr>
          <w:i/>
          <w:iCs/>
        </w:rPr>
        <w:t>Prenant note</w:t>
      </w:r>
      <w:r w:rsidRPr="007647EB">
        <w:t xml:space="preserve"> de la recommandation adressée par le Comité de mise en œuvre et du respect des obligations de la Convention aux Parties qui s</w:t>
      </w:r>
      <w:r w:rsidR="00D82E47" w:rsidRPr="007647EB">
        <w:t>’</w:t>
      </w:r>
      <w:r w:rsidRPr="007647EB">
        <w:t>appuient sur les informations tirées de leur évaluation initiale prévue par la Convention de Minamata, afin qu</w:t>
      </w:r>
      <w:r w:rsidR="00D82E47" w:rsidRPr="007647EB">
        <w:t>’</w:t>
      </w:r>
      <w:r w:rsidRPr="007647EB">
        <w:t>elles se tournent vers des sources d</w:t>
      </w:r>
      <w:r w:rsidR="00D82E47" w:rsidRPr="007647EB">
        <w:t>’</w:t>
      </w:r>
      <w:r w:rsidRPr="007647EB">
        <w:t>information plus récentes,</w:t>
      </w:r>
    </w:p>
    <w:p w14:paraId="7672BD32" w14:textId="7A757894" w:rsidR="00910404" w:rsidRPr="007647EB" w:rsidRDefault="00910404" w:rsidP="00910404">
      <w:pPr>
        <w:pStyle w:val="NormalNonumber"/>
        <w:tabs>
          <w:tab w:val="clear" w:pos="1247"/>
          <w:tab w:val="clear" w:pos="1871"/>
          <w:tab w:val="clear" w:pos="2495"/>
          <w:tab w:val="clear" w:pos="3119"/>
          <w:tab w:val="clear" w:pos="3742"/>
          <w:tab w:val="clear" w:pos="4366"/>
        </w:tabs>
        <w:ind w:firstLine="624"/>
      </w:pPr>
      <w:r w:rsidRPr="007647EB">
        <w:rPr>
          <w:i/>
          <w:iCs/>
        </w:rPr>
        <w:t>Se félicitant</w:t>
      </w:r>
      <w:r w:rsidRPr="007647EB">
        <w:t xml:space="preserve"> des ressources généreusement versées par les donateurs au Programme international spécifique au titre des quatrième et cinquième cycles de reconstitution des ressources, ainsi que du lancement réussi du quatrième cycle de dépôt de demandes,</w:t>
      </w:r>
    </w:p>
    <w:p w14:paraId="2AD10D4B" w14:textId="1EFA075F" w:rsidR="00910404" w:rsidRPr="007647EB" w:rsidRDefault="00910404" w:rsidP="00910404">
      <w:pPr>
        <w:pStyle w:val="NormalNonumber"/>
        <w:tabs>
          <w:tab w:val="clear" w:pos="1247"/>
          <w:tab w:val="clear" w:pos="1871"/>
          <w:tab w:val="clear" w:pos="2495"/>
          <w:tab w:val="clear" w:pos="3119"/>
          <w:tab w:val="clear" w:pos="3742"/>
          <w:tab w:val="clear" w:pos="4366"/>
        </w:tabs>
        <w:ind w:firstLine="624"/>
      </w:pPr>
      <w:r w:rsidRPr="007647EB">
        <w:rPr>
          <w:i/>
          <w:iCs/>
        </w:rPr>
        <w:t xml:space="preserve">Rappelant </w:t>
      </w:r>
      <w:r w:rsidRPr="007647EB">
        <w:t>sa décision MC-5/1, dans laquelle elle a noté qu</w:t>
      </w:r>
      <w:r w:rsidR="00D82E47" w:rsidRPr="007647EB">
        <w:t>’</w:t>
      </w:r>
      <w:r w:rsidRPr="007647EB">
        <w:t>il importait d</w:t>
      </w:r>
      <w:r w:rsidR="00D82E47" w:rsidRPr="007647EB">
        <w:t>’</w:t>
      </w:r>
      <w:r w:rsidRPr="007647EB">
        <w:t>élargir la participation des peuples autochtones et des communautés locales à la mise en œuvre des projets et des programmes entrepris dans le cadre de la Convention,</w:t>
      </w:r>
    </w:p>
    <w:p w14:paraId="30F7BFE7" w14:textId="77777777" w:rsidR="00910404" w:rsidRPr="007647EB" w:rsidRDefault="00910404" w:rsidP="00910404">
      <w:pPr>
        <w:pStyle w:val="NormalNonumber"/>
        <w:tabs>
          <w:tab w:val="clear" w:pos="1247"/>
          <w:tab w:val="clear" w:pos="1871"/>
          <w:tab w:val="clear" w:pos="2495"/>
          <w:tab w:val="clear" w:pos="3119"/>
          <w:tab w:val="clear" w:pos="3742"/>
          <w:tab w:val="clear" w:pos="4366"/>
        </w:tabs>
        <w:ind w:firstLine="624"/>
      </w:pPr>
      <w:r w:rsidRPr="007647EB">
        <w:rPr>
          <w:i/>
          <w:iCs/>
        </w:rPr>
        <w:t>Notant avec préoccupation</w:t>
      </w:r>
      <w:r w:rsidRPr="007647EB">
        <w:t xml:space="preserve"> que les amalgames dentaires représentent la principale utilisation subsistante de mercure dans des produits contenant du mercure ajouté,</w:t>
      </w:r>
    </w:p>
    <w:p w14:paraId="2B89C99A" w14:textId="178B1B17" w:rsidR="00910404" w:rsidRPr="007647EB" w:rsidRDefault="00910404" w:rsidP="00910404">
      <w:pPr>
        <w:pStyle w:val="NormalNonumber"/>
        <w:tabs>
          <w:tab w:val="clear" w:pos="1247"/>
          <w:tab w:val="clear" w:pos="1871"/>
          <w:tab w:val="clear" w:pos="2495"/>
          <w:tab w:val="clear" w:pos="3119"/>
          <w:tab w:val="clear" w:pos="3742"/>
          <w:tab w:val="clear" w:pos="4366"/>
        </w:tabs>
        <w:ind w:firstLine="624"/>
      </w:pPr>
      <w:r w:rsidRPr="007647EB">
        <w:rPr>
          <w:i/>
          <w:iCs/>
        </w:rPr>
        <w:t>Constatant</w:t>
      </w:r>
      <w:r w:rsidRPr="007647EB">
        <w:t xml:space="preserve"> que, depuis sa première réunion, elle a adopté des décisions supplémentaires relatives aux amalgames dentaires, au titre desquelles les Parties pourraient devoir prendre d</w:t>
      </w:r>
      <w:r w:rsidR="00D82E47" w:rsidRPr="007647EB">
        <w:t>’</w:t>
      </w:r>
      <w:r w:rsidRPr="007647EB">
        <w:t>autres mesures de suivi,</w:t>
      </w:r>
    </w:p>
    <w:p w14:paraId="6007D3C3" w14:textId="2D4CF769" w:rsidR="00910404" w:rsidRPr="007647EB" w:rsidRDefault="00910404" w:rsidP="00E6738C">
      <w:pPr>
        <w:pStyle w:val="NormalNonumber"/>
        <w:numPr>
          <w:ilvl w:val="0"/>
          <w:numId w:val="36"/>
        </w:numPr>
        <w:tabs>
          <w:tab w:val="clear" w:pos="1247"/>
          <w:tab w:val="clear" w:pos="1871"/>
          <w:tab w:val="clear" w:pos="2495"/>
          <w:tab w:val="clear" w:pos="3119"/>
          <w:tab w:val="clear" w:pos="3742"/>
          <w:tab w:val="clear" w:pos="4366"/>
        </w:tabs>
        <w:ind w:left="1247" w:firstLine="624"/>
        <w:rPr>
          <w:i/>
          <w:iCs/>
        </w:rPr>
      </w:pPr>
      <w:r w:rsidRPr="007647EB">
        <w:rPr>
          <w:i/>
          <w:iCs/>
        </w:rPr>
        <w:t xml:space="preserve">Accueille avec satisfaction </w:t>
      </w:r>
      <w:r w:rsidRPr="007647EB">
        <w:t>la neuvième reconstitution en cours des ressources de la Caisse du Fonds pour l</w:t>
      </w:r>
      <w:r w:rsidR="00D82E47" w:rsidRPr="007647EB">
        <w:t>’</w:t>
      </w:r>
      <w:r w:rsidRPr="007647EB">
        <w:t>environnement mondial et souligne son importance pour les Parties à la Convention de Minamata sur le mercure pour la période 2026-2030 au regard de leurs obligations respectives et des échéances à respecter au titre de la Convention ;</w:t>
      </w:r>
    </w:p>
    <w:p w14:paraId="2753D03C" w14:textId="7D08F1CF" w:rsidR="00910404" w:rsidRPr="007647EB" w:rsidRDefault="00910404" w:rsidP="00E6738C">
      <w:pPr>
        <w:pStyle w:val="NormalNonumber"/>
        <w:numPr>
          <w:ilvl w:val="0"/>
          <w:numId w:val="36"/>
        </w:numPr>
        <w:tabs>
          <w:tab w:val="clear" w:pos="1247"/>
          <w:tab w:val="clear" w:pos="1871"/>
          <w:tab w:val="clear" w:pos="2495"/>
          <w:tab w:val="clear" w:pos="3119"/>
          <w:tab w:val="clear" w:pos="3742"/>
          <w:tab w:val="clear" w:pos="4366"/>
        </w:tabs>
        <w:ind w:left="1247" w:firstLine="624"/>
        <w:rPr>
          <w:i/>
          <w:iCs/>
        </w:rPr>
      </w:pPr>
      <w:bookmarkStart w:id="20" w:name="_Hlk213072851"/>
      <w:r w:rsidRPr="007647EB">
        <w:rPr>
          <w:i/>
          <w:iCs/>
        </w:rPr>
        <w:t xml:space="preserve">Rappelle </w:t>
      </w:r>
      <w:r w:rsidRPr="007647EB">
        <w:t>sa décision MC-1/5, dans laquelle elle a fourni des orientations à l</w:t>
      </w:r>
      <w:r w:rsidR="00D82E47" w:rsidRPr="007647EB">
        <w:t>’</w:t>
      </w:r>
      <w:r w:rsidRPr="007647EB">
        <w:t>intention du Fonds pour l</w:t>
      </w:r>
      <w:r w:rsidR="00D82E47" w:rsidRPr="007647EB">
        <w:t>’</w:t>
      </w:r>
      <w:r w:rsidRPr="007647EB">
        <w:t>environnement mondial ;</w:t>
      </w:r>
    </w:p>
    <w:bookmarkEnd w:id="20"/>
    <w:p w14:paraId="556852F4" w14:textId="2F0D1A6B" w:rsidR="00910404" w:rsidRPr="007647EB" w:rsidRDefault="00910404" w:rsidP="00E6738C">
      <w:pPr>
        <w:pStyle w:val="NormalNonumber"/>
        <w:numPr>
          <w:ilvl w:val="0"/>
          <w:numId w:val="36"/>
        </w:numPr>
        <w:tabs>
          <w:tab w:val="clear" w:pos="1247"/>
          <w:tab w:val="clear" w:pos="1871"/>
          <w:tab w:val="clear" w:pos="2495"/>
          <w:tab w:val="clear" w:pos="3119"/>
          <w:tab w:val="clear" w:pos="3742"/>
          <w:tab w:val="clear" w:pos="4366"/>
        </w:tabs>
        <w:ind w:left="1247" w:firstLine="624"/>
        <w:rPr>
          <w:i/>
          <w:iCs/>
        </w:rPr>
      </w:pPr>
      <w:r w:rsidRPr="007647EB">
        <w:rPr>
          <w:i/>
          <w:iCs/>
        </w:rPr>
        <w:t>Donne</w:t>
      </w:r>
      <w:r w:rsidRPr="007647EB">
        <w:t xml:space="preserve"> des orientations supplémentaires</w:t>
      </w:r>
      <w:r w:rsidRPr="007647EB">
        <w:rPr>
          <w:i/>
          <w:iCs/>
        </w:rPr>
        <w:t xml:space="preserve"> </w:t>
      </w:r>
      <w:r w:rsidRPr="007647EB">
        <w:t>au Fonds pour l</w:t>
      </w:r>
      <w:r w:rsidR="00D82E47" w:rsidRPr="007647EB">
        <w:t>’</w:t>
      </w:r>
      <w:r w:rsidRPr="007647EB">
        <w:t xml:space="preserve">environnement mondial, en vue de compléter les orientations énoncées </w:t>
      </w:r>
      <w:r w:rsidR="00DE68DF" w:rsidRPr="007647EB">
        <w:t xml:space="preserve">dans </w:t>
      </w:r>
      <w:r w:rsidR="005721D9" w:rsidRPr="007647EB">
        <w:t>l</w:t>
      </w:r>
      <w:r w:rsidR="00D82E47" w:rsidRPr="007647EB">
        <w:t>’</w:t>
      </w:r>
      <w:r w:rsidR="004B0516" w:rsidRPr="007647EB">
        <w:rPr>
          <w:rFonts w:asciiTheme="majorBidi" w:hAnsiTheme="majorBidi" w:cstheme="majorBidi"/>
        </w:rPr>
        <w:t>annex</w:t>
      </w:r>
      <w:r w:rsidR="005721D9" w:rsidRPr="007647EB">
        <w:rPr>
          <w:rFonts w:asciiTheme="majorBidi" w:hAnsiTheme="majorBidi" w:cstheme="majorBidi"/>
        </w:rPr>
        <w:t>e</w:t>
      </w:r>
      <w:r w:rsidR="004B0516" w:rsidRPr="007647EB">
        <w:rPr>
          <w:rFonts w:asciiTheme="majorBidi" w:hAnsiTheme="majorBidi" w:cstheme="majorBidi"/>
        </w:rPr>
        <w:t xml:space="preserve"> </w:t>
      </w:r>
      <w:r w:rsidR="005721D9" w:rsidRPr="007647EB">
        <w:rPr>
          <w:rFonts w:asciiTheme="majorBidi" w:hAnsiTheme="majorBidi" w:cstheme="majorBidi"/>
        </w:rPr>
        <w:t>de la</w:t>
      </w:r>
      <w:r w:rsidRPr="007647EB">
        <w:t xml:space="preserve"> décision MC-1/5, par l</w:t>
      </w:r>
      <w:r w:rsidR="00D82E47" w:rsidRPr="007647EB">
        <w:t>’</w:t>
      </w:r>
      <w:r w:rsidRPr="007647EB">
        <w:t>ajout de la mise à jour des évaluations initiales prévues par la Convention de Minamata, ainsi que de la surveillance de l</w:t>
      </w:r>
      <w:r w:rsidR="00D82E47" w:rsidRPr="007647EB">
        <w:t>’</w:t>
      </w:r>
      <w:r w:rsidRPr="007647EB">
        <w:t>exposition humaine au mercure et des concentrations de mercure dans l</w:t>
      </w:r>
      <w:r w:rsidR="00D82E47" w:rsidRPr="007647EB">
        <w:t>’</w:t>
      </w:r>
      <w:r w:rsidRPr="007647EB">
        <w:t xml:space="preserve">environnement, à la liste des activités de mise en œuvre des dispositions de la Convention qui figurent dans la </w:t>
      </w:r>
      <w:r w:rsidR="005721D9" w:rsidRPr="007647EB">
        <w:t>section </w:t>
      </w:r>
      <w:r w:rsidRPr="007647EB">
        <w:t>IV.B de l</w:t>
      </w:r>
      <w:r w:rsidR="00D82E47" w:rsidRPr="007647EB">
        <w:rPr>
          <w:rFonts w:asciiTheme="majorBidi" w:hAnsiTheme="majorBidi" w:cstheme="majorBidi"/>
        </w:rPr>
        <w:t>’</w:t>
      </w:r>
      <w:r w:rsidR="004B0516" w:rsidRPr="007647EB">
        <w:rPr>
          <w:rFonts w:asciiTheme="majorBidi" w:hAnsiTheme="majorBidi" w:cstheme="majorBidi"/>
        </w:rPr>
        <w:t>annex</w:t>
      </w:r>
      <w:r w:rsidR="005721D9" w:rsidRPr="007647EB">
        <w:rPr>
          <w:rFonts w:asciiTheme="majorBidi" w:hAnsiTheme="majorBidi" w:cstheme="majorBidi"/>
        </w:rPr>
        <w:t>e</w:t>
      </w:r>
      <w:r w:rsidR="004B0516" w:rsidRPr="007647EB">
        <w:rPr>
          <w:rFonts w:asciiTheme="majorBidi" w:hAnsiTheme="majorBidi" w:cstheme="majorBidi"/>
        </w:rPr>
        <w:t xml:space="preserve"> </w:t>
      </w:r>
      <w:r w:rsidR="005721D9" w:rsidRPr="007647EB">
        <w:rPr>
          <w:rFonts w:asciiTheme="majorBidi" w:hAnsiTheme="majorBidi" w:cstheme="majorBidi"/>
        </w:rPr>
        <w:t>de</w:t>
      </w:r>
      <w:r w:rsidR="004B0516" w:rsidRPr="007647EB">
        <w:rPr>
          <w:rFonts w:asciiTheme="majorBidi" w:hAnsiTheme="majorBidi"/>
        </w:rPr>
        <w:t xml:space="preserve"> </w:t>
      </w:r>
      <w:r w:rsidR="005721D9" w:rsidRPr="007647EB">
        <w:rPr>
          <w:rFonts w:asciiTheme="majorBidi" w:hAnsiTheme="majorBidi"/>
        </w:rPr>
        <w:t xml:space="preserve">la </w:t>
      </w:r>
      <w:r w:rsidRPr="007647EB">
        <w:t>décision MC-1/5, et rappelle qu</w:t>
      </w:r>
      <w:r w:rsidR="00D82E47" w:rsidRPr="007647EB">
        <w:t>’</w:t>
      </w:r>
      <w:r w:rsidRPr="007647EB">
        <w:t>il importe de fournir un appui pour relever les défis découlant des obligations relatives aux amalgames dentaires ;</w:t>
      </w:r>
    </w:p>
    <w:p w14:paraId="1E434D95" w14:textId="1DFD2BDF" w:rsidR="00910404" w:rsidRPr="007647EB" w:rsidRDefault="00910404" w:rsidP="00E6738C">
      <w:pPr>
        <w:pStyle w:val="NormalNonumber"/>
        <w:numPr>
          <w:ilvl w:val="0"/>
          <w:numId w:val="36"/>
        </w:numPr>
        <w:tabs>
          <w:tab w:val="clear" w:pos="1247"/>
          <w:tab w:val="clear" w:pos="1871"/>
          <w:tab w:val="clear" w:pos="2495"/>
          <w:tab w:val="clear" w:pos="3119"/>
          <w:tab w:val="clear" w:pos="3742"/>
          <w:tab w:val="clear" w:pos="4366"/>
        </w:tabs>
        <w:ind w:left="1247" w:firstLine="624"/>
        <w:rPr>
          <w:strike/>
        </w:rPr>
      </w:pPr>
      <w:r w:rsidRPr="007647EB">
        <w:rPr>
          <w:i/>
          <w:iCs/>
        </w:rPr>
        <w:t xml:space="preserve">Rappelle </w:t>
      </w:r>
      <w:r w:rsidRPr="007647EB">
        <w:t>les orientations qu</w:t>
      </w:r>
      <w:r w:rsidR="00D82E47" w:rsidRPr="007647EB">
        <w:t>’</w:t>
      </w:r>
      <w:r w:rsidRPr="007647EB">
        <w:t>elle a fournies au Fonds pour l</w:t>
      </w:r>
      <w:r w:rsidR="00D82E47" w:rsidRPr="007647EB">
        <w:t>’</w:t>
      </w:r>
      <w:r w:rsidRPr="007647EB">
        <w:t>environnement mondial dans sa décision MC-5/11, qui visaient à ce que ce dernier tienne compte des délais que les Parties doivent respecter pour s</w:t>
      </w:r>
      <w:r w:rsidR="00D82E47" w:rsidRPr="007647EB">
        <w:t>’</w:t>
      </w:r>
      <w:r w:rsidRPr="007647EB">
        <w:t>acquitter de leurs obligations lors de l</w:t>
      </w:r>
      <w:r w:rsidR="00D82E47" w:rsidRPr="007647EB">
        <w:t>’</w:t>
      </w:r>
      <w:r w:rsidRPr="007647EB">
        <w:t>élaboration de ses orientations de programmation et de l</w:t>
      </w:r>
      <w:r w:rsidR="00D82E47" w:rsidRPr="007647EB">
        <w:t>’</w:t>
      </w:r>
      <w:r w:rsidRPr="007647EB">
        <w:t>allocation des ressources pour la neuvième période de reconstitution de ses ressources et lors de la poursuite de l</w:t>
      </w:r>
      <w:r w:rsidR="00D82E47" w:rsidRPr="007647EB">
        <w:t>’</w:t>
      </w:r>
      <w:r w:rsidRPr="007647EB">
        <w:t>élaboration des projets et programmes au titre des orientations de programmation pour la huitième période de reconstitution de ses ressources, en complément des orientations qu</w:t>
      </w:r>
      <w:r w:rsidR="00D82E47" w:rsidRPr="007647EB">
        <w:t>’</w:t>
      </w:r>
      <w:r w:rsidRPr="007647EB">
        <w:t>elle a fournies, et prie le secrétariat de la Convention de transmettre au Fonds pour l</w:t>
      </w:r>
      <w:r w:rsidR="00D82E47" w:rsidRPr="007647EB">
        <w:t>’</w:t>
      </w:r>
      <w:r w:rsidRPr="007647EB">
        <w:t xml:space="preserve">environnement mondial les informations contenues dans la compilation des obligations et échéances prévues par la Convention et </w:t>
      </w:r>
      <w:r w:rsidR="00011668" w:rsidRPr="007647EB">
        <w:t xml:space="preserve">de lui indiquer </w:t>
      </w:r>
      <w:r w:rsidRPr="007647EB">
        <w:t>la mesure dans laquelle elles sont respectées par les Parties</w:t>
      </w:r>
      <w:r w:rsidRPr="007647EB">
        <w:rPr>
          <w:rStyle w:val="FootnoteReference"/>
          <w:rFonts w:eastAsia="SimSun"/>
        </w:rPr>
        <w:footnoteReference w:id="19"/>
      </w:r>
      <w:r w:rsidR="00011668" w:rsidRPr="007647EB">
        <w:t> ;</w:t>
      </w:r>
      <w:r w:rsidRPr="007647EB">
        <w:t xml:space="preserve"> </w:t>
      </w:r>
    </w:p>
    <w:p w14:paraId="17041909" w14:textId="63ED7ABF" w:rsidR="00910404" w:rsidRPr="007647EB" w:rsidRDefault="00910404" w:rsidP="00E6738C">
      <w:pPr>
        <w:pStyle w:val="NormalNonumber"/>
        <w:numPr>
          <w:ilvl w:val="0"/>
          <w:numId w:val="36"/>
        </w:numPr>
        <w:tabs>
          <w:tab w:val="clear" w:pos="1247"/>
          <w:tab w:val="clear" w:pos="1871"/>
          <w:tab w:val="clear" w:pos="2495"/>
          <w:tab w:val="clear" w:pos="3119"/>
          <w:tab w:val="clear" w:pos="3742"/>
          <w:tab w:val="clear" w:pos="4366"/>
        </w:tabs>
        <w:ind w:left="1247" w:firstLine="624"/>
      </w:pPr>
      <w:r w:rsidRPr="007647EB">
        <w:rPr>
          <w:i/>
          <w:iCs/>
        </w:rPr>
        <w:t xml:space="preserve">Engage </w:t>
      </w:r>
      <w:r w:rsidRPr="007647EB">
        <w:t>le secrétariat à continuer de coopérer avec le secrétariat du Fonds pour l</w:t>
      </w:r>
      <w:r w:rsidR="00D82E47" w:rsidRPr="007647EB">
        <w:t>’</w:t>
      </w:r>
      <w:r w:rsidRPr="007647EB">
        <w:t>environnement mondial dans le cadre de l</w:t>
      </w:r>
      <w:r w:rsidR="00D82E47" w:rsidRPr="007647EB">
        <w:t>’</w:t>
      </w:r>
      <w:r w:rsidRPr="007647EB">
        <w:t>évaluation de ses projets ;</w:t>
      </w:r>
    </w:p>
    <w:p w14:paraId="134121D3" w14:textId="24667D44" w:rsidR="00910404" w:rsidRPr="007647EB" w:rsidRDefault="00910404" w:rsidP="00E6738C">
      <w:pPr>
        <w:pStyle w:val="NormalNonumber"/>
        <w:numPr>
          <w:ilvl w:val="0"/>
          <w:numId w:val="36"/>
        </w:numPr>
        <w:tabs>
          <w:tab w:val="clear" w:pos="1247"/>
          <w:tab w:val="clear" w:pos="1871"/>
          <w:tab w:val="clear" w:pos="2495"/>
          <w:tab w:val="clear" w:pos="3119"/>
          <w:tab w:val="clear" w:pos="3742"/>
          <w:tab w:val="clear" w:pos="4366"/>
        </w:tabs>
        <w:ind w:left="1247" w:firstLine="624"/>
      </w:pPr>
      <w:r w:rsidRPr="007647EB">
        <w:rPr>
          <w:i/>
          <w:iCs/>
        </w:rPr>
        <w:t xml:space="preserve">Engage </w:t>
      </w:r>
      <w:r w:rsidRPr="007647EB">
        <w:t>le Fonds pour l</w:t>
      </w:r>
      <w:r w:rsidR="00D82E47" w:rsidRPr="007647EB">
        <w:t>’</w:t>
      </w:r>
      <w:r w:rsidRPr="007647EB">
        <w:t>environnement mondial à fournir, lorsqu</w:t>
      </w:r>
      <w:r w:rsidR="00D82E47" w:rsidRPr="007647EB">
        <w:t>’</w:t>
      </w:r>
      <w:r w:rsidRPr="007647EB">
        <w:t>il communique les résultats de ses projets, des données et des informations sur les mesures prises pour réduire ou éviter l</w:t>
      </w:r>
      <w:r w:rsidR="00D82E47" w:rsidRPr="007647EB">
        <w:t>’</w:t>
      </w:r>
      <w:r w:rsidRPr="007647EB">
        <w:t>utilisation du mercure, ainsi que sur les efforts visant à promouvoir l</w:t>
      </w:r>
      <w:r w:rsidR="00D82E47" w:rsidRPr="007647EB">
        <w:t>’</w:t>
      </w:r>
      <w:r w:rsidRPr="007647EB">
        <w:t xml:space="preserve">association et la participation </w:t>
      </w:r>
      <w:r w:rsidRPr="007647EB">
        <w:lastRenderedPageBreak/>
        <w:t>effectives des peuples autochtones, ainsi que des communautés locales, des femmes et des jeunes, afin de mieux comprendre les résultats mesurables obtenus ;</w:t>
      </w:r>
    </w:p>
    <w:p w14:paraId="44BB4DEE" w14:textId="64598CAA" w:rsidR="00910404" w:rsidRPr="007647EB" w:rsidRDefault="00910404" w:rsidP="00E6738C">
      <w:pPr>
        <w:pStyle w:val="NormalNonumber"/>
        <w:numPr>
          <w:ilvl w:val="0"/>
          <w:numId w:val="36"/>
        </w:numPr>
        <w:tabs>
          <w:tab w:val="clear" w:pos="1247"/>
          <w:tab w:val="clear" w:pos="1871"/>
          <w:tab w:val="clear" w:pos="2495"/>
          <w:tab w:val="clear" w:pos="3119"/>
          <w:tab w:val="clear" w:pos="3742"/>
          <w:tab w:val="clear" w:pos="4366"/>
        </w:tabs>
        <w:ind w:left="1247" w:firstLine="624"/>
      </w:pPr>
      <w:r w:rsidRPr="007647EB">
        <w:rPr>
          <w:i/>
          <w:iCs/>
        </w:rPr>
        <w:t xml:space="preserve">Réaffirme </w:t>
      </w:r>
      <w:r w:rsidRPr="007647EB">
        <w:t>qu</w:t>
      </w:r>
      <w:r w:rsidR="00D82E47" w:rsidRPr="007647EB">
        <w:t>’</w:t>
      </w:r>
      <w:r w:rsidRPr="007647EB">
        <w:t>il importe que les Parties concernées, par l</w:t>
      </w:r>
      <w:r w:rsidR="00D82E47" w:rsidRPr="007647EB">
        <w:t>’</w:t>
      </w:r>
      <w:r w:rsidRPr="007647EB">
        <w:t>intermédiaire de leurs correspondant(e)s opérationnel(le)s, se saisissent rapidement et entièrement des orientations de programmation et des ressources allouées au titre de la Caisse du Fonds pour l</w:t>
      </w:r>
      <w:r w:rsidR="00D82E47" w:rsidRPr="007647EB">
        <w:t>’</w:t>
      </w:r>
      <w:r w:rsidRPr="007647EB">
        <w:t>environnement mondial ;</w:t>
      </w:r>
    </w:p>
    <w:p w14:paraId="60A978BA" w14:textId="72393461" w:rsidR="00910404" w:rsidRPr="007647EB" w:rsidRDefault="00910404" w:rsidP="00E6738C">
      <w:pPr>
        <w:pStyle w:val="NormalNonumber"/>
        <w:numPr>
          <w:ilvl w:val="0"/>
          <w:numId w:val="36"/>
        </w:numPr>
        <w:tabs>
          <w:tab w:val="clear" w:pos="1247"/>
          <w:tab w:val="clear" w:pos="1871"/>
          <w:tab w:val="clear" w:pos="2495"/>
          <w:tab w:val="clear" w:pos="3119"/>
          <w:tab w:val="clear" w:pos="3742"/>
          <w:tab w:val="clear" w:pos="4366"/>
        </w:tabs>
        <w:ind w:left="1247" w:firstLine="624"/>
      </w:pPr>
      <w:r w:rsidRPr="007647EB">
        <w:rPr>
          <w:i/>
          <w:iCs/>
        </w:rPr>
        <w:t>Prend note</w:t>
      </w:r>
      <w:r w:rsidRPr="007647EB">
        <w:t xml:space="preserve"> du projet d</w:t>
      </w:r>
      <w:r w:rsidR="00D82E47" w:rsidRPr="007647EB">
        <w:t>’</w:t>
      </w:r>
      <w:r w:rsidRPr="007647EB">
        <w:t xml:space="preserve">analyse élaboré par le secrétariat sur les besoins de financement prévus et les besoins en personnel connexes pour la </w:t>
      </w:r>
      <w:r w:rsidR="00DE68DF" w:rsidRPr="007647EB">
        <w:t>durée restante</w:t>
      </w:r>
      <w:r w:rsidRPr="007647EB">
        <w:t xml:space="preserve"> de la période initiale et pour la période de prolongation éventuelle n</w:t>
      </w:r>
      <w:r w:rsidR="00D82E47" w:rsidRPr="007647EB">
        <w:t>’</w:t>
      </w:r>
      <w:r w:rsidRPr="007647EB">
        <w:t>excédant pas sept années supplémentaires du Programme international spécifique</w:t>
      </w:r>
      <w:r w:rsidR="00585D0E" w:rsidRPr="007647EB">
        <w:t xml:space="preserve"> </w:t>
      </w:r>
      <w:r w:rsidR="00011668" w:rsidRPr="007647EB">
        <w:rPr>
          <w:rFonts w:asciiTheme="majorBidi" w:hAnsiTheme="majorBidi" w:cstheme="majorBidi"/>
        </w:rPr>
        <w:t>visant à soutenir le renforcement des capacités et l</w:t>
      </w:r>
      <w:r w:rsidR="00D82E47" w:rsidRPr="007647EB">
        <w:rPr>
          <w:rFonts w:asciiTheme="majorBidi" w:hAnsiTheme="majorBidi" w:cstheme="majorBidi"/>
        </w:rPr>
        <w:t>’</w:t>
      </w:r>
      <w:r w:rsidR="00011668" w:rsidRPr="007647EB">
        <w:rPr>
          <w:rFonts w:asciiTheme="majorBidi" w:hAnsiTheme="majorBidi" w:cstheme="majorBidi"/>
        </w:rPr>
        <w:t>assistance technique</w:t>
      </w:r>
      <w:r w:rsidRPr="007647EB">
        <w:t>, et prie le secrétariat de collaborer avec le Conseil d</w:t>
      </w:r>
      <w:r w:rsidR="00D82E47" w:rsidRPr="007647EB">
        <w:t>’</w:t>
      </w:r>
      <w:r w:rsidRPr="007647EB">
        <w:t>administration</w:t>
      </w:r>
      <w:r w:rsidR="00585D0E" w:rsidRPr="007647EB">
        <w:rPr>
          <w:rFonts w:asciiTheme="majorBidi" w:hAnsiTheme="majorBidi" w:cstheme="majorBidi"/>
        </w:rPr>
        <w:t xml:space="preserve"> </w:t>
      </w:r>
      <w:r w:rsidR="00011668" w:rsidRPr="007647EB">
        <w:rPr>
          <w:rFonts w:asciiTheme="majorBidi" w:hAnsiTheme="majorBidi" w:cstheme="majorBidi"/>
        </w:rPr>
        <w:t>du</w:t>
      </w:r>
      <w:r w:rsidR="00585D0E" w:rsidRPr="007647EB">
        <w:rPr>
          <w:rFonts w:asciiTheme="majorBidi" w:hAnsiTheme="majorBidi" w:cstheme="majorBidi"/>
        </w:rPr>
        <w:t xml:space="preserve"> Programme</w:t>
      </w:r>
      <w:r w:rsidRPr="007647EB">
        <w:t xml:space="preserve"> </w:t>
      </w:r>
      <w:r w:rsidR="00011668" w:rsidRPr="007647EB">
        <w:t xml:space="preserve">international spécifique </w:t>
      </w:r>
      <w:r w:rsidRPr="007647EB">
        <w:t>pour achever l</w:t>
      </w:r>
      <w:r w:rsidR="00D82E47" w:rsidRPr="007647EB">
        <w:t>’</w:t>
      </w:r>
      <w:r w:rsidRPr="007647EB">
        <w:t>élaboration du projet d</w:t>
      </w:r>
      <w:r w:rsidR="00D82E47" w:rsidRPr="007647EB">
        <w:t>’</w:t>
      </w:r>
      <w:r w:rsidRPr="007647EB">
        <w:t>analyse et préparer des projets de recommandations qu</w:t>
      </w:r>
      <w:r w:rsidR="00D82E47" w:rsidRPr="007647EB">
        <w:t>’</w:t>
      </w:r>
      <w:r w:rsidRPr="007647EB">
        <w:t>elle examinera à sa septième réunion ;</w:t>
      </w:r>
    </w:p>
    <w:p w14:paraId="60896C88" w14:textId="050D1CFC" w:rsidR="00910404" w:rsidRPr="007647EB" w:rsidRDefault="00910404" w:rsidP="00E6738C">
      <w:pPr>
        <w:pStyle w:val="NormalNonumber"/>
        <w:numPr>
          <w:ilvl w:val="0"/>
          <w:numId w:val="36"/>
        </w:numPr>
        <w:tabs>
          <w:tab w:val="clear" w:pos="1247"/>
          <w:tab w:val="clear" w:pos="1871"/>
          <w:tab w:val="clear" w:pos="2495"/>
          <w:tab w:val="clear" w:pos="3119"/>
          <w:tab w:val="clear" w:pos="3742"/>
          <w:tab w:val="clear" w:pos="4366"/>
        </w:tabs>
        <w:ind w:left="1247" w:firstLine="624"/>
      </w:pPr>
      <w:r w:rsidRPr="007647EB">
        <w:rPr>
          <w:i/>
          <w:iCs/>
        </w:rPr>
        <w:t xml:space="preserve">Convient </w:t>
      </w:r>
      <w:r w:rsidRPr="007647EB">
        <w:t>d</w:t>
      </w:r>
      <w:r w:rsidR="00D82E47" w:rsidRPr="007647EB">
        <w:t>’</w:t>
      </w:r>
      <w:r w:rsidRPr="007647EB">
        <w:t>examiner la prolongation éventuelle du Programme international spécifique pour une période n</w:t>
      </w:r>
      <w:r w:rsidR="00D82E47" w:rsidRPr="007647EB">
        <w:t>’</w:t>
      </w:r>
      <w:r w:rsidRPr="007647EB">
        <w:t>excédant pas sept années supplémentaires à sa septième réunion, en notant que le troisième examen du mécanisme de financement doit avoir lieu à la même réunion ;</w:t>
      </w:r>
    </w:p>
    <w:p w14:paraId="13158C01" w14:textId="1B38984D" w:rsidR="00910404" w:rsidRPr="007647EB" w:rsidRDefault="00910404" w:rsidP="00E6738C">
      <w:pPr>
        <w:pStyle w:val="NormalNonumber"/>
        <w:numPr>
          <w:ilvl w:val="0"/>
          <w:numId w:val="36"/>
        </w:numPr>
        <w:tabs>
          <w:tab w:val="clear" w:pos="1247"/>
          <w:tab w:val="clear" w:pos="1871"/>
          <w:tab w:val="clear" w:pos="2495"/>
          <w:tab w:val="clear" w:pos="3119"/>
          <w:tab w:val="clear" w:pos="3742"/>
          <w:tab w:val="clear" w:pos="4366"/>
        </w:tabs>
        <w:ind w:left="1247" w:firstLine="624"/>
      </w:pPr>
      <w:r w:rsidRPr="007647EB">
        <w:rPr>
          <w:i/>
          <w:iCs/>
        </w:rPr>
        <w:t xml:space="preserve">Engage </w:t>
      </w:r>
      <w:r w:rsidRPr="007647EB">
        <w:t xml:space="preserve">le secrétariat à poursuivre la coordination avec le Fonds du Cadre mondial relatif aux produits chimiques </w:t>
      </w:r>
      <w:r w:rsidR="00C96B9B" w:rsidRPr="007647EB">
        <w:rPr>
          <w:rFonts w:asciiTheme="majorBidi" w:hAnsiTheme="majorBidi" w:cstheme="majorBidi"/>
        </w:rPr>
        <w:t>–</w:t>
      </w:r>
      <w:r w:rsidR="005753E7" w:rsidRPr="007647EB">
        <w:t xml:space="preserve"> </w:t>
      </w:r>
      <w:r w:rsidRPr="007647EB">
        <w:t xml:space="preserve">Pour une planète sans produits chimiques ni déchets nocifs, </w:t>
      </w:r>
      <w:r w:rsidR="00011668" w:rsidRPr="007647EB">
        <w:rPr>
          <w:rFonts w:asciiTheme="majorBidi" w:hAnsiTheme="majorBidi" w:cstheme="majorBidi"/>
        </w:rPr>
        <w:t>et avec le</w:t>
      </w:r>
      <w:r w:rsidR="000B6C74" w:rsidRPr="007647EB">
        <w:rPr>
          <w:rFonts w:asciiTheme="majorBidi" w:hAnsiTheme="majorBidi" w:cstheme="majorBidi"/>
        </w:rPr>
        <w:t xml:space="preserve"> Programme</w:t>
      </w:r>
      <w:r w:rsidR="00011668" w:rsidRPr="007647EB">
        <w:rPr>
          <w:rFonts w:asciiTheme="majorBidi" w:hAnsiTheme="majorBidi" w:cstheme="majorBidi"/>
        </w:rPr>
        <w:t xml:space="preserve"> spécifique</w:t>
      </w:r>
      <w:r w:rsidR="000B6C74" w:rsidRPr="007647EB">
        <w:rPr>
          <w:rStyle w:val="FootnoteReference"/>
          <w:rFonts w:eastAsia="SimSun" w:cstheme="majorBidi"/>
        </w:rPr>
        <w:footnoteReference w:id="20"/>
      </w:r>
      <w:r w:rsidR="000B6C74" w:rsidRPr="007647EB">
        <w:t xml:space="preserve"> </w:t>
      </w:r>
      <w:r w:rsidRPr="007647EB">
        <w:t>dans le cadre de leurs mandats respectifs, afin de renforcer la complémentarité et d</w:t>
      </w:r>
      <w:r w:rsidR="00D82E47" w:rsidRPr="007647EB">
        <w:t>’</w:t>
      </w:r>
      <w:r w:rsidRPr="007647EB">
        <w:t>éviter les doubles emplois, comme demandé dans la résolution 6/9 de l</w:t>
      </w:r>
      <w:r w:rsidR="00D82E47" w:rsidRPr="007647EB">
        <w:t>’</w:t>
      </w:r>
      <w:r w:rsidRPr="007647EB">
        <w:t>Assemblée des Nations Unies pour l</w:t>
      </w:r>
      <w:r w:rsidR="00D82E47" w:rsidRPr="007647EB">
        <w:t>’</w:t>
      </w:r>
      <w:r w:rsidRPr="007647EB">
        <w:t>environnement.</w:t>
      </w:r>
    </w:p>
    <w:p w14:paraId="2A487F17" w14:textId="77777777" w:rsidR="009E462C" w:rsidRPr="007647EB" w:rsidRDefault="009E462C" w:rsidP="009E462C">
      <w:pPr>
        <w:pStyle w:val="NormalNonumber"/>
        <w:tabs>
          <w:tab w:val="clear" w:pos="1247"/>
          <w:tab w:val="clear" w:pos="1871"/>
          <w:tab w:val="clear" w:pos="2495"/>
          <w:tab w:val="clear" w:pos="3119"/>
          <w:tab w:val="clear" w:pos="3742"/>
          <w:tab w:val="clear" w:pos="4366"/>
        </w:tabs>
        <w:ind w:left="0"/>
      </w:pPr>
    </w:p>
    <w:p w14:paraId="02984A7F" w14:textId="3CA8B9BC" w:rsidR="00312042" w:rsidRPr="007647EB" w:rsidRDefault="00312042" w:rsidP="00910404">
      <w:pPr>
        <w:pStyle w:val="CH2"/>
        <w:rPr>
          <w:rFonts w:asciiTheme="majorBidi" w:hAnsiTheme="majorBidi" w:cstheme="majorBidi"/>
        </w:rPr>
        <w:sectPr w:rsidR="00312042" w:rsidRPr="007647EB" w:rsidSect="00300193">
          <w:footnotePr>
            <w:numRestart w:val="eachSect"/>
          </w:footnotePr>
          <w:type w:val="continuous"/>
          <w:pgSz w:w="11906" w:h="16838" w:code="9"/>
          <w:pgMar w:top="907" w:right="992" w:bottom="1418" w:left="1418" w:header="539" w:footer="975" w:gutter="0"/>
          <w:cols w:space="539"/>
          <w:docGrid w:linePitch="360"/>
        </w:sectPr>
      </w:pPr>
    </w:p>
    <w:p w14:paraId="276EAD80" w14:textId="77777777" w:rsidR="00312042" w:rsidRPr="007647EB" w:rsidRDefault="00312042" w:rsidP="00312042">
      <w:pPr>
        <w:spacing w:after="160" w:line="278" w:lineRule="auto"/>
        <w:rPr>
          <w:rFonts w:asciiTheme="majorBidi" w:hAnsiTheme="majorBidi" w:cstheme="majorBidi"/>
        </w:rPr>
      </w:pPr>
      <w:r w:rsidRPr="007647EB">
        <w:rPr>
          <w:rFonts w:asciiTheme="majorBidi" w:hAnsiTheme="majorBidi" w:cstheme="majorBidi"/>
        </w:rPr>
        <w:br w:type="page"/>
      </w:r>
    </w:p>
    <w:p w14:paraId="034E381D" w14:textId="6F563C03" w:rsidR="00C621B4" w:rsidRPr="007647EB" w:rsidRDefault="00312042" w:rsidP="003C458C">
      <w:pPr>
        <w:pStyle w:val="TOC1"/>
      </w:pPr>
      <w:bookmarkStart w:id="21" w:name="_Toc213853068"/>
      <w:r w:rsidRPr="007647EB">
        <w:rPr>
          <w:rFonts w:asciiTheme="majorBidi" w:hAnsiTheme="majorBidi" w:cstheme="majorBidi"/>
        </w:rPr>
        <w:lastRenderedPageBreak/>
        <w:tab/>
      </w:r>
      <w:r w:rsidRPr="007647EB">
        <w:rPr>
          <w:rFonts w:asciiTheme="majorBidi" w:hAnsiTheme="majorBidi" w:cstheme="majorBidi"/>
        </w:rPr>
        <w:tab/>
      </w:r>
      <w:bookmarkEnd w:id="21"/>
      <w:r w:rsidR="00C621B4" w:rsidRPr="007647EB">
        <w:t>Décision MC-6/</w:t>
      </w:r>
      <w:r w:rsidR="00143907" w:rsidRPr="007647EB">
        <w:t>11</w:t>
      </w:r>
      <w:r w:rsidR="00C621B4" w:rsidRPr="007647EB">
        <w:t> : Troisième examen du mécanisme de financement</w:t>
      </w:r>
    </w:p>
    <w:p w14:paraId="6ACB5B9E" w14:textId="77777777" w:rsidR="00C621B4" w:rsidRPr="007647EB" w:rsidRDefault="00C621B4" w:rsidP="00C621B4">
      <w:pPr>
        <w:pStyle w:val="Normal-pool"/>
        <w:tabs>
          <w:tab w:val="clear" w:pos="1247"/>
          <w:tab w:val="clear" w:pos="1871"/>
          <w:tab w:val="clear" w:pos="2495"/>
          <w:tab w:val="clear" w:pos="3119"/>
          <w:tab w:val="clear" w:pos="3742"/>
          <w:tab w:val="clear" w:pos="4366"/>
        </w:tabs>
        <w:spacing w:after="120"/>
        <w:ind w:left="1247" w:firstLine="624"/>
        <w:rPr>
          <w:i/>
          <w:iCs/>
        </w:rPr>
      </w:pPr>
      <w:r w:rsidRPr="007647EB">
        <w:rPr>
          <w:i/>
          <w:iCs/>
        </w:rPr>
        <w:t>La Conférence des Parties</w:t>
      </w:r>
      <w:r w:rsidRPr="007647EB">
        <w:t>,</w:t>
      </w:r>
    </w:p>
    <w:p w14:paraId="1686A740" w14:textId="0CA7477B" w:rsidR="00C621B4" w:rsidRPr="007647EB" w:rsidRDefault="00C621B4" w:rsidP="00C621B4">
      <w:pPr>
        <w:pStyle w:val="Normal-pool"/>
        <w:tabs>
          <w:tab w:val="clear" w:pos="1247"/>
          <w:tab w:val="clear" w:pos="1871"/>
          <w:tab w:val="clear" w:pos="2495"/>
          <w:tab w:val="clear" w:pos="3119"/>
          <w:tab w:val="clear" w:pos="3742"/>
          <w:tab w:val="clear" w:pos="4366"/>
        </w:tabs>
        <w:spacing w:after="120"/>
        <w:ind w:left="1247" w:firstLine="624"/>
        <w:rPr>
          <w:i/>
          <w:iCs/>
        </w:rPr>
      </w:pPr>
      <w:r w:rsidRPr="007647EB">
        <w:rPr>
          <w:i/>
          <w:iCs/>
        </w:rPr>
        <w:t xml:space="preserve">Ayant connaissance </w:t>
      </w:r>
      <w:r w:rsidRPr="007647EB">
        <w:t>de</w:t>
      </w:r>
      <w:r w:rsidRPr="007647EB">
        <w:rPr>
          <w:i/>
          <w:iCs/>
        </w:rPr>
        <w:t xml:space="preserve"> </w:t>
      </w:r>
      <w:r w:rsidRPr="007647EB">
        <w:t>l</w:t>
      </w:r>
      <w:r w:rsidR="00D82E47" w:rsidRPr="007647EB">
        <w:t>’</w:t>
      </w:r>
      <w:r w:rsidRPr="007647EB">
        <w:t>étendue des expériences et des informations disponibles à prendre en compte et dont tirer parti aux fins du troisième examen du mécanisme de financement,</w:t>
      </w:r>
    </w:p>
    <w:p w14:paraId="46CB0D8E" w14:textId="2BD82B31" w:rsidR="00C621B4" w:rsidRPr="007647EB" w:rsidRDefault="00C621B4" w:rsidP="00C621B4">
      <w:pPr>
        <w:pStyle w:val="Normal-pool"/>
        <w:tabs>
          <w:tab w:val="clear" w:pos="1247"/>
          <w:tab w:val="clear" w:pos="1871"/>
          <w:tab w:val="clear" w:pos="2495"/>
          <w:tab w:val="clear" w:pos="3119"/>
          <w:tab w:val="clear" w:pos="3742"/>
          <w:tab w:val="clear" w:pos="4366"/>
        </w:tabs>
        <w:spacing w:after="120"/>
        <w:ind w:left="1247" w:firstLine="624"/>
      </w:pPr>
      <w:r w:rsidRPr="007647EB">
        <w:rPr>
          <w:i/>
          <w:iCs/>
        </w:rPr>
        <w:t>Considérant</w:t>
      </w:r>
      <w:r w:rsidRPr="007647EB">
        <w:t xml:space="preserve"> le paragraphe 11 de l</w:t>
      </w:r>
      <w:r w:rsidR="00D82E47" w:rsidRPr="007647EB">
        <w:t>’</w:t>
      </w:r>
      <w:r w:rsidRPr="007647EB">
        <w:t>article 13 de la Convention de Minamata sur le mercure, lequel porte sur l</w:t>
      </w:r>
      <w:r w:rsidR="00D82E47" w:rsidRPr="007647EB">
        <w:t>’</w:t>
      </w:r>
      <w:r w:rsidRPr="007647EB">
        <w:t>examen du mécanisme de financement,</w:t>
      </w:r>
    </w:p>
    <w:p w14:paraId="76D3C91D" w14:textId="08BE8653" w:rsidR="00C621B4" w:rsidRPr="007647EB" w:rsidRDefault="00C621B4" w:rsidP="00E6738C">
      <w:pPr>
        <w:pStyle w:val="Normal-pool"/>
        <w:numPr>
          <w:ilvl w:val="3"/>
          <w:numId w:val="15"/>
        </w:numPr>
        <w:tabs>
          <w:tab w:val="clear" w:pos="1247"/>
          <w:tab w:val="clear" w:pos="1871"/>
          <w:tab w:val="clear" w:pos="2495"/>
          <w:tab w:val="clear" w:pos="3119"/>
          <w:tab w:val="clear" w:pos="3742"/>
          <w:tab w:val="clear" w:pos="4366"/>
        </w:tabs>
        <w:spacing w:after="120"/>
        <w:ind w:left="1247" w:firstLine="624"/>
      </w:pPr>
      <w:r w:rsidRPr="007647EB">
        <w:rPr>
          <w:i/>
          <w:iCs/>
        </w:rPr>
        <w:t xml:space="preserve">Adopte </w:t>
      </w:r>
      <w:r w:rsidRPr="007647EB">
        <w:t>le cadre pour le troisième examen du mécanisme de financement figurant dans l</w:t>
      </w:r>
      <w:r w:rsidR="00D82E47" w:rsidRPr="007647EB">
        <w:t>’</w:t>
      </w:r>
      <w:r w:rsidRPr="007647EB">
        <w:t>annexe à la présente décision ;</w:t>
      </w:r>
    </w:p>
    <w:p w14:paraId="35D75725" w14:textId="124C0D30" w:rsidR="00C621B4" w:rsidRPr="007647EB" w:rsidRDefault="00C621B4" w:rsidP="00E6738C">
      <w:pPr>
        <w:pStyle w:val="Normal-pool"/>
        <w:numPr>
          <w:ilvl w:val="3"/>
          <w:numId w:val="15"/>
        </w:numPr>
        <w:tabs>
          <w:tab w:val="clear" w:pos="1247"/>
          <w:tab w:val="clear" w:pos="1871"/>
          <w:tab w:val="clear" w:pos="2495"/>
          <w:tab w:val="clear" w:pos="3119"/>
          <w:tab w:val="clear" w:pos="3742"/>
          <w:tab w:val="clear" w:pos="4366"/>
        </w:tabs>
        <w:spacing w:after="120"/>
        <w:ind w:left="1247" w:firstLine="624"/>
      </w:pPr>
      <w:r w:rsidRPr="007647EB">
        <w:rPr>
          <w:i/>
          <w:iCs/>
        </w:rPr>
        <w:t>Invite</w:t>
      </w:r>
      <w:r w:rsidRPr="007647EB">
        <w:t xml:space="preserve"> les Parties, les organisations intergouvernementales, les organisations non gouvernementales et les parties prenantes à soumettre des informations, conformes au cadre de l</w:t>
      </w:r>
      <w:r w:rsidR="00D82E47" w:rsidRPr="007647EB">
        <w:t>’</w:t>
      </w:r>
      <w:r w:rsidRPr="007647EB">
        <w:t>examen et organisées selon les critères de performance énumérés, sur l</w:t>
      </w:r>
      <w:r w:rsidR="00D82E47" w:rsidRPr="007647EB">
        <w:t>’</w:t>
      </w:r>
      <w:r w:rsidRPr="007647EB">
        <w:t>expérience acquise lors de leurs interactions avec le mécanisme de financement, dès que possible et au plus tard le 30 avril 2026 ;</w:t>
      </w:r>
    </w:p>
    <w:p w14:paraId="2136F8CA" w14:textId="1A0FBD03" w:rsidR="00C621B4" w:rsidRPr="007647EB" w:rsidRDefault="00C621B4" w:rsidP="00E6738C">
      <w:pPr>
        <w:pStyle w:val="Normal-pool"/>
        <w:numPr>
          <w:ilvl w:val="3"/>
          <w:numId w:val="15"/>
        </w:numPr>
        <w:tabs>
          <w:tab w:val="clear" w:pos="1247"/>
          <w:tab w:val="clear" w:pos="1871"/>
          <w:tab w:val="clear" w:pos="2495"/>
          <w:tab w:val="clear" w:pos="3119"/>
          <w:tab w:val="clear" w:pos="3742"/>
          <w:tab w:val="clear" w:pos="4366"/>
        </w:tabs>
        <w:spacing w:after="120"/>
        <w:ind w:left="1247" w:firstLine="624"/>
      </w:pPr>
      <w:r w:rsidRPr="007647EB">
        <w:rPr>
          <w:i/>
          <w:iCs/>
        </w:rPr>
        <w:t>Demande</w:t>
      </w:r>
      <w:r w:rsidRPr="007647EB">
        <w:t xml:space="preserve"> au secrétariat de compiler des informations présentant un intérêt pour le troisième examen du mécanisme de financement et de les lui soumettre, afin qu</w:t>
      </w:r>
      <w:r w:rsidR="00D82E47" w:rsidRPr="007647EB">
        <w:t>’</w:t>
      </w:r>
      <w:r w:rsidRPr="007647EB">
        <w:t>elle puisse les examiner à sa septième réunion.</w:t>
      </w:r>
    </w:p>
    <w:p w14:paraId="623D6800" w14:textId="4419F3EE" w:rsidR="00C621B4" w:rsidRPr="007647EB" w:rsidRDefault="00C621B4" w:rsidP="00C621B4">
      <w:pPr>
        <w:pStyle w:val="CH2"/>
        <w:rPr>
          <w:highlight w:val="yellow"/>
        </w:rPr>
      </w:pPr>
      <w:r w:rsidRPr="007647EB">
        <w:tab/>
      </w:r>
      <w:r w:rsidRPr="007647EB">
        <w:tab/>
        <w:t>Annex</w:t>
      </w:r>
      <w:r w:rsidR="00076BF9" w:rsidRPr="007647EB">
        <w:t>e</w:t>
      </w:r>
      <w:r w:rsidRPr="007647EB">
        <w:t xml:space="preserve"> </w:t>
      </w:r>
      <w:r w:rsidR="00076BF9" w:rsidRPr="007647EB">
        <w:t xml:space="preserve">à la </w:t>
      </w:r>
      <w:r w:rsidRPr="007647EB">
        <w:t>d</w:t>
      </w:r>
      <w:r w:rsidR="00076BF9" w:rsidRPr="007647EB">
        <w:t>é</w:t>
      </w:r>
      <w:r w:rsidRPr="007647EB">
        <w:t>cision MC-6/11</w:t>
      </w:r>
    </w:p>
    <w:p w14:paraId="2E0903A7" w14:textId="32AFD484" w:rsidR="00C621B4" w:rsidRPr="007647EB" w:rsidRDefault="00C621B4" w:rsidP="00200A05">
      <w:pPr>
        <w:pStyle w:val="CH2"/>
        <w:tabs>
          <w:tab w:val="right" w:pos="8872"/>
        </w:tabs>
        <w:rPr>
          <w:rFonts w:asciiTheme="majorBidi" w:hAnsiTheme="majorBidi" w:cstheme="majorBidi"/>
        </w:rPr>
      </w:pPr>
      <w:bookmarkStart w:id="22" w:name="_Toc216165206"/>
      <w:bookmarkStart w:id="23" w:name="_Toc219712809"/>
      <w:r w:rsidRPr="007647EB">
        <w:rPr>
          <w:rFonts w:asciiTheme="majorBidi" w:hAnsiTheme="majorBidi" w:cstheme="majorBidi"/>
        </w:rPr>
        <w:tab/>
      </w:r>
      <w:r w:rsidRPr="007647EB">
        <w:rPr>
          <w:rFonts w:asciiTheme="majorBidi" w:hAnsiTheme="majorBidi" w:cstheme="majorBidi"/>
        </w:rPr>
        <w:tab/>
      </w:r>
      <w:r w:rsidR="00B973E4" w:rsidRPr="007647EB">
        <w:rPr>
          <w:rFonts w:asciiTheme="majorBidi" w:hAnsiTheme="majorBidi" w:cstheme="majorBidi"/>
        </w:rPr>
        <w:t>Cadre pour le troisième examen du mécanisme de financement</w:t>
      </w:r>
      <w:bookmarkEnd w:id="22"/>
      <w:bookmarkEnd w:id="23"/>
    </w:p>
    <w:p w14:paraId="35846095" w14:textId="77777777" w:rsidR="00C621B4" w:rsidRPr="007647EB" w:rsidRDefault="00C621B4" w:rsidP="00C621B4">
      <w:pPr>
        <w:pStyle w:val="CH2"/>
        <w:spacing w:before="80"/>
        <w:rPr>
          <w:b w:val="0"/>
        </w:rPr>
      </w:pPr>
      <w:r w:rsidRPr="007647EB">
        <w:tab/>
        <w:t>A.</w:t>
      </w:r>
      <w:r w:rsidRPr="007647EB">
        <w:tab/>
        <w:t xml:space="preserve">Objectif </w:t>
      </w:r>
    </w:p>
    <w:p w14:paraId="3279F505" w14:textId="4A36CDE8" w:rsidR="00C621B4" w:rsidRPr="007647EB" w:rsidRDefault="00C621B4" w:rsidP="00E6738C">
      <w:pPr>
        <w:pStyle w:val="Normalnumber"/>
        <w:numPr>
          <w:ilvl w:val="0"/>
          <w:numId w:val="37"/>
        </w:numPr>
        <w:tabs>
          <w:tab w:val="left" w:pos="624"/>
        </w:tabs>
        <w:ind w:left="1247" w:firstLine="0"/>
      </w:pPr>
      <w:r w:rsidRPr="007647EB">
        <w:t>Conformément au paragraphe 11 de l</w:t>
      </w:r>
      <w:r w:rsidR="00D82E47" w:rsidRPr="007647EB">
        <w:t>’</w:t>
      </w:r>
      <w:r w:rsidRPr="007647EB">
        <w:t>article 13 de la Convention de Minamata sur le mercure, la Conférence des Parties doit examiner le mécanisme de financement institué en vertu de l</w:t>
      </w:r>
      <w:r w:rsidR="00D82E47" w:rsidRPr="007647EB">
        <w:t>’</w:t>
      </w:r>
      <w:r w:rsidRPr="007647EB">
        <w:t>article 13 pour aider les Parties à mettre en œuvre la Convention, en vue de prendre des mesures appropriées, si besoin, pour améliorer l</w:t>
      </w:r>
      <w:r w:rsidR="00D82E47" w:rsidRPr="007647EB">
        <w:t>’</w:t>
      </w:r>
      <w:r w:rsidRPr="007647EB">
        <w:t>efficacité du mécanisme de financement. Conformément au paragraphe 11 de l</w:t>
      </w:r>
      <w:r w:rsidR="00D82E47" w:rsidRPr="007647EB">
        <w:t>’</w:t>
      </w:r>
      <w:r w:rsidRPr="007647EB">
        <w:t>article 13, l</w:t>
      </w:r>
      <w:r w:rsidR="00D82E47" w:rsidRPr="007647EB">
        <w:t>’</w:t>
      </w:r>
      <w:r w:rsidRPr="007647EB">
        <w:t>examen doit comprendre une analyse :</w:t>
      </w:r>
    </w:p>
    <w:p w14:paraId="507ECCBC" w14:textId="6E034734" w:rsidR="00116076" w:rsidRPr="007647EB" w:rsidRDefault="00116076" w:rsidP="007A2C5A">
      <w:pPr>
        <w:pStyle w:val="Normalnumber"/>
        <w:numPr>
          <w:ilvl w:val="0"/>
          <w:numId w:val="0"/>
        </w:numPr>
        <w:tabs>
          <w:tab w:val="clear" w:pos="1247"/>
          <w:tab w:val="clear" w:pos="1814"/>
          <w:tab w:val="clear" w:pos="2381"/>
          <w:tab w:val="clear" w:pos="2495"/>
          <w:tab w:val="clear" w:pos="2948"/>
          <w:tab w:val="clear" w:pos="3119"/>
          <w:tab w:val="clear" w:pos="3515"/>
          <w:tab w:val="clear" w:pos="3742"/>
          <w:tab w:val="clear" w:pos="4366"/>
          <w:tab w:val="left" w:pos="624"/>
        </w:tabs>
        <w:ind w:left="1876"/>
      </w:pPr>
      <w:r w:rsidRPr="007647EB">
        <w:t>a)</w:t>
      </w:r>
      <w:r w:rsidRPr="007647EB">
        <w:tab/>
      </w:r>
      <w:r w:rsidR="00C621B4" w:rsidRPr="007647EB">
        <w:t xml:space="preserve">Du niveau de </w:t>
      </w:r>
      <w:r w:rsidR="00C621B4" w:rsidRPr="007647EB">
        <w:rPr>
          <w:rFonts w:asciiTheme="majorBidi" w:hAnsiTheme="majorBidi" w:cstheme="majorBidi"/>
        </w:rPr>
        <w:t>financement</w:t>
      </w:r>
      <w:r w:rsidR="00C621B4" w:rsidRPr="007647EB">
        <w:t> ;</w:t>
      </w:r>
    </w:p>
    <w:p w14:paraId="6669DF00" w14:textId="04981225" w:rsidR="00C621B4" w:rsidRPr="007647EB" w:rsidRDefault="00116076" w:rsidP="007A2C5A">
      <w:pPr>
        <w:pStyle w:val="Normalnumber"/>
        <w:numPr>
          <w:ilvl w:val="0"/>
          <w:numId w:val="0"/>
        </w:numPr>
        <w:tabs>
          <w:tab w:val="clear" w:pos="1247"/>
          <w:tab w:val="clear" w:pos="1814"/>
          <w:tab w:val="clear" w:pos="2381"/>
          <w:tab w:val="clear" w:pos="2495"/>
          <w:tab w:val="clear" w:pos="2948"/>
          <w:tab w:val="clear" w:pos="3119"/>
          <w:tab w:val="clear" w:pos="3515"/>
          <w:tab w:val="clear" w:pos="3742"/>
          <w:tab w:val="clear" w:pos="4366"/>
          <w:tab w:val="left" w:pos="624"/>
        </w:tabs>
        <w:ind w:left="1246" w:firstLine="616"/>
      </w:pPr>
      <w:r w:rsidRPr="007647EB">
        <w:t>b)</w:t>
      </w:r>
      <w:r w:rsidRPr="007647EB">
        <w:tab/>
      </w:r>
      <w:r w:rsidR="00C621B4" w:rsidRPr="007647EB">
        <w:t>De la capacité du mécanisme de financement à mobiliser des ressources de toutes provenances, du niveau et du type de financement, y compris la différenciation entre les contributions volontaires préaffectées et non affectées ;</w:t>
      </w:r>
    </w:p>
    <w:p w14:paraId="069CEDED" w14:textId="0839C7A5" w:rsidR="00C621B4" w:rsidRPr="007647EB" w:rsidRDefault="00C621B4" w:rsidP="00116076">
      <w:pPr>
        <w:pStyle w:val="Normalnumber"/>
        <w:numPr>
          <w:ilvl w:val="0"/>
          <w:numId w:val="34"/>
        </w:numPr>
        <w:tabs>
          <w:tab w:val="clear" w:pos="1247"/>
          <w:tab w:val="clear" w:pos="1814"/>
          <w:tab w:val="clear" w:pos="2381"/>
          <w:tab w:val="clear" w:pos="2495"/>
          <w:tab w:val="clear" w:pos="2948"/>
          <w:tab w:val="clear" w:pos="3119"/>
          <w:tab w:val="clear" w:pos="3515"/>
          <w:tab w:val="clear" w:pos="3742"/>
          <w:tab w:val="clear" w:pos="4366"/>
          <w:tab w:val="left" w:pos="624"/>
        </w:tabs>
        <w:ind w:left="1247" w:firstLine="624"/>
      </w:pPr>
      <w:r w:rsidRPr="007647EB">
        <w:t>Des orientations fournies par la Conférence des Parties au Fonds pour l</w:t>
      </w:r>
      <w:r w:rsidR="00D82E47" w:rsidRPr="007647EB">
        <w:t>’</w:t>
      </w:r>
      <w:r w:rsidRPr="007647EB">
        <w:t xml:space="preserve">environnement mondial et au Programme international spécifique visant à soutenir le renforcement des capacités et </w:t>
      </w:r>
      <w:r w:rsidRPr="007647EB">
        <w:rPr>
          <w:rFonts w:asciiTheme="majorBidi" w:hAnsiTheme="majorBidi" w:cstheme="majorBidi"/>
        </w:rPr>
        <w:t>l</w:t>
      </w:r>
      <w:r w:rsidR="00D82E47" w:rsidRPr="007647EB">
        <w:rPr>
          <w:rFonts w:asciiTheme="majorBidi" w:hAnsiTheme="majorBidi" w:cstheme="majorBidi"/>
        </w:rPr>
        <w:t>’</w:t>
      </w:r>
      <w:r w:rsidRPr="007647EB">
        <w:rPr>
          <w:rFonts w:asciiTheme="majorBidi" w:hAnsiTheme="majorBidi" w:cstheme="majorBidi"/>
        </w:rPr>
        <w:t>assistance</w:t>
      </w:r>
      <w:r w:rsidRPr="007647EB">
        <w:t xml:space="preserve"> technique en leur qualité d</w:t>
      </w:r>
      <w:r w:rsidR="00D82E47" w:rsidRPr="007647EB">
        <w:t>’</w:t>
      </w:r>
      <w:r w:rsidRPr="007647EB">
        <w:t>entités chargées d</w:t>
      </w:r>
      <w:r w:rsidR="00D82E47" w:rsidRPr="007647EB">
        <w:t>’</w:t>
      </w:r>
      <w:r w:rsidRPr="007647EB">
        <w:t>assurer le fonctionnement du mécanisme de financement ;</w:t>
      </w:r>
    </w:p>
    <w:p w14:paraId="4D60584A" w14:textId="2F6891A3" w:rsidR="00C621B4" w:rsidRPr="007647EB" w:rsidRDefault="00C621B4" w:rsidP="00116076">
      <w:pPr>
        <w:pStyle w:val="Normalnumber"/>
        <w:numPr>
          <w:ilvl w:val="0"/>
          <w:numId w:val="34"/>
        </w:numPr>
        <w:tabs>
          <w:tab w:val="left" w:pos="624"/>
        </w:tabs>
        <w:ind w:left="1247" w:firstLine="615"/>
      </w:pPr>
      <w:r w:rsidRPr="007647EB">
        <w:t>De l</w:t>
      </w:r>
      <w:r w:rsidR="00D82E47" w:rsidRPr="007647EB">
        <w:t>’</w:t>
      </w:r>
      <w:r w:rsidRPr="007647EB">
        <w:t>efficacité et de l</w:t>
      </w:r>
      <w:r w:rsidR="00D82E47" w:rsidRPr="007647EB">
        <w:t>’</w:t>
      </w:r>
      <w:r w:rsidRPr="007647EB">
        <w:t>efficience du Fonds pour l</w:t>
      </w:r>
      <w:r w:rsidR="00D82E47" w:rsidRPr="007647EB">
        <w:t>’</w:t>
      </w:r>
      <w:r w:rsidRPr="007647EB">
        <w:t>environnement mondial et du Programme international spécifique en leur qualité d</w:t>
      </w:r>
      <w:r w:rsidR="00D82E47" w:rsidRPr="007647EB">
        <w:t>’</w:t>
      </w:r>
      <w:r w:rsidRPr="007647EB">
        <w:t>entités chargées d</w:t>
      </w:r>
      <w:r w:rsidR="00D82E47" w:rsidRPr="007647EB">
        <w:t>’</w:t>
      </w:r>
      <w:r w:rsidRPr="007647EB">
        <w:t>assurer le fonctionnement du mécanisme de financement ;</w:t>
      </w:r>
    </w:p>
    <w:p w14:paraId="0427FBC2" w14:textId="77777777" w:rsidR="00C621B4" w:rsidRPr="007647EB" w:rsidRDefault="00C621B4" w:rsidP="00116076">
      <w:pPr>
        <w:pStyle w:val="Normalnumber"/>
        <w:numPr>
          <w:ilvl w:val="0"/>
          <w:numId w:val="34"/>
        </w:numPr>
        <w:tabs>
          <w:tab w:val="left" w:pos="624"/>
        </w:tabs>
        <w:ind w:left="1247" w:firstLine="615"/>
      </w:pPr>
      <w:r w:rsidRPr="007647EB">
        <w:t>De la capacité des deux entités à répondre aux besoins en évolution des Parties qui sont des pays en développement et des pays à économie en transition.</w:t>
      </w:r>
    </w:p>
    <w:p w14:paraId="0CF1F209" w14:textId="77777777" w:rsidR="00C621B4" w:rsidRPr="007647EB" w:rsidRDefault="00C621B4" w:rsidP="00C621B4">
      <w:pPr>
        <w:pStyle w:val="CH2"/>
        <w:spacing w:before="80"/>
        <w:rPr>
          <w:bCs/>
          <w:sz w:val="28"/>
          <w:szCs w:val="26"/>
        </w:rPr>
      </w:pPr>
      <w:r w:rsidRPr="007647EB">
        <w:tab/>
        <w:t>B.</w:t>
      </w:r>
      <w:r w:rsidRPr="007647EB">
        <w:tab/>
        <w:t>Méthodologie</w:t>
      </w:r>
    </w:p>
    <w:p w14:paraId="38DEEB5B" w14:textId="19E9F448" w:rsidR="00C621B4" w:rsidRPr="007647EB" w:rsidRDefault="00C621B4" w:rsidP="00E6738C">
      <w:pPr>
        <w:pStyle w:val="Normalnumber"/>
        <w:numPr>
          <w:ilvl w:val="0"/>
          <w:numId w:val="37"/>
        </w:numPr>
        <w:tabs>
          <w:tab w:val="left" w:pos="624"/>
        </w:tabs>
        <w:ind w:left="1247" w:firstLine="0"/>
      </w:pPr>
      <w:r w:rsidRPr="007647EB">
        <w:t>Le troisième examen portera sur les activités du mécanisme de financement pour la période allant d</w:t>
      </w:r>
      <w:r w:rsidR="00D82E47" w:rsidRPr="007647EB">
        <w:t>’</w:t>
      </w:r>
      <w:r w:rsidRPr="007647EB">
        <w:t>août 2022 (soit immédiatement après la période couverte par le deuxième examen) à juin 2026, à la fin de la huitième reconstitution de la Caisse du Fonds pour l</w:t>
      </w:r>
      <w:r w:rsidR="00D82E47" w:rsidRPr="007647EB">
        <w:t>’</w:t>
      </w:r>
      <w:r w:rsidRPr="007647EB">
        <w:t>environnement mondial, y compris les troisième et quatrième cycles de candidatures au Programme international spécifique, en mettant l</w:t>
      </w:r>
      <w:r w:rsidR="00D82E47" w:rsidRPr="007647EB">
        <w:t>’</w:t>
      </w:r>
      <w:r w:rsidRPr="007647EB">
        <w:t>accent sur les activités menées à bien au cours de cette période.</w:t>
      </w:r>
    </w:p>
    <w:p w14:paraId="5AF7E2B7" w14:textId="61552FC7" w:rsidR="00C621B4" w:rsidRPr="007647EB" w:rsidRDefault="00C621B4" w:rsidP="00E6738C">
      <w:pPr>
        <w:pStyle w:val="Normalnumber"/>
        <w:numPr>
          <w:ilvl w:val="0"/>
          <w:numId w:val="37"/>
        </w:numPr>
        <w:tabs>
          <w:tab w:val="left" w:pos="624"/>
        </w:tabs>
        <w:ind w:left="1247" w:firstLine="0"/>
      </w:pPr>
      <w:r w:rsidRPr="007647EB">
        <w:t>L</w:t>
      </w:r>
      <w:r w:rsidR="00D82E47" w:rsidRPr="007647EB">
        <w:t>’</w:t>
      </w:r>
      <w:r w:rsidRPr="007647EB">
        <w:t>examen s</w:t>
      </w:r>
      <w:r w:rsidR="00D82E47" w:rsidRPr="007647EB">
        <w:t>’</w:t>
      </w:r>
      <w:r w:rsidRPr="007647EB">
        <w:t>appuiera notamment sur les sources d</w:t>
      </w:r>
      <w:r w:rsidR="00D82E47" w:rsidRPr="007647EB">
        <w:t>’</w:t>
      </w:r>
      <w:r w:rsidRPr="007647EB">
        <w:t>information suivantes :</w:t>
      </w:r>
    </w:p>
    <w:p w14:paraId="72C16C75" w14:textId="69527162" w:rsidR="00C621B4" w:rsidRPr="007647EB" w:rsidRDefault="00C621B4" w:rsidP="00932D27">
      <w:pPr>
        <w:pStyle w:val="Normalnumber"/>
        <w:numPr>
          <w:ilvl w:val="0"/>
          <w:numId w:val="38"/>
        </w:numPr>
        <w:tabs>
          <w:tab w:val="clear" w:pos="1247"/>
          <w:tab w:val="clear" w:pos="1814"/>
          <w:tab w:val="clear" w:pos="2381"/>
          <w:tab w:val="clear" w:pos="2495"/>
          <w:tab w:val="clear" w:pos="2948"/>
          <w:tab w:val="clear" w:pos="3119"/>
          <w:tab w:val="clear" w:pos="3515"/>
          <w:tab w:val="clear" w:pos="3742"/>
          <w:tab w:val="clear" w:pos="4366"/>
          <w:tab w:val="left" w:pos="624"/>
        </w:tabs>
        <w:ind w:left="1247" w:firstLine="587"/>
      </w:pPr>
      <w:r w:rsidRPr="007647EB">
        <w:t xml:space="preserve">Les </w:t>
      </w:r>
      <w:r w:rsidRPr="007647EB">
        <w:rPr>
          <w:rFonts w:asciiTheme="majorBidi" w:hAnsiTheme="majorBidi" w:cstheme="majorBidi"/>
        </w:rPr>
        <w:t>informations</w:t>
      </w:r>
      <w:r w:rsidRPr="007647EB">
        <w:t xml:space="preserve"> communiquées par les Parties sur </w:t>
      </w:r>
      <w:r w:rsidR="00B973E4" w:rsidRPr="007647EB">
        <w:t>l</w:t>
      </w:r>
      <w:r w:rsidR="00D82E47" w:rsidRPr="007647EB">
        <w:t>’</w:t>
      </w:r>
      <w:r w:rsidRPr="007647EB">
        <w:t>expérience</w:t>
      </w:r>
      <w:r w:rsidR="00B973E4" w:rsidRPr="007647EB">
        <w:t xml:space="preserve"> qu</w:t>
      </w:r>
      <w:r w:rsidR="00D82E47" w:rsidRPr="007647EB">
        <w:t>’</w:t>
      </w:r>
      <w:r w:rsidR="00B973E4" w:rsidRPr="007647EB">
        <w:t>elle</w:t>
      </w:r>
      <w:r w:rsidRPr="007647EB">
        <w:t xml:space="preserve">s </w:t>
      </w:r>
      <w:r w:rsidR="00B973E4" w:rsidRPr="007647EB">
        <w:t xml:space="preserve">ont </w:t>
      </w:r>
      <w:r w:rsidRPr="007647EB">
        <w:t>acquise lors de leurs interactions avec le mécanisme de financement, organisées selon les critères de performance énoncés dans la section D du présent cadre ;</w:t>
      </w:r>
    </w:p>
    <w:p w14:paraId="016AA684" w14:textId="6A512B10" w:rsidR="00C621B4" w:rsidRPr="007647EB" w:rsidRDefault="00C621B4" w:rsidP="00932D27">
      <w:pPr>
        <w:pStyle w:val="Normalnumber"/>
        <w:numPr>
          <w:ilvl w:val="0"/>
          <w:numId w:val="38"/>
        </w:numPr>
        <w:tabs>
          <w:tab w:val="left" w:pos="624"/>
        </w:tabs>
        <w:ind w:left="1247" w:firstLine="587"/>
      </w:pPr>
      <w:r w:rsidRPr="007647EB">
        <w:t>Les rapports soumis à la Conférence des Parties par les entités chargées d</w:t>
      </w:r>
      <w:r w:rsidR="00D82E47" w:rsidRPr="007647EB">
        <w:t>’</w:t>
      </w:r>
      <w:r w:rsidRPr="007647EB">
        <w:t>assurer le fonctionnement du mécanisme de financement ;</w:t>
      </w:r>
    </w:p>
    <w:p w14:paraId="7382B98B" w14:textId="0A9C0FFE" w:rsidR="00C621B4" w:rsidRPr="007647EB" w:rsidRDefault="00C621B4" w:rsidP="00932D27">
      <w:pPr>
        <w:pStyle w:val="Normalnumber"/>
        <w:numPr>
          <w:ilvl w:val="0"/>
          <w:numId w:val="38"/>
        </w:numPr>
        <w:tabs>
          <w:tab w:val="left" w:pos="624"/>
        </w:tabs>
        <w:ind w:left="1247" w:firstLine="587"/>
      </w:pPr>
      <w:r w:rsidRPr="007647EB">
        <w:t>Les autres rapports fournis par les entités chargées du fonctionnement du mécanisme de financement, y compris, entre autres, les rapports du Bureau indépendant d</w:t>
      </w:r>
      <w:r w:rsidR="00D82E47" w:rsidRPr="007647EB">
        <w:t>’</w:t>
      </w:r>
      <w:r w:rsidRPr="007647EB">
        <w:t xml:space="preserve">évaluation du Fonds pour </w:t>
      </w:r>
      <w:r w:rsidRPr="007647EB">
        <w:lastRenderedPageBreak/>
        <w:t>l</w:t>
      </w:r>
      <w:r w:rsidR="00D82E47" w:rsidRPr="007647EB">
        <w:t>’</w:t>
      </w:r>
      <w:r w:rsidRPr="007647EB">
        <w:t>environnement mondial, les rapports finaux d</w:t>
      </w:r>
      <w:r w:rsidR="00D82E47" w:rsidRPr="007647EB">
        <w:t>’</w:t>
      </w:r>
      <w:r w:rsidRPr="007647EB">
        <w:t>évaluation des projets menés à bien dans le cadre du Programme international spécifique et les rapports sur les projets en cours ou achevés dans le cadre du Programme international spécifique ;</w:t>
      </w:r>
    </w:p>
    <w:p w14:paraId="7914EE0C" w14:textId="6A5880F8" w:rsidR="00C621B4" w:rsidRPr="007647EB" w:rsidRDefault="00C621B4" w:rsidP="00932D27">
      <w:pPr>
        <w:pStyle w:val="Normalnumber"/>
        <w:numPr>
          <w:ilvl w:val="0"/>
          <w:numId w:val="38"/>
        </w:numPr>
        <w:tabs>
          <w:tab w:val="left" w:pos="624"/>
        </w:tabs>
        <w:ind w:left="1247" w:firstLine="587"/>
      </w:pPr>
      <w:r w:rsidRPr="007647EB">
        <w:t>Les informations et rapports pertinents communiqués par les organisations intergouvernementales et non gouvernementales ;</w:t>
      </w:r>
      <w:r w:rsidR="00972B4B" w:rsidRPr="007647EB">
        <w:t xml:space="preserve"> </w:t>
      </w:r>
      <w:r w:rsidRPr="007647EB">
        <w:t>les parties prenantes ;</w:t>
      </w:r>
      <w:r w:rsidR="00972B4B" w:rsidRPr="007647EB">
        <w:t xml:space="preserve"> </w:t>
      </w:r>
      <w:r w:rsidRPr="007647EB">
        <w:t>les autres organismes d</w:t>
      </w:r>
      <w:r w:rsidR="00D82E47" w:rsidRPr="007647EB">
        <w:t>’</w:t>
      </w:r>
      <w:r w:rsidRPr="007647EB">
        <w:t>aide financière et technique multilatérale, régionale ou bilatérale conformément aux paragraphes 1 et 3 de l</w:t>
      </w:r>
      <w:r w:rsidR="00D82E47" w:rsidRPr="007647EB">
        <w:t>’</w:t>
      </w:r>
      <w:r w:rsidRPr="007647EB">
        <w:t>article 13</w:t>
      </w:r>
      <w:r w:rsidR="00075171" w:rsidRPr="007647EB">
        <w:t> ;</w:t>
      </w:r>
      <w:r w:rsidRPr="007647EB">
        <w:t xml:space="preserve"> le Programme spécial d</w:t>
      </w:r>
      <w:r w:rsidR="00D82E47" w:rsidRPr="007647EB">
        <w:t>’</w:t>
      </w:r>
      <w:r w:rsidRPr="007647EB">
        <w:t>appui au renforcement des institutions nationales aux fins de la mise en œuvre des conventions de Bâle, de Rotterdam et de Stockholm, de la Convention de Minamata et de l</w:t>
      </w:r>
      <w:r w:rsidR="00D82E47" w:rsidRPr="007647EB">
        <w:t>’</w:t>
      </w:r>
      <w:r w:rsidRPr="007647EB">
        <w:t>Approche stratégique de la gestion internationale des produits chimiques et le Cadre mondial relatif aux produits chimiques – Pour une planète sans produits chimiques ni déchets nocifs  (s</w:t>
      </w:r>
      <w:r w:rsidR="00D82E47" w:rsidRPr="007647EB">
        <w:t>’</w:t>
      </w:r>
      <w:r w:rsidRPr="007647EB">
        <w:t>agissant d</w:t>
      </w:r>
      <w:r w:rsidR="00D82E47" w:rsidRPr="007647EB">
        <w:t>’</w:t>
      </w:r>
      <w:r w:rsidRPr="007647EB">
        <w:t>assurer la complémentarité et d</w:t>
      </w:r>
      <w:r w:rsidR="00D82E47" w:rsidRPr="007647EB">
        <w:t>’</w:t>
      </w:r>
      <w:r w:rsidRPr="007647EB">
        <w:t>éviter les doubles emplois) ; le Fonds du Cadre mondial relatif aux produits chimiques ; le Partenariat mondial sur le mercure (s</w:t>
      </w:r>
      <w:r w:rsidR="00D82E47" w:rsidRPr="007647EB">
        <w:t>’</w:t>
      </w:r>
      <w:r w:rsidRPr="007647EB">
        <w:t>agissant de son interaction avec le mécanisme de financement à l</w:t>
      </w:r>
      <w:r w:rsidR="00D82E47" w:rsidRPr="007647EB">
        <w:t>’</w:t>
      </w:r>
      <w:r w:rsidRPr="007647EB">
        <w:t>appui de la mise en œuvre de la Convention de Minamata sur le mercure) ;</w:t>
      </w:r>
    </w:p>
    <w:p w14:paraId="32FD44F6" w14:textId="27340C55" w:rsidR="00C621B4" w:rsidRPr="007647EB" w:rsidRDefault="00C621B4" w:rsidP="00932D27">
      <w:pPr>
        <w:pStyle w:val="Normalnumber"/>
        <w:keepNext/>
        <w:keepLines/>
        <w:numPr>
          <w:ilvl w:val="0"/>
          <w:numId w:val="38"/>
        </w:numPr>
        <w:tabs>
          <w:tab w:val="left" w:pos="624"/>
        </w:tabs>
        <w:ind w:left="1247" w:firstLine="587"/>
      </w:pPr>
      <w:r w:rsidRPr="007647EB">
        <w:t>Le rapport d</w:t>
      </w:r>
      <w:r w:rsidR="00D82E47" w:rsidRPr="007647EB">
        <w:t>’</w:t>
      </w:r>
      <w:r w:rsidRPr="007647EB">
        <w:t>évaluation à mi-parcours du Programme international spécifique ;</w:t>
      </w:r>
    </w:p>
    <w:p w14:paraId="394B5BEC" w14:textId="634FA99E" w:rsidR="00C621B4" w:rsidRPr="007647EB" w:rsidRDefault="00C621B4" w:rsidP="00932D27">
      <w:pPr>
        <w:pStyle w:val="Normalnumber"/>
        <w:keepNext/>
        <w:keepLines/>
        <w:numPr>
          <w:ilvl w:val="0"/>
          <w:numId w:val="38"/>
        </w:numPr>
        <w:tabs>
          <w:tab w:val="left" w:pos="624"/>
        </w:tabs>
        <w:ind w:left="1247" w:firstLine="587"/>
      </w:pPr>
      <w:r w:rsidRPr="007647EB">
        <w:t>Les rapports présentés par les Parties en application de l</w:t>
      </w:r>
      <w:r w:rsidR="00D82E47" w:rsidRPr="007647EB">
        <w:t>’</w:t>
      </w:r>
      <w:r w:rsidRPr="007647EB">
        <w:t>article 21.</w:t>
      </w:r>
    </w:p>
    <w:p w14:paraId="1635D4A8" w14:textId="77777777" w:rsidR="00116076" w:rsidRPr="007647EB" w:rsidRDefault="00C621B4" w:rsidP="00116076">
      <w:pPr>
        <w:pStyle w:val="Normalnumber"/>
        <w:numPr>
          <w:ilvl w:val="0"/>
          <w:numId w:val="37"/>
        </w:numPr>
        <w:tabs>
          <w:tab w:val="left" w:pos="624"/>
        </w:tabs>
        <w:ind w:left="1247" w:firstLine="0"/>
      </w:pPr>
      <w:r w:rsidRPr="007647EB">
        <w:t>Conformément au cadre, le secrétariat, sous réserve des ressources disponibles :</w:t>
      </w:r>
    </w:p>
    <w:p w14:paraId="3AF12E18" w14:textId="77777777" w:rsidR="00116076" w:rsidRPr="007647EB" w:rsidRDefault="00C621B4" w:rsidP="007A2C5A">
      <w:pPr>
        <w:pStyle w:val="Normalnumber"/>
        <w:numPr>
          <w:ilvl w:val="3"/>
          <w:numId w:val="34"/>
        </w:numPr>
        <w:tabs>
          <w:tab w:val="clear" w:pos="1247"/>
          <w:tab w:val="clear" w:pos="1814"/>
          <w:tab w:val="clear" w:pos="2381"/>
          <w:tab w:val="clear" w:pos="2495"/>
          <w:tab w:val="clear" w:pos="2948"/>
          <w:tab w:val="clear" w:pos="3119"/>
          <w:tab w:val="clear" w:pos="3515"/>
          <w:tab w:val="clear" w:pos="4366"/>
          <w:tab w:val="left" w:pos="624"/>
        </w:tabs>
        <w:ind w:left="1247" w:firstLine="573"/>
      </w:pPr>
      <w:r w:rsidRPr="007647EB">
        <w:t>Prendra les dispositions voulues pour faire en sorte que le troisième examen du mécanisme de financement soit mené de manière indépendante, transparente, efficace et efficiente ;</w:t>
      </w:r>
    </w:p>
    <w:p w14:paraId="727483B3" w14:textId="77777777" w:rsidR="00116076" w:rsidRPr="007647EB" w:rsidRDefault="00C621B4" w:rsidP="007A2C5A">
      <w:pPr>
        <w:pStyle w:val="Normalnumber"/>
        <w:numPr>
          <w:ilvl w:val="3"/>
          <w:numId w:val="34"/>
        </w:numPr>
        <w:tabs>
          <w:tab w:val="clear" w:pos="1247"/>
          <w:tab w:val="clear" w:pos="1814"/>
          <w:tab w:val="clear" w:pos="2381"/>
          <w:tab w:val="clear" w:pos="2495"/>
          <w:tab w:val="clear" w:pos="2948"/>
          <w:tab w:val="clear" w:pos="3119"/>
          <w:tab w:val="clear" w:pos="3515"/>
          <w:tab w:val="clear" w:pos="4366"/>
          <w:tab w:val="left" w:pos="624"/>
        </w:tabs>
        <w:ind w:left="1247" w:firstLine="573"/>
      </w:pPr>
      <w:r w:rsidRPr="007647EB">
        <w:t>Engagera un(e) consultant(e) pour élaborer un projet de rapport sur les informations fournies ;</w:t>
      </w:r>
    </w:p>
    <w:p w14:paraId="6FFD88B1" w14:textId="49DD2914" w:rsidR="00C621B4" w:rsidRPr="007647EB" w:rsidRDefault="00C621B4" w:rsidP="007A2C5A">
      <w:pPr>
        <w:pStyle w:val="Normalnumber"/>
        <w:numPr>
          <w:ilvl w:val="3"/>
          <w:numId w:val="34"/>
        </w:numPr>
        <w:tabs>
          <w:tab w:val="clear" w:pos="1247"/>
          <w:tab w:val="clear" w:pos="1814"/>
          <w:tab w:val="clear" w:pos="2381"/>
          <w:tab w:val="clear" w:pos="2495"/>
          <w:tab w:val="clear" w:pos="2948"/>
          <w:tab w:val="clear" w:pos="3119"/>
          <w:tab w:val="clear" w:pos="3515"/>
          <w:tab w:val="clear" w:pos="4366"/>
          <w:tab w:val="left" w:pos="624"/>
        </w:tabs>
        <w:ind w:left="1247" w:firstLine="573"/>
      </w:pPr>
      <w:r w:rsidRPr="007647EB">
        <w:t>Présentera le rapport sur l</w:t>
      </w:r>
      <w:r w:rsidR="00D82E47" w:rsidRPr="007647EB">
        <w:t>’</w:t>
      </w:r>
      <w:r w:rsidRPr="007647EB">
        <w:t>examen à la Conférence des Parties pour qu</w:t>
      </w:r>
      <w:r w:rsidR="00D82E47" w:rsidRPr="007647EB">
        <w:t>’</w:t>
      </w:r>
      <w:r w:rsidRPr="007647EB">
        <w:t>elle l</w:t>
      </w:r>
      <w:r w:rsidR="00D82E47" w:rsidRPr="007647EB">
        <w:t>’</w:t>
      </w:r>
      <w:r w:rsidRPr="007647EB">
        <w:t>examine à sa septième réunion.</w:t>
      </w:r>
    </w:p>
    <w:p w14:paraId="6C71D028" w14:textId="25B3D1D6" w:rsidR="00C621B4" w:rsidRPr="007647EB" w:rsidRDefault="00C621B4" w:rsidP="00116076">
      <w:pPr>
        <w:pStyle w:val="Normalnumber"/>
        <w:numPr>
          <w:ilvl w:val="0"/>
          <w:numId w:val="37"/>
        </w:numPr>
        <w:tabs>
          <w:tab w:val="left" w:pos="624"/>
        </w:tabs>
        <w:ind w:left="1247" w:firstLine="0"/>
      </w:pPr>
      <w:r w:rsidRPr="007647EB">
        <w:t>Les organismes chargés du fonctionnement du mécanisme de financement sont priés de communiquer en temps voulu les informations utiles pour l</w:t>
      </w:r>
      <w:r w:rsidR="00D82E47" w:rsidRPr="007647EB">
        <w:t>’</w:t>
      </w:r>
      <w:r w:rsidRPr="007647EB">
        <w:t>examen.</w:t>
      </w:r>
    </w:p>
    <w:p w14:paraId="654B710F" w14:textId="6F51439E" w:rsidR="00C621B4" w:rsidRPr="007647EB" w:rsidRDefault="00C621B4" w:rsidP="00116076">
      <w:pPr>
        <w:pStyle w:val="Normalnumber"/>
        <w:numPr>
          <w:ilvl w:val="0"/>
          <w:numId w:val="37"/>
        </w:numPr>
        <w:tabs>
          <w:tab w:val="left" w:pos="624"/>
        </w:tabs>
        <w:ind w:left="1247" w:firstLine="0"/>
      </w:pPr>
      <w:r w:rsidRPr="007647EB">
        <w:t>Les Parties sont priées de communiquer les informations visées à l</w:t>
      </w:r>
      <w:r w:rsidR="00D82E47" w:rsidRPr="007647EB">
        <w:t>’</w:t>
      </w:r>
      <w:r w:rsidRPr="007647EB">
        <w:t xml:space="preserve">alinéa a) du paragraphe 3 </w:t>
      </w:r>
      <w:r w:rsidRPr="007647EB">
        <w:br/>
        <w:t>ci-dessus dès que possible et au plus tard le 30 avril 2026.</w:t>
      </w:r>
    </w:p>
    <w:p w14:paraId="1A3D4742" w14:textId="77777777" w:rsidR="00C621B4" w:rsidRPr="007647EB" w:rsidRDefault="00C621B4" w:rsidP="00116076">
      <w:pPr>
        <w:pStyle w:val="Normalnumber"/>
        <w:numPr>
          <w:ilvl w:val="0"/>
          <w:numId w:val="37"/>
        </w:numPr>
        <w:tabs>
          <w:tab w:val="left" w:pos="624"/>
        </w:tabs>
        <w:ind w:left="1247" w:firstLine="0"/>
      </w:pPr>
      <w:r w:rsidRPr="007647EB">
        <w:t>Les organisations intergouvernementales et non gouvernementales, les parties prenantes, le Programme spécial, le Fonds du Cadre mondial relatif aux produits chimiques, le Partenariat mondial sur le mercure et les entités concernées fournissant une assistance financière et technique multilatérale, régionale et bilatérale sont invités à communiquer des informations pertinentes conformément aux objectifs du présent examen dès que possible et au plus tard le 30 avril 2026.</w:t>
      </w:r>
    </w:p>
    <w:p w14:paraId="3BE37DA7" w14:textId="77777777" w:rsidR="00C621B4" w:rsidRPr="007647EB" w:rsidRDefault="00C621B4" w:rsidP="00C621B4">
      <w:pPr>
        <w:pStyle w:val="CH2"/>
        <w:spacing w:before="80"/>
        <w:rPr>
          <w:b w:val="0"/>
        </w:rPr>
      </w:pPr>
      <w:r w:rsidRPr="007647EB">
        <w:tab/>
        <w:t>C.</w:t>
      </w:r>
      <w:r w:rsidRPr="007647EB">
        <w:tab/>
        <w:t>Rapport</w:t>
      </w:r>
    </w:p>
    <w:p w14:paraId="21583EDF" w14:textId="77777777" w:rsidR="00C621B4" w:rsidRPr="007647EB" w:rsidRDefault="00C621B4" w:rsidP="00116076">
      <w:pPr>
        <w:pStyle w:val="Normalnumber"/>
        <w:numPr>
          <w:ilvl w:val="0"/>
          <w:numId w:val="37"/>
        </w:numPr>
        <w:tabs>
          <w:tab w:val="left" w:pos="624"/>
        </w:tabs>
        <w:ind w:left="1247" w:firstLine="0"/>
      </w:pPr>
      <w:r w:rsidRPr="007647EB">
        <w:t>Le rapport sur le troisième examen comportera les éléments suivants :</w:t>
      </w:r>
    </w:p>
    <w:p w14:paraId="5170A443" w14:textId="70BAE2B6" w:rsidR="00C621B4" w:rsidRPr="007647EB" w:rsidRDefault="00C621B4" w:rsidP="007A2C5A">
      <w:pPr>
        <w:pStyle w:val="Normalnumber"/>
        <w:numPr>
          <w:ilvl w:val="0"/>
          <w:numId w:val="39"/>
        </w:numPr>
        <w:tabs>
          <w:tab w:val="left" w:pos="624"/>
        </w:tabs>
        <w:ind w:left="1247" w:firstLine="587"/>
      </w:pPr>
      <w:r w:rsidRPr="007647EB">
        <w:t>Un aperçu des éléments visés aux alinéas a) à e) du paragraphe 1 ci-dessus ;</w:t>
      </w:r>
    </w:p>
    <w:p w14:paraId="695A8178" w14:textId="77777777" w:rsidR="00C621B4" w:rsidRPr="007647EB" w:rsidRDefault="00C621B4" w:rsidP="007A2C5A">
      <w:pPr>
        <w:pStyle w:val="Normalnumber"/>
        <w:numPr>
          <w:ilvl w:val="0"/>
          <w:numId w:val="39"/>
        </w:numPr>
        <w:tabs>
          <w:tab w:val="left" w:pos="624"/>
        </w:tabs>
        <w:ind w:left="1247" w:firstLine="587"/>
      </w:pPr>
      <w:r w:rsidRPr="007647EB">
        <w:t>Une analyse des enseignements tirés des activités financées par le mécanisme de financement au cours de la période considérée ;</w:t>
      </w:r>
    </w:p>
    <w:p w14:paraId="5025BE59" w14:textId="3C895716" w:rsidR="00C621B4" w:rsidRPr="007647EB" w:rsidRDefault="00C621B4" w:rsidP="007A2C5A">
      <w:pPr>
        <w:pStyle w:val="Normalnumber"/>
        <w:numPr>
          <w:ilvl w:val="0"/>
          <w:numId w:val="39"/>
        </w:numPr>
        <w:tabs>
          <w:tab w:val="left" w:pos="624"/>
        </w:tabs>
        <w:ind w:left="1247" w:firstLine="601"/>
      </w:pPr>
      <w:r w:rsidRPr="007647EB">
        <w:t>Une évaluation des principes du Fonds pour l</w:t>
      </w:r>
      <w:r w:rsidR="00D82E47" w:rsidRPr="007647EB">
        <w:t>’</w:t>
      </w:r>
      <w:r w:rsidRPr="007647EB">
        <w:t>environnement mondial relatifs aux surcoûts convenus liés aux avantages environnementaux mondiaux concernant les activités consacrées au respect des obligations découlant de la Convention, ainsi que des enseignements tirés des rapports d</w:t>
      </w:r>
      <w:r w:rsidR="00D82E47" w:rsidRPr="007647EB">
        <w:t>’</w:t>
      </w:r>
      <w:r w:rsidRPr="007647EB">
        <w:t>évaluation des activités du Fonds pour l</w:t>
      </w:r>
      <w:r w:rsidR="00D82E47" w:rsidRPr="007647EB">
        <w:t>’</w:t>
      </w:r>
      <w:r w:rsidRPr="007647EB">
        <w:t>environnement mondial et des rapports finaux d</w:t>
      </w:r>
      <w:r w:rsidR="00D82E47" w:rsidRPr="007647EB">
        <w:t>’</w:t>
      </w:r>
      <w:r w:rsidRPr="007647EB">
        <w:t>examen et d</w:t>
      </w:r>
      <w:r w:rsidR="00D82E47" w:rsidRPr="007647EB">
        <w:t>’</w:t>
      </w:r>
      <w:r w:rsidRPr="007647EB">
        <w:t>évaluation des projets menés à bien dans le cadre du Programme international spécifique ;</w:t>
      </w:r>
    </w:p>
    <w:p w14:paraId="5304296F" w14:textId="37D42889" w:rsidR="00C621B4" w:rsidRPr="007647EB" w:rsidRDefault="00C621B4" w:rsidP="007A2C5A">
      <w:pPr>
        <w:pStyle w:val="Normalnumber"/>
        <w:numPr>
          <w:ilvl w:val="0"/>
          <w:numId w:val="39"/>
        </w:numPr>
        <w:tabs>
          <w:tab w:val="left" w:pos="624"/>
        </w:tabs>
        <w:ind w:left="1247" w:firstLine="601"/>
      </w:pPr>
      <w:r w:rsidRPr="007647EB">
        <w:t>Une évaluation de la viabilité, de la transparence et de l</w:t>
      </w:r>
      <w:r w:rsidR="00D82E47" w:rsidRPr="007647EB">
        <w:t>’</w:t>
      </w:r>
      <w:r w:rsidRPr="007647EB">
        <w:t>accessibilité des fonds fournis par le mécanisme de financement pour la réalisation de l</w:t>
      </w:r>
      <w:r w:rsidR="00D82E47" w:rsidRPr="007647EB">
        <w:t>’</w:t>
      </w:r>
      <w:r w:rsidRPr="007647EB">
        <w:t>objectif de la Convention ;</w:t>
      </w:r>
    </w:p>
    <w:p w14:paraId="61B65DA4" w14:textId="3872A69B" w:rsidR="00C621B4" w:rsidRPr="007647EB" w:rsidRDefault="00C621B4" w:rsidP="007A2C5A">
      <w:pPr>
        <w:pStyle w:val="Normalnumber"/>
        <w:numPr>
          <w:ilvl w:val="0"/>
          <w:numId w:val="39"/>
        </w:numPr>
        <w:tabs>
          <w:tab w:val="left" w:pos="624"/>
        </w:tabs>
        <w:ind w:left="1247" w:firstLine="601"/>
      </w:pPr>
      <w:r w:rsidRPr="007647EB">
        <w:t>Le recensement des ressources mobilisées directement par le mécanisme de financement, y compris les contributions en nature et le cofinancement, et, dans la mesure du possible, l</w:t>
      </w:r>
      <w:r w:rsidR="00D82E47" w:rsidRPr="007647EB">
        <w:t>’</w:t>
      </w:r>
      <w:r w:rsidRPr="007647EB">
        <w:t>évaluation quantitative et/ou qualitative des ressources mobilisées indirectement par les actions du secteur privé et des autres parties prenantes ;</w:t>
      </w:r>
    </w:p>
    <w:p w14:paraId="2C334002" w14:textId="20C9B3B9" w:rsidR="00C621B4" w:rsidRPr="007647EB" w:rsidRDefault="00C621B4" w:rsidP="007A2C5A">
      <w:pPr>
        <w:pStyle w:val="Normalnumber"/>
        <w:numPr>
          <w:ilvl w:val="0"/>
          <w:numId w:val="39"/>
        </w:numPr>
        <w:tabs>
          <w:tab w:val="left" w:pos="624"/>
        </w:tabs>
        <w:ind w:left="1247" w:firstLine="601"/>
      </w:pPr>
      <w:r w:rsidRPr="007647EB">
        <w:t>Des informations indiquant dans quelle mesure les recommandations visant à améliorer l</w:t>
      </w:r>
      <w:r w:rsidR="00D82E47" w:rsidRPr="007647EB">
        <w:t>’</w:t>
      </w:r>
      <w:r w:rsidRPr="007647EB">
        <w:t>efficacité du mécanisme de financement recensées dans le deuxième examen du mécanisme de financement ont été suivies ;</w:t>
      </w:r>
    </w:p>
    <w:p w14:paraId="452B67FD" w14:textId="62BFC5BF" w:rsidR="00C621B4" w:rsidRPr="007647EB" w:rsidRDefault="00C621B4" w:rsidP="007A2C5A">
      <w:pPr>
        <w:pStyle w:val="Normalnumber"/>
        <w:numPr>
          <w:ilvl w:val="0"/>
          <w:numId w:val="39"/>
        </w:numPr>
        <w:tabs>
          <w:tab w:val="left" w:pos="624"/>
        </w:tabs>
        <w:ind w:left="1247" w:firstLine="587"/>
      </w:pPr>
      <w:r w:rsidRPr="007647EB">
        <w:lastRenderedPageBreak/>
        <w:t>Des recommandations visant à améliorer l</w:t>
      </w:r>
      <w:r w:rsidR="00D82E47" w:rsidRPr="007647EB">
        <w:t>’</w:t>
      </w:r>
      <w:r w:rsidRPr="007647EB">
        <w:t>efficacité et l</w:t>
      </w:r>
      <w:r w:rsidR="00D82E47" w:rsidRPr="007647EB">
        <w:t>’</w:t>
      </w:r>
      <w:r w:rsidRPr="007647EB">
        <w:t>efficience du mécanisme de financement aux fins de la réalisation de l</w:t>
      </w:r>
      <w:r w:rsidR="00D82E47" w:rsidRPr="007647EB">
        <w:t>’</w:t>
      </w:r>
      <w:r w:rsidRPr="007647EB">
        <w:t>objectif de la Convention ;</w:t>
      </w:r>
    </w:p>
    <w:p w14:paraId="2D4137E4" w14:textId="3DBF6F76" w:rsidR="00C621B4" w:rsidRPr="007647EB" w:rsidRDefault="00C621B4" w:rsidP="007A2C5A">
      <w:pPr>
        <w:pStyle w:val="Normalnumber"/>
        <w:numPr>
          <w:ilvl w:val="0"/>
          <w:numId w:val="39"/>
        </w:numPr>
        <w:tabs>
          <w:tab w:val="left" w:pos="624"/>
        </w:tabs>
        <w:ind w:left="1247" w:firstLine="587"/>
      </w:pPr>
      <w:r w:rsidRPr="007647EB">
        <w:t>Une évaluation au regard des critères d</w:t>
      </w:r>
      <w:r w:rsidR="00D82E47" w:rsidRPr="007647EB">
        <w:t>’</w:t>
      </w:r>
      <w:r w:rsidRPr="007647EB">
        <w:t>efficacité visés au paragraphe 9 ci-dessous.</w:t>
      </w:r>
    </w:p>
    <w:p w14:paraId="3A09FDA5" w14:textId="1D299204" w:rsidR="00C621B4" w:rsidRPr="007647EB" w:rsidRDefault="00C621B4" w:rsidP="00C621B4">
      <w:pPr>
        <w:pStyle w:val="CH2"/>
        <w:spacing w:before="80"/>
        <w:rPr>
          <w:b w:val="0"/>
        </w:rPr>
      </w:pPr>
      <w:r w:rsidRPr="007647EB">
        <w:tab/>
        <w:t>D.</w:t>
      </w:r>
      <w:r w:rsidRPr="007647EB">
        <w:tab/>
        <w:t>Critères d</w:t>
      </w:r>
      <w:r w:rsidR="00D82E47" w:rsidRPr="007647EB">
        <w:t>’</w:t>
      </w:r>
      <w:r w:rsidRPr="007647EB">
        <w:t>efficacité</w:t>
      </w:r>
    </w:p>
    <w:p w14:paraId="2C547849" w14:textId="1954A31B" w:rsidR="00C621B4" w:rsidRPr="007647EB" w:rsidRDefault="00C621B4" w:rsidP="00116076">
      <w:pPr>
        <w:pStyle w:val="Normalnumber"/>
        <w:numPr>
          <w:ilvl w:val="0"/>
          <w:numId w:val="37"/>
        </w:numPr>
        <w:tabs>
          <w:tab w:val="left" w:pos="624"/>
        </w:tabs>
        <w:ind w:left="1247" w:firstLine="0"/>
      </w:pPr>
      <w:r w:rsidRPr="007647EB">
        <w:t>L</w:t>
      </w:r>
      <w:r w:rsidR="00D82E47" w:rsidRPr="007647EB">
        <w:t>’</w:t>
      </w:r>
      <w:r w:rsidRPr="007647EB">
        <w:t>efficacité et l</w:t>
      </w:r>
      <w:r w:rsidR="00D82E47" w:rsidRPr="007647EB">
        <w:t>’</w:t>
      </w:r>
      <w:r w:rsidRPr="007647EB">
        <w:t xml:space="preserve">efficience du mécanisme de financement sera évaluée </w:t>
      </w:r>
      <w:r w:rsidR="00B973E4" w:rsidRPr="007647EB">
        <w:t xml:space="preserve">en </w:t>
      </w:r>
      <w:r w:rsidR="009A213E" w:rsidRPr="007647EB">
        <w:t>prenant notamment</w:t>
      </w:r>
      <w:r w:rsidR="00840AA0" w:rsidRPr="007647EB">
        <w:rPr>
          <w:rFonts w:asciiTheme="majorBidi" w:hAnsiTheme="majorBidi" w:cstheme="majorBidi"/>
        </w:rPr>
        <w:t xml:space="preserve"> </w:t>
      </w:r>
      <w:r w:rsidR="00B973E4" w:rsidRPr="007647EB">
        <w:rPr>
          <w:rFonts w:asciiTheme="majorBidi" w:hAnsiTheme="majorBidi" w:cstheme="majorBidi"/>
        </w:rPr>
        <w:t xml:space="preserve">en </w:t>
      </w:r>
      <w:r w:rsidR="00840AA0" w:rsidRPr="007647EB">
        <w:rPr>
          <w:rFonts w:asciiTheme="majorBidi" w:hAnsiTheme="majorBidi" w:cstheme="majorBidi"/>
        </w:rPr>
        <w:t>consid</w:t>
      </w:r>
      <w:r w:rsidR="00B973E4" w:rsidRPr="007647EB">
        <w:rPr>
          <w:rFonts w:asciiTheme="majorBidi" w:hAnsiTheme="majorBidi" w:cstheme="majorBidi"/>
        </w:rPr>
        <w:t>é</w:t>
      </w:r>
      <w:r w:rsidR="00840AA0" w:rsidRPr="007647EB">
        <w:rPr>
          <w:rFonts w:asciiTheme="majorBidi" w:hAnsiTheme="majorBidi" w:cstheme="majorBidi"/>
        </w:rPr>
        <w:t xml:space="preserve">ration </w:t>
      </w:r>
      <w:r w:rsidR="00B973E4" w:rsidRPr="007647EB">
        <w:rPr>
          <w:rFonts w:asciiTheme="majorBidi" w:hAnsiTheme="majorBidi" w:cstheme="majorBidi"/>
        </w:rPr>
        <w:t>les</w:t>
      </w:r>
      <w:r w:rsidRPr="007647EB">
        <w:t xml:space="preserve"> éléments suivants :</w:t>
      </w:r>
    </w:p>
    <w:p w14:paraId="3F975E17" w14:textId="67F00049" w:rsidR="00C621B4" w:rsidRPr="007647EB" w:rsidRDefault="00C621B4" w:rsidP="00932D27">
      <w:pPr>
        <w:pStyle w:val="Normalnumber"/>
        <w:numPr>
          <w:ilvl w:val="0"/>
          <w:numId w:val="40"/>
        </w:numPr>
        <w:tabs>
          <w:tab w:val="left" w:pos="624"/>
        </w:tabs>
        <w:ind w:left="1247" w:firstLine="601"/>
      </w:pPr>
      <w:r w:rsidRPr="007647EB">
        <w:t>La réactivité du Fonds pour l</w:t>
      </w:r>
      <w:r w:rsidR="00D82E47" w:rsidRPr="007647EB">
        <w:t>’</w:t>
      </w:r>
      <w:r w:rsidRPr="007647EB">
        <w:t>environnement mondial et du Programme international spécifique aux orientations adoptées ou fournies par la Conférence des Parties ;</w:t>
      </w:r>
    </w:p>
    <w:p w14:paraId="2D015C77" w14:textId="181F3699" w:rsidR="00C621B4" w:rsidRPr="007647EB" w:rsidRDefault="00C621B4" w:rsidP="00932D27">
      <w:pPr>
        <w:pStyle w:val="Normalnumber"/>
        <w:numPr>
          <w:ilvl w:val="0"/>
          <w:numId w:val="40"/>
        </w:numPr>
        <w:tabs>
          <w:tab w:val="left" w:pos="624"/>
        </w:tabs>
        <w:ind w:left="1247" w:firstLine="601"/>
      </w:pPr>
      <w:r w:rsidRPr="007647EB">
        <w:t>La mesure dans laquelle les projets financés par le mécanisme de financement ont réduit, ou devraient réduire, l</w:t>
      </w:r>
      <w:r w:rsidR="00D82E47" w:rsidRPr="007647EB">
        <w:t>’</w:t>
      </w:r>
      <w:r w:rsidRPr="007647EB">
        <w:t>offre, l</w:t>
      </w:r>
      <w:r w:rsidR="00D82E47" w:rsidRPr="007647EB">
        <w:t>’</w:t>
      </w:r>
      <w:r w:rsidRPr="007647EB">
        <w:t>utilisation, les émissions et les rejets de mercure et offrir d</w:t>
      </w:r>
      <w:r w:rsidR="00D82E47" w:rsidRPr="007647EB">
        <w:t>’</w:t>
      </w:r>
      <w:r w:rsidRPr="007647EB">
        <w:t>autres avantages en termes de mise en œuvre de la Convention ;</w:t>
      </w:r>
    </w:p>
    <w:p w14:paraId="28451F58" w14:textId="06FDEBD9" w:rsidR="00C621B4" w:rsidRPr="007647EB" w:rsidRDefault="00C621B4" w:rsidP="00932D27">
      <w:pPr>
        <w:pStyle w:val="Normalnumber"/>
        <w:numPr>
          <w:ilvl w:val="0"/>
          <w:numId w:val="40"/>
        </w:numPr>
        <w:tabs>
          <w:tab w:val="left" w:pos="624"/>
        </w:tabs>
        <w:ind w:left="1247" w:firstLine="601"/>
      </w:pPr>
      <w:r w:rsidRPr="007647EB">
        <w:t>La transparence et la rapidité du processus d</w:t>
      </w:r>
      <w:r w:rsidR="00D82E47" w:rsidRPr="007647EB">
        <w:t>’</w:t>
      </w:r>
      <w:r w:rsidRPr="007647EB">
        <w:t>approbation des projets ;</w:t>
      </w:r>
    </w:p>
    <w:p w14:paraId="7ED02BD6" w14:textId="7A59475E" w:rsidR="00C621B4" w:rsidRPr="007647EB" w:rsidRDefault="00C621B4" w:rsidP="00932D27">
      <w:pPr>
        <w:pStyle w:val="Normalnumber"/>
        <w:numPr>
          <w:ilvl w:val="0"/>
          <w:numId w:val="40"/>
        </w:numPr>
        <w:tabs>
          <w:tab w:val="left" w:pos="624"/>
        </w:tabs>
        <w:ind w:left="1247" w:firstLine="601"/>
      </w:pPr>
      <w:r w:rsidRPr="007647EB">
        <w:t>La simplicité, la souplesse et la rapidité des procédures d</w:t>
      </w:r>
      <w:r w:rsidR="00D82E47" w:rsidRPr="007647EB">
        <w:t>’</w:t>
      </w:r>
      <w:r w:rsidRPr="007647EB">
        <w:t>accès aux fonds, ainsi que de mise en œuvre et de compte rendu des projets ;</w:t>
      </w:r>
    </w:p>
    <w:p w14:paraId="132EABC7" w14:textId="6C852255" w:rsidR="00C621B4" w:rsidRPr="007647EB" w:rsidRDefault="00C621B4" w:rsidP="00932D27">
      <w:pPr>
        <w:pStyle w:val="Normalnumber"/>
        <w:numPr>
          <w:ilvl w:val="0"/>
          <w:numId w:val="40"/>
        </w:numPr>
        <w:tabs>
          <w:tab w:val="left" w:pos="624"/>
        </w:tabs>
        <w:ind w:left="1247" w:firstLine="601"/>
      </w:pPr>
      <w:r w:rsidRPr="007647EB">
        <w:t>L</w:t>
      </w:r>
      <w:r w:rsidR="00D82E47" w:rsidRPr="007647EB">
        <w:t>’</w:t>
      </w:r>
      <w:r w:rsidRPr="007647EB">
        <w:t>adéquation des ressources ;</w:t>
      </w:r>
    </w:p>
    <w:p w14:paraId="0080AEAA" w14:textId="208404B0" w:rsidR="00C621B4" w:rsidRPr="007647EB" w:rsidRDefault="00C621B4" w:rsidP="00932D27">
      <w:pPr>
        <w:pStyle w:val="Normalnumber"/>
        <w:numPr>
          <w:ilvl w:val="0"/>
          <w:numId w:val="40"/>
        </w:numPr>
        <w:tabs>
          <w:tab w:val="left" w:pos="624"/>
        </w:tabs>
        <w:ind w:left="1247" w:firstLine="601"/>
      </w:pPr>
      <w:r w:rsidRPr="007647EB">
        <w:t>L</w:t>
      </w:r>
      <w:r w:rsidR="00D82E47" w:rsidRPr="007647EB">
        <w:t>’</w:t>
      </w:r>
      <w:r w:rsidRPr="007647EB">
        <w:t>appropriation par les pays et la viabilité des activités financées par le mécanisme de financement ;</w:t>
      </w:r>
    </w:p>
    <w:p w14:paraId="63B95A2A" w14:textId="77777777" w:rsidR="00C621B4" w:rsidRPr="007647EB" w:rsidRDefault="00C621B4" w:rsidP="00932D27">
      <w:pPr>
        <w:pStyle w:val="Normalnumber"/>
        <w:numPr>
          <w:ilvl w:val="0"/>
          <w:numId w:val="40"/>
        </w:numPr>
        <w:tabs>
          <w:tab w:val="left" w:pos="624"/>
        </w:tabs>
        <w:ind w:left="1247" w:firstLine="601"/>
      </w:pPr>
      <w:r w:rsidRPr="007647EB">
        <w:t>Le niveau de participation des parties prenantes ;</w:t>
      </w:r>
    </w:p>
    <w:p w14:paraId="58C4F61E" w14:textId="77777777" w:rsidR="00C621B4" w:rsidRPr="007647EB" w:rsidRDefault="00C621B4" w:rsidP="00932D27">
      <w:pPr>
        <w:pStyle w:val="Normalnumber"/>
        <w:numPr>
          <w:ilvl w:val="0"/>
          <w:numId w:val="40"/>
        </w:numPr>
        <w:tabs>
          <w:tab w:val="left" w:pos="624"/>
        </w:tabs>
        <w:ind w:left="1247" w:firstLine="601"/>
      </w:pPr>
      <w:r w:rsidRPr="007647EB">
        <w:t>La mesure dans laquelle les projets financés par le mécanisme de financement ont bénéficié aux groupes en situation de vulnérabilité ;</w:t>
      </w:r>
    </w:p>
    <w:p w14:paraId="1722C1AE" w14:textId="77777777" w:rsidR="00C621B4" w:rsidRPr="007647EB" w:rsidRDefault="00C621B4" w:rsidP="00932D27">
      <w:pPr>
        <w:pStyle w:val="Normalnumber"/>
        <w:numPr>
          <w:ilvl w:val="0"/>
          <w:numId w:val="40"/>
        </w:numPr>
        <w:tabs>
          <w:tab w:val="left" w:pos="624"/>
        </w:tabs>
        <w:ind w:left="1247" w:firstLine="601"/>
      </w:pPr>
      <w:r w:rsidRPr="007647EB">
        <w:t>Toute autre question importante soulevée par les Parties.</w:t>
      </w:r>
    </w:p>
    <w:p w14:paraId="2B6CEF74" w14:textId="77777777" w:rsidR="00C621B4" w:rsidRPr="007647EB" w:rsidRDefault="00C621B4" w:rsidP="00C621B4">
      <w:pPr>
        <w:pStyle w:val="Normal-pool"/>
      </w:pPr>
    </w:p>
    <w:p w14:paraId="1B17CA5A" w14:textId="0D2AF44F" w:rsidR="00312042" w:rsidRPr="007647EB" w:rsidRDefault="00312042" w:rsidP="00C621B4">
      <w:pPr>
        <w:pStyle w:val="CH2"/>
        <w:rPr>
          <w:rFonts w:asciiTheme="majorBidi" w:hAnsiTheme="majorBidi" w:cstheme="majorBidi"/>
        </w:rPr>
        <w:sectPr w:rsidR="00312042" w:rsidRPr="007647EB" w:rsidSect="00300193">
          <w:type w:val="continuous"/>
          <w:pgSz w:w="11906" w:h="16838" w:code="9"/>
          <w:pgMar w:top="907" w:right="992" w:bottom="1418" w:left="1418" w:header="539" w:footer="975" w:gutter="0"/>
          <w:cols w:space="539"/>
          <w:docGrid w:linePitch="360"/>
        </w:sectPr>
      </w:pPr>
    </w:p>
    <w:p w14:paraId="66BF4307" w14:textId="77777777" w:rsidR="00312042" w:rsidRPr="007647EB" w:rsidRDefault="00312042" w:rsidP="00312042">
      <w:pPr>
        <w:pStyle w:val="Normal-pool"/>
      </w:pPr>
      <w:r w:rsidRPr="007647EB">
        <w:br w:type="page"/>
      </w:r>
    </w:p>
    <w:p w14:paraId="3366FE9A" w14:textId="1ED191C1" w:rsidR="00143907" w:rsidRPr="007647EB" w:rsidRDefault="00143907" w:rsidP="003C458C">
      <w:pPr>
        <w:pStyle w:val="TOC1"/>
        <w:ind w:left="1245"/>
        <w:rPr>
          <w:rStyle w:val="eop"/>
        </w:rPr>
      </w:pPr>
      <w:bookmarkStart w:id="24" w:name="_Toc213853070"/>
      <w:r w:rsidRPr="007647EB">
        <w:lastRenderedPageBreak/>
        <w:t>Décision MC-6/12 : Mise en œuvre de l</w:t>
      </w:r>
      <w:r w:rsidR="00D82E47" w:rsidRPr="007647EB">
        <w:t>’</w:t>
      </w:r>
      <w:r w:rsidRPr="007647EB">
        <w:t>article 14 de la Convention de</w:t>
      </w:r>
      <w:r w:rsidR="00E839C1" w:rsidRPr="007647EB">
        <w:t> </w:t>
      </w:r>
      <w:r w:rsidRPr="007647EB">
        <w:t>Minamata sur le mercure relatif au renforcement des capacités, à</w:t>
      </w:r>
      <w:r w:rsidR="00E839C1" w:rsidRPr="007647EB">
        <w:t> </w:t>
      </w:r>
      <w:r w:rsidRPr="007647EB">
        <w:t>l</w:t>
      </w:r>
      <w:r w:rsidR="00D82E47" w:rsidRPr="007647EB">
        <w:t>’</w:t>
      </w:r>
      <w:r w:rsidRPr="007647EB">
        <w:t xml:space="preserve">assistance technique et au transfert de technologies </w:t>
      </w:r>
    </w:p>
    <w:p w14:paraId="11422F97" w14:textId="77777777" w:rsidR="00143907" w:rsidRPr="007647EB" w:rsidRDefault="00143907" w:rsidP="00143907">
      <w:pPr>
        <w:pStyle w:val="NormalNonumber"/>
        <w:tabs>
          <w:tab w:val="clear" w:pos="1247"/>
        </w:tabs>
        <w:spacing w:before="240"/>
        <w:ind w:firstLine="624"/>
        <w:rPr>
          <w:i/>
          <w:iCs/>
        </w:rPr>
      </w:pPr>
      <w:r w:rsidRPr="007647EB">
        <w:rPr>
          <w:i/>
          <w:iCs/>
        </w:rPr>
        <w:t>La Conférence des Parties</w:t>
      </w:r>
      <w:r w:rsidRPr="007647EB">
        <w:t xml:space="preserve">, </w:t>
      </w:r>
    </w:p>
    <w:p w14:paraId="33287EEF" w14:textId="54784E83" w:rsidR="00143907" w:rsidRPr="007647EB" w:rsidRDefault="00143907" w:rsidP="00143907">
      <w:pPr>
        <w:pStyle w:val="NormalNonumber"/>
        <w:tabs>
          <w:tab w:val="clear" w:pos="1247"/>
        </w:tabs>
        <w:ind w:firstLine="624"/>
      </w:pPr>
      <w:r w:rsidRPr="007647EB">
        <w:rPr>
          <w:i/>
          <w:iCs/>
        </w:rPr>
        <w:t xml:space="preserve">Rappelant </w:t>
      </w:r>
      <w:r w:rsidRPr="007647EB">
        <w:t>l</w:t>
      </w:r>
      <w:r w:rsidR="00D82E47" w:rsidRPr="007647EB">
        <w:t>’</w:t>
      </w:r>
      <w:r w:rsidRPr="007647EB">
        <w:t>article 14 de la Convention de Minamata sur le mercure relatif au renforcement des capacités, à l</w:t>
      </w:r>
      <w:r w:rsidR="00D82E47" w:rsidRPr="007647EB">
        <w:t>’</w:t>
      </w:r>
      <w:r w:rsidRPr="007647EB">
        <w:t>assistance technique et au transfert de technologies,</w:t>
      </w:r>
    </w:p>
    <w:p w14:paraId="339A70D0" w14:textId="1DEF5DDE" w:rsidR="00143907" w:rsidRPr="007647EB" w:rsidRDefault="00143907" w:rsidP="00143907">
      <w:pPr>
        <w:pStyle w:val="NormalNonumber"/>
        <w:tabs>
          <w:tab w:val="clear" w:pos="1247"/>
        </w:tabs>
        <w:ind w:firstLine="624"/>
      </w:pPr>
      <w:r w:rsidRPr="007647EB">
        <w:rPr>
          <w:i/>
          <w:iCs/>
        </w:rPr>
        <w:t xml:space="preserve">Ayant examiné </w:t>
      </w:r>
      <w:r w:rsidRPr="007647EB">
        <w:t>les informations sur les initiatives et les progrès réalisés en matière de technologies de remplacement et accueillant avec satisfaction les enseignements tirés des études de cas sur les succès obtenus dans la mise au point, le transfert et la diffusion de technologies de remplacement, tels qu</w:t>
      </w:r>
      <w:r w:rsidR="00D82E47" w:rsidRPr="007647EB">
        <w:t>’</w:t>
      </w:r>
      <w:r w:rsidRPr="007647EB">
        <w:t>ils lui ont été présentés à sa sixième réunion</w:t>
      </w:r>
      <w:r w:rsidRPr="007647EB">
        <w:rPr>
          <w:rStyle w:val="FootnoteReference"/>
          <w:rFonts w:eastAsia="SimSun"/>
        </w:rPr>
        <w:footnoteReference w:id="21"/>
      </w:r>
      <w:r w:rsidRPr="007647EB">
        <w:t>,</w:t>
      </w:r>
    </w:p>
    <w:p w14:paraId="46E6BB2C" w14:textId="0659D0AE" w:rsidR="00143907" w:rsidRPr="007647EB" w:rsidRDefault="00143907" w:rsidP="00143907">
      <w:pPr>
        <w:pStyle w:val="NormalNonumber"/>
        <w:tabs>
          <w:tab w:val="clear" w:pos="1247"/>
        </w:tabs>
        <w:ind w:firstLine="624"/>
      </w:pPr>
      <w:r w:rsidRPr="007647EB">
        <w:rPr>
          <w:i/>
          <w:iCs/>
        </w:rPr>
        <w:t xml:space="preserve">Notant </w:t>
      </w:r>
      <w:r w:rsidRPr="007647EB">
        <w:t>le manque d</w:t>
      </w:r>
      <w:r w:rsidR="00D82E47" w:rsidRPr="007647EB">
        <w:t>’</w:t>
      </w:r>
      <w:r w:rsidRPr="007647EB">
        <w:t>informations sur les besoins des Parties, en particulier les pays en développement, en ce qui concerne les technologies de remplacement, tout en étant consciente que les efforts actuels constituent un pas en avant pour combler le manque d</w:t>
      </w:r>
      <w:r w:rsidR="00D82E47" w:rsidRPr="007647EB">
        <w:t>’</w:t>
      </w:r>
      <w:r w:rsidRPr="007647EB">
        <w:t>informations et mieux cibler les prochaines interventions spécifiques à l</w:t>
      </w:r>
      <w:r w:rsidR="00D82E47" w:rsidRPr="007647EB">
        <w:t>’</w:t>
      </w:r>
      <w:r w:rsidRPr="007647EB">
        <w:t>appui des Parties,</w:t>
      </w:r>
    </w:p>
    <w:p w14:paraId="1CA75822" w14:textId="34EC0D27" w:rsidR="00143907" w:rsidRPr="007647EB" w:rsidRDefault="00143907" w:rsidP="00143907">
      <w:pPr>
        <w:pStyle w:val="NormalNonumber"/>
        <w:tabs>
          <w:tab w:val="clear" w:pos="1247"/>
        </w:tabs>
        <w:ind w:firstLine="624"/>
        <w:rPr>
          <w:i/>
          <w:iCs/>
        </w:rPr>
      </w:pPr>
      <w:r w:rsidRPr="007647EB">
        <w:rPr>
          <w:i/>
          <w:iCs/>
        </w:rPr>
        <w:t>Notant également</w:t>
      </w:r>
      <w:r w:rsidRPr="007647EB">
        <w:t xml:space="preserve"> les difficultés signalées par les Parties, en particulier les pays en développement, en ce qui concerne les technologies de remplacement dans leurs rapports nationaux en application de l</w:t>
      </w:r>
      <w:r w:rsidR="00D82E47" w:rsidRPr="007647EB">
        <w:t>’</w:t>
      </w:r>
      <w:r w:rsidRPr="007647EB">
        <w:t>article 21,</w:t>
      </w:r>
    </w:p>
    <w:p w14:paraId="5AECDF53" w14:textId="382C55A6" w:rsidR="00143907" w:rsidRPr="007647EB" w:rsidRDefault="00143907" w:rsidP="00143907">
      <w:pPr>
        <w:pStyle w:val="NormalNonumber"/>
        <w:tabs>
          <w:tab w:val="clear" w:pos="1247"/>
        </w:tabs>
        <w:ind w:firstLine="624"/>
      </w:pPr>
      <w:r w:rsidRPr="007647EB">
        <w:rPr>
          <w:i/>
          <w:iCs/>
        </w:rPr>
        <w:t xml:space="preserve">Constatant avec satisfaction </w:t>
      </w:r>
      <w:r w:rsidRPr="007647EB">
        <w:t>l</w:t>
      </w:r>
      <w:r w:rsidR="00D82E47" w:rsidRPr="007647EB">
        <w:t>’</w:t>
      </w:r>
      <w:r w:rsidRPr="007647EB">
        <w:t>existence d</w:t>
      </w:r>
      <w:r w:rsidR="00D82E47" w:rsidRPr="007647EB">
        <w:t>’</w:t>
      </w:r>
      <w:r w:rsidRPr="007647EB">
        <w:t>une base solide pour la collaboration en matière de transfert de technologies entre le secrétariat et le Partenariat mondial sur le mercure, la Convention de Bâle sur le contrôle des mouvements transfrontières de déchets dangereux et de leur élimination, la Convention de Rotterdam sur la procédure de consentement préalable en connaissance de cause applicable à certains produits chimiques et pesticides dangereux qui font l</w:t>
      </w:r>
      <w:r w:rsidR="00D82E47" w:rsidRPr="007647EB">
        <w:t>’</w:t>
      </w:r>
      <w:r w:rsidRPr="007647EB">
        <w:t>objet d</w:t>
      </w:r>
      <w:r w:rsidR="00D82E47" w:rsidRPr="007647EB">
        <w:t>’</w:t>
      </w:r>
      <w:r w:rsidRPr="007647EB">
        <w:t>un commerce international et la Convention de Stockholm sur les polluants organiques persistant, y compris les centres régionaux des conventions de Bâle et de Stockholm,</w:t>
      </w:r>
    </w:p>
    <w:p w14:paraId="4C405E39" w14:textId="2B266F56" w:rsidR="00143907" w:rsidRPr="007647EB" w:rsidRDefault="00B62270" w:rsidP="00330D4E">
      <w:pPr>
        <w:pStyle w:val="Normal-pool"/>
        <w:numPr>
          <w:ilvl w:val="0"/>
          <w:numId w:val="41"/>
        </w:numPr>
        <w:tabs>
          <w:tab w:val="clear" w:pos="1247"/>
          <w:tab w:val="clear" w:pos="1871"/>
          <w:tab w:val="clear" w:pos="2495"/>
          <w:tab w:val="clear" w:pos="3119"/>
          <w:tab w:val="clear" w:pos="3742"/>
          <w:tab w:val="clear" w:pos="4366"/>
        </w:tabs>
        <w:spacing w:after="120"/>
        <w:ind w:left="1247" w:firstLine="624"/>
      </w:pPr>
      <w:r w:rsidRPr="007647EB">
        <w:rPr>
          <w:i/>
          <w:iCs/>
        </w:rPr>
        <w:t>Exhorte</w:t>
      </w:r>
      <w:r w:rsidRPr="007647EB">
        <w:t xml:space="preserve"> </w:t>
      </w:r>
      <w:r w:rsidR="00143907" w:rsidRPr="007647EB">
        <w:t>les Parties qui sont des pays développés et les autres Parties</w:t>
      </w:r>
      <w:r w:rsidR="00335519" w:rsidRPr="007647EB">
        <w:t>,</w:t>
      </w:r>
      <w:r w:rsidR="00143907" w:rsidRPr="007647EB">
        <w:t xml:space="preserve"> </w:t>
      </w:r>
      <w:r w:rsidR="00335519" w:rsidRPr="007647EB">
        <w:t>dans la limite de leurs</w:t>
      </w:r>
      <w:r w:rsidR="002702EB" w:rsidRPr="007647EB">
        <w:t xml:space="preserve"> capa</w:t>
      </w:r>
      <w:r w:rsidR="00335519" w:rsidRPr="007647EB">
        <w:t>c</w:t>
      </w:r>
      <w:r w:rsidR="002702EB" w:rsidRPr="007647EB">
        <w:t>i</w:t>
      </w:r>
      <w:r w:rsidR="00335519" w:rsidRPr="007647EB">
        <w:t>té</w:t>
      </w:r>
      <w:r w:rsidR="002702EB" w:rsidRPr="007647EB">
        <w:t xml:space="preserve">s </w:t>
      </w:r>
      <w:r w:rsidR="00143907" w:rsidRPr="007647EB">
        <w:t>à tenir compte des difficultés recensées en matière d</w:t>
      </w:r>
      <w:r w:rsidR="00D82E47" w:rsidRPr="007647EB">
        <w:t>’</w:t>
      </w:r>
      <w:r w:rsidR="00143907" w:rsidRPr="007647EB">
        <w:t>adoption de technologies de remplacement, en particulier par la promotion et la facilitation de la mise au point, du transfert et de la diffusion de technologies de remplacement modernes et respectueuses de l</w:t>
      </w:r>
      <w:r w:rsidR="00D82E47" w:rsidRPr="007647EB">
        <w:t>’</w:t>
      </w:r>
      <w:r w:rsidR="00143907" w:rsidRPr="007647EB">
        <w:t>environnement au</w:t>
      </w:r>
      <w:r w:rsidR="00335519" w:rsidRPr="007647EB">
        <w:t xml:space="preserve">près </w:t>
      </w:r>
      <w:r w:rsidR="00143907" w:rsidRPr="007647EB">
        <w:t>des Parties qui sont des pays en développement</w:t>
      </w:r>
      <w:r w:rsidR="00335519" w:rsidRPr="007647EB">
        <w:t>,</w:t>
      </w:r>
      <w:r w:rsidR="00143907" w:rsidRPr="007647EB">
        <w:t xml:space="preserve"> </w:t>
      </w:r>
      <w:r w:rsidR="00335519" w:rsidRPr="007647EB">
        <w:t>e</w:t>
      </w:r>
      <w:r w:rsidR="002702EB" w:rsidRPr="007647EB">
        <w:t>n particul</w:t>
      </w:r>
      <w:r w:rsidR="00335519" w:rsidRPr="007647EB">
        <w:t>ie</w:t>
      </w:r>
      <w:r w:rsidR="002702EB" w:rsidRPr="007647EB">
        <w:t xml:space="preserve">r </w:t>
      </w:r>
      <w:r w:rsidR="00335519" w:rsidRPr="007647EB">
        <w:t>les pays les moins avancés et les petits États insulaires en développement,</w:t>
      </w:r>
      <w:r w:rsidR="00D411F3" w:rsidRPr="007647EB">
        <w:t xml:space="preserve"> </w:t>
      </w:r>
      <w:r w:rsidR="00335519" w:rsidRPr="007647EB">
        <w:t>et des Parties qui sont</w:t>
      </w:r>
      <w:r w:rsidR="00143907" w:rsidRPr="007647EB">
        <w:t xml:space="preserve"> des pays à économie en transition</w:t>
      </w:r>
      <w:r w:rsidR="00335519" w:rsidRPr="007647EB">
        <w:t xml:space="preserve"> </w:t>
      </w:r>
      <w:r w:rsidR="00143907" w:rsidRPr="007647EB">
        <w:t> </w:t>
      </w:r>
      <w:r w:rsidR="00335519" w:rsidRPr="007647EB">
        <w:t xml:space="preserve">afin de renforcer leur </w:t>
      </w:r>
      <w:r w:rsidR="002702EB" w:rsidRPr="007647EB">
        <w:t>capacit</w:t>
      </w:r>
      <w:r w:rsidR="00335519" w:rsidRPr="007647EB">
        <w:t>é d</w:t>
      </w:r>
      <w:r w:rsidR="00D82E47" w:rsidRPr="007647EB">
        <w:t>’</w:t>
      </w:r>
      <w:r w:rsidR="00335519" w:rsidRPr="007647EB">
        <w:t xml:space="preserve">appliquer efficacement la </w:t>
      </w:r>
      <w:r w:rsidR="002702EB" w:rsidRPr="007647EB">
        <w:t xml:space="preserve">Convention </w:t>
      </w:r>
      <w:r w:rsidR="00335519" w:rsidRPr="007647EB">
        <w:t>de Minamata sur le m</w:t>
      </w:r>
      <w:r w:rsidR="002702EB" w:rsidRPr="007647EB">
        <w:t>ercur</w:t>
      </w:r>
      <w:r w:rsidR="00335519" w:rsidRPr="007647EB">
        <w:t>e</w:t>
      </w:r>
      <w:r w:rsidR="00DD6CF6" w:rsidRPr="007647EB">
        <w:t> </w:t>
      </w:r>
      <w:r w:rsidR="002702EB" w:rsidRPr="007647EB">
        <w:t>;</w:t>
      </w:r>
    </w:p>
    <w:p w14:paraId="5C6BA033" w14:textId="2E73317C" w:rsidR="00143907" w:rsidRPr="007647EB" w:rsidRDefault="00143907" w:rsidP="00330D4E">
      <w:pPr>
        <w:pStyle w:val="Normal-pool"/>
        <w:numPr>
          <w:ilvl w:val="0"/>
          <w:numId w:val="41"/>
        </w:numPr>
        <w:tabs>
          <w:tab w:val="clear" w:pos="1247"/>
          <w:tab w:val="clear" w:pos="1871"/>
          <w:tab w:val="clear" w:pos="2495"/>
          <w:tab w:val="clear" w:pos="3119"/>
          <w:tab w:val="clear" w:pos="3742"/>
          <w:tab w:val="clear" w:pos="4366"/>
        </w:tabs>
        <w:spacing w:after="120"/>
        <w:ind w:left="1247" w:firstLine="624"/>
      </w:pPr>
      <w:r w:rsidRPr="007647EB">
        <w:rPr>
          <w:i/>
          <w:iCs/>
        </w:rPr>
        <w:t xml:space="preserve">Engage </w:t>
      </w:r>
      <w:r w:rsidRPr="007647EB">
        <w:t>les Parties à inclure, dans leurs rapports nationaux en application de l</w:t>
      </w:r>
      <w:r w:rsidR="00D82E47" w:rsidRPr="007647EB">
        <w:t>’</w:t>
      </w:r>
      <w:r w:rsidRPr="007647EB">
        <w:t>article 21, y compris leurs deuxièmes rapports nationaux complets, des informations précises sur la mise au point, le transfert et la diffusion de technologies de remplacement et sur l</w:t>
      </w:r>
      <w:r w:rsidR="00D82E47" w:rsidRPr="007647EB">
        <w:t>’</w:t>
      </w:r>
      <w:r w:rsidRPr="007647EB">
        <w:t>accès à ces technologies, ainsi que sur les difficultés qu</w:t>
      </w:r>
      <w:r w:rsidR="00D82E47" w:rsidRPr="007647EB">
        <w:t>’</w:t>
      </w:r>
      <w:r w:rsidRPr="007647EB">
        <w:t>elles ont rencontrées en matière d</w:t>
      </w:r>
      <w:r w:rsidR="00D82E47" w:rsidRPr="007647EB">
        <w:t>’</w:t>
      </w:r>
      <w:r w:rsidRPr="007647EB">
        <w:t>accès et de transfert de technologies, afin de faciliter l</w:t>
      </w:r>
      <w:r w:rsidR="00D82E47" w:rsidRPr="007647EB">
        <w:t>’</w:t>
      </w:r>
      <w:r w:rsidRPr="007647EB">
        <w:t>examen futur des difficultés et des progrès réalisés ;</w:t>
      </w:r>
    </w:p>
    <w:p w14:paraId="6654AF69" w14:textId="00CD43AB" w:rsidR="003476F7" w:rsidRPr="007647EB" w:rsidRDefault="00143907" w:rsidP="00330D4E">
      <w:pPr>
        <w:pStyle w:val="Normal-pool"/>
        <w:numPr>
          <w:ilvl w:val="0"/>
          <w:numId w:val="41"/>
        </w:numPr>
        <w:tabs>
          <w:tab w:val="clear" w:pos="1247"/>
          <w:tab w:val="clear" w:pos="1871"/>
          <w:tab w:val="clear" w:pos="2495"/>
          <w:tab w:val="clear" w:pos="3119"/>
          <w:tab w:val="clear" w:pos="3742"/>
          <w:tab w:val="clear" w:pos="4366"/>
        </w:tabs>
        <w:spacing w:after="120"/>
        <w:ind w:left="1247" w:firstLine="624"/>
      </w:pPr>
      <w:r w:rsidRPr="007647EB">
        <w:rPr>
          <w:i/>
          <w:iCs/>
        </w:rPr>
        <w:t xml:space="preserve">Prie </w:t>
      </w:r>
      <w:r w:rsidRPr="007647EB">
        <w:t>le secrétariat, sous réserve de la disponibilité de ressources, conformément au paragraphe 4 de l</w:t>
      </w:r>
      <w:r w:rsidR="00D82E47" w:rsidRPr="007647EB">
        <w:t>’</w:t>
      </w:r>
      <w:r w:rsidRPr="007647EB">
        <w:t>article 14, de poursuivre la collecte et l</w:t>
      </w:r>
      <w:r w:rsidR="00D82E47" w:rsidRPr="007647EB">
        <w:t>’</w:t>
      </w:r>
      <w:r w:rsidRPr="007647EB">
        <w:t xml:space="preserve">analyse, en collaboration </w:t>
      </w:r>
      <w:r w:rsidR="00A47A78" w:rsidRPr="007647EB">
        <w:t xml:space="preserve">notamment </w:t>
      </w:r>
      <w:r w:rsidRPr="007647EB">
        <w:t>avec le Partenariat mondial sur le mercure, d</w:t>
      </w:r>
      <w:r w:rsidR="00D82E47" w:rsidRPr="007647EB">
        <w:t>’</w:t>
      </w:r>
      <w:r w:rsidRPr="007647EB">
        <w:t>informations sur les initiatives en cours et les progrès accomplis dans le domaine des technologies de remplacement, ainsi que sur les besoins et les difficultés connexes, compte tenu :</w:t>
      </w:r>
    </w:p>
    <w:p w14:paraId="21B19ACC" w14:textId="50058CA3" w:rsidR="003476F7" w:rsidRPr="007647EB" w:rsidRDefault="00143907" w:rsidP="00D935F5">
      <w:pPr>
        <w:pStyle w:val="Normalnumber"/>
        <w:numPr>
          <w:ilvl w:val="0"/>
          <w:numId w:val="57"/>
        </w:numPr>
        <w:tabs>
          <w:tab w:val="clear" w:pos="1247"/>
          <w:tab w:val="clear" w:pos="1814"/>
          <w:tab w:val="clear" w:pos="2381"/>
          <w:tab w:val="clear" w:pos="2495"/>
          <w:tab w:val="clear" w:pos="2948"/>
          <w:tab w:val="clear" w:pos="3119"/>
          <w:tab w:val="clear" w:pos="3515"/>
          <w:tab w:val="clear" w:pos="3742"/>
          <w:tab w:val="clear" w:pos="4366"/>
          <w:tab w:val="left" w:pos="624"/>
        </w:tabs>
        <w:ind w:left="1274" w:firstLine="602"/>
      </w:pPr>
      <w:r w:rsidRPr="007647EB">
        <w:t>Des informations que contiendront les futurs rapports nationaux en application de l</w:t>
      </w:r>
      <w:r w:rsidR="00D82E47" w:rsidRPr="007647EB">
        <w:t>’</w:t>
      </w:r>
      <w:r w:rsidRPr="007647EB">
        <w:t xml:space="preserve">article 21 ; </w:t>
      </w:r>
    </w:p>
    <w:p w14:paraId="0114E724" w14:textId="0F2D0FC8" w:rsidR="003476F7" w:rsidRPr="007647EB" w:rsidRDefault="00143907" w:rsidP="00D935F5">
      <w:pPr>
        <w:pStyle w:val="Normalnumber"/>
        <w:numPr>
          <w:ilvl w:val="0"/>
          <w:numId w:val="57"/>
        </w:numPr>
        <w:tabs>
          <w:tab w:val="clear" w:pos="1247"/>
          <w:tab w:val="clear" w:pos="1814"/>
          <w:tab w:val="clear" w:pos="2381"/>
          <w:tab w:val="clear" w:pos="2495"/>
          <w:tab w:val="clear" w:pos="2948"/>
          <w:tab w:val="clear" w:pos="3119"/>
          <w:tab w:val="clear" w:pos="3515"/>
          <w:tab w:val="clear" w:pos="3742"/>
          <w:tab w:val="clear" w:pos="4366"/>
          <w:tab w:val="left" w:pos="624"/>
        </w:tabs>
        <w:ind w:left="1274" w:firstLine="602"/>
      </w:pPr>
      <w:r w:rsidRPr="007647EB">
        <w:t>D</w:t>
      </w:r>
      <w:r w:rsidR="00D82E47" w:rsidRPr="007647EB">
        <w:t>’</w:t>
      </w:r>
      <w:r w:rsidRPr="007647EB">
        <w:t>informations supplémentaires recueillies dans le cadre d</w:t>
      </w:r>
      <w:r w:rsidR="00D82E47" w:rsidRPr="007647EB">
        <w:t>’</w:t>
      </w:r>
      <w:r w:rsidRPr="007647EB">
        <w:t xml:space="preserve">une enquête sur les besoins et les difficultés technologiques ; </w:t>
      </w:r>
    </w:p>
    <w:p w14:paraId="0BF1E0A3" w14:textId="67A53434" w:rsidR="00143907" w:rsidRPr="007647EB" w:rsidRDefault="00143907" w:rsidP="00D935F5">
      <w:pPr>
        <w:pStyle w:val="Normalnumber"/>
        <w:numPr>
          <w:ilvl w:val="0"/>
          <w:numId w:val="57"/>
        </w:numPr>
        <w:tabs>
          <w:tab w:val="clear" w:pos="1247"/>
          <w:tab w:val="clear" w:pos="1814"/>
          <w:tab w:val="clear" w:pos="2381"/>
          <w:tab w:val="clear" w:pos="2495"/>
          <w:tab w:val="clear" w:pos="2948"/>
          <w:tab w:val="clear" w:pos="3119"/>
          <w:tab w:val="clear" w:pos="3515"/>
          <w:tab w:val="clear" w:pos="3742"/>
          <w:tab w:val="clear" w:pos="4366"/>
          <w:tab w:val="left" w:pos="624"/>
        </w:tabs>
        <w:ind w:left="1274" w:firstLine="602"/>
      </w:pPr>
      <w:r w:rsidRPr="007647EB">
        <w:t>D</w:t>
      </w:r>
      <w:r w:rsidR="00D82E47" w:rsidRPr="007647EB">
        <w:t>’</w:t>
      </w:r>
      <w:r w:rsidRPr="007647EB">
        <w:t>autres informations disponibles, y compris des rapports sur les projets financés par le Fonds pour l</w:t>
      </w:r>
      <w:r w:rsidR="00D82E47" w:rsidRPr="007647EB">
        <w:t>’</w:t>
      </w:r>
      <w:r w:rsidRPr="007647EB">
        <w:t>environnement mondial et le Programme international spécifique</w:t>
      </w:r>
      <w:r w:rsidR="00791F72" w:rsidRPr="007647EB">
        <w:t xml:space="preserve"> </w:t>
      </w:r>
      <w:r w:rsidR="00A47A78" w:rsidRPr="007647EB">
        <w:rPr>
          <w:rFonts w:asciiTheme="majorBidi" w:hAnsiTheme="majorBidi" w:cstheme="majorBidi"/>
        </w:rPr>
        <w:t>visant à soutenir le renforcement des capacités et l</w:t>
      </w:r>
      <w:r w:rsidR="00D82E47" w:rsidRPr="007647EB">
        <w:rPr>
          <w:rFonts w:asciiTheme="majorBidi" w:hAnsiTheme="majorBidi" w:cstheme="majorBidi"/>
        </w:rPr>
        <w:t>’</w:t>
      </w:r>
      <w:r w:rsidR="00A47A78" w:rsidRPr="007647EB">
        <w:rPr>
          <w:rFonts w:asciiTheme="majorBidi" w:hAnsiTheme="majorBidi" w:cstheme="majorBidi"/>
        </w:rPr>
        <w:t>assistance technique</w:t>
      </w:r>
      <w:r w:rsidR="00A47A78" w:rsidRPr="007647EB" w:rsidDel="00A47A78">
        <w:rPr>
          <w:rFonts w:asciiTheme="majorBidi" w:hAnsiTheme="majorBidi" w:cstheme="majorBidi"/>
        </w:rPr>
        <w:t xml:space="preserve"> </w:t>
      </w:r>
      <w:r w:rsidRPr="007647EB">
        <w:t>et les évaluations y relatives ;</w:t>
      </w:r>
    </w:p>
    <w:p w14:paraId="59439093" w14:textId="3312179F" w:rsidR="00143907" w:rsidRPr="007647EB" w:rsidRDefault="00143907" w:rsidP="00330D4E">
      <w:pPr>
        <w:pStyle w:val="Normal-pool"/>
        <w:numPr>
          <w:ilvl w:val="0"/>
          <w:numId w:val="41"/>
        </w:numPr>
        <w:tabs>
          <w:tab w:val="clear" w:pos="1247"/>
          <w:tab w:val="clear" w:pos="1871"/>
          <w:tab w:val="clear" w:pos="2495"/>
          <w:tab w:val="clear" w:pos="3119"/>
          <w:tab w:val="clear" w:pos="3742"/>
          <w:tab w:val="clear" w:pos="4366"/>
        </w:tabs>
        <w:spacing w:after="120"/>
        <w:ind w:left="1247" w:firstLine="624"/>
      </w:pPr>
      <w:r w:rsidRPr="007647EB">
        <w:rPr>
          <w:i/>
          <w:iCs/>
        </w:rPr>
        <w:t>Décide</w:t>
      </w:r>
      <w:r w:rsidRPr="007647EB">
        <w:t xml:space="preserve"> d</w:t>
      </w:r>
      <w:r w:rsidR="00D82E47" w:rsidRPr="007647EB">
        <w:t>’</w:t>
      </w:r>
      <w:r w:rsidRPr="007647EB">
        <w:t>examiner à nouveau, à sa huitième réunion, la question des technologies de remplacement, conformément au paragraphe 4 de l</w:t>
      </w:r>
      <w:r w:rsidR="00D82E47" w:rsidRPr="007647EB">
        <w:t>’</w:t>
      </w:r>
      <w:r w:rsidRPr="007647EB">
        <w:t xml:space="preserve">article 14 ; </w:t>
      </w:r>
    </w:p>
    <w:p w14:paraId="100E3C8F" w14:textId="6BC2E25E" w:rsidR="00143907" w:rsidRPr="007647EB" w:rsidRDefault="00143907" w:rsidP="0078593A">
      <w:pPr>
        <w:pStyle w:val="Normal-pool"/>
        <w:keepNext/>
        <w:keepLines/>
        <w:numPr>
          <w:ilvl w:val="0"/>
          <w:numId w:val="41"/>
        </w:numPr>
        <w:tabs>
          <w:tab w:val="clear" w:pos="1247"/>
          <w:tab w:val="clear" w:pos="1871"/>
          <w:tab w:val="clear" w:pos="2495"/>
          <w:tab w:val="clear" w:pos="3119"/>
          <w:tab w:val="clear" w:pos="3742"/>
          <w:tab w:val="clear" w:pos="4366"/>
        </w:tabs>
        <w:spacing w:after="120"/>
        <w:ind w:left="1247" w:firstLine="624"/>
      </w:pPr>
      <w:r w:rsidRPr="007647EB">
        <w:rPr>
          <w:i/>
          <w:iCs/>
        </w:rPr>
        <w:lastRenderedPageBreak/>
        <w:t xml:space="preserve">Engage </w:t>
      </w:r>
      <w:r w:rsidRPr="007647EB">
        <w:t>les Parties, et invite les non Parties à la Convention et autres en mesure de le faire, à contribuer au fonds d</w:t>
      </w:r>
      <w:r w:rsidR="00D82E47" w:rsidRPr="007647EB">
        <w:t>’</w:t>
      </w:r>
      <w:r w:rsidRPr="007647EB">
        <w:t>affectation spéciale à des fins déterminées pour la Convention de Minamata</w:t>
      </w:r>
      <w:r w:rsidR="00791F72" w:rsidRPr="007647EB">
        <w:t xml:space="preserve"> </w:t>
      </w:r>
      <w:r w:rsidR="00A47A78" w:rsidRPr="007647EB">
        <w:t>sur le mercure</w:t>
      </w:r>
      <w:r w:rsidRPr="007647EB">
        <w:t>, afin de permettre la mise en œuvre des activités de renforcement des capacités énoncées dans le programme de travail pour 2026-2027 assorti de la fiche descriptive des activités inscrites au budget pour le renforcement des capacités et l</w:t>
      </w:r>
      <w:r w:rsidR="00D82E47" w:rsidRPr="007647EB">
        <w:t>’</w:t>
      </w:r>
      <w:r w:rsidRPr="007647EB">
        <w:t>assistance technique (activité 4) ;</w:t>
      </w:r>
    </w:p>
    <w:p w14:paraId="0D35F5AC" w14:textId="701915DD" w:rsidR="00143907" w:rsidRPr="007647EB" w:rsidRDefault="00143907" w:rsidP="00330D4E">
      <w:pPr>
        <w:pStyle w:val="Normal-pool"/>
        <w:numPr>
          <w:ilvl w:val="0"/>
          <w:numId w:val="41"/>
        </w:numPr>
        <w:tabs>
          <w:tab w:val="clear" w:pos="1247"/>
          <w:tab w:val="clear" w:pos="1871"/>
          <w:tab w:val="clear" w:pos="2495"/>
          <w:tab w:val="clear" w:pos="3119"/>
          <w:tab w:val="clear" w:pos="3742"/>
          <w:tab w:val="clear" w:pos="4366"/>
        </w:tabs>
        <w:spacing w:after="120"/>
        <w:ind w:left="1247" w:firstLine="624"/>
      </w:pPr>
      <w:r w:rsidRPr="007647EB">
        <w:rPr>
          <w:i/>
          <w:iCs/>
        </w:rPr>
        <w:t>Prend note avec satisfaction</w:t>
      </w:r>
      <w:r w:rsidRPr="007647EB">
        <w:t xml:space="preserve"> des travaux du secrétariat en matière d</w:t>
      </w:r>
      <w:r w:rsidR="00D82E47" w:rsidRPr="007647EB">
        <w:t>’</w:t>
      </w:r>
      <w:r w:rsidRPr="007647EB">
        <w:t>élaboration et de diffusion d</w:t>
      </w:r>
      <w:r w:rsidR="00D82E47" w:rsidRPr="007647EB">
        <w:t>’</w:t>
      </w:r>
      <w:r w:rsidRPr="007647EB">
        <w:t>outils et de supports de formation relatifs à la mise en œuvre des obligations des Parties au</w:t>
      </w:r>
      <w:r w:rsidR="00997C25" w:rsidRPr="007647EB">
        <w:t> </w:t>
      </w:r>
      <w:r w:rsidRPr="007647EB">
        <w:t>titre de la Convention</w:t>
      </w:r>
      <w:r w:rsidR="00970661" w:rsidRPr="007647EB">
        <w:t> </w:t>
      </w:r>
      <w:r w:rsidRPr="007647EB">
        <w:t xml:space="preserve">; </w:t>
      </w:r>
    </w:p>
    <w:p w14:paraId="6A1E720B" w14:textId="7BB68C29" w:rsidR="00143907" w:rsidRPr="007647EB" w:rsidRDefault="00143907" w:rsidP="00330D4E">
      <w:pPr>
        <w:pStyle w:val="Normal-pool"/>
        <w:numPr>
          <w:ilvl w:val="0"/>
          <w:numId w:val="41"/>
        </w:numPr>
        <w:tabs>
          <w:tab w:val="clear" w:pos="1247"/>
          <w:tab w:val="clear" w:pos="1871"/>
          <w:tab w:val="clear" w:pos="2495"/>
          <w:tab w:val="clear" w:pos="3119"/>
          <w:tab w:val="clear" w:pos="3742"/>
          <w:tab w:val="clear" w:pos="4366"/>
        </w:tabs>
        <w:spacing w:after="120"/>
        <w:ind w:left="1247" w:firstLine="624"/>
      </w:pPr>
      <w:r w:rsidRPr="007647EB">
        <w:rPr>
          <w:i/>
          <w:iCs/>
        </w:rPr>
        <w:t>Prie</w:t>
      </w:r>
      <w:r w:rsidRPr="007647EB">
        <w:t xml:space="preserve"> le secrétariat de continuer à fournir un appui aux Parties</w:t>
      </w:r>
      <w:r w:rsidR="00A47A78" w:rsidRPr="007647EB">
        <w:t>, sous réserve de la disponibilité</w:t>
      </w:r>
      <w:r w:rsidR="00791F72" w:rsidRPr="007647EB">
        <w:t xml:space="preserve"> </w:t>
      </w:r>
      <w:r w:rsidR="00A47A78" w:rsidRPr="007647EB">
        <w:t xml:space="preserve">des </w:t>
      </w:r>
      <w:r w:rsidR="00791F72" w:rsidRPr="007647EB">
        <w:t>res</w:t>
      </w:r>
      <w:r w:rsidR="00A47A78" w:rsidRPr="007647EB">
        <w:t>s</w:t>
      </w:r>
      <w:r w:rsidR="00791F72" w:rsidRPr="007647EB">
        <w:t>ources</w:t>
      </w:r>
      <w:r w:rsidR="00A47A78" w:rsidRPr="007647EB">
        <w:t>,</w:t>
      </w:r>
      <w:r w:rsidRPr="007647EB">
        <w:t xml:space="preserve"> en matière de renforcement des capacités et d</w:t>
      </w:r>
      <w:r w:rsidR="00D82E47" w:rsidRPr="007647EB">
        <w:t>’</w:t>
      </w:r>
      <w:r w:rsidRPr="007647EB">
        <w:t>assistance technique, conformément au paragraphe 1 de l</w:t>
      </w:r>
      <w:r w:rsidR="00D82E47" w:rsidRPr="007647EB">
        <w:t>’</w:t>
      </w:r>
      <w:r w:rsidRPr="007647EB">
        <w:t>article 14, notamment par une collaboration active et soutenue avec le Partenariat mondial sur le mercure.</w:t>
      </w:r>
    </w:p>
    <w:p w14:paraId="1DF51EB2" w14:textId="77777777" w:rsidR="009E462C" w:rsidRPr="007647EB" w:rsidRDefault="009E462C" w:rsidP="009E462C">
      <w:pPr>
        <w:pStyle w:val="Normal-pool"/>
        <w:tabs>
          <w:tab w:val="clear" w:pos="1247"/>
          <w:tab w:val="clear" w:pos="1871"/>
          <w:tab w:val="clear" w:pos="2495"/>
          <w:tab w:val="clear" w:pos="3119"/>
          <w:tab w:val="clear" w:pos="3742"/>
          <w:tab w:val="clear" w:pos="4366"/>
        </w:tabs>
        <w:spacing w:after="120"/>
      </w:pPr>
    </w:p>
    <w:p w14:paraId="494708D1" w14:textId="2D09F06E" w:rsidR="00312042" w:rsidRPr="007647EB" w:rsidRDefault="00312042" w:rsidP="00143907">
      <w:pPr>
        <w:pStyle w:val="CH2"/>
        <w:sectPr w:rsidR="00312042" w:rsidRPr="007647EB" w:rsidSect="00300193">
          <w:footnotePr>
            <w:numRestart w:val="eachSect"/>
          </w:footnotePr>
          <w:type w:val="continuous"/>
          <w:pgSz w:w="11906" w:h="16838" w:code="9"/>
          <w:pgMar w:top="907" w:right="992" w:bottom="1418" w:left="1418" w:header="539" w:footer="975" w:gutter="0"/>
          <w:cols w:space="539"/>
          <w:docGrid w:linePitch="360"/>
        </w:sectPr>
      </w:pPr>
    </w:p>
    <w:p w14:paraId="452A05D4" w14:textId="77777777" w:rsidR="00312042" w:rsidRPr="007647EB" w:rsidRDefault="00312042" w:rsidP="00312042">
      <w:pPr>
        <w:pStyle w:val="Normal-pool"/>
      </w:pPr>
      <w:r w:rsidRPr="007647EB">
        <w:br w:type="page"/>
      </w:r>
    </w:p>
    <w:p w14:paraId="097B9C38" w14:textId="43484744" w:rsidR="00E72486" w:rsidRPr="007647EB" w:rsidRDefault="00E72486" w:rsidP="003C458C">
      <w:pPr>
        <w:pStyle w:val="TOC1"/>
        <w:ind w:left="1245"/>
      </w:pPr>
      <w:bookmarkStart w:id="25" w:name="_Toc213853071"/>
      <w:bookmarkEnd w:id="24"/>
      <w:r w:rsidRPr="007647EB">
        <w:lastRenderedPageBreak/>
        <w:t>Décision MC-6/13 : Rapports nationaux (article</w:t>
      </w:r>
      <w:r w:rsidR="00BC18AA" w:rsidRPr="007647EB">
        <w:t> </w:t>
      </w:r>
      <w:r w:rsidRPr="007647EB">
        <w:t>21) : deuxièmes rapports nationaux abrégés</w:t>
      </w:r>
    </w:p>
    <w:p w14:paraId="6624CA56" w14:textId="77777777" w:rsidR="00E72486" w:rsidRPr="007647EB" w:rsidRDefault="00E72486" w:rsidP="00E72486">
      <w:pPr>
        <w:pStyle w:val="NormalNonumber"/>
        <w:tabs>
          <w:tab w:val="clear" w:pos="1247"/>
          <w:tab w:val="clear" w:pos="1871"/>
          <w:tab w:val="clear" w:pos="2495"/>
          <w:tab w:val="clear" w:pos="3119"/>
          <w:tab w:val="clear" w:pos="3742"/>
          <w:tab w:val="clear" w:pos="4366"/>
        </w:tabs>
        <w:ind w:firstLine="624"/>
        <w:rPr>
          <w:i/>
          <w:iCs/>
        </w:rPr>
      </w:pPr>
      <w:r w:rsidRPr="007647EB">
        <w:rPr>
          <w:i/>
          <w:iCs/>
        </w:rPr>
        <w:t>La Conférence des Parties</w:t>
      </w:r>
      <w:r w:rsidRPr="007647EB">
        <w:t>,</w:t>
      </w:r>
    </w:p>
    <w:p w14:paraId="2C7335B6" w14:textId="4B295661" w:rsidR="00E72486" w:rsidRPr="007647EB" w:rsidRDefault="00E72486" w:rsidP="00E72486">
      <w:pPr>
        <w:pStyle w:val="NormalNonumber"/>
        <w:tabs>
          <w:tab w:val="clear" w:pos="1247"/>
          <w:tab w:val="clear" w:pos="1871"/>
          <w:tab w:val="clear" w:pos="2495"/>
          <w:tab w:val="clear" w:pos="3119"/>
          <w:tab w:val="clear" w:pos="3742"/>
          <w:tab w:val="clear" w:pos="4366"/>
        </w:tabs>
        <w:ind w:firstLine="624"/>
      </w:pPr>
      <w:r w:rsidRPr="007647EB">
        <w:rPr>
          <w:i/>
          <w:iCs/>
        </w:rPr>
        <w:t xml:space="preserve">Soulignant </w:t>
      </w:r>
      <w:r w:rsidRPr="007647EB">
        <w:t>l</w:t>
      </w:r>
      <w:r w:rsidR="00D82E47" w:rsidRPr="007647EB">
        <w:t>’</w:t>
      </w:r>
      <w:r w:rsidRPr="007647EB">
        <w:t>importance de l</w:t>
      </w:r>
      <w:r w:rsidR="00D82E47" w:rsidRPr="007647EB">
        <w:t>’</w:t>
      </w:r>
      <w:r w:rsidRPr="007647EB">
        <w:t>établissement de rapports et rappelant l</w:t>
      </w:r>
      <w:r w:rsidR="00D82E47" w:rsidRPr="007647EB">
        <w:t>’</w:t>
      </w:r>
      <w:r w:rsidRPr="007647EB">
        <w:t>obligation faite aux Parties de soumettre leur rapport national conformément à l</w:t>
      </w:r>
      <w:r w:rsidR="00D82E47" w:rsidRPr="007647EB">
        <w:t>’</w:t>
      </w:r>
      <w:r w:rsidRPr="007647EB">
        <w:t>article 21 de la Convention de Minamata sur le mercure,</w:t>
      </w:r>
    </w:p>
    <w:p w14:paraId="5AE0533E" w14:textId="1FF67B22" w:rsidR="00E72486" w:rsidRPr="007647EB" w:rsidRDefault="00E72486" w:rsidP="00E72486">
      <w:pPr>
        <w:pStyle w:val="NormalNonumber"/>
        <w:tabs>
          <w:tab w:val="clear" w:pos="1247"/>
          <w:tab w:val="clear" w:pos="1871"/>
          <w:tab w:val="clear" w:pos="2495"/>
          <w:tab w:val="clear" w:pos="3119"/>
          <w:tab w:val="clear" w:pos="3742"/>
          <w:tab w:val="clear" w:pos="4366"/>
        </w:tabs>
        <w:ind w:firstLine="624"/>
      </w:pPr>
      <w:r w:rsidRPr="007647EB">
        <w:rPr>
          <w:i/>
          <w:iCs/>
        </w:rPr>
        <w:t>Tenant compte</w:t>
      </w:r>
      <w:r w:rsidRPr="007647EB">
        <w:t xml:space="preserve"> du rapport sur les travaux du Comité de mise en œuvre et du</w:t>
      </w:r>
      <w:r w:rsidR="008F2E99" w:rsidRPr="007647EB">
        <w:t xml:space="preserve"> respect</w:t>
      </w:r>
      <w:r w:rsidRPr="007647EB">
        <w:t xml:space="preserve"> des obligations </w:t>
      </w:r>
      <w:r w:rsidR="005D51D1" w:rsidRPr="007647EB">
        <w:t>d</w:t>
      </w:r>
      <w:r w:rsidR="008F2E99" w:rsidRPr="007647EB">
        <w:t>e</w:t>
      </w:r>
      <w:r w:rsidR="005D51D1" w:rsidRPr="007647EB">
        <w:t xml:space="preserve"> la Convention </w:t>
      </w:r>
      <w:r w:rsidRPr="007647EB">
        <w:t>à s</w:t>
      </w:r>
      <w:r w:rsidR="005D51D1" w:rsidRPr="007647EB">
        <w:t>es</w:t>
      </w:r>
      <w:r w:rsidRPr="007647EB">
        <w:t xml:space="preserve"> six</w:t>
      </w:r>
      <w:r w:rsidR="005D51D1" w:rsidRPr="007647EB">
        <w:t xml:space="preserve">ième et </w:t>
      </w:r>
      <w:r w:rsidRPr="007647EB">
        <w:t>septième réunions, y compris ses conclusions sur la performance des Parties en matière d</w:t>
      </w:r>
      <w:r w:rsidR="00D82E47" w:rsidRPr="007647EB">
        <w:t>’</w:t>
      </w:r>
      <w:r w:rsidRPr="007647EB">
        <w:t>établissement de rapports</w:t>
      </w:r>
      <w:r w:rsidRPr="007647EB">
        <w:rPr>
          <w:rStyle w:val="FootnoteReference"/>
          <w:rFonts w:eastAsia="SimSun"/>
        </w:rPr>
        <w:footnoteReference w:id="22"/>
      </w:r>
      <w:r w:rsidRPr="007647EB">
        <w:t xml:space="preserve">, </w:t>
      </w:r>
    </w:p>
    <w:p w14:paraId="6AE66057" w14:textId="7AAF20D1" w:rsidR="00E72486" w:rsidRPr="007647EB" w:rsidRDefault="00E72486" w:rsidP="00E72486">
      <w:pPr>
        <w:pStyle w:val="NormalNonumber"/>
        <w:tabs>
          <w:tab w:val="clear" w:pos="1247"/>
          <w:tab w:val="clear" w:pos="1871"/>
          <w:tab w:val="clear" w:pos="2495"/>
          <w:tab w:val="clear" w:pos="3119"/>
          <w:tab w:val="clear" w:pos="3742"/>
          <w:tab w:val="clear" w:pos="4366"/>
        </w:tabs>
        <w:ind w:firstLine="624"/>
      </w:pPr>
      <w:r w:rsidRPr="007647EB">
        <w:rPr>
          <w:i/>
          <w:iCs/>
        </w:rPr>
        <w:t xml:space="preserve">Consciente </w:t>
      </w:r>
      <w:r w:rsidRPr="007647EB">
        <w:t>des difficultés que pose la mise en œuvre des obligations en matière de commerce au titre de l</w:t>
      </w:r>
      <w:r w:rsidR="00D82E47" w:rsidRPr="007647EB">
        <w:t>’</w:t>
      </w:r>
      <w:r w:rsidRPr="007647EB">
        <w:t>article 3, en raison des activités informelles ou illicites d</w:t>
      </w:r>
      <w:r w:rsidR="00D82E47" w:rsidRPr="007647EB">
        <w:t>’</w:t>
      </w:r>
      <w:r w:rsidRPr="007647EB">
        <w:t>extraction minière primaire de mercure et de commerce du mercure non conformes aux dispositions de la Convention, y compris s</w:t>
      </w:r>
      <w:r w:rsidR="00D82E47" w:rsidRPr="007647EB">
        <w:t>’</w:t>
      </w:r>
      <w:r w:rsidRPr="007647EB">
        <w:t>agissant de la collecte de données et de la communication d</w:t>
      </w:r>
      <w:r w:rsidR="00D82E47" w:rsidRPr="007647EB">
        <w:t>’</w:t>
      </w:r>
      <w:r w:rsidRPr="007647EB">
        <w:t xml:space="preserve">informations sur ces activités, </w:t>
      </w:r>
    </w:p>
    <w:p w14:paraId="230ADC3F" w14:textId="1E9BC5D0" w:rsidR="00E72486" w:rsidRPr="007647EB" w:rsidRDefault="00E72486" w:rsidP="00E72486">
      <w:pPr>
        <w:pStyle w:val="NormalNonumber"/>
        <w:tabs>
          <w:tab w:val="clear" w:pos="1247"/>
          <w:tab w:val="clear" w:pos="1871"/>
          <w:tab w:val="clear" w:pos="2495"/>
          <w:tab w:val="clear" w:pos="3119"/>
          <w:tab w:val="clear" w:pos="3742"/>
          <w:tab w:val="clear" w:pos="4366"/>
        </w:tabs>
        <w:ind w:firstLine="624"/>
      </w:pPr>
      <w:r w:rsidRPr="007647EB">
        <w:rPr>
          <w:i/>
          <w:iCs/>
        </w:rPr>
        <w:t xml:space="preserve">Saluant </w:t>
      </w:r>
      <w:r w:rsidRPr="007647EB">
        <w:t>les efforts déployés par les Parties pour rendre compte des activités informelles ou illicites d</w:t>
      </w:r>
      <w:r w:rsidR="00D82E47" w:rsidRPr="007647EB">
        <w:t>’</w:t>
      </w:r>
      <w:r w:rsidRPr="007647EB">
        <w:t>extraction minière primaire de mercure et de commerce du mercure, notamment en ce qui concerne le secteur de l</w:t>
      </w:r>
      <w:r w:rsidR="00D82E47" w:rsidRPr="007647EB">
        <w:t>’</w:t>
      </w:r>
      <w:r w:rsidRPr="007647EB">
        <w:t>extraction minière artisanale et à petite échelle d</w:t>
      </w:r>
      <w:r w:rsidR="00D82E47" w:rsidRPr="007647EB">
        <w:t>’</w:t>
      </w:r>
      <w:r w:rsidRPr="007647EB">
        <w:t>or,</w:t>
      </w:r>
    </w:p>
    <w:p w14:paraId="72B0336D" w14:textId="21B19701" w:rsidR="00E72486" w:rsidRPr="007647EB" w:rsidRDefault="00E72486" w:rsidP="00E72486">
      <w:pPr>
        <w:pStyle w:val="NormalNonumber"/>
        <w:tabs>
          <w:tab w:val="clear" w:pos="1247"/>
          <w:tab w:val="clear" w:pos="1871"/>
          <w:tab w:val="clear" w:pos="2495"/>
          <w:tab w:val="clear" w:pos="3119"/>
          <w:tab w:val="clear" w:pos="3742"/>
          <w:tab w:val="clear" w:pos="4366"/>
        </w:tabs>
        <w:ind w:firstLine="624"/>
        <w:rPr>
          <w:rStyle w:val="normaltextrun"/>
        </w:rPr>
      </w:pPr>
      <w:r w:rsidRPr="007647EB">
        <w:rPr>
          <w:i/>
          <w:iCs/>
        </w:rPr>
        <w:t xml:space="preserve">Rappelant </w:t>
      </w:r>
      <w:r w:rsidRPr="007647EB">
        <w:t>le paragraphe 2 de sa décision MC-5/2, dans laquelle elle a engagé les Parties qui n</w:t>
      </w:r>
      <w:r w:rsidR="00D82E47" w:rsidRPr="007647EB">
        <w:t>’</w:t>
      </w:r>
      <w:r w:rsidRPr="007647EB">
        <w:t>avaient pas reçu de consentement pour les exportations de mercure effectuées à partir de leur territoire à fournir, selon qu</w:t>
      </w:r>
      <w:r w:rsidR="00D82E47" w:rsidRPr="007647EB">
        <w:t>’</w:t>
      </w:r>
      <w:r w:rsidRPr="007647EB">
        <w:t>il conviendrait, davantage d</w:t>
      </w:r>
      <w:r w:rsidR="00D82E47" w:rsidRPr="007647EB">
        <w:t>’</w:t>
      </w:r>
      <w:r w:rsidRPr="007647EB">
        <w:t>informations dans leur prochain rapport national,</w:t>
      </w:r>
    </w:p>
    <w:p w14:paraId="6CB1D4EE" w14:textId="77777777" w:rsidR="00E72486" w:rsidRPr="007647EB" w:rsidRDefault="00E72486" w:rsidP="00330D4E">
      <w:pPr>
        <w:pStyle w:val="NormalNonumber"/>
        <w:numPr>
          <w:ilvl w:val="0"/>
          <w:numId w:val="42"/>
        </w:numPr>
        <w:tabs>
          <w:tab w:val="clear" w:pos="1247"/>
          <w:tab w:val="clear" w:pos="1871"/>
          <w:tab w:val="clear" w:pos="2495"/>
          <w:tab w:val="clear" w:pos="3119"/>
          <w:tab w:val="clear" w:pos="3742"/>
          <w:tab w:val="clear" w:pos="4366"/>
        </w:tabs>
        <w:ind w:left="1247" w:firstLine="624"/>
      </w:pPr>
      <w:r w:rsidRPr="007647EB">
        <w:rPr>
          <w:i/>
          <w:iCs/>
        </w:rPr>
        <w:t xml:space="preserve">Se félicite </w:t>
      </w:r>
      <w:r w:rsidRPr="007647EB">
        <w:t>du taux élevé (86 %) de présentation par les Parties de leur deuxième rapport national abrégé dans les délais impartis et estime que ce taux peut encore être amélioré ;</w:t>
      </w:r>
    </w:p>
    <w:p w14:paraId="7D42A3DF" w14:textId="069EBB6F" w:rsidR="00E72486" w:rsidRPr="007647EB" w:rsidRDefault="007F53DB" w:rsidP="00330D4E">
      <w:pPr>
        <w:pStyle w:val="NormalNonumber"/>
        <w:numPr>
          <w:ilvl w:val="0"/>
          <w:numId w:val="42"/>
        </w:numPr>
        <w:tabs>
          <w:tab w:val="clear" w:pos="1247"/>
          <w:tab w:val="clear" w:pos="1871"/>
          <w:tab w:val="clear" w:pos="2495"/>
          <w:tab w:val="clear" w:pos="3119"/>
          <w:tab w:val="clear" w:pos="3742"/>
          <w:tab w:val="clear" w:pos="4366"/>
        </w:tabs>
        <w:ind w:left="1247" w:firstLine="624"/>
      </w:pPr>
      <w:r w:rsidRPr="007647EB">
        <w:rPr>
          <w:i/>
          <w:iCs/>
        </w:rPr>
        <w:t>Invite</w:t>
      </w:r>
      <w:r w:rsidRPr="007647EB">
        <w:t xml:space="preserve"> </w:t>
      </w:r>
      <w:r w:rsidR="00E72486" w:rsidRPr="007647EB">
        <w:t>les Parties à faire en sorte d</w:t>
      </w:r>
      <w:r w:rsidR="00D82E47" w:rsidRPr="007647EB">
        <w:t>’</w:t>
      </w:r>
      <w:r w:rsidR="00E72486" w:rsidRPr="007647EB">
        <w:t>atteindre un taux élevé de présentation de</w:t>
      </w:r>
      <w:r w:rsidR="005D51D1" w:rsidRPr="007647EB">
        <w:t xml:space="preserve"> leur</w:t>
      </w:r>
      <w:r w:rsidR="00E72486" w:rsidRPr="007647EB">
        <w:t>s deuxièmes rapports nationaux complets, attendus le 31 décembre 2025 au plus tard, et prie les Parties de soumettre leurs rapports en temps voulu</w:t>
      </w:r>
      <w:r w:rsidR="00BE1B98" w:rsidRPr="007647EB">
        <w:t> </w:t>
      </w:r>
      <w:r w:rsidR="00E72486" w:rsidRPr="007647EB">
        <w:t>;</w:t>
      </w:r>
    </w:p>
    <w:p w14:paraId="00959422" w14:textId="02CF730A" w:rsidR="00E72486" w:rsidRPr="007647EB" w:rsidRDefault="00E72486" w:rsidP="00330D4E">
      <w:pPr>
        <w:pStyle w:val="NormalNonumber"/>
        <w:numPr>
          <w:ilvl w:val="0"/>
          <w:numId w:val="42"/>
        </w:numPr>
        <w:tabs>
          <w:tab w:val="clear" w:pos="1247"/>
          <w:tab w:val="clear" w:pos="1871"/>
          <w:tab w:val="clear" w:pos="2495"/>
          <w:tab w:val="clear" w:pos="3119"/>
          <w:tab w:val="clear" w:pos="3742"/>
          <w:tab w:val="clear" w:pos="4366"/>
        </w:tabs>
        <w:ind w:left="1247" w:firstLine="624"/>
      </w:pPr>
      <w:r w:rsidRPr="007647EB">
        <w:rPr>
          <w:i/>
          <w:iCs/>
        </w:rPr>
        <w:t>P</w:t>
      </w:r>
      <w:r w:rsidRPr="007647EB">
        <w:t>r</w:t>
      </w:r>
      <w:r w:rsidRPr="007647EB">
        <w:rPr>
          <w:i/>
          <w:iCs/>
        </w:rPr>
        <w:t>ie de nouveau</w:t>
      </w:r>
      <w:r w:rsidRPr="007647EB">
        <w:t xml:space="preserve"> les Parties ayant reçu un consentement à l</w:t>
      </w:r>
      <w:r w:rsidR="00D82E47" w:rsidRPr="007647EB">
        <w:t>’</w:t>
      </w:r>
      <w:r w:rsidRPr="007647EB">
        <w:t>exportation de mercure vers des États parties ou non parties de faire parvenir au secrétariat des copies des formulaires de consentement utilisés ou de fournir d</w:t>
      </w:r>
      <w:r w:rsidR="00D82E47" w:rsidRPr="007647EB">
        <w:t>’</w:t>
      </w:r>
      <w:r w:rsidRPr="007647EB">
        <w:t>autres informations utiles dans leur rapport soumis en application de l</w:t>
      </w:r>
      <w:r w:rsidR="00D82E47" w:rsidRPr="007647EB">
        <w:t>’</w:t>
      </w:r>
      <w:r w:rsidRPr="007647EB">
        <w:t>article 21, afin de montrer que les exigences pertinentes de l</w:t>
      </w:r>
      <w:r w:rsidR="00D82E47" w:rsidRPr="007647EB">
        <w:t>’</w:t>
      </w:r>
      <w:r w:rsidRPr="007647EB">
        <w:t>article 3 ont été remplies ;</w:t>
      </w:r>
    </w:p>
    <w:p w14:paraId="21D523DA" w14:textId="32B8ED26" w:rsidR="007F53DB" w:rsidRPr="007647EB" w:rsidRDefault="007F53DB" w:rsidP="00330D4E">
      <w:pPr>
        <w:pStyle w:val="NormalNonumber"/>
        <w:numPr>
          <w:ilvl w:val="0"/>
          <w:numId w:val="42"/>
        </w:numPr>
        <w:tabs>
          <w:tab w:val="clear" w:pos="1247"/>
          <w:tab w:val="clear" w:pos="1871"/>
          <w:tab w:val="clear" w:pos="2495"/>
          <w:tab w:val="clear" w:pos="3119"/>
          <w:tab w:val="clear" w:pos="3742"/>
          <w:tab w:val="clear" w:pos="4366"/>
        </w:tabs>
        <w:ind w:left="1247" w:firstLine="624"/>
      </w:pPr>
      <w:r w:rsidRPr="007647EB">
        <w:rPr>
          <w:i/>
          <w:iCs/>
        </w:rPr>
        <w:t>Invite</w:t>
      </w:r>
      <w:r w:rsidRPr="007647EB">
        <w:t xml:space="preserve"> </w:t>
      </w:r>
      <w:r w:rsidR="00D448CE" w:rsidRPr="007647EB">
        <w:t>les P</w:t>
      </w:r>
      <w:r w:rsidRPr="007647EB">
        <w:t xml:space="preserve">arties </w:t>
      </w:r>
      <w:r w:rsidR="00D448CE" w:rsidRPr="007647EB">
        <w:t xml:space="preserve">à </w:t>
      </w:r>
      <w:r w:rsidRPr="007647EB">
        <w:t>s</w:t>
      </w:r>
      <w:r w:rsidR="00D448CE" w:rsidRPr="007647EB">
        <w:t>o</w:t>
      </w:r>
      <w:r w:rsidRPr="007647EB">
        <w:t>um</w:t>
      </w:r>
      <w:r w:rsidR="00D448CE" w:rsidRPr="007647EB">
        <w:t>ettre</w:t>
      </w:r>
      <w:r w:rsidRPr="007647EB">
        <w:t xml:space="preserve"> </w:t>
      </w:r>
      <w:r w:rsidR="00D448CE" w:rsidRPr="007647EB">
        <w:t>leurs plans</w:t>
      </w:r>
      <w:r w:rsidRPr="007647EB">
        <w:t xml:space="preserve"> </w:t>
      </w:r>
      <w:r w:rsidR="00D448CE" w:rsidRPr="007647EB">
        <w:t>d</w:t>
      </w:r>
      <w:r w:rsidR="00D82E47" w:rsidRPr="007647EB">
        <w:t>’</w:t>
      </w:r>
      <w:r w:rsidRPr="007647EB">
        <w:t xml:space="preserve">action </w:t>
      </w:r>
      <w:r w:rsidR="00D448CE" w:rsidRPr="007647EB">
        <w:t>nationaux complets sur l</w:t>
      </w:r>
      <w:r w:rsidR="00D82E47" w:rsidRPr="007647EB">
        <w:t>’</w:t>
      </w:r>
      <w:r w:rsidR="00D448CE" w:rsidRPr="007647EB">
        <w:t>élimination progressive des amalgames dentaires soit avec leur deuxième rapport national complet, attendu le 31</w:t>
      </w:r>
      <w:r w:rsidR="00BE1B98" w:rsidRPr="007647EB">
        <w:t> </w:t>
      </w:r>
      <w:r w:rsidR="00D448CE" w:rsidRPr="007647EB">
        <w:t>décembre 2025 au plus tard, soit avec leur troisième rapport national succinct, attendu le 31</w:t>
      </w:r>
      <w:r w:rsidR="00BE1B98" w:rsidRPr="007647EB">
        <w:t> </w:t>
      </w:r>
      <w:r w:rsidR="00D448CE" w:rsidRPr="007647EB">
        <w:t>décembre 2027 au plus tard</w:t>
      </w:r>
      <w:r w:rsidR="00147D03" w:rsidRPr="007647EB">
        <w:t> </w:t>
      </w:r>
      <w:r w:rsidRPr="007647EB">
        <w:t>;</w:t>
      </w:r>
    </w:p>
    <w:p w14:paraId="0560820B" w14:textId="37C9061F" w:rsidR="00E72486" w:rsidRPr="007647EB" w:rsidRDefault="00E72486" w:rsidP="00330D4E">
      <w:pPr>
        <w:pStyle w:val="NormalNonumber"/>
        <w:numPr>
          <w:ilvl w:val="0"/>
          <w:numId w:val="42"/>
        </w:numPr>
        <w:tabs>
          <w:tab w:val="clear" w:pos="1247"/>
          <w:tab w:val="clear" w:pos="1871"/>
          <w:tab w:val="clear" w:pos="2495"/>
          <w:tab w:val="clear" w:pos="3119"/>
          <w:tab w:val="clear" w:pos="3742"/>
          <w:tab w:val="clear" w:pos="4366"/>
        </w:tabs>
        <w:ind w:left="1247" w:firstLine="624"/>
      </w:pPr>
      <w:r w:rsidRPr="007647EB">
        <w:rPr>
          <w:i/>
          <w:iCs/>
        </w:rPr>
        <w:t>Prend note</w:t>
      </w:r>
      <w:r w:rsidRPr="007647EB">
        <w:t xml:space="preserve"> des mises à jour du document d</w:t>
      </w:r>
      <w:r w:rsidR="00D82E47" w:rsidRPr="007647EB">
        <w:t>’</w:t>
      </w:r>
      <w:r w:rsidRPr="007647EB">
        <w:t>orientation relatif à l</w:t>
      </w:r>
      <w:r w:rsidR="00D82E47" w:rsidRPr="007647EB">
        <w:t>’</w:t>
      </w:r>
      <w:r w:rsidRPr="007647EB">
        <w:t>utilisation du formulaire de communication d</w:t>
      </w:r>
      <w:r w:rsidR="00D82E47" w:rsidRPr="007647EB">
        <w:t>’</w:t>
      </w:r>
      <w:r w:rsidRPr="007647EB">
        <w:t>informations, telles que demandées dans sa décision MC-5/13</w:t>
      </w:r>
      <w:r w:rsidRPr="007647EB">
        <w:rPr>
          <w:rStyle w:val="FootnoteReference"/>
          <w:rFonts w:eastAsia="SimSun"/>
        </w:rPr>
        <w:footnoteReference w:id="23"/>
      </w:r>
      <w:r w:rsidRPr="007647EB">
        <w:t>, et engage les Parties à se servir des orientations dans le cadre du cycle actuel et des cycles suivants d</w:t>
      </w:r>
      <w:r w:rsidR="00D82E47" w:rsidRPr="007647EB">
        <w:t>’</w:t>
      </w:r>
      <w:r w:rsidRPr="007647EB">
        <w:t xml:space="preserve">établissement des rapports ; </w:t>
      </w:r>
    </w:p>
    <w:p w14:paraId="6269A17C" w14:textId="77777777" w:rsidR="00E72486" w:rsidRPr="007647EB" w:rsidRDefault="00E72486" w:rsidP="00330D4E">
      <w:pPr>
        <w:pStyle w:val="NormalNonumber"/>
        <w:numPr>
          <w:ilvl w:val="0"/>
          <w:numId w:val="42"/>
        </w:numPr>
        <w:tabs>
          <w:tab w:val="clear" w:pos="1247"/>
          <w:tab w:val="clear" w:pos="1871"/>
          <w:tab w:val="clear" w:pos="2495"/>
          <w:tab w:val="clear" w:pos="3119"/>
          <w:tab w:val="clear" w:pos="3742"/>
          <w:tab w:val="clear" w:pos="4366"/>
        </w:tabs>
        <w:ind w:left="1247" w:firstLine="624"/>
      </w:pPr>
      <w:r w:rsidRPr="007647EB">
        <w:rPr>
          <w:i/>
          <w:iCs/>
        </w:rPr>
        <w:t xml:space="preserve">Prie </w:t>
      </w:r>
      <w:r w:rsidRPr="007647EB">
        <w:t>le secrétariat :</w:t>
      </w:r>
    </w:p>
    <w:p w14:paraId="0964EDF2" w14:textId="250F2545" w:rsidR="00E72486" w:rsidRPr="007647EB" w:rsidRDefault="00E72486" w:rsidP="00330D4E">
      <w:pPr>
        <w:pStyle w:val="NormalNonumber"/>
        <w:widowControl w:val="0"/>
        <w:numPr>
          <w:ilvl w:val="1"/>
          <w:numId w:val="43"/>
        </w:numPr>
        <w:tabs>
          <w:tab w:val="clear" w:pos="1247"/>
          <w:tab w:val="clear" w:pos="1871"/>
          <w:tab w:val="clear" w:pos="2495"/>
          <w:tab w:val="clear" w:pos="3119"/>
          <w:tab w:val="clear" w:pos="3742"/>
          <w:tab w:val="clear" w:pos="4366"/>
        </w:tabs>
        <w:ind w:left="1247" w:firstLine="624"/>
      </w:pPr>
      <w:r w:rsidRPr="007647EB">
        <w:t>De recueillir des informations sur les meilleures pratiques en matière de communication d</w:t>
      </w:r>
      <w:r w:rsidR="00D82E47" w:rsidRPr="007647EB">
        <w:t>’</w:t>
      </w:r>
      <w:r w:rsidRPr="007647EB">
        <w:t>informations sur les activités informelles ou illicites non conformes aux dispositions de la Convention, afin de déterminer les informations utiles pour évaluer leur ampleur et leur nature, et d</w:t>
      </w:r>
      <w:r w:rsidR="00D82E47" w:rsidRPr="007647EB">
        <w:t>’</w:t>
      </w:r>
      <w:r w:rsidRPr="007647EB">
        <w:t>étudier la manière dont ces informations pourraient renforcer des outils ou certains éléments des rapports à l</w:t>
      </w:r>
      <w:r w:rsidR="00D82E47" w:rsidRPr="007647EB">
        <w:t>’</w:t>
      </w:r>
      <w:r w:rsidRPr="007647EB">
        <w:t xml:space="preserve">appui des Parties qui rencontrent ces difficultés ; </w:t>
      </w:r>
    </w:p>
    <w:p w14:paraId="0009139E" w14:textId="337C1D04" w:rsidR="00E72486" w:rsidRPr="007647EB" w:rsidRDefault="00E72486" w:rsidP="00330D4E">
      <w:pPr>
        <w:pStyle w:val="NormalNonumber"/>
        <w:widowControl w:val="0"/>
        <w:numPr>
          <w:ilvl w:val="1"/>
          <w:numId w:val="43"/>
        </w:numPr>
        <w:tabs>
          <w:tab w:val="clear" w:pos="1247"/>
          <w:tab w:val="clear" w:pos="1871"/>
          <w:tab w:val="clear" w:pos="2495"/>
          <w:tab w:val="clear" w:pos="3119"/>
          <w:tab w:val="clear" w:pos="3742"/>
          <w:tab w:val="clear" w:pos="4366"/>
        </w:tabs>
        <w:ind w:left="1247" w:firstLine="624"/>
      </w:pPr>
      <w:r w:rsidRPr="007647EB">
        <w:t xml:space="preserve">De continuer à évaluer, sur la base </w:t>
      </w:r>
      <w:r w:rsidR="00D448CE" w:rsidRPr="007647EB">
        <w:t>des constatations faites et</w:t>
      </w:r>
      <w:r w:rsidRPr="007647EB">
        <w:t xml:space="preserve"> </w:t>
      </w:r>
      <w:r w:rsidR="00D448CE" w:rsidRPr="007647EB">
        <w:t xml:space="preserve">de </w:t>
      </w:r>
      <w:r w:rsidRPr="007647EB">
        <w:t>l</w:t>
      </w:r>
      <w:r w:rsidR="00D82E47" w:rsidRPr="007647EB">
        <w:t>’</w:t>
      </w:r>
      <w:r w:rsidRPr="007647EB">
        <w:t>expérience acquise par les Parties lors de l</w:t>
      </w:r>
      <w:r w:rsidR="00D82E47" w:rsidRPr="007647EB">
        <w:t>’</w:t>
      </w:r>
      <w:r w:rsidRPr="007647EB">
        <w:t xml:space="preserve">établissement de leur deuxième rapport national complet, les </w:t>
      </w:r>
      <w:r w:rsidR="00D448CE" w:rsidRPr="007647EB">
        <w:t xml:space="preserve">principaux </w:t>
      </w:r>
      <w:r w:rsidRPr="007647EB">
        <w:t>problèmes que peut générer le formulaire d</w:t>
      </w:r>
      <w:r w:rsidR="00D82E47" w:rsidRPr="007647EB">
        <w:t>’</w:t>
      </w:r>
      <w:r w:rsidRPr="007647EB">
        <w:t xml:space="preserve">établissement des rapports nationaux, </w:t>
      </w:r>
      <w:r w:rsidR="00D448CE" w:rsidRPr="007647EB">
        <w:t>dans la mesure strictement</w:t>
      </w:r>
      <w:r w:rsidR="007F53DB" w:rsidRPr="007647EB">
        <w:t xml:space="preserve"> n</w:t>
      </w:r>
      <w:r w:rsidR="00D448CE" w:rsidRPr="007647EB">
        <w:t>é</w:t>
      </w:r>
      <w:r w:rsidR="007F53DB" w:rsidRPr="007647EB">
        <w:t>cessa</w:t>
      </w:r>
      <w:r w:rsidR="00D448CE" w:rsidRPr="007647EB">
        <w:t>i</w:t>
      </w:r>
      <w:r w:rsidR="007F53DB" w:rsidRPr="007647EB">
        <w:t>r</w:t>
      </w:r>
      <w:r w:rsidR="00D448CE" w:rsidRPr="007647EB">
        <w:t>e,</w:t>
      </w:r>
      <w:r w:rsidR="007F53DB" w:rsidRPr="007647EB">
        <w:t xml:space="preserve"> </w:t>
      </w:r>
      <w:r w:rsidRPr="007647EB">
        <w:t>et d</w:t>
      </w:r>
      <w:r w:rsidR="00D82E47" w:rsidRPr="007647EB">
        <w:t>’</w:t>
      </w:r>
      <w:r w:rsidRPr="007647EB">
        <w:t>élaborer des propositions pour en améliorer la facilité d</w:t>
      </w:r>
      <w:r w:rsidR="00D82E47" w:rsidRPr="007647EB">
        <w:t>’</w:t>
      </w:r>
      <w:r w:rsidRPr="007647EB">
        <w:t>utilisation et la clarté, qu</w:t>
      </w:r>
      <w:r w:rsidR="00D82E47" w:rsidRPr="007647EB">
        <w:t>’</w:t>
      </w:r>
      <w:r w:rsidRPr="007647EB">
        <w:t>elle examinera à ses prochaines réunions ;</w:t>
      </w:r>
    </w:p>
    <w:p w14:paraId="26E7F290" w14:textId="6EF70A5C" w:rsidR="007F53DB" w:rsidRPr="007647EB" w:rsidRDefault="00E72486" w:rsidP="00330D4E">
      <w:pPr>
        <w:pStyle w:val="NormalNonumber"/>
        <w:keepNext/>
        <w:keepLines/>
        <w:numPr>
          <w:ilvl w:val="1"/>
          <w:numId w:val="43"/>
        </w:numPr>
        <w:tabs>
          <w:tab w:val="clear" w:pos="1247"/>
          <w:tab w:val="clear" w:pos="1871"/>
          <w:tab w:val="clear" w:pos="2495"/>
          <w:tab w:val="clear" w:pos="3119"/>
          <w:tab w:val="clear" w:pos="3742"/>
          <w:tab w:val="clear" w:pos="4366"/>
        </w:tabs>
        <w:ind w:left="1247" w:firstLine="624"/>
      </w:pPr>
      <w:r w:rsidRPr="007647EB">
        <w:lastRenderedPageBreak/>
        <w:t>D</w:t>
      </w:r>
      <w:r w:rsidR="00D82E47" w:rsidRPr="007647EB">
        <w:t>’</w:t>
      </w:r>
      <w:r w:rsidRPr="007647EB">
        <w:t>intégrer les décisions pertinentes adoptées à sa présente réunion et à ses réunions futures dans le document d</w:t>
      </w:r>
      <w:r w:rsidR="00D82E47" w:rsidRPr="007647EB">
        <w:t>’</w:t>
      </w:r>
      <w:r w:rsidRPr="007647EB">
        <w:t>orientation relatif à l</w:t>
      </w:r>
      <w:r w:rsidR="00D82E47" w:rsidRPr="007647EB">
        <w:t>’</w:t>
      </w:r>
      <w:r w:rsidRPr="007647EB">
        <w:t>utilisation du formulaire d</w:t>
      </w:r>
      <w:r w:rsidR="00D82E47" w:rsidRPr="007647EB">
        <w:t>’</w:t>
      </w:r>
      <w:r w:rsidRPr="007647EB">
        <w:t>établissement des rapports nationaux</w:t>
      </w:r>
      <w:r w:rsidR="00EA438D" w:rsidRPr="007647EB">
        <w:t xml:space="preserve"> et</w:t>
      </w:r>
      <w:r w:rsidRPr="007647EB">
        <w:t xml:space="preserve"> de veiller à ce que les rapports nationaux restent conformes aux exigences mises à jour</w:t>
      </w:r>
      <w:r w:rsidR="00D448CE" w:rsidRPr="007647EB">
        <w:t>,</w:t>
      </w:r>
      <w:r w:rsidR="00EA438D" w:rsidRPr="007647EB">
        <w:t xml:space="preserve"> pour que les Parties puissent en faire l</w:t>
      </w:r>
      <w:r w:rsidR="00D82E47" w:rsidRPr="007647EB">
        <w:t>’</w:t>
      </w:r>
      <w:r w:rsidR="00EA438D" w:rsidRPr="007647EB">
        <w:t>examen pendant la période intersessions</w:t>
      </w:r>
      <w:r w:rsidR="00777A71" w:rsidRPr="007647EB">
        <w:t> </w:t>
      </w:r>
      <w:r w:rsidRPr="007647EB">
        <w:t>;</w:t>
      </w:r>
    </w:p>
    <w:p w14:paraId="5D8B7C01" w14:textId="17FD94EB" w:rsidR="007F53DB" w:rsidRPr="007647EB" w:rsidRDefault="00E12CFF" w:rsidP="00330D4E">
      <w:pPr>
        <w:pStyle w:val="NormalNonumber"/>
        <w:numPr>
          <w:ilvl w:val="1"/>
          <w:numId w:val="43"/>
        </w:numPr>
        <w:tabs>
          <w:tab w:val="clear" w:pos="1247"/>
          <w:tab w:val="clear" w:pos="1871"/>
          <w:tab w:val="clear" w:pos="2495"/>
          <w:tab w:val="clear" w:pos="3119"/>
          <w:tab w:val="clear" w:pos="3742"/>
          <w:tab w:val="clear" w:pos="4366"/>
        </w:tabs>
        <w:ind w:left="1247" w:firstLine="624"/>
      </w:pPr>
      <w:r w:rsidRPr="007647EB">
        <w:t>D</w:t>
      </w:r>
      <w:r w:rsidR="00D82E47" w:rsidRPr="007647EB">
        <w:t>’</w:t>
      </w:r>
      <w:r w:rsidRPr="007647EB">
        <w:t>établir un projet d</w:t>
      </w:r>
      <w:r w:rsidR="00D82E47" w:rsidRPr="007647EB">
        <w:t>’</w:t>
      </w:r>
      <w:r w:rsidRPr="007647EB">
        <w:t>orientations relatives à l</w:t>
      </w:r>
      <w:r w:rsidR="00D82E47" w:rsidRPr="007647EB">
        <w:t>’</w:t>
      </w:r>
      <w:r w:rsidRPr="007647EB">
        <w:t>élaboration de plans d</w:t>
      </w:r>
      <w:r w:rsidR="00D82E47" w:rsidRPr="007647EB">
        <w:t>’</w:t>
      </w:r>
      <w:r w:rsidRPr="007647EB">
        <w:t>action nationaux sur l</w:t>
      </w:r>
      <w:r w:rsidR="00D82E47" w:rsidRPr="007647EB">
        <w:t>’</w:t>
      </w:r>
      <w:r w:rsidRPr="007647EB">
        <w:t>élimination progressive des amalgames dentaires, sous réserve de la disponibilité des ressources, pour qu</w:t>
      </w:r>
      <w:r w:rsidR="00D82E47" w:rsidRPr="007647EB">
        <w:t>’</w:t>
      </w:r>
      <w:r w:rsidRPr="007647EB">
        <w:t>elle l</w:t>
      </w:r>
      <w:r w:rsidR="00D82E47" w:rsidRPr="007647EB">
        <w:t>’</w:t>
      </w:r>
      <w:r w:rsidRPr="007647EB">
        <w:t>exam</w:t>
      </w:r>
      <w:r w:rsidR="0090264D" w:rsidRPr="007647EB">
        <w:t>i</w:t>
      </w:r>
      <w:r w:rsidRPr="007647EB">
        <w:t>ne à sa septième réunion</w:t>
      </w:r>
      <w:r w:rsidR="00777A71" w:rsidRPr="007647EB">
        <w:t> </w:t>
      </w:r>
      <w:r w:rsidR="007F53DB" w:rsidRPr="007647EB">
        <w:t>;</w:t>
      </w:r>
    </w:p>
    <w:p w14:paraId="427C08B1" w14:textId="08381F61" w:rsidR="00E72486" w:rsidRPr="007647EB" w:rsidRDefault="00E72486" w:rsidP="00330D4E">
      <w:pPr>
        <w:pStyle w:val="NormalNonumber"/>
        <w:numPr>
          <w:ilvl w:val="1"/>
          <w:numId w:val="43"/>
        </w:numPr>
        <w:tabs>
          <w:tab w:val="clear" w:pos="1247"/>
          <w:tab w:val="clear" w:pos="1871"/>
          <w:tab w:val="clear" w:pos="2495"/>
          <w:tab w:val="clear" w:pos="3119"/>
          <w:tab w:val="clear" w:pos="3742"/>
          <w:tab w:val="clear" w:pos="4366"/>
        </w:tabs>
        <w:ind w:left="1247" w:firstLine="624"/>
      </w:pPr>
      <w:r w:rsidRPr="007647EB">
        <w:t>De lui faire rapport à sa septième réunion sur l</w:t>
      </w:r>
      <w:r w:rsidR="00D82E47" w:rsidRPr="007647EB">
        <w:t>’</w:t>
      </w:r>
      <w:r w:rsidRPr="007647EB">
        <w:t>application de la présente décision.</w:t>
      </w:r>
    </w:p>
    <w:p w14:paraId="70995858" w14:textId="77777777" w:rsidR="009E462C" w:rsidRPr="007647EB" w:rsidRDefault="009E462C" w:rsidP="009E462C">
      <w:pPr>
        <w:pStyle w:val="NormalNonumber"/>
        <w:tabs>
          <w:tab w:val="clear" w:pos="1247"/>
          <w:tab w:val="clear" w:pos="1871"/>
          <w:tab w:val="clear" w:pos="2495"/>
          <w:tab w:val="clear" w:pos="3119"/>
          <w:tab w:val="clear" w:pos="3742"/>
          <w:tab w:val="clear" w:pos="4366"/>
        </w:tabs>
        <w:ind w:left="0"/>
      </w:pPr>
    </w:p>
    <w:p w14:paraId="459D729A" w14:textId="2B663410" w:rsidR="00312042" w:rsidRPr="007647EB" w:rsidRDefault="00312042" w:rsidP="00E72486">
      <w:pPr>
        <w:pStyle w:val="CH2"/>
        <w:sectPr w:rsidR="00312042" w:rsidRPr="007647EB" w:rsidSect="00300193">
          <w:footnotePr>
            <w:numRestart w:val="eachSect"/>
          </w:footnotePr>
          <w:type w:val="continuous"/>
          <w:pgSz w:w="11906" w:h="16838" w:code="9"/>
          <w:pgMar w:top="907" w:right="992" w:bottom="1418" w:left="1418" w:header="539" w:footer="975" w:gutter="0"/>
          <w:cols w:space="539"/>
          <w:docGrid w:linePitch="360"/>
        </w:sectPr>
      </w:pPr>
    </w:p>
    <w:p w14:paraId="444267BE" w14:textId="77777777" w:rsidR="00312042" w:rsidRPr="007647EB" w:rsidRDefault="00312042" w:rsidP="00312042">
      <w:pPr>
        <w:pStyle w:val="Normal-pool"/>
      </w:pPr>
      <w:r w:rsidRPr="007647EB">
        <w:br w:type="page"/>
      </w:r>
    </w:p>
    <w:bookmarkEnd w:id="25"/>
    <w:p w14:paraId="7954F14B" w14:textId="103E5E66" w:rsidR="00080B60" w:rsidRPr="007647EB" w:rsidRDefault="00080B60" w:rsidP="003C458C">
      <w:pPr>
        <w:pStyle w:val="TOC1"/>
        <w:ind w:left="1245"/>
      </w:pPr>
      <w:r w:rsidRPr="007647EB">
        <w:lastRenderedPageBreak/>
        <w:t>Décision MC-6/14</w:t>
      </w:r>
      <w:r w:rsidR="006821D4" w:rsidRPr="007647EB">
        <w:t> </w:t>
      </w:r>
      <w:r w:rsidRPr="007647EB">
        <w:t>: Progrès réalisés dans l</w:t>
      </w:r>
      <w:r w:rsidR="00D82E47" w:rsidRPr="007647EB">
        <w:t>’</w:t>
      </w:r>
      <w:r w:rsidRPr="007647EB">
        <w:t>évaluation de l</w:t>
      </w:r>
      <w:r w:rsidR="00D82E47" w:rsidRPr="007647EB">
        <w:t>’</w:t>
      </w:r>
      <w:r w:rsidRPr="007647EB">
        <w:t>efficacité de</w:t>
      </w:r>
      <w:r w:rsidR="002700AC" w:rsidRPr="007647EB">
        <w:t> </w:t>
      </w:r>
      <w:r w:rsidRPr="007647EB">
        <w:t>la</w:t>
      </w:r>
      <w:r w:rsidR="002700AC" w:rsidRPr="007647EB">
        <w:t> </w:t>
      </w:r>
      <w:r w:rsidRPr="007647EB">
        <w:t>Convention de Minamata sur le mercure</w:t>
      </w:r>
    </w:p>
    <w:p w14:paraId="4AB9B2EC" w14:textId="77777777" w:rsidR="00080B60" w:rsidRPr="007647EB" w:rsidRDefault="00080B60" w:rsidP="00080B60">
      <w:pPr>
        <w:pStyle w:val="Normal-pool"/>
        <w:spacing w:after="120"/>
        <w:ind w:left="1247" w:firstLine="624"/>
        <w:rPr>
          <w:rFonts w:asciiTheme="majorBidi" w:eastAsia="Calibri" w:hAnsiTheme="majorBidi" w:cstheme="majorBidi"/>
          <w:i/>
          <w:iCs/>
          <w:color w:val="000000"/>
        </w:rPr>
      </w:pPr>
      <w:r w:rsidRPr="007647EB">
        <w:rPr>
          <w:i/>
          <w:iCs/>
        </w:rPr>
        <w:t>La Conférence des Parties</w:t>
      </w:r>
      <w:r w:rsidRPr="007647EB">
        <w:t xml:space="preserve">, </w:t>
      </w:r>
    </w:p>
    <w:p w14:paraId="5111D822" w14:textId="4E85806B" w:rsidR="00080B60" w:rsidRPr="007647EB" w:rsidRDefault="00080B60" w:rsidP="00BC18AA">
      <w:pPr>
        <w:pStyle w:val="Normal-pool"/>
        <w:tabs>
          <w:tab w:val="left" w:pos="4990"/>
        </w:tabs>
        <w:spacing w:after="120"/>
        <w:ind w:left="1247" w:firstLine="624"/>
        <w:rPr>
          <w:rFonts w:asciiTheme="majorBidi" w:eastAsia="Calibri" w:hAnsiTheme="majorBidi" w:cstheme="majorBidi"/>
          <w:color w:val="000000"/>
        </w:rPr>
      </w:pPr>
      <w:r w:rsidRPr="007647EB">
        <w:rPr>
          <w:i/>
          <w:iCs/>
        </w:rPr>
        <w:t xml:space="preserve">Rappelant </w:t>
      </w:r>
      <w:r w:rsidRPr="007647EB">
        <w:t xml:space="preserve">la décision MC-5/14, dans laquelle </w:t>
      </w:r>
      <w:r w:rsidRPr="007647EB">
        <w:rPr>
          <w:rFonts w:asciiTheme="majorBidi" w:eastAsia="Calibri" w:hAnsiTheme="majorBidi" w:cstheme="majorBidi"/>
          <w:lang w:eastAsia="en-US"/>
        </w:rPr>
        <w:t>elle</w:t>
      </w:r>
      <w:r w:rsidRPr="007647EB">
        <w:t xml:space="preserve"> est convenue d</w:t>
      </w:r>
      <w:r w:rsidR="00D82E47" w:rsidRPr="007647EB">
        <w:t>’</w:t>
      </w:r>
      <w:r w:rsidRPr="007647EB">
        <w:t>examiner les résultats de la première évaluation de l</w:t>
      </w:r>
      <w:r w:rsidR="00D82E47" w:rsidRPr="007647EB">
        <w:t>’</w:t>
      </w:r>
      <w:r w:rsidRPr="007647EB">
        <w:t>efficacité de la Convention de Minamata sur le mercure à sa septième réunion,</w:t>
      </w:r>
    </w:p>
    <w:p w14:paraId="21004207" w14:textId="39F9CD29" w:rsidR="00BC18AA" w:rsidRPr="007647EB" w:rsidRDefault="00080B60" w:rsidP="00BC18AA">
      <w:pPr>
        <w:pStyle w:val="Normal-pool"/>
        <w:numPr>
          <w:ilvl w:val="3"/>
          <w:numId w:val="26"/>
        </w:numPr>
        <w:tabs>
          <w:tab w:val="clear" w:pos="1247"/>
          <w:tab w:val="clear" w:pos="1871"/>
          <w:tab w:val="clear" w:pos="2495"/>
          <w:tab w:val="clear" w:pos="3119"/>
          <w:tab w:val="clear" w:pos="3742"/>
          <w:tab w:val="clear" w:pos="4366"/>
        </w:tabs>
        <w:spacing w:after="120"/>
        <w:ind w:left="1247" w:firstLine="624"/>
        <w:rPr>
          <w:rFonts w:asciiTheme="majorBidi" w:eastAsia="Calibri" w:hAnsiTheme="majorBidi" w:cstheme="majorBidi"/>
          <w:color w:val="000000"/>
        </w:rPr>
      </w:pPr>
      <w:r w:rsidRPr="007647EB">
        <w:rPr>
          <w:i/>
          <w:iCs/>
        </w:rPr>
        <w:t xml:space="preserve">Prend note </w:t>
      </w:r>
      <w:r w:rsidRPr="007647EB">
        <w:t xml:space="preserve">des progrès réalisés par le </w:t>
      </w:r>
      <w:r w:rsidRPr="007647EB">
        <w:rPr>
          <w:rFonts w:asciiTheme="majorBidi" w:eastAsia="Calibri" w:hAnsiTheme="majorBidi" w:cstheme="majorBidi"/>
          <w:lang w:eastAsia="en-US"/>
        </w:rPr>
        <w:t>Groupe</w:t>
      </w:r>
      <w:r w:rsidRPr="007647EB">
        <w:t xml:space="preserve"> de l</w:t>
      </w:r>
      <w:r w:rsidR="00D82E47" w:rsidRPr="007647EB">
        <w:t>’</w:t>
      </w:r>
      <w:r w:rsidRPr="007647EB">
        <w:t>évaluation de l</w:t>
      </w:r>
      <w:r w:rsidR="00D82E47" w:rsidRPr="007647EB">
        <w:t>’</w:t>
      </w:r>
      <w:r w:rsidRPr="007647EB">
        <w:t>efficacité et le Groupe scientifique à composition non limitée depuis la cinquième réunion et prie les deux groupes de continuer à l</w:t>
      </w:r>
      <w:r w:rsidR="00D82E47" w:rsidRPr="007647EB">
        <w:t>’</w:t>
      </w:r>
      <w:r w:rsidRPr="007647EB">
        <w:t>aider aux fins de la première évaluation de l</w:t>
      </w:r>
      <w:r w:rsidR="00D82E47" w:rsidRPr="007647EB">
        <w:t>’</w:t>
      </w:r>
      <w:r w:rsidRPr="007647EB">
        <w:t>efficacité conformément à leurs mandats respectifs</w:t>
      </w:r>
      <w:r w:rsidR="00970661" w:rsidRPr="007647EB">
        <w:t> </w:t>
      </w:r>
      <w:r w:rsidRPr="007647EB">
        <w:t>;</w:t>
      </w:r>
    </w:p>
    <w:p w14:paraId="057FE464" w14:textId="13B810FF" w:rsidR="00BC18AA" w:rsidRPr="007647EB" w:rsidRDefault="00080B60" w:rsidP="00BC18AA">
      <w:pPr>
        <w:pStyle w:val="Normal-pool"/>
        <w:numPr>
          <w:ilvl w:val="3"/>
          <w:numId w:val="26"/>
        </w:numPr>
        <w:tabs>
          <w:tab w:val="clear" w:pos="1247"/>
          <w:tab w:val="clear" w:pos="1871"/>
          <w:tab w:val="clear" w:pos="2495"/>
          <w:tab w:val="clear" w:pos="3119"/>
          <w:tab w:val="clear" w:pos="3742"/>
          <w:tab w:val="clear" w:pos="4366"/>
        </w:tabs>
        <w:spacing w:after="120"/>
        <w:ind w:left="1247" w:firstLine="624"/>
        <w:rPr>
          <w:rFonts w:asciiTheme="majorBidi" w:eastAsia="Calibri" w:hAnsiTheme="majorBidi" w:cstheme="majorBidi"/>
          <w:color w:val="000000"/>
        </w:rPr>
      </w:pPr>
      <w:r w:rsidRPr="007647EB">
        <w:rPr>
          <w:i/>
          <w:iCs/>
        </w:rPr>
        <w:t>Prend acte avec satisfaction</w:t>
      </w:r>
      <w:r w:rsidRPr="007647EB">
        <w:t xml:space="preserve"> des contributions apportées par les Parties et autres parties prenantes à l</w:t>
      </w:r>
      <w:r w:rsidR="00D82E47" w:rsidRPr="007647EB">
        <w:t>’</w:t>
      </w:r>
      <w:r w:rsidRPr="007647EB">
        <w:t>évaluation de l</w:t>
      </w:r>
      <w:r w:rsidR="00D82E47" w:rsidRPr="007647EB">
        <w:t>’</w:t>
      </w:r>
      <w:r w:rsidRPr="007647EB">
        <w:t>efficacité, y compris les données présentées dans le domaine de la surveillance, des émissions et des rejets, ainsi que des observations formulées sur les projets de rapport, et invite les Parties à continuer d</w:t>
      </w:r>
      <w:r w:rsidR="00D82E47" w:rsidRPr="007647EB">
        <w:t>’</w:t>
      </w:r>
      <w:r w:rsidRPr="007647EB">
        <w:t>apporter ce type de contributions, y compris des observations sur les projets de document élaborés par le Groupe de l</w:t>
      </w:r>
      <w:r w:rsidR="00D82E47" w:rsidRPr="007647EB">
        <w:t>’</w:t>
      </w:r>
      <w:r w:rsidRPr="007647EB">
        <w:t>évaluation de l</w:t>
      </w:r>
      <w:r w:rsidR="00D82E47" w:rsidRPr="007647EB">
        <w:t>’</w:t>
      </w:r>
      <w:r w:rsidRPr="007647EB">
        <w:t>efficacité et le Groupe scientifique à composition non limitée</w:t>
      </w:r>
      <w:r w:rsidR="00970661" w:rsidRPr="007647EB">
        <w:t> </w:t>
      </w:r>
      <w:r w:rsidRPr="007647EB">
        <w:t>;</w:t>
      </w:r>
    </w:p>
    <w:p w14:paraId="145B01ED" w14:textId="35DC4CFA" w:rsidR="00080B60" w:rsidRPr="007647EB" w:rsidRDefault="0090264D" w:rsidP="00BC18AA">
      <w:pPr>
        <w:pStyle w:val="Normal-pool"/>
        <w:numPr>
          <w:ilvl w:val="3"/>
          <w:numId w:val="26"/>
        </w:numPr>
        <w:tabs>
          <w:tab w:val="clear" w:pos="1247"/>
          <w:tab w:val="clear" w:pos="1871"/>
          <w:tab w:val="clear" w:pos="2495"/>
          <w:tab w:val="clear" w:pos="3119"/>
          <w:tab w:val="clear" w:pos="3742"/>
          <w:tab w:val="clear" w:pos="4366"/>
        </w:tabs>
        <w:spacing w:after="120"/>
        <w:ind w:left="1247" w:firstLine="624"/>
        <w:rPr>
          <w:rFonts w:asciiTheme="majorBidi" w:eastAsia="Calibri" w:hAnsiTheme="majorBidi" w:cstheme="majorBidi"/>
          <w:color w:val="000000"/>
        </w:rPr>
      </w:pPr>
      <w:r w:rsidRPr="007647EB">
        <w:rPr>
          <w:i/>
          <w:iCs/>
        </w:rPr>
        <w:t xml:space="preserve">Invite </w:t>
      </w:r>
      <w:r w:rsidR="00080B60" w:rsidRPr="007647EB">
        <w:t>les Parties de communiquer au secrétariat leurs rapports nationaux complets au titre de l</w:t>
      </w:r>
      <w:r w:rsidR="00D82E47" w:rsidRPr="007647EB">
        <w:t>’</w:t>
      </w:r>
      <w:r w:rsidR="00080B60" w:rsidRPr="007647EB">
        <w:t>article 21 avant le 31 décembre 2025, de sorte que les informations les plus récentes soient disponibles pour la première évaluation de l</w:t>
      </w:r>
      <w:r w:rsidR="00D82E47" w:rsidRPr="007647EB">
        <w:t>’</w:t>
      </w:r>
      <w:r w:rsidR="00080B60" w:rsidRPr="007647EB">
        <w:t>efficacité.</w:t>
      </w:r>
    </w:p>
    <w:p w14:paraId="087D37F9" w14:textId="77777777" w:rsidR="00080B60" w:rsidRPr="007647EB" w:rsidRDefault="00080B60" w:rsidP="00903120">
      <w:pPr>
        <w:pStyle w:val="Normalnumber"/>
        <w:numPr>
          <w:ilvl w:val="0"/>
          <w:numId w:val="0"/>
        </w:numPr>
        <w:ind w:left="1247"/>
        <w:rPr>
          <w:rFonts w:eastAsia="Calibri"/>
        </w:rPr>
      </w:pPr>
    </w:p>
    <w:p w14:paraId="6D51CBC5" w14:textId="2D78BB4E" w:rsidR="009E462C" w:rsidRPr="007647EB" w:rsidRDefault="009E462C" w:rsidP="00903120">
      <w:pPr>
        <w:pStyle w:val="Normalnumber"/>
        <w:numPr>
          <w:ilvl w:val="0"/>
          <w:numId w:val="0"/>
        </w:numPr>
        <w:ind w:left="1247"/>
        <w:rPr>
          <w:rFonts w:eastAsia="Calibri"/>
        </w:rPr>
        <w:sectPr w:rsidR="009E462C" w:rsidRPr="007647EB" w:rsidSect="00300193">
          <w:type w:val="continuous"/>
          <w:pgSz w:w="11906" w:h="16838" w:code="9"/>
          <w:pgMar w:top="907" w:right="992" w:bottom="1418" w:left="1418" w:header="539" w:footer="975" w:gutter="0"/>
          <w:cols w:space="539"/>
          <w:docGrid w:linePitch="360"/>
        </w:sectPr>
      </w:pPr>
    </w:p>
    <w:p w14:paraId="76034883" w14:textId="77777777" w:rsidR="00312042" w:rsidRPr="007647EB" w:rsidRDefault="00312042" w:rsidP="00312042">
      <w:pPr>
        <w:pStyle w:val="Normal-pool"/>
        <w:rPr>
          <w:rFonts w:eastAsia="Calibri"/>
        </w:rPr>
      </w:pPr>
      <w:r w:rsidRPr="007647EB">
        <w:rPr>
          <w:rFonts w:eastAsia="Calibri"/>
        </w:rPr>
        <w:br w:type="page"/>
      </w:r>
    </w:p>
    <w:p w14:paraId="10DEB64D" w14:textId="7B75BE5F" w:rsidR="009A781D" w:rsidRPr="007647EB" w:rsidRDefault="009A781D" w:rsidP="003C458C">
      <w:pPr>
        <w:pStyle w:val="TOC1"/>
        <w:ind w:left="1245"/>
      </w:pPr>
      <w:r w:rsidRPr="007647EB">
        <w:lastRenderedPageBreak/>
        <w:t>Décision MC-6/15 : Renforcement de la collaboration effective avec</w:t>
      </w:r>
      <w:r w:rsidR="002B407D" w:rsidRPr="007647EB">
        <w:t> </w:t>
      </w:r>
      <w:r w:rsidRPr="007647EB">
        <w:t>les</w:t>
      </w:r>
      <w:r w:rsidR="002B407D" w:rsidRPr="007647EB">
        <w:t> </w:t>
      </w:r>
      <w:r w:rsidRPr="007647EB">
        <w:t>peuples autochtones et les communautés locales</w:t>
      </w:r>
      <w:bookmarkStart w:id="26" w:name="_Hlk213337772"/>
      <w:bookmarkEnd w:id="26"/>
    </w:p>
    <w:p w14:paraId="4B046BA2" w14:textId="77777777" w:rsidR="009A781D" w:rsidRPr="007647EB" w:rsidRDefault="009A781D" w:rsidP="009A781D">
      <w:pPr>
        <w:pStyle w:val="NormalNonumber"/>
        <w:tabs>
          <w:tab w:val="clear" w:pos="1247"/>
          <w:tab w:val="clear" w:pos="1871"/>
          <w:tab w:val="clear" w:pos="2495"/>
          <w:tab w:val="clear" w:pos="3119"/>
          <w:tab w:val="clear" w:pos="3742"/>
          <w:tab w:val="clear" w:pos="4366"/>
        </w:tabs>
        <w:ind w:firstLine="624"/>
        <w:rPr>
          <w:i/>
          <w:iCs/>
        </w:rPr>
      </w:pPr>
      <w:r w:rsidRPr="007647EB">
        <w:rPr>
          <w:i/>
          <w:iCs/>
        </w:rPr>
        <w:t>La Conférence des Parties</w:t>
      </w:r>
      <w:r w:rsidRPr="007647EB">
        <w:t>,</w:t>
      </w:r>
    </w:p>
    <w:p w14:paraId="03A20085" w14:textId="16020556" w:rsidR="009A781D" w:rsidRPr="007647EB" w:rsidRDefault="009A781D" w:rsidP="009A781D">
      <w:pPr>
        <w:pStyle w:val="NormalNonumber"/>
        <w:tabs>
          <w:tab w:val="clear" w:pos="1247"/>
          <w:tab w:val="clear" w:pos="1871"/>
          <w:tab w:val="clear" w:pos="2495"/>
          <w:tab w:val="clear" w:pos="3119"/>
          <w:tab w:val="clear" w:pos="3742"/>
          <w:tab w:val="clear" w:pos="4366"/>
        </w:tabs>
        <w:ind w:firstLine="624"/>
        <w:rPr>
          <w:rFonts w:asciiTheme="majorBidi" w:eastAsia="Calibri" w:hAnsiTheme="majorBidi" w:cstheme="majorBidi"/>
        </w:rPr>
      </w:pPr>
      <w:r w:rsidRPr="007647EB">
        <w:rPr>
          <w:i/>
          <w:iCs/>
        </w:rPr>
        <w:t>Rappelant</w:t>
      </w:r>
      <w:r w:rsidRPr="007647EB">
        <w:t xml:space="preserve"> les droits des peuples autochtones tels qu</w:t>
      </w:r>
      <w:r w:rsidR="00D82E47" w:rsidRPr="007647EB">
        <w:t>’</w:t>
      </w:r>
      <w:r w:rsidRPr="007647EB">
        <w:t>ils sont énoncés dans la Déclaration des Nations Unies sur les droits des peuples autochtones, et le fait que les peuples autochtones ainsi que les communautés locales sont touchés de manière disproportionnée par les effets de la pollution par le mercure,</w:t>
      </w:r>
    </w:p>
    <w:p w14:paraId="78FA998C" w14:textId="38EB55A4" w:rsidR="009A781D" w:rsidRPr="007647EB" w:rsidRDefault="009A781D" w:rsidP="009A781D">
      <w:pPr>
        <w:pStyle w:val="NormalNonumber"/>
        <w:tabs>
          <w:tab w:val="clear" w:pos="1247"/>
          <w:tab w:val="clear" w:pos="1871"/>
          <w:tab w:val="clear" w:pos="2495"/>
          <w:tab w:val="clear" w:pos="3119"/>
          <w:tab w:val="clear" w:pos="3742"/>
          <w:tab w:val="clear" w:pos="4366"/>
        </w:tabs>
        <w:ind w:firstLine="624"/>
      </w:pPr>
      <w:r w:rsidRPr="007647EB">
        <w:rPr>
          <w:i/>
          <w:iCs/>
        </w:rPr>
        <w:t>Soulignant</w:t>
      </w:r>
      <w:r w:rsidRPr="007647EB">
        <w:t xml:space="preserve"> que les peuples autochtones et les communautés locales devraient jouer un rôle important dans la mise en œuvre de la Convention de Minamata sur le mercure et que leur collaboration et leur participation pleines et entières aux réunions et processus</w:t>
      </w:r>
      <w:r w:rsidR="00BD0F1D" w:rsidRPr="007647EB">
        <w:t xml:space="preserve"> relevant de la Convention</w:t>
      </w:r>
      <w:r w:rsidRPr="007647EB">
        <w:t xml:space="preserve"> sont essentielles à la réalisation de son objectif, </w:t>
      </w:r>
    </w:p>
    <w:p w14:paraId="40E188A5" w14:textId="211F898D" w:rsidR="009A781D" w:rsidRPr="007647EB" w:rsidRDefault="009A781D" w:rsidP="009A781D">
      <w:pPr>
        <w:pStyle w:val="NormalNonumber"/>
        <w:tabs>
          <w:tab w:val="clear" w:pos="1247"/>
          <w:tab w:val="clear" w:pos="1871"/>
          <w:tab w:val="clear" w:pos="2495"/>
          <w:tab w:val="clear" w:pos="3119"/>
          <w:tab w:val="clear" w:pos="3742"/>
          <w:tab w:val="clear" w:pos="4366"/>
        </w:tabs>
        <w:ind w:firstLine="624"/>
        <w:rPr>
          <w:i/>
          <w:iCs/>
        </w:rPr>
      </w:pPr>
      <w:r w:rsidRPr="007647EB">
        <w:rPr>
          <w:i/>
          <w:iCs/>
        </w:rPr>
        <w:t>Prenant note</w:t>
      </w:r>
      <w:r w:rsidRPr="007647EB">
        <w:t xml:space="preserve"> des résultats de l</w:t>
      </w:r>
      <w:r w:rsidR="00D82E47" w:rsidRPr="007647EB">
        <w:t>’</w:t>
      </w:r>
      <w:r w:rsidRPr="007647EB">
        <w:t>enquête sur les besoins et les priorités des peuples autochtones et des communautés locales en ce qui concerne les effets du mercure sur leur santé, leurs moyens de subsistance, leur culture et leurs connaissances, et consciente qu</w:t>
      </w:r>
      <w:r w:rsidR="00D82E47" w:rsidRPr="007647EB">
        <w:t>’</w:t>
      </w:r>
      <w:r w:rsidRPr="007647EB">
        <w:t>une collaboration et une participation effectives aux travaux de la Convention revêtent une priorité élevée pour ces groupes dans la lutte contre la pollution par le mercure,</w:t>
      </w:r>
    </w:p>
    <w:p w14:paraId="2743F44A" w14:textId="40222E7A" w:rsidR="009A781D" w:rsidRPr="007647EB" w:rsidRDefault="009A781D" w:rsidP="009A781D">
      <w:pPr>
        <w:pStyle w:val="NormalNonumber"/>
        <w:tabs>
          <w:tab w:val="clear" w:pos="1247"/>
          <w:tab w:val="clear" w:pos="1871"/>
          <w:tab w:val="clear" w:pos="2495"/>
          <w:tab w:val="clear" w:pos="3119"/>
          <w:tab w:val="clear" w:pos="3742"/>
          <w:tab w:val="clear" w:pos="4366"/>
        </w:tabs>
        <w:ind w:firstLine="624"/>
      </w:pPr>
      <w:r w:rsidRPr="007647EB">
        <w:rPr>
          <w:i/>
          <w:iCs/>
        </w:rPr>
        <w:t>Saluant</w:t>
      </w:r>
      <w:r w:rsidRPr="007647EB">
        <w:t xml:space="preserve"> les efforts déployés par le secrétariat pour créer la plateforme des peuples autochtones et engageant les Parties et les autres parties prenantes concernées à continuer de promouvoir des politiques qui permettent aux peuples autochtones et aux communautés locales de bénéficier de la diffusion d</w:t>
      </w:r>
      <w:r w:rsidR="00D82E47" w:rsidRPr="007647EB">
        <w:t>’</w:t>
      </w:r>
      <w:r w:rsidRPr="007647EB">
        <w:t>informations, de la sensibilisation et de l</w:t>
      </w:r>
      <w:r w:rsidR="00D82E47" w:rsidRPr="007647EB">
        <w:t>’</w:t>
      </w:r>
      <w:r w:rsidRPr="007647EB">
        <w:t>éducation sur les émissions et les rejets de mercure, et d</w:t>
      </w:r>
      <w:r w:rsidR="00D82E47" w:rsidRPr="007647EB">
        <w:t>’</w:t>
      </w:r>
      <w:r w:rsidRPr="007647EB">
        <w:t>y contribuer,</w:t>
      </w:r>
    </w:p>
    <w:p w14:paraId="74FF8642" w14:textId="77777777" w:rsidR="009A781D" w:rsidRPr="007647EB" w:rsidRDefault="009A781D" w:rsidP="009A781D">
      <w:pPr>
        <w:pStyle w:val="NormalNonumber"/>
        <w:tabs>
          <w:tab w:val="clear" w:pos="1247"/>
          <w:tab w:val="clear" w:pos="1871"/>
          <w:tab w:val="clear" w:pos="2495"/>
          <w:tab w:val="clear" w:pos="3119"/>
          <w:tab w:val="clear" w:pos="3742"/>
          <w:tab w:val="clear" w:pos="4366"/>
        </w:tabs>
        <w:ind w:firstLine="624"/>
        <w:rPr>
          <w:strike/>
        </w:rPr>
      </w:pPr>
      <w:r w:rsidRPr="007647EB">
        <w:rPr>
          <w:i/>
          <w:iCs/>
        </w:rPr>
        <w:t>Rappelant</w:t>
      </w:r>
      <w:r w:rsidRPr="007647EB">
        <w:t xml:space="preserve"> sa décision MC-5/1 sur les effets de la pollution par le mercure sur les peuples autochtones et les communautés locales : </w:t>
      </w:r>
    </w:p>
    <w:p w14:paraId="09CE87D8" w14:textId="17C1E9C5" w:rsidR="009A781D" w:rsidRPr="007647EB" w:rsidRDefault="009A781D" w:rsidP="00330D4E">
      <w:pPr>
        <w:pStyle w:val="NormalNonumber"/>
        <w:numPr>
          <w:ilvl w:val="0"/>
          <w:numId w:val="44"/>
        </w:numPr>
        <w:tabs>
          <w:tab w:val="clear" w:pos="1247"/>
          <w:tab w:val="clear" w:pos="1871"/>
          <w:tab w:val="clear" w:pos="2495"/>
          <w:tab w:val="clear" w:pos="3119"/>
          <w:tab w:val="clear" w:pos="3742"/>
          <w:tab w:val="clear" w:pos="4366"/>
        </w:tabs>
        <w:ind w:left="1247" w:firstLine="624"/>
      </w:pPr>
      <w:r w:rsidRPr="007647EB">
        <w:rPr>
          <w:i/>
          <w:iCs/>
        </w:rPr>
        <w:t>Exhorte</w:t>
      </w:r>
      <w:r w:rsidRPr="007647EB">
        <w:t xml:space="preserve"> les Parties et invite les États non parties à la Convention </w:t>
      </w:r>
      <w:r w:rsidR="00BD0F1D" w:rsidRPr="007647EB">
        <w:t xml:space="preserve">de </w:t>
      </w:r>
      <w:r w:rsidRPr="007647EB">
        <w:t>Minamata</w:t>
      </w:r>
      <w:r w:rsidR="00BD0F1D" w:rsidRPr="007647EB">
        <w:t xml:space="preserve"> sur le mercure</w:t>
      </w:r>
      <w:r w:rsidRPr="007647EB">
        <w:t>, ainsi que les organisations gouvernementales, intergouvernementales et non gouvernementales et autres, à soutenir la participation effective des populations autochtones et des communautés locales, selon qu</w:t>
      </w:r>
      <w:r w:rsidR="00D82E47" w:rsidRPr="007647EB">
        <w:t>’</w:t>
      </w:r>
      <w:r w:rsidRPr="007647EB">
        <w:t>il convient, en particulier celles des régions touchées de manière disproportionnée par la pollution par le mercure, aux travaux et réunions organisés dans le cadre de la Convention, y compris par des contributions volontaires au fonds d</w:t>
      </w:r>
      <w:r w:rsidR="00D82E47" w:rsidRPr="007647EB">
        <w:t>’</w:t>
      </w:r>
      <w:r w:rsidRPr="007647EB">
        <w:t>affectation spéciale à des fins déterminées </w:t>
      </w:r>
      <w:r w:rsidR="00BD0F1D" w:rsidRPr="007647EB">
        <w:t>de la Convention</w:t>
      </w:r>
      <w:r w:rsidR="00A33526" w:rsidRPr="007647EB">
        <w:t> </w:t>
      </w:r>
      <w:r w:rsidRPr="007647EB">
        <w:t xml:space="preserve">; </w:t>
      </w:r>
    </w:p>
    <w:p w14:paraId="533E124E" w14:textId="77777777" w:rsidR="009A781D" w:rsidRPr="007647EB" w:rsidRDefault="009A781D" w:rsidP="00330D4E">
      <w:pPr>
        <w:pStyle w:val="NormalNonumber"/>
        <w:numPr>
          <w:ilvl w:val="0"/>
          <w:numId w:val="44"/>
        </w:numPr>
        <w:tabs>
          <w:tab w:val="clear" w:pos="1247"/>
          <w:tab w:val="clear" w:pos="1871"/>
          <w:tab w:val="clear" w:pos="2495"/>
          <w:tab w:val="clear" w:pos="3119"/>
          <w:tab w:val="clear" w:pos="3742"/>
          <w:tab w:val="clear" w:pos="4366"/>
        </w:tabs>
        <w:ind w:left="1247" w:firstLine="624"/>
        <w:rPr>
          <w:rFonts w:asciiTheme="majorBidi" w:eastAsia="Calibri" w:hAnsiTheme="majorBidi" w:cstheme="majorBidi"/>
          <w:i/>
          <w:iCs/>
        </w:rPr>
      </w:pPr>
      <w:r w:rsidRPr="007647EB">
        <w:rPr>
          <w:i/>
          <w:iCs/>
        </w:rPr>
        <w:t>Prie</w:t>
      </w:r>
      <w:r w:rsidRPr="007647EB">
        <w:t xml:space="preserve"> le secrétariat :</w:t>
      </w:r>
    </w:p>
    <w:p w14:paraId="0F5113F4" w14:textId="53DBE083" w:rsidR="009A781D" w:rsidRPr="007647EB" w:rsidRDefault="009A781D" w:rsidP="00330D4E">
      <w:pPr>
        <w:pStyle w:val="NormalNonumber"/>
        <w:numPr>
          <w:ilvl w:val="0"/>
          <w:numId w:val="45"/>
        </w:numPr>
        <w:tabs>
          <w:tab w:val="clear" w:pos="1247"/>
          <w:tab w:val="clear" w:pos="1871"/>
          <w:tab w:val="clear" w:pos="2495"/>
          <w:tab w:val="clear" w:pos="3119"/>
          <w:tab w:val="clear" w:pos="3742"/>
          <w:tab w:val="clear" w:pos="4366"/>
        </w:tabs>
        <w:ind w:left="1247" w:firstLine="624"/>
        <w:rPr>
          <w:rFonts w:asciiTheme="majorBidi" w:eastAsia="Calibri" w:hAnsiTheme="majorBidi" w:cstheme="majorBidi"/>
        </w:rPr>
      </w:pPr>
      <w:r w:rsidRPr="007647EB">
        <w:t>De consulter les peuples autochtones et les communautés locales, par l</w:t>
      </w:r>
      <w:r w:rsidR="00D82E47" w:rsidRPr="007647EB">
        <w:t>’</w:t>
      </w:r>
      <w:r w:rsidRPr="007647EB">
        <w:t>intermédiaire des organisations de peuples autochtones accréditées auprès de la Convention, des organisations de proximité accréditées auprès de la Convention et du Forum international des peuples autochtones sur le mercure, sur les mesures susceptibles de renforcer leur participation effective aux travaux de la Convention et sur les prochaines étapes proposées ;</w:t>
      </w:r>
    </w:p>
    <w:p w14:paraId="34773469" w14:textId="77777777" w:rsidR="009A781D" w:rsidRPr="007647EB" w:rsidRDefault="009A781D" w:rsidP="00330D4E">
      <w:pPr>
        <w:pStyle w:val="NormalNonumber"/>
        <w:numPr>
          <w:ilvl w:val="0"/>
          <w:numId w:val="45"/>
        </w:numPr>
        <w:tabs>
          <w:tab w:val="clear" w:pos="1247"/>
          <w:tab w:val="clear" w:pos="1871"/>
          <w:tab w:val="clear" w:pos="2495"/>
          <w:tab w:val="clear" w:pos="3119"/>
          <w:tab w:val="clear" w:pos="3742"/>
          <w:tab w:val="clear" w:pos="4366"/>
        </w:tabs>
        <w:ind w:left="1247" w:firstLine="624"/>
        <w:rPr>
          <w:rFonts w:asciiTheme="majorBidi" w:eastAsia="Calibri" w:hAnsiTheme="majorBidi" w:cstheme="majorBidi"/>
        </w:rPr>
      </w:pPr>
      <w:r w:rsidRPr="007647EB">
        <w:t>De communiquer sur les possibilités de collaboration et de soutien dans le cadre de la plateforme des peuples autochtones ;</w:t>
      </w:r>
    </w:p>
    <w:p w14:paraId="5C225F88" w14:textId="659594F6" w:rsidR="009A781D" w:rsidRPr="007647EB" w:rsidRDefault="009A781D" w:rsidP="00330D4E">
      <w:pPr>
        <w:pStyle w:val="NormalNonumber"/>
        <w:numPr>
          <w:ilvl w:val="0"/>
          <w:numId w:val="45"/>
        </w:numPr>
        <w:tabs>
          <w:tab w:val="clear" w:pos="1247"/>
          <w:tab w:val="clear" w:pos="1871"/>
          <w:tab w:val="clear" w:pos="2495"/>
          <w:tab w:val="clear" w:pos="3119"/>
          <w:tab w:val="clear" w:pos="3742"/>
          <w:tab w:val="clear" w:pos="4366"/>
        </w:tabs>
        <w:ind w:left="1247" w:firstLine="624"/>
        <w:rPr>
          <w:rFonts w:asciiTheme="majorBidi" w:eastAsia="Calibri" w:hAnsiTheme="majorBidi" w:cstheme="majorBidi"/>
        </w:rPr>
      </w:pPr>
      <w:r w:rsidRPr="007647EB">
        <w:t>De collaborer avec le Haut-Commissariat des Nations Unies aux droits de l</w:t>
      </w:r>
      <w:r w:rsidR="00D82E47" w:rsidRPr="007647EB">
        <w:t>’</w:t>
      </w:r>
      <w:r w:rsidRPr="007647EB">
        <w:t>homme, le secrétariat de la Convention sur la diversité biologique et d</w:t>
      </w:r>
      <w:r w:rsidR="00D82E47" w:rsidRPr="007647EB">
        <w:t>’</w:t>
      </w:r>
      <w:r w:rsidRPr="007647EB">
        <w:t>autres organisations et parties prenantes concernées, selon qu</w:t>
      </w:r>
      <w:r w:rsidR="00D82E47" w:rsidRPr="007647EB">
        <w:t>’</w:t>
      </w:r>
      <w:r w:rsidRPr="007647EB">
        <w:t>il convient, afin de renforcer l</w:t>
      </w:r>
      <w:r w:rsidR="00D82E47" w:rsidRPr="007647EB">
        <w:t>’</w:t>
      </w:r>
      <w:r w:rsidRPr="007647EB">
        <w:t>efficacité de la collaboration concernant la pollution par le mercure ;</w:t>
      </w:r>
    </w:p>
    <w:p w14:paraId="2DB7D7DF" w14:textId="7EAC5C41" w:rsidR="009A781D" w:rsidRPr="007647EB" w:rsidRDefault="009A781D" w:rsidP="00330D4E">
      <w:pPr>
        <w:pStyle w:val="NormalNonumber"/>
        <w:numPr>
          <w:ilvl w:val="0"/>
          <w:numId w:val="45"/>
        </w:numPr>
        <w:tabs>
          <w:tab w:val="clear" w:pos="1247"/>
          <w:tab w:val="clear" w:pos="1871"/>
          <w:tab w:val="clear" w:pos="2495"/>
          <w:tab w:val="clear" w:pos="3119"/>
          <w:tab w:val="clear" w:pos="3742"/>
          <w:tab w:val="clear" w:pos="4366"/>
        </w:tabs>
        <w:ind w:left="1247" w:firstLine="624"/>
        <w:rPr>
          <w:rFonts w:asciiTheme="majorBidi" w:eastAsia="Calibri" w:hAnsiTheme="majorBidi" w:cstheme="majorBidi"/>
        </w:rPr>
      </w:pPr>
      <w:r w:rsidRPr="007647EB">
        <w:t>De lui faire rapport à sa septième réunion sur l</w:t>
      </w:r>
      <w:r w:rsidR="00D82E47" w:rsidRPr="007647EB">
        <w:t>’</w:t>
      </w:r>
      <w:r w:rsidRPr="007647EB">
        <w:t>application de la présente décision.</w:t>
      </w:r>
    </w:p>
    <w:p w14:paraId="497BAA23" w14:textId="77777777" w:rsidR="009E462C" w:rsidRPr="007647EB" w:rsidRDefault="009E462C" w:rsidP="009E462C">
      <w:pPr>
        <w:pStyle w:val="NormalNonumber"/>
        <w:tabs>
          <w:tab w:val="clear" w:pos="1247"/>
          <w:tab w:val="clear" w:pos="1871"/>
          <w:tab w:val="clear" w:pos="2495"/>
          <w:tab w:val="clear" w:pos="3119"/>
          <w:tab w:val="clear" w:pos="3742"/>
          <w:tab w:val="clear" w:pos="4366"/>
        </w:tabs>
        <w:ind w:left="0"/>
        <w:rPr>
          <w:rFonts w:asciiTheme="majorBidi" w:eastAsia="Calibri" w:hAnsiTheme="majorBidi" w:cstheme="majorBidi"/>
        </w:rPr>
      </w:pPr>
    </w:p>
    <w:p w14:paraId="07F586F7" w14:textId="00E15C55" w:rsidR="00312042" w:rsidRPr="007647EB" w:rsidRDefault="00312042" w:rsidP="009A781D">
      <w:pPr>
        <w:pStyle w:val="CH2"/>
        <w:rPr>
          <w:rFonts w:asciiTheme="majorBidi" w:eastAsia="Calibri" w:hAnsiTheme="majorBidi" w:cstheme="majorBidi"/>
        </w:rPr>
        <w:sectPr w:rsidR="00312042" w:rsidRPr="007647EB" w:rsidSect="00300193">
          <w:type w:val="continuous"/>
          <w:pgSz w:w="11906" w:h="16838" w:code="9"/>
          <w:pgMar w:top="907" w:right="992" w:bottom="1418" w:left="1418" w:header="539" w:footer="975" w:gutter="0"/>
          <w:cols w:space="539"/>
          <w:docGrid w:linePitch="360"/>
        </w:sectPr>
      </w:pPr>
    </w:p>
    <w:p w14:paraId="71475A0A" w14:textId="77777777" w:rsidR="00312042" w:rsidRPr="007647EB" w:rsidRDefault="00312042" w:rsidP="00312042">
      <w:pPr>
        <w:pStyle w:val="Normal-pool"/>
      </w:pPr>
      <w:r w:rsidRPr="007647EB">
        <w:br w:type="page"/>
      </w:r>
    </w:p>
    <w:p w14:paraId="467DAADD" w14:textId="382390BB" w:rsidR="00F152CE" w:rsidRPr="007647EB" w:rsidRDefault="00F152CE" w:rsidP="003C458C">
      <w:pPr>
        <w:pStyle w:val="TOC1"/>
        <w:ind w:left="1245"/>
        <w:rPr>
          <w:i/>
          <w:iCs/>
        </w:rPr>
      </w:pPr>
      <w:r w:rsidRPr="007647EB">
        <w:lastRenderedPageBreak/>
        <w:t>Décision MC-6/</w:t>
      </w:r>
      <w:r w:rsidR="009B6B72" w:rsidRPr="007647EB">
        <w:t>16</w:t>
      </w:r>
      <w:r w:rsidR="00FC435E" w:rsidRPr="007647EB">
        <w:t> </w:t>
      </w:r>
      <w:r w:rsidRPr="007647EB">
        <w:t>: Répondre aux préoccupations des femmes et</w:t>
      </w:r>
      <w:r w:rsidR="001135B7" w:rsidRPr="007647EB">
        <w:t> </w:t>
      </w:r>
      <w:r w:rsidRPr="007647EB">
        <w:t>des</w:t>
      </w:r>
      <w:r w:rsidR="001135B7" w:rsidRPr="007647EB">
        <w:t> </w:t>
      </w:r>
      <w:r w:rsidRPr="007647EB">
        <w:t>enfants en matière de santé</w:t>
      </w:r>
    </w:p>
    <w:p w14:paraId="5E10C836" w14:textId="77777777" w:rsidR="00F152CE" w:rsidRPr="007647EB" w:rsidRDefault="00F152CE" w:rsidP="00F152CE">
      <w:pPr>
        <w:pStyle w:val="Normal-pool"/>
        <w:tabs>
          <w:tab w:val="clear" w:pos="1247"/>
          <w:tab w:val="clear" w:pos="1871"/>
          <w:tab w:val="clear" w:pos="2495"/>
          <w:tab w:val="clear" w:pos="3119"/>
          <w:tab w:val="clear" w:pos="3742"/>
          <w:tab w:val="clear" w:pos="4366"/>
        </w:tabs>
        <w:spacing w:after="120"/>
        <w:ind w:left="1247" w:firstLine="624"/>
        <w:rPr>
          <w:i/>
          <w:iCs/>
        </w:rPr>
      </w:pPr>
      <w:r w:rsidRPr="007647EB">
        <w:rPr>
          <w:i/>
          <w:iCs/>
        </w:rPr>
        <w:t>La Conférence des Parties</w:t>
      </w:r>
    </w:p>
    <w:p w14:paraId="44DD96FC" w14:textId="00038A54" w:rsidR="00F152CE" w:rsidRPr="007647EB" w:rsidRDefault="00F152CE" w:rsidP="00330D4E">
      <w:pPr>
        <w:pStyle w:val="Normal-pool"/>
        <w:numPr>
          <w:ilvl w:val="0"/>
          <w:numId w:val="46"/>
        </w:numPr>
        <w:tabs>
          <w:tab w:val="clear" w:pos="1247"/>
          <w:tab w:val="clear" w:pos="1871"/>
          <w:tab w:val="clear" w:pos="2495"/>
          <w:tab w:val="clear" w:pos="3119"/>
          <w:tab w:val="clear" w:pos="3742"/>
          <w:tab w:val="clear" w:pos="4366"/>
        </w:tabs>
        <w:spacing w:after="120"/>
        <w:ind w:left="1247" w:firstLine="624"/>
      </w:pPr>
      <w:r w:rsidRPr="007647EB">
        <w:rPr>
          <w:i/>
          <w:iCs/>
        </w:rPr>
        <w:t xml:space="preserve">Prend note avec satisfaction </w:t>
      </w:r>
      <w:r w:rsidRPr="007647EB">
        <w:t>des activités menées par le secrétariat, les Parties et d</w:t>
      </w:r>
      <w:r w:rsidR="00D82E47" w:rsidRPr="007647EB">
        <w:t>’</w:t>
      </w:r>
      <w:r w:rsidRPr="007647EB">
        <w:t>autres parties prenantes pendant la période biennale 2024-2025</w:t>
      </w:r>
      <w:r w:rsidR="004C0C2E" w:rsidRPr="007647EB">
        <w:t xml:space="preserve">, comme préconisé dans </w:t>
      </w:r>
      <w:r w:rsidR="00A72C35" w:rsidRPr="007647EB">
        <w:t xml:space="preserve">la </w:t>
      </w:r>
      <w:r w:rsidR="00A72C35" w:rsidRPr="007647EB">
        <w:rPr>
          <w:rFonts w:asciiTheme="majorBidi" w:hAnsiTheme="majorBidi" w:cstheme="majorBidi"/>
        </w:rPr>
        <w:t>décision</w:t>
      </w:r>
      <w:r w:rsidR="002C3666" w:rsidRPr="007647EB">
        <w:rPr>
          <w:rFonts w:asciiTheme="majorBidi" w:hAnsiTheme="majorBidi" w:cstheme="majorBidi"/>
        </w:rPr>
        <w:t> </w:t>
      </w:r>
      <w:r w:rsidR="009B6B72" w:rsidRPr="007647EB">
        <w:rPr>
          <w:rFonts w:asciiTheme="majorBidi" w:hAnsiTheme="majorBidi" w:cstheme="majorBidi"/>
        </w:rPr>
        <w:t>MC-5/15</w:t>
      </w:r>
      <w:r w:rsidR="004C0C2E" w:rsidRPr="007647EB">
        <w:rPr>
          <w:rFonts w:asciiTheme="majorBidi" w:hAnsiTheme="majorBidi" w:cstheme="majorBidi"/>
        </w:rPr>
        <w:t xml:space="preserve"> intitulée « Plan d</w:t>
      </w:r>
      <w:r w:rsidR="00D82E47" w:rsidRPr="007647EB">
        <w:rPr>
          <w:rFonts w:asciiTheme="majorBidi" w:hAnsiTheme="majorBidi" w:cstheme="majorBidi"/>
        </w:rPr>
        <w:t>’</w:t>
      </w:r>
      <w:r w:rsidR="009B6B72" w:rsidRPr="007647EB">
        <w:rPr>
          <w:rFonts w:asciiTheme="majorBidi" w:hAnsiTheme="majorBidi" w:cstheme="majorBidi"/>
        </w:rPr>
        <w:t xml:space="preserve">action </w:t>
      </w:r>
      <w:r w:rsidR="004C0C2E" w:rsidRPr="007647EB">
        <w:rPr>
          <w:rFonts w:asciiTheme="majorBidi" w:hAnsiTheme="majorBidi" w:cstheme="majorBidi"/>
        </w:rPr>
        <w:t>relatif aux questions de genre »</w:t>
      </w:r>
      <w:r w:rsidR="009B6B72" w:rsidRPr="007647EB">
        <w:rPr>
          <w:rFonts w:asciiTheme="majorBidi" w:hAnsiTheme="majorBidi" w:cstheme="majorBidi"/>
        </w:rPr>
        <w:t xml:space="preserve">, </w:t>
      </w:r>
      <w:r w:rsidR="004C0C2E" w:rsidRPr="007647EB">
        <w:rPr>
          <w:rFonts w:asciiTheme="majorBidi" w:hAnsiTheme="majorBidi" w:cstheme="majorBidi"/>
        </w:rPr>
        <w:t xml:space="preserve">y compris les activités menées </w:t>
      </w:r>
      <w:r w:rsidRPr="007647EB">
        <w:t>pour répondre aux préoccupations des femmes et des enfants en matière de santé</w:t>
      </w:r>
      <w:r w:rsidR="00A72C35" w:rsidRPr="007647EB">
        <w:t> </w:t>
      </w:r>
      <w:r w:rsidRPr="007647EB">
        <w:t xml:space="preserve">;  </w:t>
      </w:r>
    </w:p>
    <w:p w14:paraId="03F61373" w14:textId="30DE9BA4" w:rsidR="00F152CE" w:rsidRPr="007647EB" w:rsidRDefault="00F152CE" w:rsidP="00330D4E">
      <w:pPr>
        <w:pStyle w:val="Normal-pool"/>
        <w:numPr>
          <w:ilvl w:val="0"/>
          <w:numId w:val="46"/>
        </w:numPr>
        <w:tabs>
          <w:tab w:val="clear" w:pos="1247"/>
          <w:tab w:val="clear" w:pos="1871"/>
          <w:tab w:val="clear" w:pos="2495"/>
          <w:tab w:val="clear" w:pos="3119"/>
          <w:tab w:val="clear" w:pos="3742"/>
          <w:tab w:val="clear" w:pos="4366"/>
        </w:tabs>
        <w:spacing w:after="120"/>
        <w:ind w:left="1247" w:firstLine="624"/>
      </w:pPr>
      <w:r w:rsidRPr="007647EB">
        <w:rPr>
          <w:i/>
          <w:iCs/>
        </w:rPr>
        <w:t>Invite</w:t>
      </w:r>
      <w:r w:rsidRPr="007647EB">
        <w:t xml:space="preserve"> les Parties</w:t>
      </w:r>
      <w:r w:rsidR="0061206A" w:rsidRPr="007647EB">
        <w:t xml:space="preserve"> à</w:t>
      </w:r>
      <w:r w:rsidRPr="007647EB">
        <w:t xml:space="preserve"> </w:t>
      </w:r>
      <w:r w:rsidR="009B6B72" w:rsidRPr="007647EB">
        <w:rPr>
          <w:rFonts w:asciiTheme="majorBidi" w:hAnsiTheme="majorBidi" w:cstheme="majorBidi"/>
        </w:rPr>
        <w:t>continue</w:t>
      </w:r>
      <w:r w:rsidR="0061206A" w:rsidRPr="007647EB">
        <w:rPr>
          <w:rFonts w:asciiTheme="majorBidi" w:hAnsiTheme="majorBidi" w:cstheme="majorBidi"/>
        </w:rPr>
        <w:t>r</w:t>
      </w:r>
      <w:r w:rsidR="009B6B72" w:rsidRPr="007647EB">
        <w:rPr>
          <w:rFonts w:asciiTheme="majorBidi" w:hAnsiTheme="majorBidi" w:cstheme="majorBidi"/>
        </w:rPr>
        <w:t xml:space="preserve"> </w:t>
      </w:r>
      <w:r w:rsidR="0061206A" w:rsidRPr="007647EB">
        <w:rPr>
          <w:rFonts w:asciiTheme="majorBidi" w:hAnsiTheme="majorBidi" w:cstheme="majorBidi"/>
        </w:rPr>
        <w:t>de mettre en œuvre</w:t>
      </w:r>
      <w:r w:rsidR="009B6B72" w:rsidRPr="007647EB">
        <w:rPr>
          <w:rFonts w:asciiTheme="majorBidi" w:hAnsiTheme="majorBidi" w:cstheme="majorBidi"/>
        </w:rPr>
        <w:t xml:space="preserve"> </w:t>
      </w:r>
      <w:r w:rsidR="0061206A" w:rsidRPr="007647EB">
        <w:rPr>
          <w:rFonts w:asciiTheme="majorBidi" w:hAnsiTheme="majorBidi" w:cstheme="majorBidi"/>
        </w:rPr>
        <w:t xml:space="preserve">la </w:t>
      </w:r>
      <w:r w:rsidR="009B6B72" w:rsidRPr="007647EB">
        <w:rPr>
          <w:rFonts w:asciiTheme="majorBidi" w:hAnsiTheme="majorBidi" w:cstheme="majorBidi"/>
        </w:rPr>
        <w:t>d</w:t>
      </w:r>
      <w:r w:rsidR="0061206A" w:rsidRPr="007647EB">
        <w:rPr>
          <w:rFonts w:asciiTheme="majorBidi" w:hAnsiTheme="majorBidi" w:cstheme="majorBidi"/>
        </w:rPr>
        <w:t>é</w:t>
      </w:r>
      <w:r w:rsidR="009B6B72" w:rsidRPr="007647EB">
        <w:rPr>
          <w:rFonts w:asciiTheme="majorBidi" w:hAnsiTheme="majorBidi" w:cstheme="majorBidi"/>
        </w:rPr>
        <w:t>cision MC-5/15</w:t>
      </w:r>
      <w:r w:rsidR="0061206A" w:rsidRPr="007647EB">
        <w:rPr>
          <w:rFonts w:asciiTheme="majorBidi" w:hAnsiTheme="majorBidi" w:cstheme="majorBidi"/>
        </w:rPr>
        <w:t xml:space="preserve"> intitulée « Plan</w:t>
      </w:r>
      <w:r w:rsidR="002C3666" w:rsidRPr="007647EB">
        <w:rPr>
          <w:rFonts w:asciiTheme="majorBidi" w:hAnsiTheme="majorBidi" w:cstheme="majorBidi"/>
        </w:rPr>
        <w:t> </w:t>
      </w:r>
      <w:r w:rsidR="0061206A" w:rsidRPr="007647EB">
        <w:rPr>
          <w:rFonts w:asciiTheme="majorBidi" w:hAnsiTheme="majorBidi" w:cstheme="majorBidi"/>
        </w:rPr>
        <w:t>d</w:t>
      </w:r>
      <w:r w:rsidR="00D82E47" w:rsidRPr="007647EB">
        <w:rPr>
          <w:rFonts w:asciiTheme="majorBidi" w:hAnsiTheme="majorBidi" w:cstheme="majorBidi"/>
        </w:rPr>
        <w:t>’</w:t>
      </w:r>
      <w:r w:rsidR="009B6B72" w:rsidRPr="007647EB">
        <w:rPr>
          <w:rFonts w:asciiTheme="majorBidi" w:hAnsiTheme="majorBidi" w:cstheme="majorBidi"/>
        </w:rPr>
        <w:t xml:space="preserve">action </w:t>
      </w:r>
      <w:r w:rsidR="0061206A" w:rsidRPr="007647EB">
        <w:rPr>
          <w:rFonts w:asciiTheme="majorBidi" w:hAnsiTheme="majorBidi" w:cstheme="majorBidi"/>
        </w:rPr>
        <w:t>relatif aux questions de genre »</w:t>
      </w:r>
      <w:r w:rsidR="009B6B72" w:rsidRPr="007647EB">
        <w:rPr>
          <w:rFonts w:asciiTheme="majorBidi" w:hAnsiTheme="majorBidi" w:cstheme="majorBidi"/>
        </w:rPr>
        <w:t xml:space="preserve">, </w:t>
      </w:r>
      <w:r w:rsidR="0061206A" w:rsidRPr="007647EB">
        <w:rPr>
          <w:rFonts w:asciiTheme="majorBidi" w:hAnsiTheme="majorBidi" w:cstheme="majorBidi"/>
        </w:rPr>
        <w:t xml:space="preserve">y compris </w:t>
      </w:r>
      <w:r w:rsidRPr="007647EB">
        <w:t>pour répondre aux préoccupations des femmes et des enfants en matière de santé pendant l</w:t>
      </w:r>
      <w:r w:rsidR="00D82E47" w:rsidRPr="007647EB">
        <w:t>’</w:t>
      </w:r>
      <w:r w:rsidRPr="007647EB">
        <w:t>exercice biennal 2026-2027</w:t>
      </w:r>
      <w:r w:rsidRPr="007647EB">
        <w:rPr>
          <w:rStyle w:val="FootnoteReference"/>
          <w:rFonts w:eastAsia="SimSun"/>
        </w:rPr>
        <w:footnoteReference w:id="24"/>
      </w:r>
      <w:r w:rsidRPr="007647EB">
        <w:t>, et à partager avec le secrétariat leurs expériences et bonnes pratiques en la matière</w:t>
      </w:r>
      <w:r w:rsidR="00A72C35" w:rsidRPr="007647EB">
        <w:t> </w:t>
      </w:r>
      <w:r w:rsidRPr="007647EB">
        <w:t>;</w:t>
      </w:r>
    </w:p>
    <w:p w14:paraId="1254C459" w14:textId="360EDAC6" w:rsidR="00F152CE" w:rsidRPr="007647EB" w:rsidRDefault="00F152CE" w:rsidP="00330D4E">
      <w:pPr>
        <w:pStyle w:val="Normal-pool"/>
        <w:numPr>
          <w:ilvl w:val="0"/>
          <w:numId w:val="46"/>
        </w:numPr>
        <w:tabs>
          <w:tab w:val="clear" w:pos="1247"/>
          <w:tab w:val="clear" w:pos="1871"/>
          <w:tab w:val="clear" w:pos="2495"/>
          <w:tab w:val="clear" w:pos="3119"/>
          <w:tab w:val="clear" w:pos="3742"/>
          <w:tab w:val="clear" w:pos="4366"/>
        </w:tabs>
        <w:spacing w:after="120"/>
        <w:ind w:left="1247" w:firstLine="624"/>
      </w:pPr>
      <w:r w:rsidRPr="007647EB">
        <w:rPr>
          <w:i/>
          <w:iCs/>
        </w:rPr>
        <w:t xml:space="preserve">Invite également </w:t>
      </w:r>
      <w:r w:rsidRPr="007647EB">
        <w:t>les Parties à formuler des observations, selon qu</w:t>
      </w:r>
      <w:r w:rsidR="00D82E47" w:rsidRPr="007647EB">
        <w:t>’</w:t>
      </w:r>
      <w:r w:rsidRPr="007647EB">
        <w:t>il convient, sur les activités que le secrétariat, les Parties et autres parties prenantes pourraient mener pendant l</w:t>
      </w:r>
      <w:r w:rsidR="00D82E47" w:rsidRPr="007647EB">
        <w:t>’</w:t>
      </w:r>
      <w:r w:rsidRPr="007647EB">
        <w:t>exercice biennal 2028-2029</w:t>
      </w:r>
      <w:r w:rsidR="00A72C35" w:rsidRPr="007647EB">
        <w:t> </w:t>
      </w:r>
      <w:r w:rsidRPr="007647EB">
        <w:t>;</w:t>
      </w:r>
    </w:p>
    <w:p w14:paraId="58FD4C31" w14:textId="3B8505C5" w:rsidR="00F152CE" w:rsidRPr="007647EB" w:rsidRDefault="00F152CE" w:rsidP="00330D4E">
      <w:pPr>
        <w:pStyle w:val="Normal-pool"/>
        <w:numPr>
          <w:ilvl w:val="0"/>
          <w:numId w:val="46"/>
        </w:numPr>
        <w:tabs>
          <w:tab w:val="clear" w:pos="1247"/>
          <w:tab w:val="clear" w:pos="1871"/>
          <w:tab w:val="clear" w:pos="2495"/>
          <w:tab w:val="clear" w:pos="3119"/>
          <w:tab w:val="clear" w:pos="3742"/>
          <w:tab w:val="clear" w:pos="4366"/>
        </w:tabs>
        <w:spacing w:after="120"/>
        <w:ind w:left="1247" w:firstLine="624"/>
      </w:pPr>
      <w:r w:rsidRPr="007647EB">
        <w:rPr>
          <w:i/>
          <w:iCs/>
        </w:rPr>
        <w:t>Prie</w:t>
      </w:r>
      <w:r w:rsidRPr="007647EB">
        <w:t xml:space="preserve"> le secrétariat de mener </w:t>
      </w:r>
      <w:r w:rsidR="0061206A" w:rsidRPr="007647EB">
        <w:t>des activités</w:t>
      </w:r>
      <w:r w:rsidRPr="007647EB">
        <w:t xml:space="preserve"> pendant l</w:t>
      </w:r>
      <w:r w:rsidR="00D82E47" w:rsidRPr="007647EB">
        <w:t>’</w:t>
      </w:r>
      <w:r w:rsidRPr="007647EB">
        <w:t>exercice biennal 2026-2027</w:t>
      </w:r>
      <w:r w:rsidR="0061206A" w:rsidRPr="007647EB">
        <w:rPr>
          <w:rStyle w:val="FootnoteReference"/>
          <w:rFonts w:eastAsia="SimSun"/>
        </w:rPr>
        <w:footnoteReference w:id="25"/>
      </w:r>
      <w:r w:rsidR="00465D5E" w:rsidRPr="007647EB">
        <w:t xml:space="preserve"> </w:t>
      </w:r>
      <w:r w:rsidRPr="007647EB">
        <w:t>sous</w:t>
      </w:r>
      <w:r w:rsidR="00465D5E" w:rsidRPr="007647EB">
        <w:t> </w:t>
      </w:r>
      <w:r w:rsidRPr="007647EB">
        <w:t>réserve de la disponibilité des ressources</w:t>
      </w:r>
      <w:r w:rsidR="00A72C35" w:rsidRPr="007647EB">
        <w:t> </w:t>
      </w:r>
      <w:r w:rsidRPr="007647EB">
        <w:t xml:space="preserve">; </w:t>
      </w:r>
    </w:p>
    <w:p w14:paraId="0860E70B" w14:textId="1BB9C085" w:rsidR="00F152CE" w:rsidRPr="007647EB" w:rsidRDefault="00F152CE" w:rsidP="00330D4E">
      <w:pPr>
        <w:pStyle w:val="Normal-pool"/>
        <w:numPr>
          <w:ilvl w:val="0"/>
          <w:numId w:val="46"/>
        </w:numPr>
        <w:tabs>
          <w:tab w:val="clear" w:pos="1247"/>
          <w:tab w:val="clear" w:pos="1871"/>
          <w:tab w:val="clear" w:pos="2495"/>
          <w:tab w:val="clear" w:pos="3119"/>
          <w:tab w:val="clear" w:pos="3742"/>
          <w:tab w:val="clear" w:pos="4366"/>
        </w:tabs>
        <w:spacing w:after="120"/>
        <w:ind w:left="1247" w:firstLine="624"/>
      </w:pPr>
      <w:r w:rsidRPr="007647EB">
        <w:rPr>
          <w:i/>
          <w:iCs/>
        </w:rPr>
        <w:t>Prie également</w:t>
      </w:r>
      <w:r w:rsidRPr="007647EB">
        <w:t xml:space="preserve"> le secrétariat de lui faire rapport sur la mise en œuvre de la présente décision et de proposer d</w:t>
      </w:r>
      <w:r w:rsidR="00D82E47" w:rsidRPr="007647EB">
        <w:t>’</w:t>
      </w:r>
      <w:r w:rsidRPr="007647EB">
        <w:t>éventuelles activités à mener par lui-même, les Parties et autres parties prenantes pendant l</w:t>
      </w:r>
      <w:r w:rsidR="00D82E47" w:rsidRPr="007647EB">
        <w:t>’</w:t>
      </w:r>
      <w:r w:rsidRPr="007647EB">
        <w:t>exercice biennal 2028-2029, selon qu</w:t>
      </w:r>
      <w:r w:rsidR="00D82E47" w:rsidRPr="007647EB">
        <w:t>’</w:t>
      </w:r>
      <w:r w:rsidRPr="007647EB">
        <w:t>il convient, pour examen par la Conférence à sa septième réunion.</w:t>
      </w:r>
    </w:p>
    <w:p w14:paraId="246A06AD" w14:textId="77777777" w:rsidR="00312042" w:rsidRPr="007647EB" w:rsidRDefault="00312042" w:rsidP="00F152CE">
      <w:pPr>
        <w:pStyle w:val="CH2"/>
        <w:rPr>
          <w:rFonts w:asciiTheme="majorBidi" w:hAnsiTheme="majorBidi" w:cstheme="majorBidi"/>
        </w:rPr>
      </w:pPr>
    </w:p>
    <w:p w14:paraId="5CCD731E" w14:textId="088C526A" w:rsidR="009E462C" w:rsidRPr="007647EB" w:rsidRDefault="009E462C" w:rsidP="009E462C">
      <w:pPr>
        <w:pStyle w:val="Normalnumber"/>
        <w:rPr>
          <w:lang w:eastAsia="zh-CN"/>
        </w:rPr>
        <w:sectPr w:rsidR="009E462C" w:rsidRPr="007647EB" w:rsidSect="00300193">
          <w:footnotePr>
            <w:numRestart w:val="eachSect"/>
          </w:footnotePr>
          <w:type w:val="continuous"/>
          <w:pgSz w:w="11906" w:h="16838" w:code="9"/>
          <w:pgMar w:top="907" w:right="992" w:bottom="1418" w:left="1418" w:header="539" w:footer="975" w:gutter="0"/>
          <w:cols w:space="539"/>
          <w:docGrid w:linePitch="360"/>
        </w:sectPr>
      </w:pPr>
    </w:p>
    <w:p w14:paraId="50C62309" w14:textId="77777777" w:rsidR="00312042" w:rsidRPr="007647EB" w:rsidRDefault="00312042" w:rsidP="00312042">
      <w:pPr>
        <w:spacing w:after="160" w:line="278" w:lineRule="auto"/>
        <w:rPr>
          <w:rFonts w:asciiTheme="majorBidi" w:hAnsiTheme="majorBidi" w:cstheme="majorBidi"/>
        </w:rPr>
      </w:pPr>
      <w:r w:rsidRPr="007647EB">
        <w:rPr>
          <w:rFonts w:asciiTheme="majorBidi" w:hAnsiTheme="majorBidi" w:cstheme="majorBidi"/>
        </w:rPr>
        <w:br w:type="page"/>
      </w:r>
    </w:p>
    <w:p w14:paraId="0D1C3243" w14:textId="7738CDEE" w:rsidR="0075722E" w:rsidRPr="007647EB" w:rsidRDefault="00B27369" w:rsidP="003C458C">
      <w:pPr>
        <w:pStyle w:val="TOC1"/>
        <w:ind w:left="1245"/>
      </w:pPr>
      <w:r w:rsidRPr="007647EB">
        <w:lastRenderedPageBreak/>
        <w:t>D</w:t>
      </w:r>
      <w:r w:rsidR="0075722E" w:rsidRPr="007647EB">
        <w:t>écision MC-6/17 : Gestion des connaissances et mise en œuvre de la stratégie numérique</w:t>
      </w:r>
    </w:p>
    <w:p w14:paraId="0DC0E20D" w14:textId="77777777" w:rsidR="0075722E" w:rsidRPr="007647EB" w:rsidRDefault="0075722E" w:rsidP="0075722E">
      <w:pPr>
        <w:pStyle w:val="Normal-pool"/>
        <w:tabs>
          <w:tab w:val="clear" w:pos="1247"/>
          <w:tab w:val="clear" w:pos="1871"/>
          <w:tab w:val="clear" w:pos="2495"/>
          <w:tab w:val="clear" w:pos="3119"/>
          <w:tab w:val="clear" w:pos="3742"/>
          <w:tab w:val="clear" w:pos="4366"/>
        </w:tabs>
        <w:spacing w:after="120"/>
        <w:ind w:left="1247" w:firstLine="624"/>
        <w:rPr>
          <w:i/>
          <w:iCs/>
        </w:rPr>
      </w:pPr>
      <w:r w:rsidRPr="007647EB">
        <w:rPr>
          <w:i/>
          <w:iCs/>
        </w:rPr>
        <w:t>La Conférence des Parties</w:t>
      </w:r>
      <w:r w:rsidRPr="007647EB">
        <w:t>,</w:t>
      </w:r>
    </w:p>
    <w:p w14:paraId="3BACB88E" w14:textId="22123D82" w:rsidR="0075722E" w:rsidRPr="007647EB" w:rsidRDefault="0075722E" w:rsidP="0075722E">
      <w:pPr>
        <w:pStyle w:val="Normal-pool"/>
        <w:tabs>
          <w:tab w:val="clear" w:pos="1247"/>
        </w:tabs>
        <w:spacing w:after="120"/>
        <w:ind w:left="1247" w:firstLine="624"/>
      </w:pPr>
      <w:r w:rsidRPr="007647EB">
        <w:rPr>
          <w:i/>
          <w:iCs/>
        </w:rPr>
        <w:t>Rappelant</w:t>
      </w:r>
      <w:r w:rsidRPr="007647EB">
        <w:t xml:space="preserve"> la stratégie numérique pour la Convention de Minamata sur le mercure</w:t>
      </w:r>
      <w:r w:rsidR="006D0B5E" w:rsidRPr="007647EB">
        <w:rPr>
          <w:rStyle w:val="FootnoteReference"/>
          <w:rFonts w:eastAsia="SimSun"/>
        </w:rPr>
        <w:footnoteReference w:id="26"/>
      </w:r>
      <w:r w:rsidRPr="007647EB">
        <w:t>, dont elle a pris note avec satisfaction dans sa décision MC-5/16, qui vise à orienter les travaux du secrétariat en matière d</w:t>
      </w:r>
      <w:r w:rsidR="00D82E47" w:rsidRPr="007647EB">
        <w:t>’</w:t>
      </w:r>
      <w:r w:rsidRPr="007647EB">
        <w:t>utilisation de la technologie et de gestion efficace des connaissances à l</w:t>
      </w:r>
      <w:r w:rsidR="00D82E47" w:rsidRPr="007647EB">
        <w:t>’</w:t>
      </w:r>
      <w:r w:rsidRPr="007647EB">
        <w:t>appui de la mise en œuvre de la Convention,</w:t>
      </w:r>
    </w:p>
    <w:p w14:paraId="6C310363" w14:textId="42CD32E3" w:rsidR="0075722E" w:rsidRPr="007647EB" w:rsidRDefault="0075722E" w:rsidP="0075722E">
      <w:pPr>
        <w:pStyle w:val="Normal-pool"/>
        <w:tabs>
          <w:tab w:val="clear" w:pos="1247"/>
          <w:tab w:val="clear" w:pos="1871"/>
          <w:tab w:val="clear" w:pos="2495"/>
          <w:tab w:val="clear" w:pos="3119"/>
          <w:tab w:val="clear" w:pos="3742"/>
          <w:tab w:val="clear" w:pos="4366"/>
        </w:tabs>
        <w:spacing w:after="120"/>
        <w:ind w:left="1247" w:firstLine="624"/>
        <w:rPr>
          <w:i/>
          <w:iCs/>
        </w:rPr>
      </w:pPr>
      <w:r w:rsidRPr="007647EB">
        <w:rPr>
          <w:i/>
          <w:iCs/>
        </w:rPr>
        <w:t xml:space="preserve">Soulignant </w:t>
      </w:r>
      <w:r w:rsidRPr="007647EB">
        <w:t>les avantages de la numérisation pour gérer les connaissances et renforcer les capacités en vue de progresser dans la réalisation de l</w:t>
      </w:r>
      <w:r w:rsidR="00D82E47" w:rsidRPr="007647EB">
        <w:t>’</w:t>
      </w:r>
      <w:r w:rsidRPr="007647EB">
        <w:t>objectif de la Convention, conformément à la vision prospective établie par l</w:t>
      </w:r>
      <w:r w:rsidR="00D82E47" w:rsidRPr="007647EB">
        <w:t>’</w:t>
      </w:r>
      <w:r w:rsidRPr="007647EB">
        <w:t>initiative Nations Unies 2.0, qui cherche à encourager l</w:t>
      </w:r>
      <w:r w:rsidR="00D82E47" w:rsidRPr="007647EB">
        <w:t>’</w:t>
      </w:r>
      <w:r w:rsidRPr="007647EB">
        <w:t>innovation, la collaboration et une culture numérique dans l</w:t>
      </w:r>
      <w:r w:rsidR="00D82E47" w:rsidRPr="007647EB">
        <w:t>’</w:t>
      </w:r>
      <w:r w:rsidRPr="007647EB">
        <w:t>ensemble du système des Nations Unies,</w:t>
      </w:r>
    </w:p>
    <w:p w14:paraId="2F5BEB12" w14:textId="2C256C06" w:rsidR="0075722E" w:rsidRPr="007647EB" w:rsidRDefault="0075722E" w:rsidP="0075722E">
      <w:pPr>
        <w:pStyle w:val="Normal-pool"/>
        <w:tabs>
          <w:tab w:val="clear" w:pos="1247"/>
          <w:tab w:val="clear" w:pos="1871"/>
          <w:tab w:val="clear" w:pos="2495"/>
          <w:tab w:val="clear" w:pos="3119"/>
          <w:tab w:val="clear" w:pos="3742"/>
          <w:tab w:val="clear" w:pos="4366"/>
        </w:tabs>
        <w:spacing w:after="120"/>
        <w:ind w:left="1247" w:firstLine="624"/>
      </w:pPr>
      <w:r w:rsidRPr="007647EB">
        <w:rPr>
          <w:i/>
          <w:iCs/>
        </w:rPr>
        <w:t>Consciente</w:t>
      </w:r>
      <w:r w:rsidRPr="007647EB">
        <w:t xml:space="preserve"> du besoin d</w:t>
      </w:r>
      <w:r w:rsidR="00D82E47" w:rsidRPr="007647EB">
        <w:t>’</w:t>
      </w:r>
      <w:r w:rsidRPr="007647EB">
        <w:t>échanger des informations conformément aux articles 17 et 24 de la Convention, afin de faciliter la coopération en ce sens entre les Parties et les parties prenantes,</w:t>
      </w:r>
    </w:p>
    <w:p w14:paraId="7455DFFC" w14:textId="5680E005" w:rsidR="0075722E" w:rsidRPr="007647EB" w:rsidRDefault="0075722E" w:rsidP="00330D4E">
      <w:pPr>
        <w:pStyle w:val="Normal-pool"/>
        <w:numPr>
          <w:ilvl w:val="0"/>
          <w:numId w:val="53"/>
        </w:numPr>
        <w:tabs>
          <w:tab w:val="clear" w:pos="1247"/>
          <w:tab w:val="left" w:pos="4990"/>
        </w:tabs>
        <w:spacing w:after="120"/>
        <w:ind w:left="1247" w:firstLine="624"/>
      </w:pPr>
      <w:r w:rsidRPr="007647EB">
        <w:rPr>
          <w:i/>
          <w:iCs/>
        </w:rPr>
        <w:t xml:space="preserve">Salue </w:t>
      </w:r>
      <w:r w:rsidRPr="007647EB">
        <w:t xml:space="preserve">les progrès réalisés par le </w:t>
      </w:r>
      <w:r w:rsidRPr="007647EB">
        <w:rPr>
          <w:rFonts w:asciiTheme="majorBidi" w:hAnsiTheme="majorBidi" w:cstheme="majorBidi"/>
        </w:rPr>
        <w:t>secrétariat</w:t>
      </w:r>
      <w:r w:rsidRPr="007647EB">
        <w:t xml:space="preserve"> dans la mise en œuvre de la stratégie numérique au cours de la période biennale 2024-2025</w:t>
      </w:r>
      <w:r w:rsidR="006D0B5E" w:rsidRPr="007647EB">
        <w:rPr>
          <w:rStyle w:val="FootnoteReference"/>
          <w:rFonts w:eastAsia="SimSun" w:cstheme="majorBidi"/>
        </w:rPr>
        <w:footnoteReference w:id="27"/>
      </w:r>
      <w:r w:rsidR="00A33526" w:rsidRPr="007647EB">
        <w:t> </w:t>
      </w:r>
      <w:r w:rsidRPr="007647EB">
        <w:t>;</w:t>
      </w:r>
    </w:p>
    <w:p w14:paraId="1D7ECD92" w14:textId="37FAFFD5" w:rsidR="0075722E" w:rsidRPr="007647EB" w:rsidRDefault="0075722E" w:rsidP="00330D4E">
      <w:pPr>
        <w:pStyle w:val="Normal-pool"/>
        <w:numPr>
          <w:ilvl w:val="0"/>
          <w:numId w:val="53"/>
        </w:numPr>
        <w:tabs>
          <w:tab w:val="clear" w:pos="1247"/>
          <w:tab w:val="left" w:pos="4990"/>
        </w:tabs>
        <w:spacing w:after="120"/>
        <w:ind w:left="1247" w:firstLine="624"/>
      </w:pPr>
      <w:r w:rsidRPr="007647EB">
        <w:rPr>
          <w:i/>
          <w:iCs/>
        </w:rPr>
        <w:t xml:space="preserve">Prie </w:t>
      </w:r>
      <w:r w:rsidRPr="007647EB">
        <w:t xml:space="preserve">le secrétariat de poursuivre la mise en œuvre de la stratégie numérique conformément au programme de travail et au budget de la Convention de </w:t>
      </w:r>
      <w:r w:rsidRPr="007647EB">
        <w:rPr>
          <w:rFonts w:asciiTheme="majorBidi" w:hAnsiTheme="majorBidi" w:cstheme="majorBidi"/>
        </w:rPr>
        <w:t>Minamata</w:t>
      </w:r>
      <w:r w:rsidRPr="007647EB">
        <w:t xml:space="preserve"> sur le mercure pour la période biennale 2026-2027 et de donner la priorité aux activités pertinentes pour faire progresser graduellement la stratégie au cours des périodes biennales futures</w:t>
      </w:r>
      <w:r w:rsidR="009E0BAA" w:rsidRPr="007647EB">
        <w:t>, y compris l</w:t>
      </w:r>
      <w:r w:rsidR="00D82E47" w:rsidRPr="007647EB">
        <w:t>’</w:t>
      </w:r>
      <w:r w:rsidR="009E0BAA" w:rsidRPr="007647EB">
        <w:t>utilisation potentielle de l</w:t>
      </w:r>
      <w:r w:rsidR="00D82E47" w:rsidRPr="007647EB">
        <w:t>’</w:t>
      </w:r>
      <w:r w:rsidR="009E0BAA" w:rsidRPr="007647EB">
        <w:t>intelligence artificielle</w:t>
      </w:r>
      <w:r w:rsidR="00056D9D" w:rsidRPr="007647EB">
        <w:t> </w:t>
      </w:r>
      <w:r w:rsidRPr="007647EB">
        <w:t>;</w:t>
      </w:r>
    </w:p>
    <w:p w14:paraId="24A119CE" w14:textId="09EC7568" w:rsidR="0075722E" w:rsidRPr="007647EB" w:rsidRDefault="0075722E" w:rsidP="00330D4E">
      <w:pPr>
        <w:pStyle w:val="Normal-pool"/>
        <w:numPr>
          <w:ilvl w:val="0"/>
          <w:numId w:val="53"/>
        </w:numPr>
        <w:tabs>
          <w:tab w:val="clear" w:pos="1247"/>
          <w:tab w:val="left" w:pos="4990"/>
        </w:tabs>
        <w:spacing w:after="120"/>
        <w:ind w:left="1247" w:firstLine="624"/>
      </w:pPr>
      <w:r w:rsidRPr="007647EB">
        <w:rPr>
          <w:i/>
          <w:iCs/>
        </w:rPr>
        <w:t xml:space="preserve">Constate </w:t>
      </w:r>
      <w:r w:rsidRPr="007647EB">
        <w:t xml:space="preserve">que le site Web de la </w:t>
      </w:r>
      <w:r w:rsidRPr="007647EB">
        <w:rPr>
          <w:rFonts w:asciiTheme="majorBidi" w:hAnsiTheme="majorBidi" w:cstheme="majorBidi"/>
        </w:rPr>
        <w:t>Convention</w:t>
      </w:r>
      <w:r w:rsidRPr="007647EB">
        <w:t xml:space="preserve"> est la principale source d</w:t>
      </w:r>
      <w:r w:rsidR="00D82E47" w:rsidRPr="007647EB">
        <w:t>’</w:t>
      </w:r>
      <w:r w:rsidRPr="007647EB">
        <w:t>informations et de connaissances du public sur la Convention et prie le secrétariat de le tenir à jour conformément à la stratégie numérique</w:t>
      </w:r>
      <w:r w:rsidR="00056D9D" w:rsidRPr="007647EB">
        <w:t> </w:t>
      </w:r>
      <w:r w:rsidRPr="007647EB">
        <w:t>;</w:t>
      </w:r>
    </w:p>
    <w:p w14:paraId="5367BD6A" w14:textId="213C95DC" w:rsidR="0075722E" w:rsidRPr="007647EB" w:rsidRDefault="0075722E" w:rsidP="00330D4E">
      <w:pPr>
        <w:pStyle w:val="Normal-pool"/>
        <w:numPr>
          <w:ilvl w:val="0"/>
          <w:numId w:val="53"/>
        </w:numPr>
        <w:tabs>
          <w:tab w:val="clear" w:pos="1247"/>
          <w:tab w:val="left" w:pos="4990"/>
        </w:tabs>
        <w:spacing w:after="120"/>
        <w:ind w:left="1247" w:firstLine="624"/>
      </w:pPr>
      <w:r w:rsidRPr="007647EB">
        <w:rPr>
          <w:i/>
          <w:iCs/>
        </w:rPr>
        <w:t xml:space="preserve">Convient </w:t>
      </w:r>
      <w:r w:rsidRPr="007647EB">
        <w:rPr>
          <w:rFonts w:asciiTheme="majorBidi" w:hAnsiTheme="majorBidi" w:cstheme="majorBidi"/>
        </w:rPr>
        <w:t>d</w:t>
      </w:r>
      <w:r w:rsidR="00D82E47" w:rsidRPr="007647EB">
        <w:rPr>
          <w:rFonts w:asciiTheme="majorBidi" w:hAnsiTheme="majorBidi" w:cstheme="majorBidi"/>
        </w:rPr>
        <w:t>’</w:t>
      </w:r>
      <w:r w:rsidRPr="007647EB">
        <w:rPr>
          <w:rFonts w:asciiTheme="majorBidi" w:hAnsiTheme="majorBidi" w:cstheme="majorBidi"/>
        </w:rPr>
        <w:t>appuyer</w:t>
      </w:r>
      <w:r w:rsidRPr="007647EB">
        <w:t xml:space="preserve"> l</w:t>
      </w:r>
      <w:r w:rsidR="009E0BAA" w:rsidRPr="007647EB">
        <w:t>a mis</w:t>
      </w:r>
      <w:r w:rsidRPr="007647EB">
        <w:t xml:space="preserve">e </w:t>
      </w:r>
      <w:r w:rsidR="009E0BAA" w:rsidRPr="007647EB">
        <w:t xml:space="preserve">en place </w:t>
      </w:r>
      <w:r w:rsidRPr="007647EB">
        <w:t>de la plateforme d</w:t>
      </w:r>
      <w:r w:rsidR="00D82E47" w:rsidRPr="007647EB">
        <w:t>’</w:t>
      </w:r>
      <w:r w:rsidRPr="007647EB">
        <w:t>échange d</w:t>
      </w:r>
      <w:r w:rsidR="00D82E47" w:rsidRPr="007647EB">
        <w:t>’</w:t>
      </w:r>
      <w:r w:rsidRPr="007647EB">
        <w:t xml:space="preserve">informations </w:t>
      </w:r>
      <w:r w:rsidR="009E0BAA" w:rsidRPr="007647EB">
        <w:t xml:space="preserve">de </w:t>
      </w:r>
      <w:r w:rsidRPr="007647EB">
        <w:t xml:space="preserve">la Convention de Minamata, </w:t>
      </w:r>
      <w:r w:rsidR="009E0BAA" w:rsidRPr="007647EB">
        <w:t xml:space="preserve">en tant que vecteur économique et transparent permettant </w:t>
      </w:r>
      <w:r w:rsidRPr="007647EB">
        <w:t>l</w:t>
      </w:r>
      <w:r w:rsidR="00D82E47" w:rsidRPr="007647EB">
        <w:t>’</w:t>
      </w:r>
      <w:r w:rsidRPr="007647EB">
        <w:t>échange d</w:t>
      </w:r>
      <w:r w:rsidR="00D82E47" w:rsidRPr="007647EB">
        <w:t>’</w:t>
      </w:r>
      <w:r w:rsidRPr="007647EB">
        <w:t>informations conformément aux articles 17 et 24</w:t>
      </w:r>
      <w:r w:rsidR="00237D69" w:rsidRPr="007647EB">
        <w:t>,</w:t>
      </w:r>
      <w:r w:rsidRPr="007647EB">
        <w:t xml:space="preserve"> sous réserve de la disponibilité de ressources</w:t>
      </w:r>
      <w:r w:rsidR="00056D9D" w:rsidRPr="007647EB">
        <w:t> </w:t>
      </w:r>
      <w:r w:rsidRPr="007647EB">
        <w:t>;</w:t>
      </w:r>
    </w:p>
    <w:p w14:paraId="4DDA7395" w14:textId="27EC4C4E" w:rsidR="0075722E" w:rsidRPr="007647EB" w:rsidRDefault="0075722E" w:rsidP="00330D4E">
      <w:pPr>
        <w:pStyle w:val="Normal-pool"/>
        <w:numPr>
          <w:ilvl w:val="0"/>
          <w:numId w:val="53"/>
        </w:numPr>
        <w:tabs>
          <w:tab w:val="clear" w:pos="1247"/>
          <w:tab w:val="left" w:pos="4990"/>
        </w:tabs>
        <w:spacing w:after="120"/>
        <w:ind w:left="1247" w:firstLine="624"/>
      </w:pPr>
      <w:r w:rsidRPr="007647EB">
        <w:rPr>
          <w:i/>
          <w:iCs/>
        </w:rPr>
        <w:t xml:space="preserve">Engage </w:t>
      </w:r>
      <w:r w:rsidRPr="007647EB">
        <w:t>le secrétariat</w:t>
      </w:r>
      <w:r w:rsidR="00237D69" w:rsidRPr="007647EB">
        <w:t>, sous réserve de la disponibilité des</w:t>
      </w:r>
      <w:r w:rsidRPr="007647EB">
        <w:t xml:space="preserve"> </w:t>
      </w:r>
      <w:r w:rsidR="007463F5" w:rsidRPr="007647EB">
        <w:rPr>
          <w:rFonts w:asciiTheme="majorBidi" w:hAnsiTheme="majorBidi" w:cstheme="majorBidi"/>
        </w:rPr>
        <w:t>re</w:t>
      </w:r>
      <w:r w:rsidR="00237D69" w:rsidRPr="007647EB">
        <w:rPr>
          <w:rFonts w:asciiTheme="majorBidi" w:hAnsiTheme="majorBidi" w:cstheme="majorBidi"/>
        </w:rPr>
        <w:t>s</w:t>
      </w:r>
      <w:r w:rsidR="007463F5" w:rsidRPr="007647EB">
        <w:rPr>
          <w:rFonts w:asciiTheme="majorBidi" w:hAnsiTheme="majorBidi" w:cstheme="majorBidi"/>
        </w:rPr>
        <w:t>sources,</w:t>
      </w:r>
      <w:r w:rsidR="007463F5" w:rsidRPr="007647EB">
        <w:rPr>
          <w:rFonts w:asciiTheme="majorBidi" w:hAnsiTheme="majorBidi"/>
        </w:rPr>
        <w:t xml:space="preserve"> </w:t>
      </w:r>
      <w:r w:rsidRPr="007647EB">
        <w:t xml:space="preserve">à poursuivre les activités de coopération et de coordination avec le Partenariat mondial sur le mercure, afin de faire progresser les initiatives conjointes ayant trait aux connaissances sur les questions liées au </w:t>
      </w:r>
      <w:r w:rsidRPr="007647EB">
        <w:rPr>
          <w:rFonts w:asciiTheme="majorBidi" w:hAnsiTheme="majorBidi" w:cstheme="majorBidi"/>
        </w:rPr>
        <w:t>mercure</w:t>
      </w:r>
      <w:r w:rsidRPr="007647EB">
        <w:t>, y</w:t>
      </w:r>
      <w:r w:rsidR="00E33EB7" w:rsidRPr="007647EB">
        <w:t> </w:t>
      </w:r>
      <w:r w:rsidRPr="007647EB">
        <w:t>compris l</w:t>
      </w:r>
      <w:r w:rsidR="00D82E47" w:rsidRPr="007647EB">
        <w:t>’</w:t>
      </w:r>
      <w:r w:rsidRPr="007647EB">
        <w:t>élaboration conjointe de produits de données, d</w:t>
      </w:r>
      <w:r w:rsidR="00D82E47" w:rsidRPr="007647EB">
        <w:t>’</w:t>
      </w:r>
      <w:r w:rsidRPr="007647EB">
        <w:t>outils de communication et de plateformes de connaissances, tout en assurant leur complémentarité</w:t>
      </w:r>
      <w:r w:rsidR="00056D9D" w:rsidRPr="007647EB">
        <w:t> </w:t>
      </w:r>
      <w:r w:rsidRPr="007647EB">
        <w:t>;</w:t>
      </w:r>
    </w:p>
    <w:p w14:paraId="5091006E" w14:textId="4DD2A042" w:rsidR="0075722E" w:rsidRPr="007647EB" w:rsidRDefault="0075722E" w:rsidP="00330D4E">
      <w:pPr>
        <w:pStyle w:val="Normal-pool"/>
        <w:numPr>
          <w:ilvl w:val="0"/>
          <w:numId w:val="53"/>
        </w:numPr>
        <w:tabs>
          <w:tab w:val="clear" w:pos="1247"/>
          <w:tab w:val="left" w:pos="4990"/>
        </w:tabs>
        <w:spacing w:after="120"/>
        <w:ind w:left="1247" w:firstLine="624"/>
      </w:pPr>
      <w:r w:rsidRPr="007647EB">
        <w:rPr>
          <w:i/>
          <w:iCs/>
        </w:rPr>
        <w:t xml:space="preserve">Prie </w:t>
      </w:r>
      <w:r w:rsidRPr="007647EB">
        <w:t>le secrétariat de continuer à collaborer avec les secrétariats d</w:t>
      </w:r>
      <w:r w:rsidR="00D82E47" w:rsidRPr="007647EB">
        <w:t>’</w:t>
      </w:r>
      <w:r w:rsidRPr="007647EB">
        <w:t>autres accords multilatéraux sur l</w:t>
      </w:r>
      <w:r w:rsidR="00D82E47" w:rsidRPr="007647EB">
        <w:t>’</w:t>
      </w:r>
      <w:r w:rsidRPr="007647EB">
        <w:t>environnement et d</w:t>
      </w:r>
      <w:r w:rsidR="00D82E47" w:rsidRPr="007647EB">
        <w:t>’</w:t>
      </w:r>
      <w:r w:rsidRPr="007647EB">
        <w:t>autres partenaires, y compris le Portail d</w:t>
      </w:r>
      <w:r w:rsidR="00D82E47" w:rsidRPr="007647EB">
        <w:t>’</w:t>
      </w:r>
      <w:r w:rsidRPr="007647EB">
        <w:t xml:space="preserve">information des Nations Unies sur les accords </w:t>
      </w:r>
      <w:r w:rsidRPr="007647EB">
        <w:rPr>
          <w:rFonts w:asciiTheme="majorBidi" w:hAnsiTheme="majorBidi" w:cstheme="majorBidi"/>
        </w:rPr>
        <w:t>multilatéraux</w:t>
      </w:r>
      <w:r w:rsidRPr="007647EB">
        <w:t xml:space="preserve"> relatifs à l</w:t>
      </w:r>
      <w:r w:rsidR="00D82E47" w:rsidRPr="007647EB">
        <w:t>’</w:t>
      </w:r>
      <w:r w:rsidRPr="007647EB">
        <w:t>environnement (InforMEA), en matière de gestion des connaissances, de numérisation et d</w:t>
      </w:r>
      <w:r w:rsidR="00D82E47" w:rsidRPr="007647EB">
        <w:t>’</w:t>
      </w:r>
      <w:r w:rsidRPr="007647EB">
        <w:t>échange d</w:t>
      </w:r>
      <w:r w:rsidR="00D82E47" w:rsidRPr="007647EB">
        <w:t>’</w:t>
      </w:r>
      <w:r w:rsidRPr="007647EB">
        <w:t>informations</w:t>
      </w:r>
      <w:r w:rsidR="00056D9D" w:rsidRPr="007647EB">
        <w:t> </w:t>
      </w:r>
      <w:r w:rsidRPr="007647EB">
        <w:t>;</w:t>
      </w:r>
    </w:p>
    <w:p w14:paraId="65CA6BFA" w14:textId="3021742F" w:rsidR="0075722E" w:rsidRPr="007647EB" w:rsidRDefault="0075722E" w:rsidP="00330D4E">
      <w:pPr>
        <w:pStyle w:val="Normal-pool"/>
        <w:numPr>
          <w:ilvl w:val="0"/>
          <w:numId w:val="53"/>
        </w:numPr>
        <w:tabs>
          <w:tab w:val="clear" w:pos="1247"/>
          <w:tab w:val="left" w:pos="4990"/>
        </w:tabs>
        <w:spacing w:after="120"/>
        <w:ind w:left="1247" w:firstLine="624"/>
      </w:pPr>
      <w:r w:rsidRPr="007647EB">
        <w:rPr>
          <w:i/>
          <w:iCs/>
        </w:rPr>
        <w:t xml:space="preserve">Prie également </w:t>
      </w:r>
      <w:r w:rsidRPr="007647EB">
        <w:t xml:space="preserve">le secrétariat de poursuivre la collaboration avec le Secrétariat de la Convention de Bâle </w:t>
      </w:r>
      <w:r w:rsidRPr="007647EB">
        <w:rPr>
          <w:rFonts w:asciiTheme="majorBidi" w:hAnsiTheme="majorBidi" w:cstheme="majorBidi"/>
        </w:rPr>
        <w:t>sur</w:t>
      </w:r>
      <w:r w:rsidRPr="007647EB">
        <w:t xml:space="preserve"> le contrôle des mouvements transfrontières de déchets dangereux et de leur élimination, de la Convention de Rotterdam sur la procédure de consentement préalable en connaissance de cause applicable à certains produits chimiques et pesticides dangereux qui font l</w:t>
      </w:r>
      <w:r w:rsidR="00D82E47" w:rsidRPr="007647EB">
        <w:t>’</w:t>
      </w:r>
      <w:r w:rsidRPr="007647EB">
        <w:t>objet d</w:t>
      </w:r>
      <w:r w:rsidR="00D82E47" w:rsidRPr="007647EB">
        <w:t>’</w:t>
      </w:r>
      <w:r w:rsidRPr="007647EB">
        <w:t>un commerce international et de la Convention de Stockholm sur les polluants organiques persistants, en vue de l</w:t>
      </w:r>
      <w:r w:rsidR="00D82E47" w:rsidRPr="007647EB">
        <w:t>’</w:t>
      </w:r>
      <w:r w:rsidRPr="007647EB">
        <w:t>échange d</w:t>
      </w:r>
      <w:r w:rsidR="00D82E47" w:rsidRPr="007647EB">
        <w:t>’</w:t>
      </w:r>
      <w:r w:rsidRPr="007647EB">
        <w:t>informations, d</w:t>
      </w:r>
      <w:r w:rsidR="00D82E47" w:rsidRPr="007647EB">
        <w:t>’</w:t>
      </w:r>
      <w:r w:rsidRPr="007647EB">
        <w:t>expériences et de meilleures pratiques en matière de gestion des connaissances et de numérisation</w:t>
      </w:r>
      <w:r w:rsidR="00056D9D" w:rsidRPr="007647EB">
        <w:t> </w:t>
      </w:r>
      <w:r w:rsidRPr="007647EB">
        <w:t>;</w:t>
      </w:r>
    </w:p>
    <w:p w14:paraId="5C3AE1A4" w14:textId="7B2B109B" w:rsidR="0075722E" w:rsidRPr="007647EB" w:rsidRDefault="0075722E" w:rsidP="00330D4E">
      <w:pPr>
        <w:pStyle w:val="Normal-pool"/>
        <w:numPr>
          <w:ilvl w:val="0"/>
          <w:numId w:val="53"/>
        </w:numPr>
        <w:tabs>
          <w:tab w:val="clear" w:pos="1247"/>
        </w:tabs>
        <w:spacing w:after="120"/>
        <w:ind w:left="1247" w:firstLine="624"/>
      </w:pPr>
      <w:r w:rsidRPr="007647EB">
        <w:rPr>
          <w:i/>
          <w:iCs/>
        </w:rPr>
        <w:t>Prie en outre</w:t>
      </w:r>
      <w:r w:rsidRPr="007647EB">
        <w:t xml:space="preserve"> le secrétariat de lui faire rapport sur les progrès réalisés dans la mise en œuvre de la stratégie numérique à sa septième réunion.</w:t>
      </w:r>
    </w:p>
    <w:p w14:paraId="1FC7294D" w14:textId="77777777" w:rsidR="009E462C" w:rsidRPr="007647EB" w:rsidRDefault="009E462C" w:rsidP="009E462C">
      <w:pPr>
        <w:pStyle w:val="Normal-pool"/>
        <w:tabs>
          <w:tab w:val="clear" w:pos="1247"/>
        </w:tabs>
        <w:spacing w:after="120"/>
        <w:rPr>
          <w:rFonts w:asciiTheme="majorBidi" w:hAnsiTheme="majorBidi" w:cstheme="majorBidi"/>
        </w:rPr>
      </w:pPr>
    </w:p>
    <w:p w14:paraId="1F0AA02E" w14:textId="51593A16" w:rsidR="009E462C" w:rsidRPr="007647EB" w:rsidRDefault="009E462C" w:rsidP="009E462C">
      <w:pPr>
        <w:pStyle w:val="Normal-pool"/>
        <w:tabs>
          <w:tab w:val="clear" w:pos="1247"/>
        </w:tabs>
        <w:spacing w:after="120"/>
        <w:rPr>
          <w:rFonts w:asciiTheme="majorBidi" w:hAnsiTheme="majorBidi" w:cstheme="majorBidi"/>
        </w:rPr>
        <w:sectPr w:rsidR="009E462C" w:rsidRPr="007647EB" w:rsidSect="00300193">
          <w:footnotePr>
            <w:numRestart w:val="eachSect"/>
          </w:footnotePr>
          <w:type w:val="continuous"/>
          <w:pgSz w:w="11906" w:h="16838" w:code="9"/>
          <w:pgMar w:top="907" w:right="992" w:bottom="1418" w:left="1418" w:header="539" w:footer="975" w:gutter="0"/>
          <w:cols w:space="539"/>
          <w:docGrid w:linePitch="360"/>
        </w:sectPr>
      </w:pPr>
    </w:p>
    <w:p w14:paraId="75AFB749" w14:textId="77777777" w:rsidR="00312042" w:rsidRPr="007647EB" w:rsidRDefault="00312042" w:rsidP="00312042">
      <w:pPr>
        <w:spacing w:after="160" w:line="278" w:lineRule="auto"/>
        <w:rPr>
          <w:rFonts w:asciiTheme="majorBidi" w:hAnsiTheme="majorBidi" w:cstheme="majorBidi"/>
        </w:rPr>
      </w:pPr>
      <w:r w:rsidRPr="007647EB">
        <w:rPr>
          <w:rFonts w:asciiTheme="majorBidi" w:hAnsiTheme="majorBidi" w:cstheme="majorBidi"/>
        </w:rPr>
        <w:br w:type="page"/>
      </w:r>
    </w:p>
    <w:p w14:paraId="423A2A49" w14:textId="52AD0D21" w:rsidR="008F64AF" w:rsidRPr="007647EB" w:rsidRDefault="008F64AF" w:rsidP="003C458C">
      <w:pPr>
        <w:pStyle w:val="TOC1"/>
        <w:ind w:left="1245"/>
      </w:pPr>
      <w:bookmarkStart w:id="27" w:name="_Toc213853075"/>
      <w:bookmarkStart w:id="28" w:name="_Toc219712816"/>
      <w:r w:rsidRPr="007647EB">
        <w:lastRenderedPageBreak/>
        <w:t>Décision</w:t>
      </w:r>
      <w:r w:rsidR="00312042" w:rsidRPr="007647EB">
        <w:t xml:space="preserve"> MC-6/18</w:t>
      </w:r>
      <w:r w:rsidR="005832DB" w:rsidRPr="007647EB">
        <w:t> </w:t>
      </w:r>
      <w:r w:rsidR="00312042" w:rsidRPr="007647EB">
        <w:t xml:space="preserve">: </w:t>
      </w:r>
      <w:bookmarkEnd w:id="27"/>
      <w:bookmarkEnd w:id="28"/>
      <w:r w:rsidRPr="007647EB">
        <w:t>Feuille de route pour renforcer les avantages mutuels découlant de la mise en œuvre de la Convention de Minamata et du Cadre mondial de la biodiversité de Kunming-Montréal</w:t>
      </w:r>
    </w:p>
    <w:p w14:paraId="4C7500D2" w14:textId="77777777" w:rsidR="008F64AF" w:rsidRPr="007647EB" w:rsidRDefault="008F64AF" w:rsidP="008F64AF">
      <w:pPr>
        <w:pStyle w:val="NormalNonumber"/>
        <w:ind w:firstLine="624"/>
        <w:rPr>
          <w:i/>
          <w:iCs/>
          <w:shd w:val="clear" w:color="auto" w:fill="FFFFFF"/>
        </w:rPr>
      </w:pPr>
      <w:r w:rsidRPr="007647EB">
        <w:rPr>
          <w:i/>
          <w:iCs/>
        </w:rPr>
        <w:t>La Conférence des Parties</w:t>
      </w:r>
      <w:r w:rsidRPr="007647EB">
        <w:t>,</w:t>
      </w:r>
    </w:p>
    <w:p w14:paraId="3FAD4B03" w14:textId="6B0877E9" w:rsidR="008F64AF" w:rsidRPr="007647EB" w:rsidRDefault="008F64AF" w:rsidP="008F64AF">
      <w:pPr>
        <w:pStyle w:val="NormalNonumber"/>
        <w:tabs>
          <w:tab w:val="clear" w:pos="1247"/>
          <w:tab w:val="clear" w:pos="1871"/>
          <w:tab w:val="clear" w:pos="2495"/>
          <w:tab w:val="clear" w:pos="3119"/>
          <w:tab w:val="clear" w:pos="3742"/>
          <w:tab w:val="clear" w:pos="4366"/>
        </w:tabs>
        <w:ind w:firstLine="624"/>
        <w:rPr>
          <w:rStyle w:val="normaltextrun"/>
        </w:rPr>
      </w:pPr>
      <w:r w:rsidRPr="007647EB">
        <w:rPr>
          <w:i/>
          <w:iCs/>
        </w:rPr>
        <w:t>Se félicitant</w:t>
      </w:r>
      <w:r w:rsidRPr="007647EB">
        <w:t xml:space="preserve"> des travaux accomplis par le secrétariat pour donner suite à la décision MC-5/17 sur le mercure et le Cadre mondial de la biodiversité de Kunming-Montréal, y compris la contribution élaborée en réponse aux appels lancés par la Secrétaire exécutive de la Convention sur la diversité biologique au sujet des indicateurs, comme indiqué à la s</w:t>
      </w:r>
      <w:r w:rsidR="008F2E99" w:rsidRPr="007647EB">
        <w:t>ix</w:t>
      </w:r>
      <w:r w:rsidRPr="007647EB">
        <w:t>ième réunion de la Conférence des Parties à la Convention de Minamata</w:t>
      </w:r>
      <w:r w:rsidR="00B67120" w:rsidRPr="007647EB">
        <w:rPr>
          <w:rFonts w:asciiTheme="majorBidi" w:hAnsiTheme="majorBidi" w:cstheme="majorBidi"/>
        </w:rPr>
        <w:t xml:space="preserve"> </w:t>
      </w:r>
      <w:r w:rsidR="00237D69" w:rsidRPr="007647EB">
        <w:rPr>
          <w:rFonts w:asciiTheme="majorBidi" w:hAnsiTheme="majorBidi" w:cstheme="majorBidi"/>
        </w:rPr>
        <w:t>sur le m</w:t>
      </w:r>
      <w:r w:rsidR="00B67120" w:rsidRPr="007647EB">
        <w:rPr>
          <w:rFonts w:asciiTheme="majorBidi" w:hAnsiTheme="majorBidi" w:cstheme="majorBidi"/>
        </w:rPr>
        <w:t>ercur</w:t>
      </w:r>
      <w:r w:rsidR="00237D69" w:rsidRPr="007647EB">
        <w:rPr>
          <w:rFonts w:asciiTheme="majorBidi" w:hAnsiTheme="majorBidi" w:cstheme="majorBidi"/>
        </w:rPr>
        <w:t>e</w:t>
      </w:r>
      <w:r w:rsidRPr="007647EB">
        <w:t>,</w:t>
      </w:r>
    </w:p>
    <w:p w14:paraId="762379F1" w14:textId="40FE8F6B" w:rsidR="008F64AF" w:rsidRPr="007647EB" w:rsidRDefault="008F64AF" w:rsidP="008F64AF">
      <w:pPr>
        <w:pStyle w:val="NormalNonumber"/>
        <w:tabs>
          <w:tab w:val="clear" w:pos="1247"/>
          <w:tab w:val="clear" w:pos="1871"/>
          <w:tab w:val="clear" w:pos="2495"/>
          <w:tab w:val="clear" w:pos="3119"/>
          <w:tab w:val="clear" w:pos="3742"/>
          <w:tab w:val="clear" w:pos="4366"/>
        </w:tabs>
        <w:ind w:firstLine="624"/>
        <w:rPr>
          <w:rFonts w:asciiTheme="majorBidi" w:hAnsiTheme="majorBidi" w:cstheme="majorBidi"/>
          <w:shd w:val="clear" w:color="auto" w:fill="FFFFFF"/>
        </w:rPr>
      </w:pPr>
      <w:r w:rsidRPr="007647EB">
        <w:rPr>
          <w:i/>
          <w:iCs/>
        </w:rPr>
        <w:t>Prenant acte</w:t>
      </w:r>
      <w:r w:rsidRPr="007647EB">
        <w:t xml:space="preserve"> de l</w:t>
      </w:r>
      <w:r w:rsidR="00D82E47" w:rsidRPr="007647EB">
        <w:t>’</w:t>
      </w:r>
      <w:r w:rsidRPr="007647EB">
        <w:t>invitation faite par la Conférence des Parties à la Convention sur la diversité biologique, dans sa décision 16/35, à la Conférence des Parties à la Convention de Minamata, ainsi qu</w:t>
      </w:r>
      <w:r w:rsidR="00D82E47" w:rsidRPr="007647EB">
        <w:t>’</w:t>
      </w:r>
      <w:r w:rsidRPr="007647EB">
        <w:t>aux organes directeurs des autres conventions relatives aux produits chimiques et aux déchets, de l</w:t>
      </w:r>
      <w:r w:rsidR="00D82E47" w:rsidRPr="007647EB">
        <w:t>’</w:t>
      </w:r>
      <w:r w:rsidRPr="007647EB">
        <w:t>Organisation des Nations Unies pour l</w:t>
      </w:r>
      <w:r w:rsidR="00D82E47" w:rsidRPr="007647EB">
        <w:t>’</w:t>
      </w:r>
      <w:r w:rsidRPr="007647EB">
        <w:t>alimentation et l</w:t>
      </w:r>
      <w:r w:rsidR="00D82E47" w:rsidRPr="007647EB">
        <w:t>’</w:t>
      </w:r>
      <w:r w:rsidRPr="007647EB">
        <w:t xml:space="preserve">agriculture et des autres conventions et organisations concernées, y compris le Cadre mondial relatif aux produits chimiques – Pour une planète sans produits chimiques ni déchets nocifs, à collaborer avec les trois conventions de Rio en ce qui concerne la cible 7 du Cadre (réduire la pollution en la portant à des niveaux sans danger pour la biodiversité), </w:t>
      </w:r>
    </w:p>
    <w:p w14:paraId="4A0A1A2C" w14:textId="645BF30A" w:rsidR="008F64AF" w:rsidRPr="007647EB" w:rsidRDefault="008F64AF" w:rsidP="008F64AF">
      <w:pPr>
        <w:pStyle w:val="NormalNonumber"/>
        <w:tabs>
          <w:tab w:val="clear" w:pos="1247"/>
          <w:tab w:val="clear" w:pos="1871"/>
          <w:tab w:val="clear" w:pos="2495"/>
          <w:tab w:val="clear" w:pos="3119"/>
          <w:tab w:val="clear" w:pos="3742"/>
          <w:tab w:val="clear" w:pos="4366"/>
        </w:tabs>
        <w:ind w:firstLine="624"/>
        <w:rPr>
          <w:rStyle w:val="normaltextrun"/>
        </w:rPr>
      </w:pPr>
      <w:r w:rsidRPr="007647EB">
        <w:rPr>
          <w:i/>
          <w:iCs/>
        </w:rPr>
        <w:t>Se félicitant</w:t>
      </w:r>
      <w:r w:rsidRPr="007647EB">
        <w:t xml:space="preserve"> des travaux facilités par le Programme des Nations Unies pour l</w:t>
      </w:r>
      <w:r w:rsidR="00D82E47" w:rsidRPr="007647EB">
        <w:t>’</w:t>
      </w:r>
      <w:r w:rsidRPr="007647EB">
        <w:t>environnement dans le cadre du processus de Berne, y compris les résultats issus de la troisième conférence organisée dans le cadre de ce processus</w:t>
      </w:r>
      <w:r w:rsidR="005A5213" w:rsidRPr="007647EB">
        <w:rPr>
          <w:rStyle w:val="FootnoteReference"/>
          <w:rFonts w:eastAsia="SimSun"/>
        </w:rPr>
        <w:footnoteReference w:id="28"/>
      </w:r>
      <w:r w:rsidRPr="007647EB">
        <w:t>,</w:t>
      </w:r>
    </w:p>
    <w:p w14:paraId="009ADB23" w14:textId="10B60A76" w:rsidR="008F64AF" w:rsidRPr="007647EB" w:rsidRDefault="008F64AF" w:rsidP="00330D4E">
      <w:pPr>
        <w:numPr>
          <w:ilvl w:val="0"/>
          <w:numId w:val="54"/>
        </w:numPr>
        <w:tabs>
          <w:tab w:val="clear" w:pos="1247"/>
          <w:tab w:val="clear" w:pos="1814"/>
          <w:tab w:val="clear" w:pos="2381"/>
          <w:tab w:val="clear" w:pos="2948"/>
          <w:tab w:val="clear" w:pos="3515"/>
          <w:tab w:val="left" w:pos="624"/>
        </w:tabs>
        <w:spacing w:after="120"/>
        <w:ind w:left="1247" w:firstLine="624"/>
        <w:rPr>
          <w:rFonts w:asciiTheme="majorBidi" w:hAnsiTheme="majorBidi" w:cstheme="majorBidi"/>
          <w:shd w:val="clear" w:color="auto" w:fill="FFFFFF"/>
        </w:rPr>
      </w:pPr>
      <w:r w:rsidRPr="007647EB">
        <w:rPr>
          <w:i/>
          <w:iCs/>
        </w:rPr>
        <w:t>Accueille avec satisfaction</w:t>
      </w:r>
      <w:r w:rsidRPr="007647EB">
        <w:t xml:space="preserve"> la feuille de route pour renforcer les avantages mutuels découlant de la mise en œuvre de la Convention de Minamata </w:t>
      </w:r>
      <w:r w:rsidR="00237D69" w:rsidRPr="007647EB">
        <w:t xml:space="preserve">sur le mercure </w:t>
      </w:r>
      <w:r w:rsidRPr="007647EB">
        <w:t>et du Cadre mondial pour la diversité biologique de Kunming-Montréal d</w:t>
      </w:r>
      <w:r w:rsidR="00D82E47" w:rsidRPr="007647EB">
        <w:t>’</w:t>
      </w:r>
      <w:r w:rsidRPr="007647EB">
        <w:t>ici à 2030</w:t>
      </w:r>
      <w:r w:rsidRPr="007647EB">
        <w:rPr>
          <w:rStyle w:val="FootnoteReference"/>
          <w:rFonts w:eastAsia="SimSun" w:cstheme="majorBidi"/>
          <w:shd w:val="clear" w:color="auto" w:fill="FFFFFF"/>
        </w:rPr>
        <w:footnoteReference w:id="29"/>
      </w:r>
      <w:r w:rsidRPr="007647EB">
        <w:t xml:space="preserve"> élaborée par le secrétariat en application de la décision</w:t>
      </w:r>
      <w:r w:rsidR="00237D69" w:rsidRPr="007647EB">
        <w:t xml:space="preserve"> MC-</w:t>
      </w:r>
      <w:r w:rsidRPr="007647EB">
        <w:t>5/17 ;</w:t>
      </w:r>
    </w:p>
    <w:p w14:paraId="7A297F14" w14:textId="309FA898" w:rsidR="00C421EC" w:rsidRPr="007647EB" w:rsidRDefault="008F64AF" w:rsidP="00330D4E">
      <w:pPr>
        <w:pStyle w:val="NormalNonumber"/>
        <w:numPr>
          <w:ilvl w:val="0"/>
          <w:numId w:val="54"/>
        </w:numPr>
        <w:tabs>
          <w:tab w:val="clear" w:pos="1247"/>
          <w:tab w:val="clear" w:pos="1871"/>
          <w:tab w:val="clear" w:pos="2495"/>
          <w:tab w:val="clear" w:pos="3119"/>
          <w:tab w:val="clear" w:pos="3742"/>
          <w:tab w:val="clear" w:pos="4366"/>
        </w:tabs>
        <w:ind w:left="1247" w:firstLine="624"/>
        <w:rPr>
          <w:rFonts w:asciiTheme="majorBidi" w:hAnsiTheme="majorBidi" w:cstheme="majorBidi"/>
          <w:shd w:val="clear" w:color="auto" w:fill="FFFFFF"/>
        </w:rPr>
      </w:pPr>
      <w:r w:rsidRPr="007647EB">
        <w:rPr>
          <w:i/>
          <w:iCs/>
        </w:rPr>
        <w:t>Engage</w:t>
      </w:r>
      <w:r w:rsidRPr="007647EB">
        <w:t xml:space="preserve"> les Parties et les autres parties prenantes concernées, selon qu</w:t>
      </w:r>
      <w:r w:rsidR="00D82E47" w:rsidRPr="007647EB">
        <w:t>’</w:t>
      </w:r>
      <w:r w:rsidRPr="007647EB">
        <w:t>il conviendra, à</w:t>
      </w:r>
      <w:r w:rsidR="003127E5" w:rsidRPr="007647EB">
        <w:t> </w:t>
      </w:r>
      <w:r w:rsidRPr="007647EB">
        <w:t xml:space="preserve">entreprendre </w:t>
      </w:r>
      <w:r w:rsidR="005A5213" w:rsidRPr="007647EB">
        <w:t xml:space="preserve">volontairement </w:t>
      </w:r>
      <w:r w:rsidRPr="007647EB">
        <w:t xml:space="preserve">les mesures </w:t>
      </w:r>
      <w:r w:rsidR="005A5213" w:rsidRPr="007647EB">
        <w:t xml:space="preserve">préconisées </w:t>
      </w:r>
      <w:r w:rsidRPr="007647EB">
        <w:t>dans la feuille de route</w:t>
      </w:r>
      <w:r w:rsidR="009616EE" w:rsidRPr="007647EB">
        <w:rPr>
          <w:rFonts w:asciiTheme="majorBidi" w:hAnsiTheme="majorBidi" w:cstheme="majorBidi"/>
        </w:rPr>
        <w:t xml:space="preserve">, </w:t>
      </w:r>
      <w:r w:rsidR="005A5213" w:rsidRPr="007647EB">
        <w:rPr>
          <w:rFonts w:asciiTheme="majorBidi" w:hAnsiTheme="majorBidi" w:cstheme="majorBidi"/>
        </w:rPr>
        <w:t>compte tenu des priorités, des circonstances et des capacités nationales, et sous la direction des gouvernements nationaux</w:t>
      </w:r>
      <w:r w:rsidR="00F914A8" w:rsidRPr="007647EB">
        <w:rPr>
          <w:rFonts w:asciiTheme="majorBidi" w:hAnsiTheme="majorBidi" w:cstheme="majorBidi"/>
        </w:rPr>
        <w:t> </w:t>
      </w:r>
      <w:r w:rsidRPr="007647EB">
        <w:t>;</w:t>
      </w:r>
    </w:p>
    <w:p w14:paraId="4B29393A" w14:textId="6E163792" w:rsidR="008F64AF" w:rsidRPr="007647EB" w:rsidRDefault="008F64AF" w:rsidP="00330D4E">
      <w:pPr>
        <w:pStyle w:val="NormalNonumber"/>
        <w:numPr>
          <w:ilvl w:val="0"/>
          <w:numId w:val="54"/>
        </w:numPr>
        <w:tabs>
          <w:tab w:val="clear" w:pos="1247"/>
          <w:tab w:val="clear" w:pos="1871"/>
          <w:tab w:val="clear" w:pos="2495"/>
          <w:tab w:val="clear" w:pos="3119"/>
          <w:tab w:val="clear" w:pos="3742"/>
          <w:tab w:val="clear" w:pos="4366"/>
        </w:tabs>
        <w:ind w:left="1247" w:firstLine="624"/>
        <w:rPr>
          <w:rFonts w:asciiTheme="majorBidi" w:hAnsiTheme="majorBidi" w:cstheme="majorBidi"/>
          <w:shd w:val="clear" w:color="auto" w:fill="FFFFFF"/>
        </w:rPr>
      </w:pPr>
      <w:r w:rsidRPr="007647EB">
        <w:rPr>
          <w:i/>
          <w:iCs/>
        </w:rPr>
        <w:t xml:space="preserve">Engage également </w:t>
      </w:r>
      <w:r w:rsidRPr="007647EB">
        <w:t>les Parties et invite les autres gouvernements qui ont soumis des notifications conformément au paragraphe 3 de l</w:t>
      </w:r>
      <w:r w:rsidR="00D82E47" w:rsidRPr="007647EB">
        <w:t>’</w:t>
      </w:r>
      <w:r w:rsidRPr="007647EB">
        <w:t>article 7 sur l</w:t>
      </w:r>
      <w:r w:rsidR="00D82E47" w:rsidRPr="007647EB">
        <w:t>’</w:t>
      </w:r>
      <w:r w:rsidRPr="007647EB">
        <w:t>extraction minière artisanale et à petite échelle d</w:t>
      </w:r>
      <w:r w:rsidR="00D82E47" w:rsidRPr="007647EB">
        <w:t>’</w:t>
      </w:r>
      <w:r w:rsidRPr="007647EB">
        <w:t>or, à utiliser le document d</w:t>
      </w:r>
      <w:r w:rsidR="00D82E47" w:rsidRPr="007647EB">
        <w:t>’</w:t>
      </w:r>
      <w:r w:rsidRPr="007647EB">
        <w:t>appui technique élaboré par le secrétariat sur l</w:t>
      </w:r>
      <w:r w:rsidR="00D82E47" w:rsidRPr="007647EB">
        <w:t>’</w:t>
      </w:r>
      <w:r w:rsidRPr="007647EB">
        <w:t>intégration des mesures de réduction de la pollution par le mercure provenant de l</w:t>
      </w:r>
      <w:r w:rsidR="00D82E47" w:rsidRPr="007647EB">
        <w:t>’</w:t>
      </w:r>
      <w:r w:rsidRPr="007647EB">
        <w:t>extraction minière artisanale et à petite échelle d</w:t>
      </w:r>
      <w:r w:rsidR="00D82E47" w:rsidRPr="007647EB">
        <w:t>’</w:t>
      </w:r>
      <w:r w:rsidRPr="007647EB">
        <w:t>or aux stratégies et plans d</w:t>
      </w:r>
      <w:r w:rsidR="00D82E47" w:rsidRPr="007647EB">
        <w:t>’</w:t>
      </w:r>
      <w:r w:rsidRPr="007647EB">
        <w:t>action nationaux pour la biodiversité alignés sur le Cadre mondial de la biodiversité de Kunming-Montréal</w:t>
      </w:r>
      <w:r w:rsidR="001479CD" w:rsidRPr="007647EB">
        <w:rPr>
          <w:rStyle w:val="FootnoteReference"/>
          <w:rFonts w:eastAsia="SimSun"/>
        </w:rPr>
        <w:footnoteReference w:id="30"/>
      </w:r>
      <w:r w:rsidR="00F763FE" w:rsidRPr="007647EB">
        <w:t>,</w:t>
      </w:r>
      <w:r w:rsidRPr="007647EB">
        <w:t xml:space="preserve"> </w:t>
      </w:r>
      <w:r w:rsidR="00F763FE" w:rsidRPr="007647EB">
        <w:rPr>
          <w:rFonts w:asciiTheme="majorBidi" w:hAnsiTheme="majorBidi" w:cstheme="majorBidi"/>
        </w:rPr>
        <w:t>selon qu</w:t>
      </w:r>
      <w:r w:rsidR="00D82E47" w:rsidRPr="007647EB">
        <w:rPr>
          <w:rFonts w:asciiTheme="majorBidi" w:hAnsiTheme="majorBidi" w:cstheme="majorBidi"/>
        </w:rPr>
        <w:t>’</w:t>
      </w:r>
      <w:r w:rsidR="00F763FE" w:rsidRPr="007647EB">
        <w:rPr>
          <w:rFonts w:asciiTheme="majorBidi" w:hAnsiTheme="majorBidi" w:cstheme="majorBidi"/>
        </w:rPr>
        <w:t>il convient</w:t>
      </w:r>
      <w:r w:rsidR="00763A1D" w:rsidRPr="007647EB">
        <w:rPr>
          <w:rFonts w:asciiTheme="majorBidi" w:hAnsiTheme="majorBidi" w:cstheme="majorBidi"/>
        </w:rPr>
        <w:t xml:space="preserve"> </w:t>
      </w:r>
      <w:r w:rsidR="00F763FE" w:rsidRPr="007647EB">
        <w:rPr>
          <w:rFonts w:asciiTheme="majorBidi" w:hAnsiTheme="majorBidi" w:cstheme="majorBidi"/>
        </w:rPr>
        <w:t xml:space="preserve">et sans </w:t>
      </w:r>
      <w:r w:rsidR="00763A1D" w:rsidRPr="007647EB">
        <w:rPr>
          <w:rFonts w:asciiTheme="majorBidi" w:hAnsiTheme="majorBidi" w:cstheme="majorBidi"/>
        </w:rPr>
        <w:t>pr</w:t>
      </w:r>
      <w:r w:rsidR="00F763FE" w:rsidRPr="007647EB">
        <w:rPr>
          <w:rFonts w:asciiTheme="majorBidi" w:hAnsiTheme="majorBidi" w:cstheme="majorBidi"/>
        </w:rPr>
        <w:t>é</w:t>
      </w:r>
      <w:r w:rsidR="00763A1D" w:rsidRPr="007647EB">
        <w:rPr>
          <w:rFonts w:asciiTheme="majorBidi" w:hAnsiTheme="majorBidi" w:cstheme="majorBidi"/>
        </w:rPr>
        <w:t xml:space="preserve">judice </w:t>
      </w:r>
      <w:r w:rsidR="00F763FE" w:rsidRPr="007647EB">
        <w:rPr>
          <w:rFonts w:asciiTheme="majorBidi" w:hAnsiTheme="majorBidi" w:cstheme="majorBidi"/>
        </w:rPr>
        <w:t xml:space="preserve">des circonstances et des cadres de politique générale </w:t>
      </w:r>
      <w:r w:rsidR="00763A1D" w:rsidRPr="007647EB">
        <w:rPr>
          <w:rFonts w:asciiTheme="majorBidi" w:hAnsiTheme="majorBidi" w:cstheme="majorBidi"/>
        </w:rPr>
        <w:t>nationa</w:t>
      </w:r>
      <w:r w:rsidR="00F763FE" w:rsidRPr="007647EB">
        <w:rPr>
          <w:rFonts w:asciiTheme="majorBidi" w:hAnsiTheme="majorBidi" w:cstheme="majorBidi"/>
        </w:rPr>
        <w:t>ux</w:t>
      </w:r>
      <w:r w:rsidR="00F914A8" w:rsidRPr="007647EB">
        <w:rPr>
          <w:rFonts w:asciiTheme="majorBidi" w:hAnsiTheme="majorBidi" w:cstheme="majorBidi"/>
        </w:rPr>
        <w:t> </w:t>
      </w:r>
      <w:r w:rsidR="00763A1D" w:rsidRPr="007647EB">
        <w:rPr>
          <w:rFonts w:asciiTheme="majorBidi" w:hAnsiTheme="majorBidi" w:cstheme="majorBidi"/>
        </w:rPr>
        <w:t>;</w:t>
      </w:r>
    </w:p>
    <w:p w14:paraId="07853AAB" w14:textId="35D1A4AB" w:rsidR="008F64AF" w:rsidRPr="007647EB" w:rsidRDefault="008F64AF" w:rsidP="00330D4E">
      <w:pPr>
        <w:pStyle w:val="NormalNonumber"/>
        <w:numPr>
          <w:ilvl w:val="0"/>
          <w:numId w:val="54"/>
        </w:numPr>
        <w:tabs>
          <w:tab w:val="clear" w:pos="1247"/>
          <w:tab w:val="clear" w:pos="1871"/>
          <w:tab w:val="clear" w:pos="2495"/>
          <w:tab w:val="clear" w:pos="3119"/>
          <w:tab w:val="clear" w:pos="3742"/>
          <w:tab w:val="clear" w:pos="4366"/>
        </w:tabs>
        <w:ind w:left="1247" w:firstLine="624"/>
        <w:rPr>
          <w:rFonts w:asciiTheme="majorBidi" w:hAnsiTheme="majorBidi" w:cstheme="majorBidi"/>
          <w:shd w:val="clear" w:color="auto" w:fill="FFFFFF"/>
        </w:rPr>
      </w:pPr>
      <w:r w:rsidRPr="007647EB">
        <w:rPr>
          <w:i/>
          <w:iCs/>
        </w:rPr>
        <w:t>Se félicite</w:t>
      </w:r>
      <w:r w:rsidRPr="007647EB">
        <w:t xml:space="preserve"> de la décision de la Conférence des Parties à la Convention sur la diversité biologique d</w:t>
      </w:r>
      <w:r w:rsidR="00D82E47" w:rsidRPr="007647EB">
        <w:t>’</w:t>
      </w:r>
      <w:r w:rsidRPr="007647EB">
        <w:t>inviter la Plateforme intergouvernementale scientifique et politique sur la biodiversité et les services écosystémiques à envisager d</w:t>
      </w:r>
      <w:r w:rsidR="00D82E47" w:rsidRPr="007647EB">
        <w:t>’</w:t>
      </w:r>
      <w:r w:rsidRPr="007647EB">
        <w:t>ajouter une évaluation de la pollution et de la biodiversité à son programme de travail glissant</w:t>
      </w:r>
      <w:r w:rsidRPr="007647EB">
        <w:rPr>
          <w:rStyle w:val="FootnoteReference"/>
          <w:rFonts w:eastAsia="SimSun" w:cstheme="majorBidi"/>
          <w:shd w:val="clear" w:color="auto" w:fill="FFFFFF"/>
        </w:rPr>
        <w:footnoteReference w:id="31"/>
      </w:r>
      <w:r w:rsidRPr="007647EB">
        <w:t xml:space="preserve"> et prie le secrétariat d</w:t>
      </w:r>
      <w:r w:rsidR="00D82E47" w:rsidRPr="007647EB">
        <w:t>’</w:t>
      </w:r>
      <w:r w:rsidRPr="007647EB">
        <w:t xml:space="preserve">amorcer la coopération avec le secrétariat de la Plateforme, </w:t>
      </w:r>
      <w:r w:rsidR="00F763FE" w:rsidRPr="007647EB">
        <w:rPr>
          <w:rFonts w:asciiTheme="majorBidi" w:hAnsiTheme="majorBidi" w:cstheme="majorBidi"/>
          <w:shd w:val="clear" w:color="auto" w:fill="FFFFFF"/>
        </w:rPr>
        <w:t>en évitant toute redondance avec les travaux déjà menés</w:t>
      </w:r>
      <w:r w:rsidR="00C421EC" w:rsidRPr="007647EB">
        <w:rPr>
          <w:rFonts w:asciiTheme="majorBidi" w:hAnsiTheme="majorBidi" w:cstheme="majorBidi"/>
          <w:shd w:val="clear" w:color="auto" w:fill="FFFFFF"/>
        </w:rPr>
        <w:t xml:space="preserve"> </w:t>
      </w:r>
      <w:r w:rsidR="00F763FE" w:rsidRPr="007647EB">
        <w:rPr>
          <w:rFonts w:asciiTheme="majorBidi" w:hAnsiTheme="majorBidi" w:cstheme="majorBidi"/>
          <w:shd w:val="clear" w:color="auto" w:fill="FFFFFF"/>
        </w:rPr>
        <w:t>au titre de la</w:t>
      </w:r>
      <w:r w:rsidR="00C421EC" w:rsidRPr="007647EB">
        <w:rPr>
          <w:rFonts w:asciiTheme="majorBidi" w:hAnsiTheme="majorBidi" w:cstheme="majorBidi"/>
          <w:shd w:val="clear" w:color="auto" w:fill="FFFFFF"/>
        </w:rPr>
        <w:t xml:space="preserve"> </w:t>
      </w:r>
      <w:r w:rsidR="00F763FE" w:rsidRPr="007647EB">
        <w:rPr>
          <w:rFonts w:asciiTheme="majorBidi" w:hAnsiTheme="majorBidi" w:cstheme="majorBidi"/>
          <w:shd w:val="clear" w:color="auto" w:fill="FFFFFF"/>
        </w:rPr>
        <w:t>Convention</w:t>
      </w:r>
      <w:r w:rsidR="00F763FE" w:rsidRPr="007647EB">
        <w:t xml:space="preserve"> de </w:t>
      </w:r>
      <w:r w:rsidR="00C421EC" w:rsidRPr="007647EB">
        <w:rPr>
          <w:rFonts w:asciiTheme="majorBidi" w:hAnsiTheme="majorBidi" w:cstheme="majorBidi"/>
          <w:shd w:val="clear" w:color="auto" w:fill="FFFFFF"/>
        </w:rPr>
        <w:t>Minamata</w:t>
      </w:r>
      <w:r w:rsidR="00F763FE" w:rsidRPr="007647EB">
        <w:rPr>
          <w:rFonts w:asciiTheme="majorBidi" w:hAnsiTheme="majorBidi" w:cstheme="majorBidi"/>
          <w:shd w:val="clear" w:color="auto" w:fill="FFFFFF"/>
        </w:rPr>
        <w:t>,</w:t>
      </w:r>
      <w:r w:rsidR="00C421EC" w:rsidRPr="007647EB">
        <w:rPr>
          <w:rFonts w:asciiTheme="majorBidi" w:hAnsiTheme="majorBidi" w:cstheme="majorBidi"/>
          <w:shd w:val="clear" w:color="auto" w:fill="FFFFFF"/>
        </w:rPr>
        <w:t xml:space="preserve"> </w:t>
      </w:r>
      <w:r w:rsidRPr="007647EB">
        <w:t>en vue d</w:t>
      </w:r>
      <w:r w:rsidR="00D82E47" w:rsidRPr="007647EB">
        <w:t>’</w:t>
      </w:r>
      <w:r w:rsidRPr="007647EB">
        <w:t>étudier les moyens par lesquels les travaux de cette dernière pourraient appuyer la mise en œuvre de la Convention de Minamata ;</w:t>
      </w:r>
    </w:p>
    <w:p w14:paraId="1D28685F" w14:textId="62F86DD0" w:rsidR="008F64AF" w:rsidRPr="007647EB" w:rsidRDefault="008F64AF" w:rsidP="00330D4E">
      <w:pPr>
        <w:pStyle w:val="NormalNonumber"/>
        <w:numPr>
          <w:ilvl w:val="0"/>
          <w:numId w:val="54"/>
        </w:numPr>
        <w:tabs>
          <w:tab w:val="clear" w:pos="1247"/>
          <w:tab w:val="clear" w:pos="1871"/>
          <w:tab w:val="clear" w:pos="2495"/>
          <w:tab w:val="clear" w:pos="3119"/>
          <w:tab w:val="clear" w:pos="3742"/>
          <w:tab w:val="clear" w:pos="4366"/>
        </w:tabs>
        <w:ind w:left="1247" w:firstLine="624"/>
        <w:rPr>
          <w:rStyle w:val="normaltextrun"/>
        </w:rPr>
      </w:pPr>
      <w:r w:rsidRPr="007647EB">
        <w:rPr>
          <w:i/>
          <w:iCs/>
        </w:rPr>
        <w:t>Engage</w:t>
      </w:r>
      <w:r w:rsidRPr="007647EB">
        <w:t xml:space="preserve"> les Parties à participer au processus de Berne et à promouvoir activement la coopération et la cohérence </w:t>
      </w:r>
      <w:r w:rsidR="002C473B" w:rsidRPr="007647EB">
        <w:t xml:space="preserve">des </w:t>
      </w:r>
      <w:r w:rsidRPr="007647EB">
        <w:t>politique</w:t>
      </w:r>
      <w:r w:rsidR="002C473B" w:rsidRPr="007647EB">
        <w:t>s</w:t>
      </w:r>
      <w:r w:rsidRPr="007647EB">
        <w:t xml:space="preserve"> entre les accords multilatéraux sur l</w:t>
      </w:r>
      <w:r w:rsidR="00D82E47" w:rsidRPr="007647EB">
        <w:t>’</w:t>
      </w:r>
      <w:r w:rsidRPr="007647EB">
        <w:t xml:space="preserve">environnement au niveau national, compte tenu des circonstances, des besoins et des priorités </w:t>
      </w:r>
      <w:r w:rsidR="002C473B" w:rsidRPr="007647EB">
        <w:t xml:space="preserve">nationaux, et dans le plein respect de la souveraineté des pays et de leurs politiques, </w:t>
      </w:r>
      <w:r w:rsidRPr="007647EB">
        <w:t>au moyen</w:t>
      </w:r>
      <w:r w:rsidR="00763A1D" w:rsidRPr="007647EB">
        <w:rPr>
          <w:rFonts w:asciiTheme="majorBidi" w:hAnsiTheme="majorBidi" w:cstheme="majorBidi"/>
        </w:rPr>
        <w:t>,</w:t>
      </w:r>
      <w:r w:rsidR="002C473B" w:rsidRPr="007647EB">
        <w:rPr>
          <w:rFonts w:asciiTheme="majorBidi" w:hAnsiTheme="majorBidi" w:cstheme="majorBidi"/>
        </w:rPr>
        <w:t xml:space="preserve"> </w:t>
      </w:r>
      <w:r w:rsidRPr="007647EB">
        <w:t>selon qu</w:t>
      </w:r>
      <w:r w:rsidR="00D82E47" w:rsidRPr="007647EB">
        <w:t>’</w:t>
      </w:r>
      <w:r w:rsidRPr="007647EB">
        <w:t>il conviendra, d</w:t>
      </w:r>
      <w:r w:rsidR="00D82E47" w:rsidRPr="007647EB">
        <w:t>’</w:t>
      </w:r>
      <w:r w:rsidRPr="007647EB">
        <w:t xml:space="preserve">une approche </w:t>
      </w:r>
      <w:r w:rsidR="002C473B" w:rsidRPr="007647EB">
        <w:t>faisant intervenir</w:t>
      </w:r>
      <w:r w:rsidRPr="007647EB">
        <w:t xml:space="preserve"> l</w:t>
      </w:r>
      <w:r w:rsidR="00D82E47" w:rsidRPr="007647EB">
        <w:t>’</w:t>
      </w:r>
      <w:r w:rsidRPr="007647EB">
        <w:t>ensemble des pouvoirs publics et de la société</w:t>
      </w:r>
      <w:r w:rsidR="002C473B" w:rsidRPr="007647EB">
        <w:t>, tout en évitant toute charge de travail supplémentaire</w:t>
      </w:r>
      <w:r w:rsidR="00B620F2" w:rsidRPr="007647EB">
        <w:t xml:space="preserve"> inutile en matière de rapports</w:t>
      </w:r>
      <w:r w:rsidRPr="007647EB">
        <w:t> ;</w:t>
      </w:r>
    </w:p>
    <w:p w14:paraId="3238CB78" w14:textId="02F1986E" w:rsidR="008F64AF" w:rsidRPr="007647EB" w:rsidRDefault="008F64AF" w:rsidP="00330D4E">
      <w:pPr>
        <w:pStyle w:val="NormalNonumber"/>
        <w:keepNext/>
        <w:keepLines/>
        <w:numPr>
          <w:ilvl w:val="0"/>
          <w:numId w:val="54"/>
        </w:numPr>
        <w:tabs>
          <w:tab w:val="clear" w:pos="1247"/>
          <w:tab w:val="clear" w:pos="1871"/>
          <w:tab w:val="clear" w:pos="2495"/>
          <w:tab w:val="clear" w:pos="3119"/>
          <w:tab w:val="clear" w:pos="3742"/>
          <w:tab w:val="clear" w:pos="4366"/>
        </w:tabs>
        <w:ind w:left="1247" w:firstLine="624"/>
      </w:pPr>
      <w:r w:rsidRPr="007647EB">
        <w:rPr>
          <w:i/>
          <w:iCs/>
        </w:rPr>
        <w:lastRenderedPageBreak/>
        <w:t xml:space="preserve">Prie </w:t>
      </w:r>
      <w:r w:rsidRPr="007647EB">
        <w:t>le secrétariat, sous réserve de la disponibilité de ressources, de contribuer à la mise en œuvre de la feuille de route et de poursuivre sa participation au processus de Berne, en collaboration avec d</w:t>
      </w:r>
      <w:r w:rsidR="00D82E47" w:rsidRPr="007647EB">
        <w:t>’</w:t>
      </w:r>
      <w:r w:rsidRPr="007647EB">
        <w:t>autres accords multilatéraux sur l</w:t>
      </w:r>
      <w:r w:rsidR="00D82E47" w:rsidRPr="007647EB">
        <w:t>’</w:t>
      </w:r>
      <w:r w:rsidRPr="007647EB">
        <w:t>environnement</w:t>
      </w:r>
      <w:r w:rsidR="00EB4F6B" w:rsidRPr="007647EB">
        <w:t xml:space="preserve"> et le Programme des Nations</w:t>
      </w:r>
      <w:r w:rsidR="00ED32A3" w:rsidRPr="007647EB">
        <w:t> </w:t>
      </w:r>
      <w:r w:rsidR="00EB4F6B" w:rsidRPr="007647EB">
        <w:t>Unies pour l'environnement, sans créer de nouvelles obligations pour les Parties et sous réserve d'un soutien financier et technique adéquat, en particulier pour les pays en développement</w:t>
      </w:r>
      <w:r w:rsidRPr="007647EB">
        <w:t>.</w:t>
      </w:r>
    </w:p>
    <w:p w14:paraId="60805687" w14:textId="47A9E086" w:rsidR="009E462C" w:rsidRPr="007647EB" w:rsidRDefault="009E462C" w:rsidP="009E462C">
      <w:pPr>
        <w:pStyle w:val="NormalNonumber"/>
        <w:keepNext/>
        <w:keepLines/>
        <w:tabs>
          <w:tab w:val="clear" w:pos="1247"/>
          <w:tab w:val="clear" w:pos="1871"/>
          <w:tab w:val="clear" w:pos="2495"/>
          <w:tab w:val="clear" w:pos="3119"/>
          <w:tab w:val="clear" w:pos="3742"/>
          <w:tab w:val="clear" w:pos="4366"/>
        </w:tabs>
        <w:ind w:left="0"/>
        <w:rPr>
          <w:rStyle w:val="normaltextrun"/>
          <w:rFonts w:asciiTheme="majorBidi" w:hAnsiTheme="majorBidi" w:cstheme="majorBidi"/>
          <w:shd w:val="clear" w:color="auto" w:fill="FFFFFF"/>
        </w:rPr>
      </w:pPr>
    </w:p>
    <w:p w14:paraId="481AB13B" w14:textId="47E294F5" w:rsidR="00312042" w:rsidRPr="007647EB" w:rsidRDefault="00312042" w:rsidP="008F64AF">
      <w:pPr>
        <w:pStyle w:val="CH2"/>
        <w:rPr>
          <w:rFonts w:asciiTheme="majorBidi" w:hAnsiTheme="majorBidi" w:cstheme="majorBidi"/>
          <w:shd w:val="clear" w:color="auto" w:fill="FFFFFF"/>
        </w:rPr>
        <w:sectPr w:rsidR="00312042" w:rsidRPr="007647EB" w:rsidSect="00300193">
          <w:footnotePr>
            <w:numRestart w:val="eachSect"/>
          </w:footnotePr>
          <w:type w:val="continuous"/>
          <w:pgSz w:w="11906" w:h="16838" w:code="9"/>
          <w:pgMar w:top="907" w:right="992" w:bottom="1418" w:left="1418" w:header="539" w:footer="975" w:gutter="0"/>
          <w:cols w:space="539"/>
          <w:docGrid w:linePitch="360"/>
        </w:sectPr>
      </w:pPr>
    </w:p>
    <w:p w14:paraId="430DF5CE" w14:textId="77777777" w:rsidR="00312042" w:rsidRPr="007647EB" w:rsidRDefault="00312042" w:rsidP="00312042">
      <w:pPr>
        <w:pStyle w:val="Normal-pool"/>
      </w:pPr>
      <w:bookmarkStart w:id="29" w:name="_Toc213853076"/>
      <w:r w:rsidRPr="007647EB">
        <w:br w:type="page"/>
      </w:r>
    </w:p>
    <w:p w14:paraId="73C14655" w14:textId="5DC2B657" w:rsidR="00E32C04" w:rsidRPr="007647EB" w:rsidRDefault="00312042" w:rsidP="003C458C">
      <w:pPr>
        <w:pStyle w:val="TOC1"/>
      </w:pPr>
      <w:r w:rsidRPr="007647EB">
        <w:lastRenderedPageBreak/>
        <w:tab/>
      </w:r>
      <w:r w:rsidRPr="007647EB">
        <w:tab/>
      </w:r>
      <w:bookmarkEnd w:id="29"/>
      <w:r w:rsidR="00F83A60" w:rsidRPr="007647EB">
        <w:t>D</w:t>
      </w:r>
      <w:r w:rsidR="00E32C04" w:rsidRPr="007647EB">
        <w:t>écision MC-6/19 : Coopération et coordination au niveau international</w:t>
      </w:r>
    </w:p>
    <w:p w14:paraId="58B4277C" w14:textId="77777777" w:rsidR="00E32C04" w:rsidRPr="007647EB" w:rsidRDefault="00E32C04" w:rsidP="00E32C04">
      <w:pPr>
        <w:pStyle w:val="NormalNonumber"/>
        <w:tabs>
          <w:tab w:val="clear" w:pos="1247"/>
          <w:tab w:val="clear" w:pos="1871"/>
          <w:tab w:val="clear" w:pos="2495"/>
          <w:tab w:val="clear" w:pos="3119"/>
          <w:tab w:val="clear" w:pos="3742"/>
          <w:tab w:val="clear" w:pos="4366"/>
        </w:tabs>
        <w:ind w:firstLine="624"/>
        <w:rPr>
          <w:i/>
          <w:iCs/>
        </w:rPr>
      </w:pPr>
      <w:r w:rsidRPr="007647EB">
        <w:rPr>
          <w:i/>
          <w:iCs/>
        </w:rPr>
        <w:t>La Conférence des Parties</w:t>
      </w:r>
      <w:r w:rsidRPr="007647EB">
        <w:t>,</w:t>
      </w:r>
    </w:p>
    <w:p w14:paraId="125B9C96" w14:textId="6074727D" w:rsidR="00E32C04" w:rsidRPr="007647EB" w:rsidRDefault="00E32C04" w:rsidP="00E32C04">
      <w:pPr>
        <w:pStyle w:val="NormalNonumber"/>
        <w:tabs>
          <w:tab w:val="clear" w:pos="1247"/>
          <w:tab w:val="clear" w:pos="1871"/>
          <w:tab w:val="clear" w:pos="2495"/>
          <w:tab w:val="clear" w:pos="3119"/>
          <w:tab w:val="clear" w:pos="3742"/>
          <w:tab w:val="clear" w:pos="4366"/>
        </w:tabs>
        <w:ind w:firstLine="624"/>
        <w:rPr>
          <w:color w:val="000000"/>
        </w:rPr>
      </w:pPr>
      <w:r w:rsidRPr="007647EB">
        <w:rPr>
          <w:i/>
          <w:iCs/>
        </w:rPr>
        <w:t xml:space="preserve">Rappelant </w:t>
      </w:r>
      <w:r w:rsidRPr="007647EB">
        <w:t>l</w:t>
      </w:r>
      <w:r w:rsidR="00D82E47" w:rsidRPr="007647EB">
        <w:t>’</w:t>
      </w:r>
      <w:r w:rsidRPr="007647EB">
        <w:t>alinéa b) du paragraphe 5 de l</w:t>
      </w:r>
      <w:r w:rsidR="00D82E47" w:rsidRPr="007647EB">
        <w:t>’</w:t>
      </w:r>
      <w:r w:rsidRPr="007647EB">
        <w:t>article 23 de la Convention de Minamata sur le mercure, qui prévoit qu</w:t>
      </w:r>
      <w:r w:rsidR="00D82E47" w:rsidRPr="007647EB">
        <w:t>’</w:t>
      </w:r>
      <w:r w:rsidR="005E7159" w:rsidRPr="007647EB">
        <w:t>ell</w:t>
      </w:r>
      <w:r w:rsidRPr="007647EB">
        <w:t xml:space="preserve">e </w:t>
      </w:r>
      <w:r w:rsidR="005E7159" w:rsidRPr="007647EB">
        <w:t xml:space="preserve">et </w:t>
      </w:r>
      <w:r w:rsidRPr="007647EB">
        <w:t xml:space="preserve">le secrétariat coopèrent, </w:t>
      </w:r>
      <w:r w:rsidR="005E7159" w:rsidRPr="007647EB">
        <w:t>selon qu</w:t>
      </w:r>
      <w:r w:rsidR="00D82E47" w:rsidRPr="007647EB">
        <w:t>’</w:t>
      </w:r>
      <w:r w:rsidR="005E7159" w:rsidRPr="007647EB">
        <w:t>il convient</w:t>
      </w:r>
      <w:r w:rsidRPr="007647EB">
        <w:t xml:space="preserve">, avec les organisations internationales et les organismes intergouvernementaux et non gouvernementaux compétents, </w:t>
      </w:r>
    </w:p>
    <w:p w14:paraId="5F92E67B" w14:textId="4487F46C" w:rsidR="00E32C04" w:rsidRPr="007647EB" w:rsidRDefault="00E32C04" w:rsidP="00E32C04">
      <w:pPr>
        <w:pStyle w:val="NormalNonumber"/>
        <w:tabs>
          <w:tab w:val="clear" w:pos="1247"/>
          <w:tab w:val="clear" w:pos="1871"/>
          <w:tab w:val="clear" w:pos="2495"/>
          <w:tab w:val="clear" w:pos="3119"/>
          <w:tab w:val="clear" w:pos="3742"/>
          <w:tab w:val="clear" w:pos="4366"/>
        </w:tabs>
        <w:ind w:firstLine="624"/>
      </w:pPr>
      <w:r w:rsidRPr="007647EB">
        <w:rPr>
          <w:i/>
          <w:iCs/>
        </w:rPr>
        <w:t xml:space="preserve">Remerciant </w:t>
      </w:r>
      <w:r w:rsidRPr="007647EB">
        <w:t>les organisations et initiatives internationales qui ont mené des activités en 2024 et 2025 pour promouvoir la ratification et la mise en œuvre de la Convention, ainsi qu</w:t>
      </w:r>
      <w:r w:rsidR="00D82E47" w:rsidRPr="007647EB">
        <w:t>’</w:t>
      </w:r>
      <w:r w:rsidRPr="007647EB">
        <w:t>il lui en a été rendu compte à sa sixième réunion, d</w:t>
      </w:r>
      <w:r w:rsidR="00D82E47" w:rsidRPr="007647EB">
        <w:t>’</w:t>
      </w:r>
      <w:r w:rsidRPr="007647EB">
        <w:t>avoir mené ces activités,</w:t>
      </w:r>
    </w:p>
    <w:p w14:paraId="21A0DB2C" w14:textId="7D224B97" w:rsidR="00E32C04" w:rsidRPr="007647EB" w:rsidRDefault="00E32C04" w:rsidP="00E32C04">
      <w:pPr>
        <w:pStyle w:val="NormalNonumber"/>
        <w:tabs>
          <w:tab w:val="clear" w:pos="1247"/>
          <w:tab w:val="clear" w:pos="1871"/>
          <w:tab w:val="clear" w:pos="2495"/>
          <w:tab w:val="clear" w:pos="3119"/>
          <w:tab w:val="clear" w:pos="3742"/>
          <w:tab w:val="clear" w:pos="4366"/>
        </w:tabs>
        <w:ind w:firstLine="624"/>
      </w:pPr>
      <w:r w:rsidRPr="007647EB">
        <w:rPr>
          <w:i/>
          <w:iCs/>
        </w:rPr>
        <w:t xml:space="preserve">Saluant </w:t>
      </w:r>
      <w:r w:rsidRPr="007647EB">
        <w:t>la coopération entre le secrétariat et le Fonds des Nations Unies pour l</w:t>
      </w:r>
      <w:r w:rsidR="00D82E47" w:rsidRPr="007647EB">
        <w:t>’</w:t>
      </w:r>
      <w:r w:rsidRPr="007647EB">
        <w:t xml:space="preserve">enfance </w:t>
      </w:r>
      <w:r w:rsidR="00EF0E4B" w:rsidRPr="007647EB">
        <w:t>aux fins de</w:t>
      </w:r>
      <w:r w:rsidRPr="007647EB">
        <w:t xml:space="preserve"> la publication conjointe sur le risque que représente le mercure pour les enfants,</w:t>
      </w:r>
    </w:p>
    <w:p w14:paraId="3304DC56" w14:textId="6D44A9D5" w:rsidR="00E32C04" w:rsidRPr="007647EB" w:rsidRDefault="00E32C04" w:rsidP="00E6738C">
      <w:pPr>
        <w:pStyle w:val="NormalNonumber"/>
        <w:numPr>
          <w:ilvl w:val="0"/>
          <w:numId w:val="16"/>
        </w:numPr>
        <w:tabs>
          <w:tab w:val="clear" w:pos="1247"/>
          <w:tab w:val="clear" w:pos="1871"/>
          <w:tab w:val="clear" w:pos="2495"/>
          <w:tab w:val="clear" w:pos="3119"/>
          <w:tab w:val="clear" w:pos="3742"/>
          <w:tab w:val="clear" w:pos="4366"/>
        </w:tabs>
        <w:ind w:left="1247" w:firstLine="624"/>
        <w:rPr>
          <w:rFonts w:eastAsia="Calibri"/>
        </w:rPr>
      </w:pPr>
      <w:r w:rsidRPr="007647EB">
        <w:rPr>
          <w:i/>
          <w:iCs/>
        </w:rPr>
        <w:t xml:space="preserve">Se félicite </w:t>
      </w:r>
      <w:r w:rsidRPr="007647EB">
        <w:t>de l</w:t>
      </w:r>
      <w:r w:rsidR="00D82E47" w:rsidRPr="007647EB">
        <w:t>’</w:t>
      </w:r>
      <w:r w:rsidRPr="007647EB">
        <w:t>adoption, par l</w:t>
      </w:r>
      <w:r w:rsidR="00D82E47" w:rsidRPr="007647EB">
        <w:t>’</w:t>
      </w:r>
      <w:r w:rsidRPr="007647EB">
        <w:t>Assemblée des Nations Unies pour l</w:t>
      </w:r>
      <w:r w:rsidR="00D82E47" w:rsidRPr="007647EB">
        <w:t>’</w:t>
      </w:r>
      <w:r w:rsidRPr="007647EB">
        <w:t>environnement, à sa sixième session</w:t>
      </w:r>
      <w:r w:rsidRPr="007647EB">
        <w:rPr>
          <w:rStyle w:val="FootnoteReference"/>
          <w:rFonts w:eastAsia="Calibri"/>
        </w:rPr>
        <w:footnoteReference w:id="32"/>
      </w:r>
      <w:r w:rsidRPr="007647EB">
        <w:t>, de résolutions sur des questions liées à la Convention</w:t>
      </w:r>
      <w:r w:rsidR="00D945F5" w:rsidRPr="007647EB">
        <w:t xml:space="preserve"> de Minamata sur le mercure</w:t>
      </w:r>
      <w:r w:rsidRPr="007647EB">
        <w:t xml:space="preserve"> et prie le secrétariat de contribuer à la mise en œuvre de ces résolutions, selon qu</w:t>
      </w:r>
      <w:r w:rsidR="00D82E47" w:rsidRPr="007647EB">
        <w:t>’</w:t>
      </w:r>
      <w:r w:rsidRPr="007647EB">
        <w:t>il conviendra ;</w:t>
      </w:r>
    </w:p>
    <w:p w14:paraId="5C858F4E" w14:textId="79562F0D" w:rsidR="00E32C04" w:rsidRPr="007647EB" w:rsidRDefault="00E32C04" w:rsidP="00E6738C">
      <w:pPr>
        <w:pStyle w:val="NormalNonumber"/>
        <w:numPr>
          <w:ilvl w:val="0"/>
          <w:numId w:val="16"/>
        </w:numPr>
        <w:tabs>
          <w:tab w:val="clear" w:pos="1247"/>
          <w:tab w:val="clear" w:pos="1871"/>
          <w:tab w:val="clear" w:pos="2495"/>
          <w:tab w:val="clear" w:pos="3119"/>
          <w:tab w:val="clear" w:pos="3742"/>
          <w:tab w:val="clear" w:pos="4366"/>
        </w:tabs>
        <w:ind w:left="1247" w:firstLine="624"/>
        <w:rPr>
          <w:rFonts w:eastAsia="Calibri"/>
          <w:i/>
          <w:iCs/>
        </w:rPr>
      </w:pPr>
      <w:r w:rsidRPr="007647EB">
        <w:rPr>
          <w:i/>
          <w:iCs/>
        </w:rPr>
        <w:t xml:space="preserve">Se félicite également </w:t>
      </w:r>
      <w:r w:rsidRPr="007647EB">
        <w:t>de la création du Groupe intergouvernemental d</w:t>
      </w:r>
      <w:r w:rsidR="00D82E47" w:rsidRPr="007647EB">
        <w:t>’</w:t>
      </w:r>
      <w:r w:rsidRPr="007647EB">
        <w:t>expert(e)s sur l</w:t>
      </w:r>
      <w:r w:rsidR="00D82E47" w:rsidRPr="007647EB">
        <w:t>’</w:t>
      </w:r>
      <w:r w:rsidRPr="007647EB">
        <w:t>interface science-politiques relative aux produits chimiques, aux déchets et à la pollution à Punta del Este (Uruguay) le 20 juin 2025</w:t>
      </w:r>
      <w:r w:rsidR="00D945F5" w:rsidRPr="007647EB">
        <w:t>,</w:t>
      </w:r>
      <w:r w:rsidRPr="007647EB">
        <w:t>  dit souhaiter la création d</w:t>
      </w:r>
      <w:r w:rsidR="00D82E47" w:rsidRPr="007647EB">
        <w:t>’</w:t>
      </w:r>
      <w:r w:rsidRPr="007647EB">
        <w:t>un partenariat avec le Groupe intergouvernemental d</w:t>
      </w:r>
      <w:r w:rsidR="00D82E47" w:rsidRPr="007647EB">
        <w:t>’</w:t>
      </w:r>
      <w:r w:rsidRPr="007647EB">
        <w:t>expert(e)s afin de promouvoir la réalisation de l</w:t>
      </w:r>
      <w:r w:rsidR="00D82E47" w:rsidRPr="007647EB">
        <w:t>’</w:t>
      </w:r>
      <w:r w:rsidRPr="007647EB">
        <w:t>objectif de la Convention</w:t>
      </w:r>
      <w:r w:rsidR="00D945F5" w:rsidRPr="007647EB">
        <w:t xml:space="preserve">, et </w:t>
      </w:r>
      <w:r w:rsidRPr="007647EB">
        <w:t>prie le secrétariat de la Convention de coopérer avec le secrétariat du Groupe intergouvernemental d</w:t>
      </w:r>
      <w:r w:rsidR="00D82E47" w:rsidRPr="007647EB">
        <w:t>’</w:t>
      </w:r>
      <w:r w:rsidRPr="007647EB">
        <w:t>expert(e)s et de demander le statut d</w:t>
      </w:r>
      <w:r w:rsidR="00D82E47" w:rsidRPr="007647EB">
        <w:t>’</w:t>
      </w:r>
      <w:r w:rsidRPr="007647EB">
        <w:t>observateur à l</w:t>
      </w:r>
      <w:r w:rsidR="00D82E47" w:rsidRPr="007647EB">
        <w:t>’</w:t>
      </w:r>
      <w:r w:rsidRPr="007647EB">
        <w:t xml:space="preserve">occasion de la plénière du Groupe ; </w:t>
      </w:r>
    </w:p>
    <w:p w14:paraId="0AD788CB" w14:textId="669A6F45" w:rsidR="00E32C04" w:rsidRPr="007647EB" w:rsidRDefault="00E32C04" w:rsidP="00E6738C">
      <w:pPr>
        <w:pStyle w:val="NormalNonumber"/>
        <w:numPr>
          <w:ilvl w:val="0"/>
          <w:numId w:val="16"/>
        </w:numPr>
        <w:tabs>
          <w:tab w:val="clear" w:pos="1247"/>
          <w:tab w:val="clear" w:pos="1871"/>
          <w:tab w:val="clear" w:pos="2495"/>
          <w:tab w:val="clear" w:pos="3119"/>
          <w:tab w:val="clear" w:pos="3742"/>
          <w:tab w:val="clear" w:pos="4366"/>
        </w:tabs>
        <w:ind w:left="1247" w:firstLine="624"/>
        <w:rPr>
          <w:rFonts w:eastAsia="Calibri"/>
        </w:rPr>
      </w:pPr>
      <w:r w:rsidRPr="007647EB">
        <w:rPr>
          <w:i/>
          <w:iCs/>
        </w:rPr>
        <w:t xml:space="preserve">Prie </w:t>
      </w:r>
      <w:r w:rsidRPr="007647EB">
        <w:t xml:space="preserve">le secrétariat </w:t>
      </w:r>
      <w:r w:rsidR="00D945F5" w:rsidRPr="007647EB">
        <w:t xml:space="preserve">de la Convention </w:t>
      </w:r>
      <w:r w:rsidRPr="007647EB">
        <w:t>de réaliser, sous réserve de la disponibilité de ressources, une étude visant à déterminer les domaines dans lesquels le renforcement de l</w:t>
      </w:r>
      <w:r w:rsidR="00D82E47" w:rsidRPr="007647EB">
        <w:t>’</w:t>
      </w:r>
      <w:r w:rsidRPr="007647EB">
        <w:t xml:space="preserve">interface science-politiques pourrait </w:t>
      </w:r>
      <w:r w:rsidR="00D945F5" w:rsidRPr="007647EB">
        <w:t xml:space="preserve">faire progresser </w:t>
      </w:r>
      <w:r w:rsidRPr="007647EB">
        <w:t>la mise en œuvre de la Convention, en s</w:t>
      </w:r>
      <w:r w:rsidR="00D82E47" w:rsidRPr="007647EB">
        <w:t>’</w:t>
      </w:r>
      <w:r w:rsidRPr="007647EB">
        <w:t xml:space="preserve">appuyant sur les contributions des Parties et </w:t>
      </w:r>
      <w:r w:rsidR="00D945F5" w:rsidRPr="007647EB">
        <w:t>autres, ainsi que d</w:t>
      </w:r>
      <w:r w:rsidR="00D82E47" w:rsidRPr="007647EB">
        <w:t>’</w:t>
      </w:r>
      <w:r w:rsidR="00D945F5" w:rsidRPr="007647EB">
        <w:t xml:space="preserve">expert(e)s </w:t>
      </w:r>
      <w:r w:rsidR="006D054F" w:rsidRPr="007647EB">
        <w:t xml:space="preserve">qui </w:t>
      </w:r>
      <w:r w:rsidRPr="007647EB">
        <w:t>collabor</w:t>
      </w:r>
      <w:r w:rsidR="006D054F" w:rsidRPr="007647EB">
        <w:t>e</w:t>
      </w:r>
      <w:r w:rsidRPr="007647EB">
        <w:t xml:space="preserve">nt </w:t>
      </w:r>
      <w:r w:rsidR="006D054F" w:rsidRPr="007647EB">
        <w:t xml:space="preserve">dans le cadre de </w:t>
      </w:r>
      <w:r w:rsidRPr="007647EB">
        <w:t>la Conférence internationale sur le mercure en tant que polluant mondial, de sorte qu</w:t>
      </w:r>
      <w:r w:rsidR="00D82E47" w:rsidRPr="007647EB">
        <w:t>’</w:t>
      </w:r>
      <w:r w:rsidRPr="007647EB">
        <w:t>elle puisse l</w:t>
      </w:r>
      <w:r w:rsidR="00D82E47" w:rsidRPr="007647EB">
        <w:t>’</w:t>
      </w:r>
      <w:r w:rsidRPr="007647EB">
        <w:t xml:space="preserve">examiner à sa septième réunion ; </w:t>
      </w:r>
    </w:p>
    <w:p w14:paraId="09A784FA" w14:textId="49829AD9" w:rsidR="00E32C04" w:rsidRPr="007647EB" w:rsidRDefault="00E32C04" w:rsidP="00E6738C">
      <w:pPr>
        <w:pStyle w:val="NormalNonumber"/>
        <w:numPr>
          <w:ilvl w:val="0"/>
          <w:numId w:val="16"/>
        </w:numPr>
        <w:tabs>
          <w:tab w:val="clear" w:pos="1247"/>
          <w:tab w:val="clear" w:pos="1871"/>
          <w:tab w:val="clear" w:pos="2495"/>
          <w:tab w:val="clear" w:pos="3119"/>
          <w:tab w:val="clear" w:pos="3742"/>
          <w:tab w:val="clear" w:pos="4366"/>
        </w:tabs>
        <w:ind w:left="1247" w:firstLine="624"/>
        <w:rPr>
          <w:rFonts w:eastAsia="Calibri"/>
        </w:rPr>
      </w:pPr>
      <w:r w:rsidRPr="007647EB">
        <w:rPr>
          <w:i/>
          <w:iCs/>
        </w:rPr>
        <w:t xml:space="preserve">Accueille avec intérêt </w:t>
      </w:r>
      <w:r w:rsidRPr="007647EB">
        <w:t>les propositions d</w:t>
      </w:r>
      <w:r w:rsidR="00D82E47" w:rsidRPr="007647EB">
        <w:t>’</w:t>
      </w:r>
      <w:r w:rsidRPr="007647EB">
        <w:t xml:space="preserve">activités qui </w:t>
      </w:r>
      <w:r w:rsidR="006D054F" w:rsidRPr="007647EB">
        <w:t>apportent des gains</w:t>
      </w:r>
      <w:r w:rsidRPr="007647EB">
        <w:t xml:space="preserve"> mutuel</w:t>
      </w:r>
      <w:r w:rsidR="006D054F" w:rsidRPr="007647EB">
        <w:t>s</w:t>
      </w:r>
      <w:r w:rsidRPr="007647EB">
        <w:t xml:space="preserve"> à la mise en œuvre de la Convention et du Cadre mondial relatif aux produits chimiques – Pour une planète sans produits chimiques ni déchets nocifs</w:t>
      </w:r>
      <w:r w:rsidRPr="007647EB">
        <w:rPr>
          <w:rStyle w:val="FootnoteReference"/>
          <w:rFonts w:eastAsia="Calibri"/>
        </w:rPr>
        <w:footnoteReference w:id="33"/>
      </w:r>
      <w:r w:rsidRPr="007647EB">
        <w:t xml:space="preserve">, et prie le secrétariat de mener ces activités et de poursuivre et renforcer la coopération et la coordination avec le secrétariat du Cadre mondial relatif aux produits chimiques ; </w:t>
      </w:r>
    </w:p>
    <w:p w14:paraId="7AA52B41" w14:textId="2984440D" w:rsidR="00E32C04" w:rsidRPr="007647EB" w:rsidRDefault="00E32C04" w:rsidP="00E6738C">
      <w:pPr>
        <w:pStyle w:val="NormalNonumber"/>
        <w:numPr>
          <w:ilvl w:val="0"/>
          <w:numId w:val="16"/>
        </w:numPr>
        <w:tabs>
          <w:tab w:val="clear" w:pos="1247"/>
          <w:tab w:val="clear" w:pos="1871"/>
          <w:tab w:val="clear" w:pos="2495"/>
          <w:tab w:val="clear" w:pos="3119"/>
          <w:tab w:val="clear" w:pos="3742"/>
          <w:tab w:val="clear" w:pos="4366"/>
        </w:tabs>
        <w:ind w:left="1247" w:firstLine="624"/>
        <w:rPr>
          <w:rFonts w:eastAsia="Calibri"/>
        </w:rPr>
      </w:pPr>
      <w:r w:rsidRPr="007647EB">
        <w:rPr>
          <w:i/>
          <w:iCs/>
        </w:rPr>
        <w:t xml:space="preserve">Prie </w:t>
      </w:r>
      <w:r w:rsidRPr="007647EB">
        <w:t xml:space="preserve">la Secrétaire exécutive de prendre les mesures nécessaires pour que </w:t>
      </w:r>
      <w:r w:rsidR="006D054F" w:rsidRPr="007647EB">
        <w:t xml:space="preserve">la </w:t>
      </w:r>
      <w:r w:rsidR="00F5482B" w:rsidRPr="007647EB">
        <w:t xml:space="preserve">Convention </w:t>
      </w:r>
      <w:r w:rsidR="006D054F" w:rsidRPr="007647EB">
        <w:t xml:space="preserve">devienne membre </w:t>
      </w:r>
      <w:r w:rsidRPr="007647EB">
        <w:t>du Programme interorganisations pour la gestion rationnelle des produits chimiques et</w:t>
      </w:r>
      <w:r w:rsidR="006D054F" w:rsidRPr="007647EB">
        <w:t xml:space="preserve"> pour que le secrétariat de la Convention</w:t>
      </w:r>
      <w:r w:rsidRPr="007647EB">
        <w:t xml:space="preserve"> y participe, et invite le secrétariat à continuer de travailler en étroite coopération avec le Programme ; </w:t>
      </w:r>
    </w:p>
    <w:p w14:paraId="2D7964E9" w14:textId="6E56BDF5" w:rsidR="00E32C04" w:rsidRPr="007647EB" w:rsidRDefault="00E32C04" w:rsidP="00E6738C">
      <w:pPr>
        <w:pStyle w:val="NormalNonumber"/>
        <w:numPr>
          <w:ilvl w:val="0"/>
          <w:numId w:val="16"/>
        </w:numPr>
        <w:tabs>
          <w:tab w:val="clear" w:pos="1247"/>
          <w:tab w:val="clear" w:pos="1871"/>
          <w:tab w:val="clear" w:pos="2495"/>
          <w:tab w:val="clear" w:pos="3119"/>
          <w:tab w:val="clear" w:pos="3742"/>
          <w:tab w:val="clear" w:pos="4366"/>
        </w:tabs>
        <w:ind w:left="1247" w:firstLine="624"/>
        <w:rPr>
          <w:rFonts w:eastAsia="Calibri"/>
          <w:strike/>
        </w:rPr>
      </w:pPr>
      <w:r w:rsidRPr="007647EB">
        <w:rPr>
          <w:i/>
          <w:iCs/>
        </w:rPr>
        <w:t xml:space="preserve">Prie </w:t>
      </w:r>
      <w:r w:rsidRPr="007647EB">
        <w:t>le secrétariat</w:t>
      </w:r>
      <w:r w:rsidR="005E6A1A" w:rsidRPr="007647EB">
        <w:t>, sous réserve de la disponibilité</w:t>
      </w:r>
      <w:r w:rsidRPr="007647EB">
        <w:t xml:space="preserve"> </w:t>
      </w:r>
      <w:r w:rsidR="005E6A1A" w:rsidRPr="007647EB">
        <w:rPr>
          <w:rFonts w:asciiTheme="majorBidi" w:eastAsia="Calibri" w:hAnsiTheme="majorBidi" w:cstheme="majorBidi"/>
        </w:rPr>
        <w:t>des</w:t>
      </w:r>
      <w:r w:rsidR="00F5482B" w:rsidRPr="007647EB">
        <w:rPr>
          <w:rFonts w:asciiTheme="majorBidi" w:eastAsia="Calibri" w:hAnsiTheme="majorBidi" w:cstheme="majorBidi"/>
        </w:rPr>
        <w:t xml:space="preserve"> res</w:t>
      </w:r>
      <w:r w:rsidR="005E6A1A" w:rsidRPr="007647EB">
        <w:rPr>
          <w:rFonts w:asciiTheme="majorBidi" w:eastAsia="Calibri" w:hAnsiTheme="majorBidi" w:cstheme="majorBidi"/>
        </w:rPr>
        <w:t>s</w:t>
      </w:r>
      <w:r w:rsidR="00F5482B" w:rsidRPr="007647EB">
        <w:rPr>
          <w:rFonts w:asciiTheme="majorBidi" w:eastAsia="Calibri" w:hAnsiTheme="majorBidi" w:cstheme="majorBidi"/>
        </w:rPr>
        <w:t>ources</w:t>
      </w:r>
      <w:r w:rsidR="00F5482B" w:rsidRPr="007647EB">
        <w:t xml:space="preserve"> </w:t>
      </w:r>
      <w:r w:rsidRPr="007647EB">
        <w:t>de continuer à coopérer et à se coordonner avec le Partenariat mondial sur le mercure, la Convention sur la diversité biologique, la Convention-cadre des Nations Unies sur les changements climatiques, la Convention des Nations Unies sur la lutte contre la désertification dans les pays gravement touchés par la sécheresse et/ou la désertification, en particulier en Afrique, l</w:t>
      </w:r>
      <w:r w:rsidR="00D82E47" w:rsidRPr="007647EB">
        <w:t>’</w:t>
      </w:r>
      <w:r w:rsidRPr="007647EB">
        <w:t>Agence internationale de l</w:t>
      </w:r>
      <w:r w:rsidR="00D82E47" w:rsidRPr="007647EB">
        <w:t>’</w:t>
      </w:r>
      <w:r w:rsidRPr="007647EB">
        <w:t>énergie atomique et le Fonds des Nations Unies pour l</w:t>
      </w:r>
      <w:r w:rsidR="00D82E47" w:rsidRPr="007647EB">
        <w:t>’</w:t>
      </w:r>
      <w:r w:rsidRPr="007647EB">
        <w:t>enfance sur les questions d</w:t>
      </w:r>
      <w:r w:rsidR="00D82E47" w:rsidRPr="007647EB">
        <w:t>’</w:t>
      </w:r>
      <w:r w:rsidRPr="007647EB">
        <w:t>intérêt commun, ainsi qu</w:t>
      </w:r>
      <w:r w:rsidR="00D82E47" w:rsidRPr="007647EB">
        <w:t>’</w:t>
      </w:r>
      <w:r w:rsidRPr="007647EB">
        <w:t>avec d</w:t>
      </w:r>
      <w:r w:rsidR="00D82E47" w:rsidRPr="007647EB">
        <w:t>’</w:t>
      </w:r>
      <w:r w:rsidRPr="007647EB">
        <w:t>autres organismes internationaux dans les domaines intéressant la Convention de Minamata sur le mercure, notamment dans les domaines et avec les organisations énumérés dans le document UNEP/MC/COP.5/INF/28 ;</w:t>
      </w:r>
    </w:p>
    <w:p w14:paraId="252101B5" w14:textId="7D0E3294" w:rsidR="00E32C04" w:rsidRPr="007647EB" w:rsidRDefault="00E32C04" w:rsidP="00E6738C">
      <w:pPr>
        <w:pStyle w:val="NormalNonumber"/>
        <w:numPr>
          <w:ilvl w:val="0"/>
          <w:numId w:val="16"/>
        </w:numPr>
        <w:tabs>
          <w:tab w:val="clear" w:pos="1247"/>
          <w:tab w:val="clear" w:pos="1871"/>
          <w:tab w:val="clear" w:pos="2495"/>
          <w:tab w:val="clear" w:pos="3119"/>
          <w:tab w:val="clear" w:pos="3742"/>
          <w:tab w:val="clear" w:pos="4366"/>
        </w:tabs>
        <w:ind w:left="1247" w:firstLine="624"/>
        <w:rPr>
          <w:rFonts w:eastAsia="Calibri"/>
          <w:i/>
          <w:iCs/>
        </w:rPr>
      </w:pPr>
      <w:r w:rsidRPr="007647EB">
        <w:rPr>
          <w:i/>
          <w:iCs/>
        </w:rPr>
        <w:t>Prie également</w:t>
      </w:r>
      <w:r w:rsidRPr="007647EB">
        <w:t xml:space="preserve"> le secrétariat de lui faire rapport sur l</w:t>
      </w:r>
      <w:r w:rsidR="00D82E47" w:rsidRPr="007647EB">
        <w:t>’</w:t>
      </w:r>
      <w:r w:rsidRPr="007647EB">
        <w:t>application de la présente décision à sa septième réunion, selon qu</w:t>
      </w:r>
      <w:r w:rsidR="00D82E47" w:rsidRPr="007647EB">
        <w:t>’</w:t>
      </w:r>
      <w:r w:rsidRPr="007647EB">
        <w:t>il conviendra.</w:t>
      </w:r>
    </w:p>
    <w:p w14:paraId="708D1AC9" w14:textId="7E4B4608" w:rsidR="00312042" w:rsidRPr="007647EB" w:rsidRDefault="00312042" w:rsidP="00E32C04">
      <w:pPr>
        <w:pStyle w:val="CH2"/>
        <w:rPr>
          <w:rFonts w:asciiTheme="majorBidi" w:eastAsia="Calibri" w:hAnsiTheme="majorBidi" w:cstheme="majorBidi"/>
        </w:rPr>
        <w:sectPr w:rsidR="00312042" w:rsidRPr="007647EB" w:rsidSect="00300193">
          <w:footnotePr>
            <w:numRestart w:val="eachSect"/>
          </w:footnotePr>
          <w:type w:val="continuous"/>
          <w:pgSz w:w="11906" w:h="16838" w:code="9"/>
          <w:pgMar w:top="907" w:right="992" w:bottom="1418" w:left="1418" w:header="539" w:footer="975" w:gutter="0"/>
          <w:cols w:space="539"/>
          <w:docGrid w:linePitch="360"/>
        </w:sectPr>
      </w:pPr>
    </w:p>
    <w:p w14:paraId="523DDEE7" w14:textId="397885FB" w:rsidR="00312042" w:rsidRPr="007647EB" w:rsidRDefault="00C11FF8" w:rsidP="003C458C">
      <w:pPr>
        <w:pStyle w:val="TOC1"/>
        <w:ind w:left="1245"/>
      </w:pPr>
      <w:bookmarkStart w:id="30" w:name="_Toc213853077"/>
      <w:bookmarkStart w:id="31" w:name="_Toc219712818"/>
      <w:r w:rsidRPr="007647EB">
        <w:lastRenderedPageBreak/>
        <w:t>Décision</w:t>
      </w:r>
      <w:r w:rsidR="00312042" w:rsidRPr="007647EB">
        <w:t xml:space="preserve"> MC-6/20</w:t>
      </w:r>
      <w:r w:rsidRPr="007647EB">
        <w:t> </w:t>
      </w:r>
      <w:r w:rsidR="00312042" w:rsidRPr="007647EB">
        <w:t xml:space="preserve">: </w:t>
      </w:r>
      <w:bookmarkEnd w:id="30"/>
      <w:bookmarkEnd w:id="31"/>
      <w:r w:rsidRPr="007647EB">
        <w:t>Coopération et coordination entre le secrétariat de</w:t>
      </w:r>
      <w:r w:rsidR="00811F1B" w:rsidRPr="007647EB">
        <w:t> </w:t>
      </w:r>
      <w:r w:rsidRPr="007647EB">
        <w:t>la Convention de Minamata sur le mercure et le Secrétariat des conventions de Bâle, de Rotterdam et de Stockholm</w:t>
      </w:r>
    </w:p>
    <w:p w14:paraId="4D1A8A2B" w14:textId="77777777" w:rsidR="00C11FF8" w:rsidRPr="007647EB" w:rsidRDefault="00C11FF8" w:rsidP="00C11FF8">
      <w:pPr>
        <w:pStyle w:val="Normal-pool"/>
        <w:tabs>
          <w:tab w:val="clear" w:pos="1247"/>
          <w:tab w:val="clear" w:pos="1871"/>
          <w:tab w:val="clear" w:pos="2495"/>
          <w:tab w:val="clear" w:pos="3119"/>
          <w:tab w:val="clear" w:pos="3742"/>
          <w:tab w:val="clear" w:pos="4366"/>
        </w:tabs>
        <w:spacing w:after="120"/>
        <w:ind w:left="1247" w:firstLine="624"/>
        <w:rPr>
          <w:rFonts w:eastAsia="Calibri"/>
          <w:i/>
          <w:iCs/>
        </w:rPr>
      </w:pPr>
      <w:r w:rsidRPr="007647EB">
        <w:rPr>
          <w:i/>
          <w:iCs/>
        </w:rPr>
        <w:t>La Conférence des Parties</w:t>
      </w:r>
      <w:r w:rsidRPr="007647EB">
        <w:t>,</w:t>
      </w:r>
    </w:p>
    <w:p w14:paraId="0E337D20" w14:textId="5DFCCD83" w:rsidR="00C11FF8" w:rsidRPr="007647EB" w:rsidRDefault="00C11FF8" w:rsidP="00C11FF8">
      <w:pPr>
        <w:pStyle w:val="Normal-pool"/>
        <w:tabs>
          <w:tab w:val="clear" w:pos="1247"/>
          <w:tab w:val="clear" w:pos="1871"/>
          <w:tab w:val="clear" w:pos="2495"/>
          <w:tab w:val="clear" w:pos="3119"/>
          <w:tab w:val="clear" w:pos="3742"/>
          <w:tab w:val="clear" w:pos="4366"/>
        </w:tabs>
        <w:spacing w:after="120"/>
        <w:ind w:left="1247" w:firstLine="624"/>
      </w:pPr>
      <w:r w:rsidRPr="007647EB">
        <w:rPr>
          <w:i/>
          <w:iCs/>
        </w:rPr>
        <w:t>Sachant</w:t>
      </w:r>
      <w:r w:rsidRPr="007647EB">
        <w:t xml:space="preserve"> que le partage de services dans un cadre stable entraînera un renforcement de la coopération et de la coordination s</w:t>
      </w:r>
      <w:r w:rsidR="00D82E47" w:rsidRPr="007647EB">
        <w:t>’</w:t>
      </w:r>
      <w:r w:rsidRPr="007647EB">
        <w:t>appuyant sur l</w:t>
      </w:r>
      <w:r w:rsidR="00D82E47" w:rsidRPr="007647EB">
        <w:t>’</w:t>
      </w:r>
      <w:r w:rsidRPr="007647EB">
        <w:t>expérience et la proximité, et peut favoriser l</w:t>
      </w:r>
      <w:r w:rsidR="00D82E47" w:rsidRPr="007647EB">
        <w:t>’</w:t>
      </w:r>
      <w:r w:rsidRPr="007647EB">
        <w:t>efficacité de l</w:t>
      </w:r>
      <w:r w:rsidR="00D82E47" w:rsidRPr="007647EB">
        <w:t>’</w:t>
      </w:r>
      <w:r w:rsidRPr="007647EB">
        <w:t>application de la Convention de Minamata sur le mercure, de la Convention de Bâle sur le contrôle des mouvements transfrontières de déchets dangereux et de leur élimination, de la Convention de Rotterdam sur la procédure de consentement préalable en connaissance de cause applicable à certains produits chimiques et pesticides dangereux qui font l</w:t>
      </w:r>
      <w:r w:rsidR="00D82E47" w:rsidRPr="007647EB">
        <w:t>’</w:t>
      </w:r>
      <w:r w:rsidRPr="007647EB">
        <w:t>objet d</w:t>
      </w:r>
      <w:r w:rsidR="00D82E47" w:rsidRPr="007647EB">
        <w:t>’</w:t>
      </w:r>
      <w:r w:rsidRPr="007647EB">
        <w:t>un commerce international et de la Convention de Stockholm sur les polluants organiques persistants, sans réduire l</w:t>
      </w:r>
      <w:r w:rsidR="00D82E47" w:rsidRPr="007647EB">
        <w:t>’</w:t>
      </w:r>
      <w:r w:rsidRPr="007647EB">
        <w:t>autonomie des secrétariats ou les responsabilités de leurs chef(fe)s,</w:t>
      </w:r>
    </w:p>
    <w:p w14:paraId="6853DE82" w14:textId="77777777" w:rsidR="00C11FF8" w:rsidRPr="007647EB" w:rsidRDefault="00C11FF8" w:rsidP="00C11FF8">
      <w:pPr>
        <w:pStyle w:val="Normal-pool"/>
        <w:tabs>
          <w:tab w:val="clear" w:pos="1247"/>
          <w:tab w:val="clear" w:pos="1871"/>
          <w:tab w:val="clear" w:pos="2495"/>
          <w:tab w:val="clear" w:pos="3119"/>
          <w:tab w:val="clear" w:pos="3742"/>
          <w:tab w:val="clear" w:pos="4366"/>
        </w:tabs>
        <w:spacing w:after="120"/>
        <w:ind w:left="1247" w:firstLine="624"/>
        <w:rPr>
          <w:rFonts w:asciiTheme="majorBidi" w:hAnsiTheme="majorBidi" w:cstheme="majorBidi"/>
        </w:rPr>
      </w:pPr>
      <w:r w:rsidRPr="007647EB">
        <w:rPr>
          <w:i/>
          <w:iCs/>
        </w:rPr>
        <w:t>Rappelant</w:t>
      </w:r>
      <w:r w:rsidRPr="007647EB">
        <w:t xml:space="preserve"> ses décisions MC-3/11, MC-4/9 et MC-5/19 sur le renforcement de la coopération et de la coordination avec le Secrétariat des conventions de Bâle, de Rotterdam et de Stockholm, </w:t>
      </w:r>
    </w:p>
    <w:p w14:paraId="748C0FAB" w14:textId="6CEC7C58" w:rsidR="00C11FF8" w:rsidRPr="007647EB" w:rsidRDefault="00C11FF8" w:rsidP="00330D4E">
      <w:pPr>
        <w:pStyle w:val="Normal-pool"/>
        <w:numPr>
          <w:ilvl w:val="6"/>
          <w:numId w:val="48"/>
        </w:numPr>
        <w:tabs>
          <w:tab w:val="clear" w:pos="1247"/>
          <w:tab w:val="clear" w:pos="1871"/>
          <w:tab w:val="clear" w:pos="2495"/>
          <w:tab w:val="clear" w:pos="3119"/>
          <w:tab w:val="clear" w:pos="3742"/>
          <w:tab w:val="clear" w:pos="4366"/>
        </w:tabs>
        <w:spacing w:after="120"/>
        <w:ind w:left="1247" w:firstLine="624"/>
        <w:rPr>
          <w:iCs/>
        </w:rPr>
      </w:pPr>
      <w:r w:rsidRPr="007647EB">
        <w:rPr>
          <w:i/>
          <w:iCs/>
        </w:rPr>
        <w:t xml:space="preserve">Prend note </w:t>
      </w:r>
      <w:r w:rsidRPr="007647EB">
        <w:t>du rapport conjoint sur la coopération et la coordination entre les secrétariats de la Convention de Minamata sur le mercure et des conventions de Bâle, de Rotterdam et de Stockholm</w:t>
      </w:r>
      <w:r w:rsidRPr="007647EB">
        <w:rPr>
          <w:iCs/>
          <w:vertAlign w:val="superscript"/>
        </w:rPr>
        <w:footnoteReference w:id="34"/>
      </w:r>
      <w:r w:rsidRPr="007647EB">
        <w:t>, ainsi que de l</w:t>
      </w:r>
      <w:r w:rsidR="00D82E47" w:rsidRPr="007647EB">
        <w:t>’</w:t>
      </w:r>
      <w:r w:rsidRPr="007647EB">
        <w:t>aperçu des activités de coopération prévues, y compris pour le partage et l</w:t>
      </w:r>
      <w:r w:rsidR="00D82E47" w:rsidRPr="007647EB">
        <w:t>’</w:t>
      </w:r>
      <w:r w:rsidRPr="007647EB">
        <w:t>achat de services pertinents, entre les deux secrétariats pour la période biennale 2026-2027</w:t>
      </w:r>
      <w:r w:rsidRPr="007647EB">
        <w:rPr>
          <w:rFonts w:eastAsia="Times New Roman"/>
          <w:iCs/>
          <w:vertAlign w:val="superscript"/>
          <w:lang w:eastAsia="en-US"/>
        </w:rPr>
        <w:footnoteReference w:id="35"/>
      </w:r>
      <w:r w:rsidRPr="007647EB">
        <w:t> ;</w:t>
      </w:r>
    </w:p>
    <w:p w14:paraId="3C420949" w14:textId="06CE2CAE" w:rsidR="00C11FF8" w:rsidRPr="007647EB" w:rsidRDefault="00C11FF8" w:rsidP="00330D4E">
      <w:pPr>
        <w:pStyle w:val="Normal-pool"/>
        <w:numPr>
          <w:ilvl w:val="6"/>
          <w:numId w:val="48"/>
        </w:numPr>
        <w:tabs>
          <w:tab w:val="clear" w:pos="1247"/>
          <w:tab w:val="clear" w:pos="1871"/>
          <w:tab w:val="clear" w:pos="2495"/>
          <w:tab w:val="clear" w:pos="3119"/>
          <w:tab w:val="clear" w:pos="3742"/>
          <w:tab w:val="clear" w:pos="4366"/>
        </w:tabs>
        <w:spacing w:after="120"/>
        <w:ind w:left="1247" w:firstLine="624"/>
      </w:pPr>
      <w:r w:rsidRPr="007647EB">
        <w:rPr>
          <w:i/>
          <w:iCs/>
        </w:rPr>
        <w:t>Réaffirme</w:t>
      </w:r>
      <w:r w:rsidRPr="007647EB">
        <w:t xml:space="preserve"> qu</w:t>
      </w:r>
      <w:r w:rsidR="00D82E47" w:rsidRPr="007647EB">
        <w:t>’</w:t>
      </w:r>
      <w:r w:rsidRPr="007647EB">
        <w:t>il importe de continuer à coopérer pour dégager des synergies entre les programmes, d</w:t>
      </w:r>
      <w:r w:rsidR="00D82E47" w:rsidRPr="007647EB">
        <w:t>’</w:t>
      </w:r>
      <w:r w:rsidRPr="007647EB">
        <w:t>utiliser l</w:t>
      </w:r>
      <w:r w:rsidR="00D82E47" w:rsidRPr="007647EB">
        <w:t>’</w:t>
      </w:r>
      <w:r w:rsidRPr="007647EB">
        <w:t>équipe spéciale commune aux deux secrétariats et au Service Substances chimiques et santé du Programme des Nations Unies pour l</w:t>
      </w:r>
      <w:r w:rsidR="00D82E47" w:rsidRPr="007647EB">
        <w:t>’</w:t>
      </w:r>
      <w:r w:rsidRPr="007647EB">
        <w:t xml:space="preserve">environnement et de prévoir la possibilité pour le secrétariat de la Convention de Minamata sur le mercure de fournir des services de secrétariat aux conventions de Bâle, de Rotterdam et de Stockholm selon la formule du recouvrement des coûts, conformément aux programmes de travail et aux budgets des conventions pour chaque exercice biennal ; </w:t>
      </w:r>
      <w:bookmarkStart w:id="32" w:name="_Hlk38284587"/>
      <w:bookmarkEnd w:id="32"/>
    </w:p>
    <w:p w14:paraId="4C6AFA3A" w14:textId="25012B82" w:rsidR="00C11FF8" w:rsidRPr="007647EB" w:rsidRDefault="00C11FF8" w:rsidP="00330D4E">
      <w:pPr>
        <w:pStyle w:val="Normal-pool"/>
        <w:numPr>
          <w:ilvl w:val="6"/>
          <w:numId w:val="48"/>
        </w:numPr>
        <w:tabs>
          <w:tab w:val="clear" w:pos="1247"/>
          <w:tab w:val="clear" w:pos="1871"/>
          <w:tab w:val="clear" w:pos="2495"/>
          <w:tab w:val="clear" w:pos="3119"/>
          <w:tab w:val="clear" w:pos="3742"/>
          <w:tab w:val="clear" w:pos="4366"/>
        </w:tabs>
        <w:spacing w:after="120"/>
        <w:ind w:left="1247" w:firstLine="624"/>
      </w:pPr>
      <w:r w:rsidRPr="007647EB">
        <w:rPr>
          <w:i/>
          <w:iCs/>
        </w:rPr>
        <w:t>Se félicite</w:t>
      </w:r>
      <w:r w:rsidRPr="007647EB">
        <w:t xml:space="preserve"> de la coopération entre le secrétariat de la Convention de Minamata sur le mercure et le Secrétariat des conventions de Bâle, de Rotterdam et de Stockholm en ce qui concerne la formation des président(e)s et négociateur(rice)s potentiel(le)s pour les réunions des organes, et demande au secrétariat de la Convention de Minamata sur le mercure, sous réserve de la disponibilité de</w:t>
      </w:r>
      <w:r w:rsidR="000B4969" w:rsidRPr="007647EB">
        <w:t>s</w:t>
      </w:r>
      <w:r w:rsidRPr="007647EB">
        <w:t xml:space="preserve"> ressources, de continuer à contribuer à cette formation ;</w:t>
      </w:r>
    </w:p>
    <w:p w14:paraId="3F0E7290" w14:textId="77777777" w:rsidR="00C11FF8" w:rsidRPr="007647EB" w:rsidRDefault="00C11FF8" w:rsidP="00330D4E">
      <w:pPr>
        <w:pStyle w:val="Normal-pool"/>
        <w:keepNext/>
        <w:keepLines/>
        <w:numPr>
          <w:ilvl w:val="6"/>
          <w:numId w:val="48"/>
        </w:numPr>
        <w:tabs>
          <w:tab w:val="clear" w:pos="1247"/>
          <w:tab w:val="clear" w:pos="1871"/>
          <w:tab w:val="clear" w:pos="2495"/>
          <w:tab w:val="clear" w:pos="3119"/>
          <w:tab w:val="clear" w:pos="3742"/>
          <w:tab w:val="clear" w:pos="4366"/>
          <w:tab w:val="left" w:pos="2408"/>
        </w:tabs>
        <w:spacing w:after="120"/>
        <w:ind w:left="1247" w:firstLine="624"/>
      </w:pPr>
      <w:r w:rsidRPr="007647EB">
        <w:rPr>
          <w:i/>
          <w:iCs/>
        </w:rPr>
        <w:t>Prie</w:t>
      </w:r>
      <w:r w:rsidRPr="007647EB">
        <w:t xml:space="preserve"> la Secrétaire exécutive :</w:t>
      </w:r>
    </w:p>
    <w:p w14:paraId="284DE2F1" w14:textId="1A57FFD6" w:rsidR="00C11FF8" w:rsidRPr="007647EB" w:rsidRDefault="00C11FF8" w:rsidP="00330D4E">
      <w:pPr>
        <w:pStyle w:val="Normalnumber"/>
        <w:numPr>
          <w:ilvl w:val="0"/>
          <w:numId w:val="47"/>
        </w:numPr>
        <w:tabs>
          <w:tab w:val="clear" w:pos="1247"/>
          <w:tab w:val="clear" w:pos="2495"/>
          <w:tab w:val="clear" w:pos="3119"/>
          <w:tab w:val="clear" w:pos="3742"/>
          <w:tab w:val="clear" w:pos="4366"/>
          <w:tab w:val="left" w:pos="624"/>
        </w:tabs>
        <w:spacing w:after="110"/>
        <w:ind w:left="1247" w:firstLine="624"/>
      </w:pPr>
      <w:r w:rsidRPr="007647EB">
        <w:t>De continuer, avec le secrétariat de la Convention de Minamata sur le mercure et sous la direction générale de l</w:t>
      </w:r>
      <w:r w:rsidR="00D82E47" w:rsidRPr="007647EB">
        <w:t>’</w:t>
      </w:r>
      <w:r w:rsidRPr="007647EB">
        <w:t>équipe spéciale, selon qu</w:t>
      </w:r>
      <w:r w:rsidR="00D82E47" w:rsidRPr="007647EB">
        <w:t>’</w:t>
      </w:r>
      <w:r w:rsidRPr="007647EB">
        <w:t>il conviendra, de coopérer sur les questions administratives, programmatiques, techniques et d</w:t>
      </w:r>
      <w:r w:rsidR="00D82E47" w:rsidRPr="007647EB">
        <w:t>’</w:t>
      </w:r>
      <w:r w:rsidRPr="007647EB">
        <w:t xml:space="preserve">assistance technique pertinentes, conformément au programme de travail et au budget, et de trouver des moyens de renforcer encore la coopération et la collaboration avec les conventions de Bâle, de Rotterdam et de Stockholm ; </w:t>
      </w:r>
    </w:p>
    <w:p w14:paraId="4F080F37" w14:textId="116A3C28" w:rsidR="00C11FF8" w:rsidRPr="007647EB" w:rsidRDefault="00C11FF8" w:rsidP="00330D4E">
      <w:pPr>
        <w:pStyle w:val="Normalnumber"/>
        <w:numPr>
          <w:ilvl w:val="0"/>
          <w:numId w:val="47"/>
        </w:numPr>
        <w:tabs>
          <w:tab w:val="clear" w:pos="1247"/>
          <w:tab w:val="clear" w:pos="2495"/>
          <w:tab w:val="clear" w:pos="3119"/>
          <w:tab w:val="clear" w:pos="3742"/>
          <w:tab w:val="clear" w:pos="4366"/>
          <w:tab w:val="left" w:pos="624"/>
        </w:tabs>
        <w:spacing w:after="110"/>
        <w:ind w:left="1247" w:firstLine="624"/>
      </w:pPr>
      <w:r w:rsidRPr="007647EB">
        <w:t>De continuer d</w:t>
      </w:r>
      <w:r w:rsidR="00D82E47" w:rsidRPr="007647EB">
        <w:t>’</w:t>
      </w:r>
      <w:r w:rsidRPr="007647EB">
        <w:t>appliquer la formule du partage de services et de l</w:t>
      </w:r>
      <w:r w:rsidR="00D82E47" w:rsidRPr="007647EB">
        <w:t>’</w:t>
      </w:r>
      <w:r w:rsidRPr="007647EB">
        <w:t>achat de services pertinents avec le Secrétariat des conventions de Bâle, de Rotterdam et de Stockholm, selon le principe du recouvrement des coûts, selon qu</w:t>
      </w:r>
      <w:r w:rsidR="00D82E47" w:rsidRPr="007647EB">
        <w:t>’</w:t>
      </w:r>
      <w:r w:rsidRPr="007647EB">
        <w:t>il conviendra et conformément au programme de travail et au budget pour chaque exercice biennal ;</w:t>
      </w:r>
    </w:p>
    <w:p w14:paraId="033C9EC1" w14:textId="22F34F73" w:rsidR="00C11FF8" w:rsidRPr="007647EB" w:rsidRDefault="00C11FF8" w:rsidP="00330D4E">
      <w:pPr>
        <w:pStyle w:val="Normalnumber"/>
        <w:numPr>
          <w:ilvl w:val="0"/>
          <w:numId w:val="47"/>
        </w:numPr>
        <w:tabs>
          <w:tab w:val="clear" w:pos="1247"/>
          <w:tab w:val="clear" w:pos="2495"/>
          <w:tab w:val="clear" w:pos="3119"/>
          <w:tab w:val="clear" w:pos="3742"/>
          <w:tab w:val="clear" w:pos="4366"/>
          <w:tab w:val="left" w:pos="624"/>
        </w:tabs>
        <w:spacing w:after="110"/>
        <w:ind w:left="1247" w:firstLine="624"/>
      </w:pPr>
      <w:r w:rsidRPr="007647EB">
        <w:t>De présenter un rapport sur l</w:t>
      </w:r>
      <w:r w:rsidR="00D82E47" w:rsidRPr="007647EB">
        <w:t>’</w:t>
      </w:r>
      <w:r w:rsidRPr="007647EB">
        <w:t>application de la présente décision, notamment sur un cadre stable de coopération et de partage des services, qui donne un aperçu des activités de coopération prévues dans un tel cadre pour la période biennale 2028</w:t>
      </w:r>
      <w:r w:rsidR="00AA31CA" w:rsidRPr="007647EB">
        <w:t>-</w:t>
      </w:r>
      <w:r w:rsidRPr="007647EB">
        <w:t>2029, qu</w:t>
      </w:r>
      <w:r w:rsidR="00D82E47" w:rsidRPr="007647EB">
        <w:t>’</w:t>
      </w:r>
      <w:r w:rsidRPr="007647EB">
        <w:t>elle examinera à sa prochaine réunion et sur lequel elle donnera des orientations supplémentaires, au besoin.</w:t>
      </w:r>
    </w:p>
    <w:p w14:paraId="5A9409E2" w14:textId="77777777" w:rsidR="007335CB" w:rsidRPr="007647EB" w:rsidRDefault="007335CB" w:rsidP="007335CB">
      <w:pPr>
        <w:pStyle w:val="Normalnumber"/>
        <w:numPr>
          <w:ilvl w:val="0"/>
          <w:numId w:val="0"/>
        </w:numPr>
        <w:tabs>
          <w:tab w:val="clear" w:pos="1247"/>
          <w:tab w:val="clear" w:pos="2495"/>
          <w:tab w:val="clear" w:pos="3119"/>
          <w:tab w:val="clear" w:pos="3742"/>
          <w:tab w:val="clear" w:pos="4366"/>
          <w:tab w:val="left" w:pos="624"/>
        </w:tabs>
        <w:spacing w:after="110"/>
      </w:pPr>
    </w:p>
    <w:p w14:paraId="530A1A22" w14:textId="5B233B65" w:rsidR="00312042" w:rsidRPr="007647EB" w:rsidRDefault="00312042" w:rsidP="007335CB">
      <w:pPr>
        <w:pStyle w:val="Normalnumber"/>
        <w:numPr>
          <w:ilvl w:val="0"/>
          <w:numId w:val="0"/>
        </w:numPr>
        <w:tabs>
          <w:tab w:val="clear" w:pos="1247"/>
          <w:tab w:val="clear" w:pos="1814"/>
          <w:tab w:val="clear" w:pos="2381"/>
          <w:tab w:val="clear" w:pos="2948"/>
          <w:tab w:val="clear" w:pos="3515"/>
          <w:tab w:val="left" w:pos="624"/>
        </w:tabs>
        <w:adjustRightInd w:val="0"/>
        <w:snapToGrid w:val="0"/>
        <w:spacing w:after="110"/>
        <w:ind w:left="1248"/>
        <w:rPr>
          <w:rFonts w:asciiTheme="majorBidi" w:hAnsiTheme="majorBidi" w:cstheme="majorBidi"/>
        </w:rPr>
        <w:sectPr w:rsidR="00312042" w:rsidRPr="007647EB" w:rsidSect="00300193">
          <w:footnotePr>
            <w:numRestart w:val="eachSect"/>
          </w:footnotePr>
          <w:type w:val="continuous"/>
          <w:pgSz w:w="11906" w:h="16838" w:code="9"/>
          <w:pgMar w:top="907" w:right="992" w:bottom="1418" w:left="1418" w:header="539" w:footer="975" w:gutter="0"/>
          <w:cols w:space="539"/>
          <w:docGrid w:linePitch="360"/>
        </w:sectPr>
      </w:pPr>
    </w:p>
    <w:p w14:paraId="45995D39" w14:textId="77777777" w:rsidR="00312042" w:rsidRPr="007647EB" w:rsidRDefault="00312042" w:rsidP="00312042">
      <w:pPr>
        <w:spacing w:after="160" w:line="278" w:lineRule="auto"/>
        <w:rPr>
          <w:rFonts w:asciiTheme="majorBidi" w:hAnsiTheme="majorBidi" w:cstheme="majorBidi"/>
        </w:rPr>
      </w:pPr>
      <w:r w:rsidRPr="007647EB">
        <w:rPr>
          <w:rFonts w:asciiTheme="majorBidi" w:hAnsiTheme="majorBidi" w:cstheme="majorBidi"/>
        </w:rPr>
        <w:br w:type="page"/>
      </w:r>
    </w:p>
    <w:p w14:paraId="22627D25" w14:textId="05E417FD" w:rsidR="00C65D89" w:rsidRPr="007647EB" w:rsidRDefault="00C65D89" w:rsidP="003C458C">
      <w:pPr>
        <w:pStyle w:val="TOC1"/>
        <w:ind w:left="1245"/>
      </w:pPr>
      <w:r w:rsidRPr="007647EB">
        <w:lastRenderedPageBreak/>
        <w:t>Décision MC-6</w:t>
      </w:r>
      <w:r w:rsidR="00484672" w:rsidRPr="007647EB">
        <w:t> /21</w:t>
      </w:r>
      <w:r w:rsidRPr="007647EB">
        <w:t> : Programme de travail et budget pour l</w:t>
      </w:r>
      <w:r w:rsidR="00D82E47" w:rsidRPr="007647EB">
        <w:t>’</w:t>
      </w:r>
      <w:r w:rsidRPr="007647EB">
        <w:t>exercice biennal 2026-2027</w:t>
      </w:r>
    </w:p>
    <w:p w14:paraId="1F794A59" w14:textId="77777777" w:rsidR="00C65D89" w:rsidRPr="007647EB" w:rsidRDefault="00C65D89" w:rsidP="00C65D89">
      <w:pPr>
        <w:pStyle w:val="NormalNonumber"/>
        <w:tabs>
          <w:tab w:val="clear" w:pos="1247"/>
          <w:tab w:val="clear" w:pos="1871"/>
          <w:tab w:val="clear" w:pos="2495"/>
          <w:tab w:val="clear" w:pos="3119"/>
          <w:tab w:val="clear" w:pos="3742"/>
          <w:tab w:val="clear" w:pos="4366"/>
        </w:tabs>
        <w:ind w:firstLine="624"/>
        <w:rPr>
          <w:i/>
          <w:iCs/>
        </w:rPr>
      </w:pPr>
      <w:r w:rsidRPr="007647EB">
        <w:rPr>
          <w:i/>
          <w:iCs/>
        </w:rPr>
        <w:t>La Conférence des Parties</w:t>
      </w:r>
      <w:r w:rsidRPr="007647EB">
        <w:t>,</w:t>
      </w:r>
    </w:p>
    <w:p w14:paraId="0B25E930" w14:textId="36DA4D23" w:rsidR="00C65D89" w:rsidRPr="007647EB" w:rsidRDefault="00C65D89" w:rsidP="00C65D89">
      <w:pPr>
        <w:pStyle w:val="NormalNonumber"/>
        <w:tabs>
          <w:tab w:val="clear" w:pos="1247"/>
          <w:tab w:val="clear" w:pos="1871"/>
          <w:tab w:val="clear" w:pos="2495"/>
          <w:tab w:val="clear" w:pos="3119"/>
          <w:tab w:val="clear" w:pos="3742"/>
          <w:tab w:val="clear" w:pos="4366"/>
        </w:tabs>
        <w:ind w:firstLine="624"/>
      </w:pPr>
      <w:r w:rsidRPr="007647EB">
        <w:rPr>
          <w:i/>
          <w:iCs/>
        </w:rPr>
        <w:t>Rappelant</w:t>
      </w:r>
      <w:r w:rsidRPr="007647EB">
        <w:t xml:space="preserve"> sa décision MC-5/20 sur le programme de travail et le budget pour l</w:t>
      </w:r>
      <w:r w:rsidR="00D82E47" w:rsidRPr="007647EB">
        <w:t>’</w:t>
      </w:r>
      <w:r w:rsidRPr="007647EB">
        <w:t>exercice biennal 2024-2025,</w:t>
      </w:r>
    </w:p>
    <w:p w14:paraId="486F9A66" w14:textId="534AC9BC" w:rsidR="00C65D89" w:rsidRPr="007647EB" w:rsidRDefault="00C65D89" w:rsidP="00C65D89">
      <w:pPr>
        <w:pStyle w:val="NormalNonumber"/>
        <w:tabs>
          <w:tab w:val="clear" w:pos="1247"/>
          <w:tab w:val="clear" w:pos="1871"/>
          <w:tab w:val="clear" w:pos="2495"/>
          <w:tab w:val="clear" w:pos="3119"/>
          <w:tab w:val="clear" w:pos="3742"/>
          <w:tab w:val="clear" w:pos="4366"/>
        </w:tabs>
        <w:ind w:firstLine="624"/>
      </w:pPr>
      <w:r w:rsidRPr="007647EB">
        <w:rPr>
          <w:i/>
          <w:iCs/>
        </w:rPr>
        <w:t>Se félicitant</w:t>
      </w:r>
      <w:r w:rsidRPr="007647EB">
        <w:t xml:space="preserve"> de la contribution annuelle de la Suisse, pays hôte du secrétariat, d</w:t>
      </w:r>
      <w:r w:rsidR="00D82E47" w:rsidRPr="007647EB">
        <w:t>’</w:t>
      </w:r>
      <w:r w:rsidRPr="007647EB">
        <w:t>un montant d</w:t>
      </w:r>
      <w:r w:rsidR="00D82E47" w:rsidRPr="007647EB">
        <w:t>’</w:t>
      </w:r>
      <w:r w:rsidRPr="007647EB">
        <w:t>un million de francs suisses, qui est réparti à raison de 60 % au profit du fonds d</w:t>
      </w:r>
      <w:r w:rsidR="00D82E47" w:rsidRPr="007647EB">
        <w:t>’</w:t>
      </w:r>
      <w:r w:rsidRPr="007647EB">
        <w:t xml:space="preserve">affectation spéciale </w:t>
      </w:r>
      <w:r w:rsidR="000B4969" w:rsidRPr="007647EB">
        <w:t xml:space="preserve">général </w:t>
      </w:r>
      <w:r w:rsidRPr="007647EB">
        <w:t>et de 40 % au profit du fonds d</w:t>
      </w:r>
      <w:r w:rsidR="00D82E47" w:rsidRPr="007647EB">
        <w:t>’</w:t>
      </w:r>
      <w:r w:rsidRPr="007647EB">
        <w:t>affectation spéciale</w:t>
      </w:r>
      <w:r w:rsidR="005B1C8B" w:rsidRPr="007647EB">
        <w:t xml:space="preserve"> à des fins déterminées</w:t>
      </w:r>
      <w:r w:rsidRPr="007647EB">
        <w:t xml:space="preserve"> </w:t>
      </w:r>
      <w:r w:rsidR="000B4969" w:rsidRPr="007647EB">
        <w:rPr>
          <w:rFonts w:asciiTheme="majorBidi" w:hAnsiTheme="majorBidi" w:cstheme="majorBidi"/>
        </w:rPr>
        <w:t xml:space="preserve">de </w:t>
      </w:r>
      <w:r w:rsidR="005B1C8B" w:rsidRPr="007647EB">
        <w:rPr>
          <w:rFonts w:asciiTheme="majorBidi" w:hAnsiTheme="majorBidi" w:cstheme="majorBidi"/>
        </w:rPr>
        <w:t>la Convention de</w:t>
      </w:r>
      <w:r w:rsidR="00845E38" w:rsidRPr="007647EB">
        <w:rPr>
          <w:rFonts w:asciiTheme="majorBidi" w:hAnsiTheme="majorBidi" w:cstheme="majorBidi"/>
        </w:rPr>
        <w:t xml:space="preserve"> Minamata </w:t>
      </w:r>
      <w:r w:rsidR="005B1C8B" w:rsidRPr="007647EB">
        <w:rPr>
          <w:rFonts w:asciiTheme="majorBidi" w:hAnsiTheme="majorBidi" w:cstheme="majorBidi"/>
        </w:rPr>
        <w:t>sur le m</w:t>
      </w:r>
      <w:r w:rsidR="00845E38" w:rsidRPr="007647EB">
        <w:rPr>
          <w:rFonts w:asciiTheme="majorBidi" w:hAnsiTheme="majorBidi" w:cstheme="majorBidi"/>
        </w:rPr>
        <w:t>ercur</w:t>
      </w:r>
      <w:r w:rsidR="005B1C8B" w:rsidRPr="007647EB">
        <w:rPr>
          <w:rFonts w:asciiTheme="majorBidi" w:hAnsiTheme="majorBidi" w:cstheme="majorBidi"/>
        </w:rPr>
        <w:t>e</w:t>
      </w:r>
      <w:r w:rsidRPr="007647EB">
        <w:t>, et qui doit servir en priorité à faciliter la participation de représentant(e)s de pays en développement à ses réunions,</w:t>
      </w:r>
    </w:p>
    <w:p w14:paraId="7C830B39" w14:textId="4F51C2C2" w:rsidR="00C65D89" w:rsidRPr="007647EB" w:rsidRDefault="00C65D89" w:rsidP="00C65D89">
      <w:pPr>
        <w:pStyle w:val="NormalNonumber"/>
        <w:tabs>
          <w:tab w:val="clear" w:pos="1247"/>
          <w:tab w:val="clear" w:pos="1871"/>
          <w:tab w:val="clear" w:pos="2495"/>
          <w:tab w:val="clear" w:pos="3119"/>
          <w:tab w:val="clear" w:pos="3742"/>
          <w:tab w:val="clear" w:pos="4366"/>
        </w:tabs>
        <w:ind w:firstLine="624"/>
      </w:pPr>
      <w:r w:rsidRPr="007647EB">
        <w:rPr>
          <w:i/>
          <w:iCs/>
        </w:rPr>
        <w:t>Prenant note</w:t>
      </w:r>
      <w:r w:rsidRPr="007647EB">
        <w:t xml:space="preserve"> des contributions au fonds d</w:t>
      </w:r>
      <w:r w:rsidR="00D82E47" w:rsidRPr="007647EB">
        <w:t>’</w:t>
      </w:r>
      <w:r w:rsidRPr="007647EB">
        <w:t>affectation spéciale général versées par les Parties,</w:t>
      </w:r>
    </w:p>
    <w:p w14:paraId="4A52978C" w14:textId="1661E519" w:rsidR="00C65D89" w:rsidRPr="007647EB" w:rsidRDefault="00C65D89" w:rsidP="00C65D89">
      <w:pPr>
        <w:pStyle w:val="NormalNonumber"/>
        <w:tabs>
          <w:tab w:val="clear" w:pos="1247"/>
          <w:tab w:val="clear" w:pos="1871"/>
          <w:tab w:val="clear" w:pos="2495"/>
          <w:tab w:val="clear" w:pos="3119"/>
          <w:tab w:val="clear" w:pos="3742"/>
          <w:tab w:val="clear" w:pos="4366"/>
        </w:tabs>
        <w:ind w:firstLine="624"/>
      </w:pPr>
      <w:r w:rsidRPr="007647EB">
        <w:rPr>
          <w:i/>
          <w:iCs/>
        </w:rPr>
        <w:t>Rappelant</w:t>
      </w:r>
      <w:r w:rsidRPr="007647EB">
        <w:t xml:space="preserve"> que le montant total de la réserve de trésorerie de la Convention dans le fonds d</w:t>
      </w:r>
      <w:r w:rsidR="00D82E47" w:rsidRPr="007647EB">
        <w:t>’</w:t>
      </w:r>
      <w:r w:rsidRPr="007647EB">
        <w:t>affectation spéciale général a été constitué en 2018 et réaffirmant que la réserve de trésorerie est maintenue à 15 % du budget annuel,</w:t>
      </w:r>
    </w:p>
    <w:p w14:paraId="5D8CA9DA" w14:textId="7C1D4735" w:rsidR="00C65D89" w:rsidRPr="007647EB" w:rsidRDefault="00C65D89" w:rsidP="00C65D89">
      <w:pPr>
        <w:pStyle w:val="NormalNonumber"/>
        <w:tabs>
          <w:tab w:val="clear" w:pos="1247"/>
          <w:tab w:val="clear" w:pos="1871"/>
          <w:tab w:val="clear" w:pos="2495"/>
          <w:tab w:val="clear" w:pos="3119"/>
          <w:tab w:val="clear" w:pos="3742"/>
          <w:tab w:val="clear" w:pos="4366"/>
        </w:tabs>
        <w:ind w:firstLine="624"/>
      </w:pPr>
      <w:r w:rsidRPr="007647EB">
        <w:rPr>
          <w:i/>
          <w:iCs/>
        </w:rPr>
        <w:t>Constatant avec satisfaction</w:t>
      </w:r>
      <w:r w:rsidRPr="007647EB">
        <w:t xml:space="preserve"> les contributions et annonces de contributions au fonds d</w:t>
      </w:r>
      <w:r w:rsidR="00D82E47" w:rsidRPr="007647EB">
        <w:t>’</w:t>
      </w:r>
      <w:r w:rsidRPr="007647EB">
        <w:t>affectation spéciale à des fins déterminées faites par le Canada, l</w:t>
      </w:r>
      <w:r w:rsidR="00D82E47" w:rsidRPr="007647EB">
        <w:t>’</w:t>
      </w:r>
      <w:r w:rsidRPr="007647EB">
        <w:t>Espagne, le Japon, le Royaume des Pays-Bas et la Suède au cours de l</w:t>
      </w:r>
      <w:r w:rsidR="00D82E47" w:rsidRPr="007647EB">
        <w:t>’</w:t>
      </w:r>
      <w:r w:rsidRPr="007647EB">
        <w:t xml:space="preserve">exercice biennal 2024-2025, </w:t>
      </w:r>
    </w:p>
    <w:p w14:paraId="785D01C9" w14:textId="5F908754" w:rsidR="00C65D89" w:rsidRPr="007647EB" w:rsidRDefault="00C65D89" w:rsidP="00C65D89">
      <w:pPr>
        <w:pStyle w:val="NormalNonumber"/>
        <w:tabs>
          <w:tab w:val="clear" w:pos="1247"/>
          <w:tab w:val="clear" w:pos="1871"/>
          <w:tab w:val="clear" w:pos="2495"/>
          <w:tab w:val="clear" w:pos="3119"/>
          <w:tab w:val="clear" w:pos="3742"/>
          <w:tab w:val="clear" w:pos="4366"/>
        </w:tabs>
        <w:ind w:firstLine="624"/>
      </w:pPr>
      <w:r w:rsidRPr="007647EB">
        <w:rPr>
          <w:i/>
          <w:iCs/>
        </w:rPr>
        <w:t>Constatant également avec satisfaction</w:t>
      </w:r>
      <w:r w:rsidRPr="007647EB">
        <w:t xml:space="preserve"> les contributions et annonces de contributions faites par l</w:t>
      </w:r>
      <w:r w:rsidR="00D82E47" w:rsidRPr="007647EB">
        <w:t>’</w:t>
      </w:r>
      <w:r w:rsidRPr="007647EB">
        <w:t>Allemagne, l</w:t>
      </w:r>
      <w:r w:rsidR="00D82E47" w:rsidRPr="007647EB">
        <w:t>’</w:t>
      </w:r>
      <w:r w:rsidRPr="007647EB">
        <w:t>Autriche, le Danemark, les États-Unis d</w:t>
      </w:r>
      <w:r w:rsidR="00D82E47" w:rsidRPr="007647EB">
        <w:t>’</w:t>
      </w:r>
      <w:r w:rsidRPr="007647EB">
        <w:t>Amérique, la France, la Norvège, le Royaume des Pays-Bas, le Royaume-Uni de Grande-Bretagne et d</w:t>
      </w:r>
      <w:r w:rsidR="00D82E47" w:rsidRPr="007647EB">
        <w:t>’</w:t>
      </w:r>
      <w:r w:rsidRPr="007647EB">
        <w:t xml:space="preserve">Irlande du Nord, la Suède et la Suisse </w:t>
      </w:r>
      <w:r w:rsidR="005B1C8B" w:rsidRPr="007647EB">
        <w:t xml:space="preserve">pour appuyer des </w:t>
      </w:r>
      <w:r w:rsidRPr="007647EB">
        <w:t xml:space="preserve">activités </w:t>
      </w:r>
      <w:r w:rsidR="005B1C8B" w:rsidRPr="007647EB">
        <w:t>au titre du fonds d</w:t>
      </w:r>
      <w:r w:rsidR="00D82E47" w:rsidRPr="007647EB">
        <w:t>’</w:t>
      </w:r>
      <w:r w:rsidR="005B1C8B" w:rsidRPr="007647EB">
        <w:t xml:space="preserve">affectation spéciale particulier pour le </w:t>
      </w:r>
      <w:r w:rsidRPr="007647EB">
        <w:t>Programme international spécifique</w:t>
      </w:r>
      <w:r w:rsidR="00484672" w:rsidRPr="007647EB">
        <w:t xml:space="preserve"> </w:t>
      </w:r>
      <w:r w:rsidR="005B1C8B" w:rsidRPr="007647EB">
        <w:t>visant à soutenir le renforcement des capacités et l</w:t>
      </w:r>
      <w:r w:rsidR="00D82E47" w:rsidRPr="007647EB">
        <w:t>’</w:t>
      </w:r>
      <w:r w:rsidR="005B1C8B" w:rsidRPr="007647EB">
        <w:t>assistance technique</w:t>
      </w:r>
      <w:r w:rsidRPr="007647EB">
        <w:t xml:space="preserve"> faisant suite à la quatrième série de demandes,</w:t>
      </w:r>
    </w:p>
    <w:p w14:paraId="231A63F2" w14:textId="77777777" w:rsidR="00C65D89" w:rsidRPr="007647EB" w:rsidRDefault="00C65D89" w:rsidP="00AA31CA">
      <w:pPr>
        <w:pStyle w:val="CH2"/>
        <w:keepNext w:val="0"/>
        <w:keepLines w:val="0"/>
        <w:tabs>
          <w:tab w:val="left" w:pos="4990"/>
        </w:tabs>
        <w:spacing w:before="120"/>
        <w:ind w:right="624" w:firstLine="0"/>
        <w:jc w:val="center"/>
        <w:rPr>
          <w:rFonts w:asciiTheme="majorBidi" w:eastAsia="Times New Roman" w:hAnsiTheme="majorBidi" w:cstheme="majorBidi"/>
          <w:sz w:val="20"/>
          <w:szCs w:val="20"/>
          <w:lang w:eastAsia="en-US"/>
        </w:rPr>
      </w:pPr>
      <w:r w:rsidRPr="007647EB">
        <w:rPr>
          <w:rFonts w:asciiTheme="majorBidi" w:eastAsia="Times New Roman" w:hAnsiTheme="majorBidi" w:cstheme="majorBidi"/>
          <w:sz w:val="20"/>
          <w:szCs w:val="20"/>
          <w:lang w:eastAsia="en-US"/>
        </w:rPr>
        <w:t>I</w:t>
      </w:r>
    </w:p>
    <w:p w14:paraId="4679125B" w14:textId="4B79EA92" w:rsidR="00C65D89" w:rsidRPr="007647EB" w:rsidRDefault="00C65D89" w:rsidP="00AA31CA">
      <w:pPr>
        <w:pStyle w:val="CH2"/>
        <w:keepNext w:val="0"/>
        <w:keepLines w:val="0"/>
        <w:tabs>
          <w:tab w:val="left" w:pos="4990"/>
        </w:tabs>
        <w:spacing w:before="120"/>
        <w:ind w:right="624" w:firstLine="0"/>
        <w:jc w:val="center"/>
        <w:rPr>
          <w:rFonts w:asciiTheme="majorBidi" w:eastAsia="Times New Roman" w:hAnsiTheme="majorBidi" w:cstheme="majorBidi"/>
          <w:sz w:val="20"/>
          <w:szCs w:val="20"/>
          <w:lang w:eastAsia="en-US"/>
        </w:rPr>
      </w:pPr>
      <w:r w:rsidRPr="007647EB">
        <w:rPr>
          <w:rFonts w:asciiTheme="majorBidi" w:eastAsia="Times New Roman" w:hAnsiTheme="majorBidi" w:cstheme="majorBidi"/>
          <w:sz w:val="20"/>
          <w:szCs w:val="20"/>
          <w:lang w:eastAsia="en-US"/>
        </w:rPr>
        <w:t>Fonds d</w:t>
      </w:r>
      <w:r w:rsidR="00D82E47" w:rsidRPr="007647EB">
        <w:rPr>
          <w:rFonts w:asciiTheme="majorBidi" w:eastAsia="Times New Roman" w:hAnsiTheme="majorBidi" w:cstheme="majorBidi"/>
          <w:sz w:val="20"/>
          <w:szCs w:val="20"/>
          <w:lang w:eastAsia="en-US"/>
        </w:rPr>
        <w:t>’</w:t>
      </w:r>
      <w:r w:rsidRPr="007647EB">
        <w:rPr>
          <w:rFonts w:asciiTheme="majorBidi" w:eastAsia="Times New Roman" w:hAnsiTheme="majorBidi" w:cstheme="majorBidi"/>
          <w:sz w:val="20"/>
          <w:szCs w:val="20"/>
          <w:lang w:eastAsia="en-US"/>
        </w:rPr>
        <w:t>affectation spéciale général de la Convention de Minamata sur le mercure</w:t>
      </w:r>
    </w:p>
    <w:p w14:paraId="2DC205ED" w14:textId="726AAB17"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Prend note</w:t>
      </w:r>
      <w:r w:rsidRPr="007647EB">
        <w:t xml:space="preserve"> des projets de programme de travail et de budget pour l</w:t>
      </w:r>
      <w:r w:rsidR="00D82E47" w:rsidRPr="007647EB">
        <w:t>’</w:t>
      </w:r>
      <w:r w:rsidRPr="007647EB">
        <w:t>exercice biennal 2026-2027</w:t>
      </w:r>
      <w:r w:rsidRPr="007647EB">
        <w:rPr>
          <w:rStyle w:val="FootnoteReference"/>
          <w:rFonts w:eastAsia="SimSun"/>
        </w:rPr>
        <w:footnoteReference w:id="36"/>
      </w:r>
      <w:r w:rsidR="007B0054" w:rsidRPr="007647EB">
        <w:t>,</w:t>
      </w:r>
      <w:r w:rsidRPr="007647EB">
        <w:t>  ainsi que des informations relatives aux questions financières, y compris du rapport sur les dépenses</w:t>
      </w:r>
      <w:r w:rsidRPr="007647EB">
        <w:rPr>
          <w:rStyle w:val="FootnoteReference"/>
          <w:rFonts w:eastAsia="SimSun"/>
        </w:rPr>
        <w:footnoteReference w:id="37"/>
      </w:r>
      <w:r w:rsidR="007B0054" w:rsidRPr="007647EB">
        <w:t>,</w:t>
      </w:r>
      <w:r w:rsidRPr="007647EB">
        <w:t xml:space="preserve"> des fiches descriptives des activités inscrites au budget</w:t>
      </w:r>
      <w:r w:rsidRPr="007647EB">
        <w:rPr>
          <w:rStyle w:val="FootnoteReference"/>
          <w:rFonts w:eastAsia="SimSun"/>
        </w:rPr>
        <w:footnoteReference w:id="38"/>
      </w:r>
      <w:r w:rsidRPr="007647EB">
        <w:t xml:space="preserve"> et du rapport fourni par le secrétariat sur l</w:t>
      </w:r>
      <w:r w:rsidR="00D82E47" w:rsidRPr="007647EB">
        <w:t>’</w:t>
      </w:r>
      <w:r w:rsidRPr="007647EB">
        <w:t>exécution du programme de travail pour la période 2024-2025</w:t>
      </w:r>
      <w:r w:rsidRPr="007647EB">
        <w:rPr>
          <w:rStyle w:val="FootnoteReference"/>
          <w:rFonts w:eastAsia="SimSun"/>
        </w:rPr>
        <w:footnoteReference w:id="39"/>
      </w:r>
      <w:r w:rsidRPr="007647EB">
        <w:t> ;</w:t>
      </w:r>
    </w:p>
    <w:p w14:paraId="076A18E9" w14:textId="081A4823"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Approuve</w:t>
      </w:r>
      <w:r w:rsidRPr="007647EB">
        <w:t xml:space="preserve"> le budget du fonds d</w:t>
      </w:r>
      <w:r w:rsidR="00D82E47" w:rsidRPr="007647EB">
        <w:t>’</w:t>
      </w:r>
      <w:r w:rsidRPr="007647EB">
        <w:t>affectation spéciale général pour l</w:t>
      </w:r>
      <w:r w:rsidR="00D82E47" w:rsidRPr="007647EB">
        <w:t>’</w:t>
      </w:r>
      <w:r w:rsidRPr="007647EB">
        <w:t>exercice biennal 2026-2027, d</w:t>
      </w:r>
      <w:r w:rsidR="00D82E47" w:rsidRPr="007647EB">
        <w:t>’</w:t>
      </w:r>
      <w:r w:rsidRPr="007647EB">
        <w:t xml:space="preserve">un montant de </w:t>
      </w:r>
      <w:r w:rsidR="00786301" w:rsidRPr="007647EB">
        <w:rPr>
          <w:rFonts w:asciiTheme="majorBidi" w:hAnsiTheme="majorBidi" w:cstheme="majorBidi"/>
        </w:rPr>
        <w:t>8 431 553</w:t>
      </w:r>
      <w:r w:rsidRPr="007647EB">
        <w:t> dollars des États-Unis ;</w:t>
      </w:r>
    </w:p>
    <w:p w14:paraId="0C4A64E2" w14:textId="46FF4426"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Autorise</w:t>
      </w:r>
      <w:r w:rsidRPr="007647EB">
        <w:t xml:space="preserve"> la Secrétaire exécutive à prélever sur l</w:t>
      </w:r>
      <w:r w:rsidR="00D82E47" w:rsidRPr="007647EB">
        <w:t>’</w:t>
      </w:r>
      <w:r w:rsidRPr="007647EB">
        <w:t>excédent disponible estimé du fonds d</w:t>
      </w:r>
      <w:r w:rsidR="00D82E47" w:rsidRPr="007647EB">
        <w:t>’</w:t>
      </w:r>
      <w:r w:rsidRPr="007647EB">
        <w:t xml:space="preserve">affectation spéciale général un montant de </w:t>
      </w:r>
      <w:r w:rsidR="00786301" w:rsidRPr="007647EB">
        <w:rPr>
          <w:rFonts w:asciiTheme="majorBidi" w:hAnsiTheme="majorBidi" w:cstheme="majorBidi"/>
        </w:rPr>
        <w:t>96 050</w:t>
      </w:r>
      <w:r w:rsidR="00786301" w:rsidRPr="007647EB">
        <w:rPr>
          <w:rFonts w:asciiTheme="majorBidi" w:hAnsiTheme="majorBidi"/>
        </w:rPr>
        <w:t xml:space="preserve"> </w:t>
      </w:r>
      <w:r w:rsidRPr="007647EB">
        <w:t>dollars des États-Unis pour financer une réunion du Groupe de l</w:t>
      </w:r>
      <w:r w:rsidR="00D82E47" w:rsidRPr="007647EB">
        <w:t>’</w:t>
      </w:r>
      <w:r w:rsidRPr="007647EB">
        <w:t>évaluation de l</w:t>
      </w:r>
      <w:r w:rsidR="00D82E47" w:rsidRPr="007647EB">
        <w:t>’</w:t>
      </w:r>
      <w:r w:rsidRPr="007647EB">
        <w:t xml:space="preserve">efficacité ; </w:t>
      </w:r>
    </w:p>
    <w:p w14:paraId="1D0CFB75" w14:textId="4B3AE78A"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rPr>
          <w:i/>
          <w:iCs/>
        </w:rPr>
      </w:pPr>
      <w:r w:rsidRPr="007647EB">
        <w:rPr>
          <w:i/>
          <w:iCs/>
        </w:rPr>
        <w:t>Adopte</w:t>
      </w:r>
      <w:r w:rsidRPr="007647EB">
        <w:t xml:space="preserve"> le tableau des effectifs du secrétariat pour l</w:t>
      </w:r>
      <w:r w:rsidR="00D82E47" w:rsidRPr="007647EB">
        <w:t>’</w:t>
      </w:r>
      <w:r w:rsidRPr="007647EB">
        <w:t xml:space="preserve">exercice biennal 2026-2027, présenté dans le tableau </w:t>
      </w:r>
      <w:r w:rsidR="000F405F" w:rsidRPr="007647EB">
        <w:t>3</w:t>
      </w:r>
      <w:r w:rsidR="000F405F" w:rsidRPr="007647EB" w:rsidDel="007B0054">
        <w:t xml:space="preserve"> </w:t>
      </w:r>
      <w:r w:rsidR="000F405F" w:rsidRPr="007647EB">
        <w:t>figurant</w:t>
      </w:r>
      <w:r w:rsidRPr="007647EB">
        <w:t xml:space="preserve"> à l</w:t>
      </w:r>
      <w:r w:rsidR="00D82E47" w:rsidRPr="007647EB">
        <w:t>’</w:t>
      </w:r>
      <w:r w:rsidRPr="007647EB">
        <w:t>annexe</w:t>
      </w:r>
      <w:r w:rsidR="00786301" w:rsidRPr="007647EB">
        <w:t xml:space="preserve"> </w:t>
      </w:r>
      <w:r w:rsidRPr="007647EB">
        <w:t>de la présente décision, qui a été utilisé aux fins d</w:t>
      </w:r>
      <w:r w:rsidR="00D82E47" w:rsidRPr="007647EB">
        <w:t>’</w:t>
      </w:r>
      <w:r w:rsidRPr="007647EB">
        <w:t>évaluation des coûts pour établir le budget global ;</w:t>
      </w:r>
    </w:p>
    <w:p w14:paraId="16178AAD" w14:textId="0756DCD1"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Autorise</w:t>
      </w:r>
      <w:r w:rsidRPr="007647EB">
        <w:t xml:space="preserve"> la Secrétaire exécutive, à titre exceptionnel et en dernier recours, à prélever des fonds supplémentaires à concurrence de </w:t>
      </w:r>
      <w:r w:rsidR="00786301" w:rsidRPr="007647EB">
        <w:rPr>
          <w:rFonts w:asciiTheme="majorBidi" w:hAnsiTheme="majorBidi" w:cstheme="majorBidi"/>
        </w:rPr>
        <w:t>541 749</w:t>
      </w:r>
      <w:r w:rsidR="00786301" w:rsidRPr="007647EB">
        <w:rPr>
          <w:rFonts w:asciiTheme="majorBidi" w:hAnsiTheme="majorBidi"/>
        </w:rPr>
        <w:t xml:space="preserve"> </w:t>
      </w:r>
      <w:r w:rsidRPr="007647EB">
        <w:t>dollars des États-Unis sur le solde net du fonds d</w:t>
      </w:r>
      <w:r w:rsidR="00D82E47" w:rsidRPr="007647EB">
        <w:t>’</w:t>
      </w:r>
      <w:r w:rsidRPr="007647EB">
        <w:t>affectation spéciale général afin de couvrir tout déficit par rapport au tableau des effectifs approuvé</w:t>
      </w:r>
      <w:r w:rsidR="000F3664" w:rsidRPr="007647EB">
        <w:t xml:space="preserve"> </w:t>
      </w:r>
      <w:r w:rsidRPr="007647EB">
        <w:t>pour l</w:t>
      </w:r>
      <w:r w:rsidR="00D82E47" w:rsidRPr="007647EB">
        <w:t>’</w:t>
      </w:r>
      <w:r w:rsidRPr="007647EB">
        <w:t>exercice biennal 2026-2027, au cas où l</w:t>
      </w:r>
      <w:r w:rsidR="00D82E47" w:rsidRPr="007647EB">
        <w:t>’</w:t>
      </w:r>
      <w:r w:rsidRPr="007647EB">
        <w:t>augmentation annuelle appliquée au coût réel des effectifs et utilisée pour déterminer le coût budgétisé des effectifs serait insuffisante, sous réserve que le solde net ne soit pas ramené en deçà de la réserve opérationnelle ;</w:t>
      </w:r>
    </w:p>
    <w:p w14:paraId="202FDA27" w14:textId="326E72E3"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Adopte</w:t>
      </w:r>
      <w:r w:rsidRPr="007647EB">
        <w:t xml:space="preserve"> le barème indicatif des quotes-parts pour la répartition des dépenses de l</w:t>
      </w:r>
      <w:r w:rsidR="00D82E47" w:rsidRPr="007647EB">
        <w:t>’</w:t>
      </w:r>
      <w:r w:rsidRPr="007647EB">
        <w:t>exercice biennal 2026-2027 figurant dans le tableau </w:t>
      </w:r>
      <w:r w:rsidR="00786301" w:rsidRPr="007647EB">
        <w:t xml:space="preserve">2 </w:t>
      </w:r>
      <w:r w:rsidRPr="007647EB">
        <w:t>de l</w:t>
      </w:r>
      <w:r w:rsidR="00D82E47" w:rsidRPr="007647EB">
        <w:t>’</w:t>
      </w:r>
      <w:r w:rsidR="00786301" w:rsidRPr="007647EB">
        <w:t>annexe de la</w:t>
      </w:r>
      <w:r w:rsidRPr="007647EB">
        <w:t xml:space="preserve"> présente décision et autorise la Secrétaire exécutive, conformément au Règlement financier et aux règles de gestion financière de l</w:t>
      </w:r>
      <w:r w:rsidR="00D82E47" w:rsidRPr="007647EB">
        <w:t>’</w:t>
      </w:r>
      <w:r w:rsidRPr="007647EB">
        <w:t>Organisation des Nations Unies, à ajuster ce barème afin d</w:t>
      </w:r>
      <w:r w:rsidR="00D82E47" w:rsidRPr="007647EB">
        <w:t>’</w:t>
      </w:r>
      <w:r w:rsidRPr="007647EB">
        <w:t>y inclure toutes les Parties à l</w:t>
      </w:r>
      <w:r w:rsidR="00D82E47" w:rsidRPr="007647EB">
        <w:t>’</w:t>
      </w:r>
      <w:r w:rsidRPr="007647EB">
        <w:t>égard desquelles la Convention entrera en vigueur avant le 1</w:t>
      </w:r>
      <w:r w:rsidRPr="007647EB">
        <w:rPr>
          <w:vertAlign w:val="superscript"/>
        </w:rPr>
        <w:t>er </w:t>
      </w:r>
      <w:r w:rsidRPr="007647EB">
        <w:t>janvier 2026 ;</w:t>
      </w:r>
    </w:p>
    <w:p w14:paraId="66D0D2B2" w14:textId="79B83235"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lastRenderedPageBreak/>
        <w:t>Rappelle</w:t>
      </w:r>
      <w:r w:rsidRPr="007647EB">
        <w:t xml:space="preserve"> que les contributions au fonds d</w:t>
      </w:r>
      <w:r w:rsidR="00D82E47" w:rsidRPr="007647EB">
        <w:t>’</w:t>
      </w:r>
      <w:r w:rsidRPr="007647EB">
        <w:t>affectation spéciale général sont dues au 1</w:t>
      </w:r>
      <w:r w:rsidRPr="007647EB">
        <w:rPr>
          <w:vertAlign w:val="superscript"/>
        </w:rPr>
        <w:t>er </w:t>
      </w:r>
      <w:r w:rsidRPr="007647EB">
        <w:t>janvier de l</w:t>
      </w:r>
      <w:r w:rsidR="00D82E47" w:rsidRPr="007647EB">
        <w:t>’</w:t>
      </w:r>
      <w:r w:rsidRPr="007647EB">
        <w:t>année pour laquelle elles ont été inscrites au budget et au plus tard le 31 décembre de la même année et prie les Parties de régler le montant de leurs contributions dès que possible afin de permettre au secrétariat de mener à bien ses travaux ;</w:t>
      </w:r>
    </w:p>
    <w:p w14:paraId="742FF045" w14:textId="699BEE2A"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Invite</w:t>
      </w:r>
      <w:r w:rsidRPr="007647EB">
        <w:t xml:space="preserve"> les Parties à faire des efforts pour s</w:t>
      </w:r>
      <w:r w:rsidR="00D82E47" w:rsidRPr="007647EB">
        <w:t>’</w:t>
      </w:r>
      <w:r w:rsidRPr="007647EB">
        <w:t>acquitter dès que possible de leurs arriérés de contributions et prie le secrétariat de lui faire rapport à sa septième réunion sur les progrès accomplis grâce aux efforts des Parties ;</w:t>
      </w:r>
    </w:p>
    <w:p w14:paraId="6E217FB3" w14:textId="70A7353E"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Prie</w:t>
      </w:r>
      <w:r w:rsidRPr="007647EB">
        <w:t xml:space="preserve"> le Secrétariat, lorsqu</w:t>
      </w:r>
      <w:r w:rsidR="00D82E47" w:rsidRPr="007647EB">
        <w:t>’</w:t>
      </w:r>
      <w:r w:rsidRPr="007647EB">
        <w:t>une telle situation se produit, de travailler directement avec les missions permanentes, les ministères des affaires étrangères et les correspondant(e)s des Parties afin que celles-ci s</w:t>
      </w:r>
      <w:r w:rsidR="00D82E47" w:rsidRPr="007647EB">
        <w:t>’</w:t>
      </w:r>
      <w:r w:rsidRPr="007647EB">
        <w:t>acquittent intégralement et dès que possible de leurs arriérés de contributions, et de présenter aux réunions appropriées un état des lieux concernant les arriérés de contributions et les conséquences de cette situation ;</w:t>
      </w:r>
    </w:p>
    <w:p w14:paraId="162CE0F4" w14:textId="77777777" w:rsidR="00C65D89" w:rsidRPr="007647EB" w:rsidRDefault="00C65D89" w:rsidP="00AA31CA">
      <w:pPr>
        <w:pStyle w:val="CH2"/>
        <w:tabs>
          <w:tab w:val="left" w:pos="4990"/>
        </w:tabs>
        <w:spacing w:before="120"/>
        <w:ind w:right="624" w:firstLine="0"/>
        <w:jc w:val="center"/>
        <w:rPr>
          <w:rFonts w:asciiTheme="majorBidi" w:eastAsia="Times New Roman" w:hAnsiTheme="majorBidi" w:cstheme="majorBidi"/>
          <w:sz w:val="20"/>
          <w:szCs w:val="20"/>
          <w:lang w:eastAsia="en-US"/>
        </w:rPr>
      </w:pPr>
      <w:r w:rsidRPr="007647EB">
        <w:rPr>
          <w:rFonts w:asciiTheme="majorBidi" w:eastAsia="Times New Roman" w:hAnsiTheme="majorBidi" w:cstheme="majorBidi"/>
          <w:sz w:val="20"/>
          <w:szCs w:val="20"/>
          <w:lang w:eastAsia="en-US"/>
        </w:rPr>
        <w:t>II</w:t>
      </w:r>
    </w:p>
    <w:p w14:paraId="52BEABE8" w14:textId="6704DF0B" w:rsidR="00C65D89" w:rsidRPr="007647EB" w:rsidRDefault="00C65D89" w:rsidP="00AA31CA">
      <w:pPr>
        <w:pStyle w:val="CH2"/>
        <w:tabs>
          <w:tab w:val="left" w:pos="4990"/>
        </w:tabs>
        <w:spacing w:before="120"/>
        <w:ind w:right="624" w:firstLine="0"/>
        <w:jc w:val="center"/>
        <w:rPr>
          <w:rFonts w:asciiTheme="majorBidi" w:eastAsia="Times New Roman" w:hAnsiTheme="majorBidi" w:cstheme="majorBidi"/>
          <w:sz w:val="20"/>
          <w:szCs w:val="20"/>
          <w:lang w:eastAsia="en-US"/>
        </w:rPr>
      </w:pPr>
      <w:r w:rsidRPr="007647EB">
        <w:rPr>
          <w:rFonts w:asciiTheme="majorBidi" w:eastAsia="Times New Roman" w:hAnsiTheme="majorBidi" w:cstheme="majorBidi"/>
          <w:sz w:val="20"/>
          <w:szCs w:val="20"/>
          <w:lang w:eastAsia="en-US"/>
        </w:rPr>
        <w:t>Fonds d</w:t>
      </w:r>
      <w:r w:rsidR="00D82E47" w:rsidRPr="007647EB">
        <w:rPr>
          <w:rFonts w:asciiTheme="majorBidi" w:eastAsia="Times New Roman" w:hAnsiTheme="majorBidi" w:cstheme="majorBidi"/>
          <w:sz w:val="20"/>
          <w:szCs w:val="20"/>
          <w:lang w:eastAsia="en-US"/>
        </w:rPr>
        <w:t>’</w:t>
      </w:r>
      <w:r w:rsidRPr="007647EB">
        <w:rPr>
          <w:rFonts w:asciiTheme="majorBidi" w:eastAsia="Times New Roman" w:hAnsiTheme="majorBidi" w:cstheme="majorBidi"/>
          <w:sz w:val="20"/>
          <w:szCs w:val="20"/>
          <w:lang w:eastAsia="en-US"/>
        </w:rPr>
        <w:t>affectation spéciale à des fins déterminées de la Convention de Minamata sur</w:t>
      </w:r>
      <w:r w:rsidR="009E462C" w:rsidRPr="007647EB">
        <w:rPr>
          <w:rFonts w:asciiTheme="majorBidi" w:eastAsia="Times New Roman" w:hAnsiTheme="majorBidi" w:cstheme="majorBidi"/>
          <w:sz w:val="20"/>
          <w:szCs w:val="20"/>
          <w:lang w:eastAsia="en-US"/>
        </w:rPr>
        <w:t> </w:t>
      </w:r>
      <w:r w:rsidRPr="007647EB">
        <w:rPr>
          <w:rFonts w:asciiTheme="majorBidi" w:eastAsia="Times New Roman" w:hAnsiTheme="majorBidi" w:cstheme="majorBidi"/>
          <w:sz w:val="20"/>
          <w:szCs w:val="20"/>
          <w:lang w:eastAsia="en-US"/>
        </w:rPr>
        <w:t>l</w:t>
      </w:r>
      <w:r w:rsidR="009E462C" w:rsidRPr="007647EB">
        <w:rPr>
          <w:rFonts w:asciiTheme="majorBidi" w:eastAsia="Times New Roman" w:hAnsiTheme="majorBidi" w:cstheme="majorBidi"/>
          <w:sz w:val="20"/>
          <w:szCs w:val="20"/>
          <w:lang w:eastAsia="en-US"/>
        </w:rPr>
        <w:t>e </w:t>
      </w:r>
      <w:r w:rsidRPr="007647EB">
        <w:rPr>
          <w:rFonts w:asciiTheme="majorBidi" w:eastAsia="Times New Roman" w:hAnsiTheme="majorBidi" w:cstheme="majorBidi"/>
          <w:sz w:val="20"/>
          <w:szCs w:val="20"/>
          <w:lang w:eastAsia="en-US"/>
        </w:rPr>
        <w:t>mercure</w:t>
      </w:r>
    </w:p>
    <w:p w14:paraId="77D5D71E" w14:textId="3AF98B1E"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Prend note</w:t>
      </w:r>
      <w:r w:rsidRPr="007647EB">
        <w:t xml:space="preserve"> du rapport de la Secrétaire exécutive sur les activités et les dépenses de l</w:t>
      </w:r>
      <w:r w:rsidR="00D82E47" w:rsidRPr="007647EB">
        <w:t>’</w:t>
      </w:r>
      <w:r w:rsidRPr="007647EB">
        <w:t>exercice biennal 2024-2025 financées par le fonds d</w:t>
      </w:r>
      <w:r w:rsidR="00D82E47" w:rsidRPr="007647EB">
        <w:t>’</w:t>
      </w:r>
      <w:r w:rsidRPr="007647EB">
        <w:t>affectation spéciale à des fins déterminées, telles qu</w:t>
      </w:r>
      <w:r w:rsidR="00D82E47" w:rsidRPr="007647EB">
        <w:t>’</w:t>
      </w:r>
      <w:r w:rsidRPr="007647EB">
        <w:t>elles figurent dans les informations relatives aux questions financières</w:t>
      </w:r>
      <w:r w:rsidRPr="007647EB">
        <w:rPr>
          <w:rStyle w:val="FootnoteReference"/>
          <w:rFonts w:eastAsia="SimSun"/>
        </w:rPr>
        <w:footnoteReference w:id="40"/>
      </w:r>
      <w:r w:rsidRPr="007647EB">
        <w:t> ainsi que dans le rapport fourni par le secrétariat sur l</w:t>
      </w:r>
      <w:r w:rsidR="00D82E47" w:rsidRPr="007647EB">
        <w:t>’</w:t>
      </w:r>
      <w:r w:rsidRPr="007647EB">
        <w:t>exécution du programme de travail pour l</w:t>
      </w:r>
      <w:r w:rsidR="00D82E47" w:rsidRPr="007647EB">
        <w:t>’</w:t>
      </w:r>
      <w:r w:rsidRPr="007647EB">
        <w:t>exercice biennal 2024</w:t>
      </w:r>
      <w:r w:rsidRPr="007647EB">
        <w:noBreakHyphen/>
        <w:t>2025</w:t>
      </w:r>
      <w:r w:rsidRPr="007647EB">
        <w:rPr>
          <w:rStyle w:val="FootnoteReference"/>
          <w:rFonts w:eastAsia="SimSun"/>
        </w:rPr>
        <w:footnoteReference w:id="41"/>
      </w:r>
      <w:r w:rsidRPr="007647EB">
        <w:t xml:space="preserve"> ; </w:t>
      </w:r>
    </w:p>
    <w:p w14:paraId="61AA930E" w14:textId="43832EC7"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Prend également note</w:t>
      </w:r>
      <w:r w:rsidRPr="007647EB">
        <w:t xml:space="preserve"> des projets de programme de travail et de budget pour l</w:t>
      </w:r>
      <w:r w:rsidR="00D82E47" w:rsidRPr="007647EB">
        <w:t>’</w:t>
      </w:r>
      <w:r w:rsidRPr="007647EB">
        <w:t>exercice biennal 2026-2027</w:t>
      </w:r>
      <w:r w:rsidRPr="007647EB">
        <w:rPr>
          <w:rStyle w:val="FootnoteReference"/>
          <w:rFonts w:eastAsia="SimSun"/>
        </w:rPr>
        <w:footnoteReference w:id="42"/>
      </w:r>
      <w:r w:rsidRPr="007647EB">
        <w:t> ainsi que des informations supplémentaires relatives aux questions financières</w:t>
      </w:r>
      <w:r w:rsidRPr="007647EB">
        <w:rPr>
          <w:rStyle w:val="FootnoteReference"/>
          <w:rFonts w:eastAsia="SimSun"/>
        </w:rPr>
        <w:footnoteReference w:id="43"/>
      </w:r>
      <w:r w:rsidRPr="007647EB">
        <w:t xml:space="preserve"> et des fiches descriptives des activités inscrites au budget</w:t>
      </w:r>
      <w:r w:rsidRPr="007647EB">
        <w:rPr>
          <w:rStyle w:val="FootnoteReference"/>
          <w:rFonts w:eastAsia="SimSun"/>
        </w:rPr>
        <w:footnoteReference w:id="44"/>
      </w:r>
      <w:r w:rsidRPr="007647EB">
        <w:t> ;</w:t>
      </w:r>
    </w:p>
    <w:p w14:paraId="67D87559" w14:textId="7D9412F4"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Approuve</w:t>
      </w:r>
      <w:r w:rsidRPr="007647EB">
        <w:t xml:space="preserve"> les prévisions de dépenses du fonds d</w:t>
      </w:r>
      <w:r w:rsidR="00D82E47" w:rsidRPr="007647EB">
        <w:t>’</w:t>
      </w:r>
      <w:r w:rsidRPr="007647EB">
        <w:t>affectation spéciale à des fins déterminées pour l</w:t>
      </w:r>
      <w:r w:rsidR="00D82E47" w:rsidRPr="007647EB">
        <w:t>’</w:t>
      </w:r>
      <w:r w:rsidRPr="007647EB">
        <w:t>exercice biennal 2026-2027, d</w:t>
      </w:r>
      <w:r w:rsidR="00D82E47" w:rsidRPr="007647EB">
        <w:t>’</w:t>
      </w:r>
      <w:r w:rsidRPr="007647EB">
        <w:t xml:space="preserve">un montant de </w:t>
      </w:r>
      <w:r w:rsidR="00786301" w:rsidRPr="007647EB">
        <w:rPr>
          <w:rFonts w:asciiTheme="majorBidi" w:hAnsiTheme="majorBidi" w:cstheme="majorBidi"/>
        </w:rPr>
        <w:t>4 891 770</w:t>
      </w:r>
      <w:r w:rsidR="00786301" w:rsidRPr="007647EB">
        <w:rPr>
          <w:rFonts w:asciiTheme="majorBidi" w:hAnsiTheme="majorBidi"/>
        </w:rPr>
        <w:t xml:space="preserve"> </w:t>
      </w:r>
      <w:r w:rsidRPr="007647EB">
        <w:t xml:space="preserve">dollars des États-Unis ; </w:t>
      </w:r>
    </w:p>
    <w:p w14:paraId="761ABB6F" w14:textId="46C65498"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Note</w:t>
      </w:r>
      <w:r w:rsidRPr="007647EB">
        <w:t xml:space="preserve"> que l</w:t>
      </w:r>
      <w:r w:rsidR="00D82E47" w:rsidRPr="007647EB">
        <w:t>’</w:t>
      </w:r>
      <w:r w:rsidRPr="007647EB">
        <w:t>exécution des activités prévues est subordonnée au versement de ressources au fonds d</w:t>
      </w:r>
      <w:r w:rsidR="00D82E47" w:rsidRPr="007647EB">
        <w:t>’</w:t>
      </w:r>
      <w:r w:rsidRPr="007647EB">
        <w:t>affectation spéciale à des fins déterminées ;</w:t>
      </w:r>
    </w:p>
    <w:p w14:paraId="7A9584EF" w14:textId="6B071D98"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Engage</w:t>
      </w:r>
      <w:r w:rsidRPr="007647EB">
        <w:t xml:space="preserve"> les Parties à la Convention et invite les non-Parties à la Convention et les autres intéressés en mesure de le faire à verser des contributions au fonds d</w:t>
      </w:r>
      <w:r w:rsidR="00D82E47" w:rsidRPr="007647EB">
        <w:t>’</w:t>
      </w:r>
      <w:r w:rsidRPr="007647EB">
        <w:t>affectation spéciale à des fins déterminées ;</w:t>
      </w:r>
    </w:p>
    <w:p w14:paraId="5519CF84" w14:textId="2E35A3FE"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Invite</w:t>
      </w:r>
      <w:r w:rsidRPr="007647EB">
        <w:t xml:space="preserve"> les Parties et les non-Parties à la Convention et les autres intéressés en mesure de le faire à verser des contributions au fonds d</w:t>
      </w:r>
      <w:r w:rsidR="00D82E47" w:rsidRPr="007647EB">
        <w:t>’</w:t>
      </w:r>
      <w:r w:rsidRPr="007647EB">
        <w:t>affectation spéciale à des fins déterminées afin de faciliter la participation de représentant(e)s des pays en développement et en transition à ses réunions et à celles de ses organes subsidiaires ;</w:t>
      </w:r>
    </w:p>
    <w:p w14:paraId="5A3ADD2F" w14:textId="342B49A4"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Prie</w:t>
      </w:r>
      <w:r w:rsidRPr="007647EB">
        <w:t xml:space="preserve"> la Secrétaire exécutive d</w:t>
      </w:r>
      <w:r w:rsidR="00D82E47" w:rsidRPr="007647EB">
        <w:t>’</w:t>
      </w:r>
      <w:r w:rsidRPr="007647EB">
        <w:t>organiser, sous réserve de la disponibilité des ressources, une manifestation de haut niveau pour marquer le dixième anniversaire de la Convention lors de la huitième session de l</w:t>
      </w:r>
      <w:r w:rsidR="00D82E47" w:rsidRPr="007647EB">
        <w:t>’</w:t>
      </w:r>
      <w:r w:rsidRPr="007647EB">
        <w:t>Assemblée des Nations Unies pour l</w:t>
      </w:r>
      <w:r w:rsidR="00D82E47" w:rsidRPr="007647EB">
        <w:t>’</w:t>
      </w:r>
      <w:r w:rsidRPr="007647EB">
        <w:t>environnement ;</w:t>
      </w:r>
    </w:p>
    <w:p w14:paraId="1F4432F0" w14:textId="77777777" w:rsidR="00C65D89" w:rsidRPr="007647EB" w:rsidRDefault="00C65D89" w:rsidP="0087673A">
      <w:pPr>
        <w:pStyle w:val="CH2"/>
        <w:keepNext w:val="0"/>
        <w:keepLines w:val="0"/>
        <w:tabs>
          <w:tab w:val="left" w:pos="4990"/>
        </w:tabs>
        <w:spacing w:before="120"/>
        <w:ind w:right="624" w:firstLine="0"/>
        <w:jc w:val="center"/>
        <w:rPr>
          <w:rFonts w:asciiTheme="majorBidi" w:eastAsia="Times New Roman" w:hAnsiTheme="majorBidi" w:cstheme="majorBidi"/>
          <w:sz w:val="20"/>
          <w:szCs w:val="20"/>
          <w:lang w:eastAsia="en-US"/>
        </w:rPr>
      </w:pPr>
      <w:r w:rsidRPr="007647EB">
        <w:rPr>
          <w:rFonts w:asciiTheme="majorBidi" w:eastAsia="Times New Roman" w:hAnsiTheme="majorBidi" w:cstheme="majorBidi"/>
          <w:sz w:val="20"/>
          <w:szCs w:val="20"/>
          <w:lang w:eastAsia="en-US"/>
        </w:rPr>
        <w:t>III</w:t>
      </w:r>
    </w:p>
    <w:p w14:paraId="1662D305" w14:textId="65F0399F" w:rsidR="00C65D89" w:rsidRPr="007647EB" w:rsidRDefault="00C65D89" w:rsidP="0087673A">
      <w:pPr>
        <w:pStyle w:val="CH2"/>
        <w:keepNext w:val="0"/>
        <w:keepLines w:val="0"/>
        <w:tabs>
          <w:tab w:val="left" w:pos="4990"/>
        </w:tabs>
        <w:spacing w:before="120"/>
        <w:ind w:right="624" w:firstLine="0"/>
        <w:jc w:val="center"/>
        <w:rPr>
          <w:rFonts w:asciiTheme="majorBidi" w:eastAsia="Times New Roman" w:hAnsiTheme="majorBidi" w:cstheme="majorBidi"/>
          <w:sz w:val="20"/>
          <w:szCs w:val="20"/>
          <w:lang w:eastAsia="en-US"/>
        </w:rPr>
      </w:pPr>
      <w:r w:rsidRPr="007647EB">
        <w:rPr>
          <w:rFonts w:asciiTheme="majorBidi" w:eastAsia="Times New Roman" w:hAnsiTheme="majorBidi" w:cstheme="majorBidi"/>
          <w:sz w:val="20"/>
          <w:szCs w:val="20"/>
          <w:lang w:eastAsia="en-US"/>
        </w:rPr>
        <w:t>Fonds d</w:t>
      </w:r>
      <w:r w:rsidR="00D82E47" w:rsidRPr="007647EB">
        <w:rPr>
          <w:rFonts w:asciiTheme="majorBidi" w:eastAsia="Times New Roman" w:hAnsiTheme="majorBidi" w:cstheme="majorBidi"/>
          <w:sz w:val="20"/>
          <w:szCs w:val="20"/>
          <w:lang w:eastAsia="en-US"/>
        </w:rPr>
        <w:t>’</w:t>
      </w:r>
      <w:r w:rsidRPr="007647EB">
        <w:rPr>
          <w:rFonts w:asciiTheme="majorBidi" w:eastAsia="Times New Roman" w:hAnsiTheme="majorBidi" w:cstheme="majorBidi"/>
          <w:sz w:val="20"/>
          <w:szCs w:val="20"/>
          <w:lang w:eastAsia="en-US"/>
        </w:rPr>
        <w:t>affectation spéciale particulier de la Convention de Minamata sur le mercure</w:t>
      </w:r>
    </w:p>
    <w:p w14:paraId="68461246" w14:textId="2C823DA0"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Prend note</w:t>
      </w:r>
      <w:r w:rsidRPr="007647EB">
        <w:t xml:space="preserve"> du rapport d</w:t>
      </w:r>
      <w:r w:rsidR="00D82E47" w:rsidRPr="007647EB">
        <w:t>’</w:t>
      </w:r>
      <w:r w:rsidRPr="007647EB">
        <w:t>ensemble sur le Programme international spécifique visant à soutenir le renforcement des capacités et l</w:t>
      </w:r>
      <w:r w:rsidR="00D82E47" w:rsidRPr="007647EB">
        <w:t>’</w:t>
      </w:r>
      <w:r w:rsidRPr="007647EB">
        <w:t>assistance technique et sur le fonds d</w:t>
      </w:r>
      <w:r w:rsidR="00D82E47" w:rsidRPr="007647EB">
        <w:t>’</w:t>
      </w:r>
      <w:r w:rsidRPr="007647EB">
        <w:t>affectation spéciale particulier consacré à ces activités</w:t>
      </w:r>
      <w:r w:rsidRPr="007647EB">
        <w:rPr>
          <w:rStyle w:val="FootnoteReference"/>
          <w:rFonts w:eastAsia="SimSun"/>
        </w:rPr>
        <w:footnoteReference w:id="45"/>
      </w:r>
      <w:r w:rsidRPr="007647EB">
        <w:t xml:space="preserve"> ; </w:t>
      </w:r>
    </w:p>
    <w:p w14:paraId="6337EEC1" w14:textId="5D96F292"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Invite</w:t>
      </w:r>
      <w:r w:rsidRPr="007647EB">
        <w:t xml:space="preserve"> les Parties et les non-Parties à la Convention et les autres intéressés en mesure de le faire à verser des contributions au fonds d</w:t>
      </w:r>
      <w:r w:rsidR="00D82E47" w:rsidRPr="007647EB">
        <w:t>’</w:t>
      </w:r>
      <w:r w:rsidRPr="007647EB">
        <w:t>affectation spéciale particulier pour appuyer les activités de renforcement des capacités et d</w:t>
      </w:r>
      <w:r w:rsidR="00D82E47" w:rsidRPr="007647EB">
        <w:t>’</w:t>
      </w:r>
      <w:r w:rsidRPr="007647EB">
        <w:t>assistance technique conformément à l</w:t>
      </w:r>
      <w:r w:rsidR="00D82E47" w:rsidRPr="007647EB">
        <w:t>’</w:t>
      </w:r>
      <w:r w:rsidRPr="007647EB">
        <w:t>article 13 de la Convention ;</w:t>
      </w:r>
    </w:p>
    <w:p w14:paraId="73CF4E75" w14:textId="18EC5988"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lastRenderedPageBreak/>
        <w:t>Engage</w:t>
      </w:r>
      <w:r w:rsidRPr="007647EB">
        <w:t xml:space="preserve"> les Parties à financer un poste d</w:t>
      </w:r>
      <w:r w:rsidR="00D82E47" w:rsidRPr="007647EB">
        <w:t>’</w:t>
      </w:r>
      <w:r w:rsidRPr="007647EB">
        <w:t>Administrateur(trice) auxiliaire pour aider à</w:t>
      </w:r>
      <w:r w:rsidR="00684EB6" w:rsidRPr="007647EB">
        <w:t> </w:t>
      </w:r>
      <w:r w:rsidRPr="007647EB">
        <w:t>mener les activités du Programme international spécifique ;</w:t>
      </w:r>
    </w:p>
    <w:p w14:paraId="7301D15E" w14:textId="77777777" w:rsidR="00C65D89" w:rsidRPr="007647EB" w:rsidRDefault="00C65D89" w:rsidP="0087673A">
      <w:pPr>
        <w:pStyle w:val="CH2"/>
        <w:keepNext w:val="0"/>
        <w:keepLines w:val="0"/>
        <w:tabs>
          <w:tab w:val="left" w:pos="4990"/>
        </w:tabs>
        <w:spacing w:before="120"/>
        <w:ind w:right="624" w:firstLine="0"/>
        <w:jc w:val="center"/>
        <w:rPr>
          <w:rFonts w:asciiTheme="majorBidi" w:eastAsia="Times New Roman" w:hAnsiTheme="majorBidi" w:cstheme="majorBidi"/>
          <w:sz w:val="20"/>
          <w:szCs w:val="20"/>
          <w:lang w:eastAsia="en-US"/>
        </w:rPr>
      </w:pPr>
      <w:r w:rsidRPr="007647EB">
        <w:rPr>
          <w:rFonts w:asciiTheme="majorBidi" w:eastAsia="Times New Roman" w:hAnsiTheme="majorBidi" w:cstheme="majorBidi"/>
          <w:sz w:val="20"/>
          <w:szCs w:val="20"/>
          <w:lang w:eastAsia="en-US"/>
        </w:rPr>
        <w:t>IV</w:t>
      </w:r>
    </w:p>
    <w:p w14:paraId="27C9EE86" w14:textId="59D8B914" w:rsidR="00C65D89" w:rsidRPr="007647EB" w:rsidRDefault="00C65D89" w:rsidP="0087673A">
      <w:pPr>
        <w:pStyle w:val="CH2"/>
        <w:keepNext w:val="0"/>
        <w:keepLines w:val="0"/>
        <w:tabs>
          <w:tab w:val="left" w:pos="4990"/>
        </w:tabs>
        <w:spacing w:before="120"/>
        <w:ind w:right="624" w:firstLine="0"/>
        <w:jc w:val="center"/>
        <w:rPr>
          <w:rFonts w:asciiTheme="majorBidi" w:eastAsia="Times New Roman" w:hAnsiTheme="majorBidi" w:cstheme="majorBidi"/>
          <w:sz w:val="20"/>
          <w:szCs w:val="20"/>
          <w:lang w:eastAsia="en-US"/>
        </w:rPr>
      </w:pPr>
      <w:r w:rsidRPr="007647EB">
        <w:rPr>
          <w:rFonts w:asciiTheme="majorBidi" w:eastAsia="Times New Roman" w:hAnsiTheme="majorBidi" w:cstheme="majorBidi"/>
          <w:sz w:val="20"/>
          <w:szCs w:val="20"/>
          <w:lang w:eastAsia="en-US"/>
        </w:rPr>
        <w:t>Travaux préparatoires en vue de l</w:t>
      </w:r>
      <w:r w:rsidR="00D82E47" w:rsidRPr="007647EB">
        <w:rPr>
          <w:rFonts w:asciiTheme="majorBidi" w:eastAsia="Times New Roman" w:hAnsiTheme="majorBidi" w:cstheme="majorBidi"/>
          <w:sz w:val="20"/>
          <w:szCs w:val="20"/>
          <w:lang w:eastAsia="en-US"/>
        </w:rPr>
        <w:t>’</w:t>
      </w:r>
      <w:r w:rsidRPr="007647EB">
        <w:rPr>
          <w:rFonts w:asciiTheme="majorBidi" w:eastAsia="Times New Roman" w:hAnsiTheme="majorBidi" w:cstheme="majorBidi"/>
          <w:sz w:val="20"/>
          <w:szCs w:val="20"/>
          <w:lang w:eastAsia="en-US"/>
        </w:rPr>
        <w:t>exercice biennal 2028-2029</w:t>
      </w:r>
    </w:p>
    <w:p w14:paraId="08D04966" w14:textId="7EB7D437"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rPr>
          <w:i/>
          <w:iCs/>
        </w:rPr>
      </w:pPr>
      <w:r w:rsidRPr="007647EB">
        <w:rPr>
          <w:i/>
          <w:iCs/>
        </w:rPr>
        <w:t>Prie</w:t>
      </w:r>
      <w:r w:rsidRPr="007647EB">
        <w:t xml:space="preserve"> la Secrétaire exécutive d</w:t>
      </w:r>
      <w:r w:rsidR="00D82E47" w:rsidRPr="007647EB">
        <w:t>’</w:t>
      </w:r>
      <w:r w:rsidRPr="007647EB">
        <w:t>élaborer un budget pour l</w:t>
      </w:r>
      <w:r w:rsidR="00D82E47" w:rsidRPr="007647EB">
        <w:t>’</w:t>
      </w:r>
      <w:r w:rsidRPr="007647EB">
        <w:t>exercice biennal 2028-2029, pour examen à sa septième réunion, en 2027, en expliquant les principes fondamentaux, les hypothèses et la stratégie de programmation sur lesquels repose ce budget et en présentant les dépenses pour cet exercice biennal par programme et par activité inscrite au budget, chaque activité étant accompagnée d</w:t>
      </w:r>
      <w:r w:rsidR="00D82E47" w:rsidRPr="007647EB">
        <w:t>’</w:t>
      </w:r>
      <w:r w:rsidRPr="007647EB">
        <w:t>une fiche descriptive ;</w:t>
      </w:r>
    </w:p>
    <w:p w14:paraId="399C82CE" w14:textId="54B4BBFF"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rPr>
          <w:i/>
          <w:iCs/>
        </w:rPr>
      </w:pPr>
      <w:r w:rsidRPr="007647EB">
        <w:rPr>
          <w:i/>
          <w:iCs/>
        </w:rPr>
        <w:t>Prie également</w:t>
      </w:r>
      <w:r w:rsidRPr="007647EB">
        <w:t xml:space="preserve"> la Secrétaire exécutive de présenter, lors de l</w:t>
      </w:r>
      <w:r w:rsidR="00D82E47" w:rsidRPr="007647EB">
        <w:t>’</w:t>
      </w:r>
      <w:r w:rsidRPr="007647EB">
        <w:t>établissement du budget et du programme de travail pour l</w:t>
      </w:r>
      <w:r w:rsidR="00D82E47" w:rsidRPr="007647EB">
        <w:t>’</w:t>
      </w:r>
      <w:r w:rsidRPr="007647EB">
        <w:t>exercice biennal 2028-2029, deux scénarios dont :</w:t>
      </w:r>
    </w:p>
    <w:p w14:paraId="4452EDE1" w14:textId="300E0AFA" w:rsidR="00C65D89" w:rsidRPr="007647EB" w:rsidRDefault="00C65D89" w:rsidP="00330D4E">
      <w:pPr>
        <w:pStyle w:val="NormalNonumber"/>
        <w:numPr>
          <w:ilvl w:val="0"/>
          <w:numId w:val="50"/>
        </w:numPr>
        <w:tabs>
          <w:tab w:val="clear" w:pos="1247"/>
          <w:tab w:val="clear" w:pos="1871"/>
          <w:tab w:val="clear" w:pos="2495"/>
          <w:tab w:val="clear" w:pos="3119"/>
          <w:tab w:val="clear" w:pos="3742"/>
          <w:tab w:val="clear" w:pos="4366"/>
        </w:tabs>
        <w:ind w:left="1247" w:firstLine="624"/>
      </w:pPr>
      <w:r w:rsidRPr="007647EB">
        <w:t>Le maintien du budget opérationnel à son niveau de 2026-2027 en valeur nominale ;</w:t>
      </w:r>
    </w:p>
    <w:p w14:paraId="3C7CB0CC" w14:textId="633936AC" w:rsidR="00C65D89" w:rsidRPr="007647EB" w:rsidRDefault="00C65D89" w:rsidP="00330D4E">
      <w:pPr>
        <w:pStyle w:val="NormalNonumber"/>
        <w:numPr>
          <w:ilvl w:val="0"/>
          <w:numId w:val="50"/>
        </w:numPr>
        <w:tabs>
          <w:tab w:val="clear" w:pos="1247"/>
          <w:tab w:val="clear" w:pos="1871"/>
          <w:tab w:val="clear" w:pos="2495"/>
          <w:tab w:val="clear" w:pos="3119"/>
          <w:tab w:val="clear" w:pos="3742"/>
          <w:tab w:val="clear" w:pos="4366"/>
        </w:tabs>
        <w:ind w:left="1247" w:firstLine="624"/>
      </w:pPr>
      <w:r w:rsidRPr="007647EB">
        <w:t>Un autre faisant apparaître les changements qu</w:t>
      </w:r>
      <w:r w:rsidR="00D82E47" w:rsidRPr="007647EB">
        <w:t>’</w:t>
      </w:r>
      <w:r w:rsidRPr="007647EB">
        <w:t>il faudrait apporter au scénario susmentionné pour répondre aux besoins prévus, avec les coûts ou économies qu</w:t>
      </w:r>
      <w:r w:rsidR="00D82E47" w:rsidRPr="007647EB">
        <w:t>’</w:t>
      </w:r>
      <w:r w:rsidRPr="007647EB">
        <w:t>ils entraîneraient, qui ne devraient pas représenter, en valeur nominale, une hausse de plus de 5 % par rapport au budget de l</w:t>
      </w:r>
      <w:r w:rsidR="00D82E47" w:rsidRPr="007647EB">
        <w:t>’</w:t>
      </w:r>
      <w:r w:rsidRPr="007647EB">
        <w:t>exercice biennal 2026-2027 ;</w:t>
      </w:r>
    </w:p>
    <w:p w14:paraId="169756B5" w14:textId="62490C16"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Souligne</w:t>
      </w:r>
      <w:r w:rsidRPr="007647EB">
        <w:t xml:space="preserve"> qu</w:t>
      </w:r>
      <w:r w:rsidR="00D82E47" w:rsidRPr="007647EB">
        <w:t>’</w:t>
      </w:r>
      <w:r w:rsidRPr="007647EB">
        <w:t>il faut veiller à ce que les propositions budgétaires soient réalistes et reflètent les priorités déterminées par l</w:t>
      </w:r>
      <w:r w:rsidR="00D82E47" w:rsidRPr="007647EB">
        <w:t>’</w:t>
      </w:r>
      <w:r w:rsidRPr="007647EB">
        <w:t>ensemble des Parties dans le but d</w:t>
      </w:r>
      <w:r w:rsidR="00D82E47" w:rsidRPr="007647EB">
        <w:t>’</w:t>
      </w:r>
      <w:r w:rsidRPr="007647EB">
        <w:t>assurer la viabilité et la stabilité du fonds ainsi que du solde de trésorerie, y compris les contributions reçues ;</w:t>
      </w:r>
      <w:bookmarkStart w:id="33" w:name="_Hlk38285479"/>
      <w:bookmarkEnd w:id="33"/>
    </w:p>
    <w:p w14:paraId="46E61400" w14:textId="2C9079BF"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Prie</w:t>
      </w:r>
      <w:r w:rsidRPr="007647EB">
        <w:t xml:space="preserve"> la Secrétaire exécutive, conformément au paragraphe 8 de l</w:t>
      </w:r>
      <w:r w:rsidR="00D82E47" w:rsidRPr="007647EB">
        <w:t>’</w:t>
      </w:r>
      <w:r w:rsidRPr="007647EB">
        <w:t>article 5 des règles de gestion financière de la Conférence des Parties à la Convention de Minamata sur le mercure, de ses organes subsidiaires et du secrétariat de la Convention, d</w:t>
      </w:r>
      <w:r w:rsidR="00D82E47" w:rsidRPr="007647EB">
        <w:t>’</w:t>
      </w:r>
      <w:r w:rsidRPr="007647EB">
        <w:t>accuser réception sans retard de toutes les annonces de contributions et de toutes les contributions acquittées et d</w:t>
      </w:r>
      <w:r w:rsidR="00D82E47" w:rsidRPr="007647EB">
        <w:t>’</w:t>
      </w:r>
      <w:r w:rsidRPr="007647EB">
        <w:t>en informer les Parties par la publication d</w:t>
      </w:r>
      <w:r w:rsidR="00D82E47" w:rsidRPr="007647EB">
        <w:t>’</w:t>
      </w:r>
      <w:r w:rsidRPr="007647EB">
        <w:t>informations actualisées sur l</w:t>
      </w:r>
      <w:r w:rsidR="00D82E47" w:rsidRPr="007647EB">
        <w:t>’</w:t>
      </w:r>
      <w:r w:rsidRPr="007647EB">
        <w:t>état des contributions annoncées et versées sur le site Web de la Convention, et de fournir des informations détaillées et actualisées sur les recettes et les dépenses effectives du fonds d</w:t>
      </w:r>
      <w:r w:rsidR="00D82E47" w:rsidRPr="007647EB">
        <w:t>’</w:t>
      </w:r>
      <w:r w:rsidRPr="007647EB">
        <w:t>affectation spéciale général et du fonds d</w:t>
      </w:r>
      <w:r w:rsidR="00D82E47" w:rsidRPr="007647EB">
        <w:t>’</w:t>
      </w:r>
      <w:r w:rsidRPr="007647EB">
        <w:t>affectation spéciale à des fins déterminées ;</w:t>
      </w:r>
      <w:bookmarkStart w:id="34" w:name="_Hlk38285636"/>
      <w:bookmarkEnd w:id="34"/>
    </w:p>
    <w:p w14:paraId="039A3153" w14:textId="1D730D45"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Prie également</w:t>
      </w:r>
      <w:r w:rsidRPr="007647EB">
        <w:t xml:space="preserve"> la Secrétaire exécutive de fournir, conformément au paragraphe 1 de l</w:t>
      </w:r>
      <w:r w:rsidR="00D82E47" w:rsidRPr="007647EB">
        <w:t>’</w:t>
      </w:r>
      <w:r w:rsidRPr="007647EB">
        <w:t>article 3 des règles de gestion financière de la Conférence des Parties à la Convention de Minamata sur le mercure, de ses organes subsidiaires et du secrétariat de la Convention, des informations détaillées sur les recettes et les dépenses effectives pour chaque année de l</w:t>
      </w:r>
      <w:r w:rsidR="00D82E47" w:rsidRPr="007647EB">
        <w:t>’</w:t>
      </w:r>
      <w:r w:rsidRPr="007647EB">
        <w:t>exercice biennal 2024</w:t>
      </w:r>
      <w:r w:rsidRPr="007647EB">
        <w:noBreakHyphen/>
        <w:t>2025 et pour 2026, ainsi qu</w:t>
      </w:r>
      <w:r w:rsidR="00D82E47" w:rsidRPr="007647EB">
        <w:t>’</w:t>
      </w:r>
      <w:r w:rsidRPr="007647EB">
        <w:t>une estimation des dépenses effectives pour 2027 ;</w:t>
      </w:r>
    </w:p>
    <w:p w14:paraId="4D62F127" w14:textId="3B6DC5F5"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Prie en outre</w:t>
      </w:r>
      <w:r w:rsidRPr="007647EB">
        <w:t xml:space="preserve"> la Secrétaire exécutive d</w:t>
      </w:r>
      <w:r w:rsidR="00D82E47" w:rsidRPr="007647EB">
        <w:t>’</w:t>
      </w:r>
      <w:r w:rsidRPr="007647EB">
        <w:t>établir un rapport présentant des options de mesures d</w:t>
      </w:r>
      <w:r w:rsidR="00D82E47" w:rsidRPr="007647EB">
        <w:t>’</w:t>
      </w:r>
      <w:r w:rsidRPr="007647EB">
        <w:t>économie, sous réserve de la disponibilité des ressources, pour qu</w:t>
      </w:r>
      <w:r w:rsidR="00D82E47" w:rsidRPr="007647EB">
        <w:t>’</w:t>
      </w:r>
      <w:r w:rsidRPr="007647EB">
        <w:t>elle l</w:t>
      </w:r>
      <w:r w:rsidR="00D82E47" w:rsidRPr="007647EB">
        <w:t>’</w:t>
      </w:r>
      <w:r w:rsidRPr="007647EB">
        <w:t>examine à</w:t>
      </w:r>
      <w:r w:rsidR="00935109" w:rsidRPr="007647EB">
        <w:t> </w:t>
      </w:r>
      <w:r w:rsidRPr="007647EB">
        <w:t>sa</w:t>
      </w:r>
      <w:r w:rsidR="00935109" w:rsidRPr="007647EB">
        <w:t> </w:t>
      </w:r>
      <w:r w:rsidRPr="007647EB">
        <w:t>septième réunion. Ces options peuvent inclure, entre autres, des ajustements apportés au calendrier, au format et à la durée des réunions organisées au titre de la Convention, des considérations relatives à une technologie rentable pour les services de traduction, des considérations relatives à la dotation en effectifs du secrétariat, ainsi que des considérations sur d</w:t>
      </w:r>
      <w:r w:rsidR="00D82E47" w:rsidRPr="007647EB">
        <w:t>’</w:t>
      </w:r>
      <w:r w:rsidRPr="007647EB">
        <w:t>éventuels accords de partage des coûts avec les secrétariats d</w:t>
      </w:r>
      <w:r w:rsidR="00D82E47" w:rsidRPr="007647EB">
        <w:t>’</w:t>
      </w:r>
      <w:r w:rsidRPr="007647EB">
        <w:t>autres accords multilatéraux sur l</w:t>
      </w:r>
      <w:r w:rsidR="00D82E47" w:rsidRPr="007647EB">
        <w:t>’</w:t>
      </w:r>
      <w:r w:rsidRPr="007647EB">
        <w:t>environnement intéressés, en s</w:t>
      </w:r>
      <w:r w:rsidR="00D82E47" w:rsidRPr="007647EB">
        <w:t>’</w:t>
      </w:r>
      <w:r w:rsidRPr="007647EB">
        <w:t>inspirant des meilleures pratiques.</w:t>
      </w:r>
    </w:p>
    <w:p w14:paraId="103D408E" w14:textId="77777777" w:rsidR="00684EB6" w:rsidRPr="007647EB" w:rsidRDefault="00684EB6" w:rsidP="00684EB6">
      <w:pPr>
        <w:pStyle w:val="NormalNonumber"/>
        <w:tabs>
          <w:tab w:val="clear" w:pos="1247"/>
          <w:tab w:val="clear" w:pos="1871"/>
          <w:tab w:val="clear" w:pos="2495"/>
          <w:tab w:val="clear" w:pos="3119"/>
          <w:tab w:val="clear" w:pos="3742"/>
          <w:tab w:val="clear" w:pos="4366"/>
        </w:tabs>
        <w:ind w:left="0"/>
      </w:pPr>
    </w:p>
    <w:p w14:paraId="6A75B05D" w14:textId="67CA4141" w:rsidR="00312042" w:rsidRPr="007647EB" w:rsidRDefault="00312042" w:rsidP="00C65D89">
      <w:pPr>
        <w:pStyle w:val="CH2"/>
        <w:rPr>
          <w:rFonts w:asciiTheme="majorBidi" w:hAnsiTheme="majorBidi" w:cstheme="majorBidi"/>
        </w:rPr>
        <w:sectPr w:rsidR="00312042" w:rsidRPr="007647EB" w:rsidSect="00300193">
          <w:footnotePr>
            <w:numRestart w:val="eachSect"/>
          </w:footnotePr>
          <w:type w:val="continuous"/>
          <w:pgSz w:w="11906" w:h="16838" w:code="9"/>
          <w:pgMar w:top="907" w:right="992" w:bottom="1418" w:left="1418" w:header="539" w:footer="975" w:gutter="0"/>
          <w:cols w:space="539"/>
          <w:docGrid w:linePitch="360"/>
        </w:sectPr>
      </w:pPr>
    </w:p>
    <w:p w14:paraId="37A78ADB" w14:textId="77777777" w:rsidR="00100696" w:rsidRPr="007647EB" w:rsidRDefault="00100696" w:rsidP="00100696">
      <w:pPr>
        <w:pStyle w:val="CH2"/>
        <w:rPr>
          <w:rFonts w:asciiTheme="majorBidi" w:hAnsiTheme="majorBidi" w:cstheme="majorBidi"/>
        </w:rPr>
      </w:pPr>
      <w:r w:rsidRPr="007647EB">
        <w:lastRenderedPageBreak/>
        <w:tab/>
      </w:r>
      <w:r w:rsidRPr="007647EB">
        <w:tab/>
      </w:r>
      <w:r w:rsidRPr="007647EB">
        <w:rPr>
          <w:bCs/>
        </w:rPr>
        <w:t>Annexe à la décision MC-6/21</w:t>
      </w:r>
    </w:p>
    <w:p w14:paraId="3186CBE6" w14:textId="77777777" w:rsidR="00100696" w:rsidRPr="007647EB" w:rsidRDefault="00100696" w:rsidP="00100696">
      <w:pPr>
        <w:pStyle w:val="Titletable"/>
        <w:spacing w:after="0"/>
        <w:rPr>
          <w:b w:val="0"/>
          <w:bCs w:val="0"/>
        </w:rPr>
      </w:pPr>
      <w:r w:rsidRPr="007647EB">
        <w:rPr>
          <w:b w:val="0"/>
          <w:bCs w:val="0"/>
        </w:rPr>
        <w:t xml:space="preserve">Tableau 1 </w:t>
      </w:r>
    </w:p>
    <w:p w14:paraId="1B491651" w14:textId="68DFAC88" w:rsidR="00100696" w:rsidRPr="007647EB" w:rsidRDefault="00100696" w:rsidP="00100696">
      <w:pPr>
        <w:pStyle w:val="Titletable"/>
        <w:spacing w:after="0"/>
        <w:rPr>
          <w:rFonts w:asciiTheme="majorBidi" w:hAnsiTheme="majorBidi" w:cstheme="majorBidi"/>
        </w:rPr>
      </w:pPr>
      <w:r w:rsidRPr="007647EB">
        <w:t>Programme de travail et budget de l</w:t>
      </w:r>
      <w:r w:rsidR="00D82E47" w:rsidRPr="007647EB">
        <w:t>’</w:t>
      </w:r>
      <w:r w:rsidRPr="007647EB">
        <w:t>exercice biennal 2026-2027</w:t>
      </w:r>
    </w:p>
    <w:p w14:paraId="6F62AA89" w14:textId="22FEEBE6" w:rsidR="00100696" w:rsidRPr="007647EB" w:rsidRDefault="00100696" w:rsidP="008963D0">
      <w:pPr>
        <w:pStyle w:val="Titletable"/>
        <w:spacing w:after="0"/>
        <w:rPr>
          <w:b w:val="0"/>
          <w:bCs w:val="0"/>
        </w:rPr>
      </w:pPr>
      <w:r w:rsidRPr="007647EB">
        <w:rPr>
          <w:b w:val="0"/>
          <w:bCs w:val="0"/>
        </w:rPr>
        <w:t>(En dollars des États-Unis)</w:t>
      </w:r>
    </w:p>
    <w:tbl>
      <w:tblPr>
        <w:tblW w:w="5000" w:type="pct"/>
        <w:jc w:val="right"/>
        <w:tblLayout w:type="fixed"/>
        <w:tblLook w:val="04A0" w:firstRow="1" w:lastRow="0" w:firstColumn="1" w:lastColumn="0" w:noHBand="0" w:noVBand="1"/>
      </w:tblPr>
      <w:tblGrid>
        <w:gridCol w:w="284"/>
        <w:gridCol w:w="6946"/>
        <w:gridCol w:w="1275"/>
        <w:gridCol w:w="1134"/>
        <w:gridCol w:w="1276"/>
        <w:gridCol w:w="1134"/>
        <w:gridCol w:w="1134"/>
        <w:gridCol w:w="1245"/>
      </w:tblGrid>
      <w:tr w:rsidR="00100696" w:rsidRPr="007647EB" w14:paraId="2FA05DD2" w14:textId="77777777" w:rsidTr="008123FC">
        <w:trPr>
          <w:trHeight w:val="65"/>
          <w:tblHeader/>
          <w:jc w:val="right"/>
        </w:trPr>
        <w:tc>
          <w:tcPr>
            <w:tcW w:w="284" w:type="dxa"/>
            <w:tcBorders>
              <w:top w:val="single" w:sz="4" w:space="0" w:color="auto"/>
              <w:bottom w:val="single" w:sz="4" w:space="0" w:color="auto"/>
            </w:tcBorders>
            <w:shd w:val="clear" w:color="000000" w:fill="DBB731"/>
            <w:noWrap/>
            <w:vAlign w:val="bottom"/>
            <w:hideMark/>
          </w:tcPr>
          <w:p w14:paraId="37353598" w14:textId="77777777" w:rsidR="00100696" w:rsidRPr="007647EB" w:rsidRDefault="00100696" w:rsidP="008123FC">
            <w:pPr>
              <w:spacing w:before="40" w:after="40"/>
              <w:rPr>
                <w:sz w:val="18"/>
                <w:szCs w:val="18"/>
              </w:rPr>
            </w:pPr>
            <w:r w:rsidRPr="007647EB">
              <w:rPr>
                <w:color w:val="000000"/>
                <w:sz w:val="18"/>
                <w:szCs w:val="18"/>
              </w:rPr>
              <w:t> </w:t>
            </w:r>
          </w:p>
        </w:tc>
        <w:tc>
          <w:tcPr>
            <w:tcW w:w="6946" w:type="dxa"/>
            <w:tcBorders>
              <w:top w:val="single" w:sz="4" w:space="0" w:color="auto"/>
              <w:bottom w:val="single" w:sz="4" w:space="0" w:color="auto"/>
            </w:tcBorders>
            <w:shd w:val="clear" w:color="000000" w:fill="DBB731"/>
            <w:noWrap/>
            <w:vAlign w:val="bottom"/>
            <w:hideMark/>
          </w:tcPr>
          <w:p w14:paraId="0F55CA62" w14:textId="77777777" w:rsidR="00100696" w:rsidRPr="007647EB" w:rsidRDefault="00100696" w:rsidP="008123FC">
            <w:pPr>
              <w:spacing w:before="40" w:after="40"/>
              <w:rPr>
                <w:i/>
                <w:iCs/>
                <w:sz w:val="18"/>
                <w:szCs w:val="18"/>
              </w:rPr>
            </w:pPr>
            <w:r w:rsidRPr="007647EB">
              <w:rPr>
                <w:i/>
                <w:iCs/>
                <w:color w:val="000000"/>
                <w:sz w:val="18"/>
                <w:szCs w:val="18"/>
              </w:rPr>
              <w:t>Budget 2026-2027</w:t>
            </w:r>
          </w:p>
        </w:tc>
        <w:tc>
          <w:tcPr>
            <w:tcW w:w="3685" w:type="dxa"/>
            <w:gridSpan w:val="3"/>
            <w:tcBorders>
              <w:top w:val="single" w:sz="4" w:space="0" w:color="auto"/>
              <w:bottom w:val="single" w:sz="4" w:space="0" w:color="auto"/>
            </w:tcBorders>
            <w:shd w:val="clear" w:color="000000" w:fill="DBB731"/>
            <w:vAlign w:val="bottom"/>
            <w:hideMark/>
          </w:tcPr>
          <w:p w14:paraId="6941D3FC" w14:textId="331A36D6" w:rsidR="00100696" w:rsidRPr="007647EB" w:rsidRDefault="00100696" w:rsidP="008123FC">
            <w:pPr>
              <w:spacing w:before="40" w:after="40"/>
              <w:jc w:val="center"/>
              <w:rPr>
                <w:i/>
                <w:iCs/>
                <w:sz w:val="18"/>
                <w:szCs w:val="18"/>
              </w:rPr>
            </w:pPr>
            <w:r w:rsidRPr="007647EB">
              <w:rPr>
                <w:i/>
                <w:iCs/>
                <w:color w:val="000000"/>
                <w:sz w:val="18"/>
                <w:szCs w:val="18"/>
              </w:rPr>
              <w:t>Fonds d</w:t>
            </w:r>
            <w:r w:rsidR="00D82E47" w:rsidRPr="007647EB">
              <w:rPr>
                <w:i/>
                <w:iCs/>
                <w:color w:val="000000"/>
                <w:sz w:val="18"/>
                <w:szCs w:val="18"/>
              </w:rPr>
              <w:t>’</w:t>
            </w:r>
            <w:r w:rsidRPr="007647EB">
              <w:rPr>
                <w:i/>
                <w:iCs/>
                <w:color w:val="000000"/>
                <w:sz w:val="18"/>
                <w:szCs w:val="18"/>
              </w:rPr>
              <w:t>affectation spéciale général</w:t>
            </w:r>
          </w:p>
        </w:tc>
        <w:tc>
          <w:tcPr>
            <w:tcW w:w="3513" w:type="dxa"/>
            <w:gridSpan w:val="3"/>
            <w:tcBorders>
              <w:top w:val="single" w:sz="4" w:space="0" w:color="auto"/>
              <w:bottom w:val="single" w:sz="4" w:space="0" w:color="auto"/>
            </w:tcBorders>
            <w:shd w:val="clear" w:color="000000" w:fill="DBB731"/>
            <w:vAlign w:val="bottom"/>
            <w:hideMark/>
          </w:tcPr>
          <w:p w14:paraId="1D6E6834" w14:textId="6559525F" w:rsidR="00100696" w:rsidRPr="007647EB" w:rsidRDefault="00100696" w:rsidP="008123FC">
            <w:pPr>
              <w:spacing w:before="40" w:after="40"/>
              <w:jc w:val="center"/>
              <w:rPr>
                <w:i/>
                <w:iCs/>
                <w:sz w:val="18"/>
                <w:szCs w:val="18"/>
              </w:rPr>
            </w:pPr>
            <w:r w:rsidRPr="007647EB">
              <w:rPr>
                <w:i/>
                <w:iCs/>
                <w:color w:val="000000"/>
                <w:sz w:val="18"/>
                <w:szCs w:val="18"/>
              </w:rPr>
              <w:t>Fonds d</w:t>
            </w:r>
            <w:r w:rsidR="00D82E47" w:rsidRPr="007647EB">
              <w:rPr>
                <w:i/>
                <w:iCs/>
                <w:color w:val="000000"/>
                <w:sz w:val="18"/>
                <w:szCs w:val="18"/>
              </w:rPr>
              <w:t>’</w:t>
            </w:r>
            <w:r w:rsidRPr="007647EB">
              <w:rPr>
                <w:i/>
                <w:iCs/>
                <w:color w:val="000000"/>
                <w:sz w:val="18"/>
                <w:szCs w:val="18"/>
              </w:rPr>
              <w:t>affectation spéciale à des fins déterminées</w:t>
            </w:r>
          </w:p>
        </w:tc>
      </w:tr>
      <w:tr w:rsidR="00100696" w:rsidRPr="007647EB" w14:paraId="2B726140" w14:textId="77777777" w:rsidTr="008123FC">
        <w:trPr>
          <w:trHeight w:val="225"/>
          <w:tblHeader/>
          <w:jc w:val="right"/>
        </w:trPr>
        <w:tc>
          <w:tcPr>
            <w:tcW w:w="284" w:type="dxa"/>
            <w:tcBorders>
              <w:top w:val="single" w:sz="4" w:space="0" w:color="auto"/>
              <w:bottom w:val="single" w:sz="12" w:space="0" w:color="auto"/>
            </w:tcBorders>
            <w:shd w:val="clear" w:color="000000" w:fill="DBB731"/>
            <w:noWrap/>
            <w:vAlign w:val="center"/>
            <w:hideMark/>
          </w:tcPr>
          <w:p w14:paraId="363C0D58" w14:textId="77777777" w:rsidR="00100696" w:rsidRPr="007647EB" w:rsidRDefault="00100696" w:rsidP="008123FC">
            <w:pPr>
              <w:spacing w:before="40" w:after="40"/>
              <w:rPr>
                <w:b/>
                <w:bCs/>
                <w:sz w:val="18"/>
                <w:szCs w:val="18"/>
              </w:rPr>
            </w:pPr>
            <w:r w:rsidRPr="007647EB">
              <w:rPr>
                <w:b/>
                <w:bCs/>
                <w:color w:val="000000"/>
                <w:sz w:val="18"/>
                <w:szCs w:val="18"/>
              </w:rPr>
              <w:t> </w:t>
            </w:r>
          </w:p>
        </w:tc>
        <w:tc>
          <w:tcPr>
            <w:tcW w:w="6946" w:type="dxa"/>
            <w:tcBorders>
              <w:top w:val="single" w:sz="4" w:space="0" w:color="auto"/>
              <w:bottom w:val="single" w:sz="12" w:space="0" w:color="auto"/>
            </w:tcBorders>
            <w:shd w:val="clear" w:color="000000" w:fill="DBB731"/>
            <w:noWrap/>
            <w:vAlign w:val="center"/>
            <w:hideMark/>
          </w:tcPr>
          <w:p w14:paraId="38D8AA75" w14:textId="77777777" w:rsidR="00100696" w:rsidRPr="007647EB" w:rsidRDefault="00100696" w:rsidP="008123FC">
            <w:pPr>
              <w:spacing w:before="40" w:after="40"/>
              <w:rPr>
                <w:i/>
                <w:iCs/>
                <w:sz w:val="18"/>
                <w:szCs w:val="18"/>
              </w:rPr>
            </w:pPr>
            <w:r w:rsidRPr="007647EB">
              <w:rPr>
                <w:i/>
                <w:iCs/>
                <w:color w:val="000000"/>
                <w:sz w:val="18"/>
                <w:szCs w:val="18"/>
              </w:rPr>
              <w:t>Activité</w:t>
            </w:r>
          </w:p>
        </w:tc>
        <w:tc>
          <w:tcPr>
            <w:tcW w:w="1275" w:type="dxa"/>
            <w:tcBorders>
              <w:top w:val="single" w:sz="4" w:space="0" w:color="auto"/>
              <w:bottom w:val="single" w:sz="12" w:space="0" w:color="auto"/>
            </w:tcBorders>
            <w:shd w:val="clear" w:color="000000" w:fill="DBB731"/>
            <w:vAlign w:val="center"/>
            <w:hideMark/>
          </w:tcPr>
          <w:p w14:paraId="6B101AE6" w14:textId="77777777" w:rsidR="00100696" w:rsidRPr="007647EB" w:rsidRDefault="00100696" w:rsidP="008123FC">
            <w:pPr>
              <w:spacing w:before="40" w:after="40"/>
              <w:jc w:val="right"/>
              <w:rPr>
                <w:i/>
                <w:iCs/>
                <w:sz w:val="18"/>
                <w:szCs w:val="18"/>
              </w:rPr>
            </w:pPr>
            <w:r w:rsidRPr="007647EB">
              <w:rPr>
                <w:i/>
                <w:iCs/>
                <w:color w:val="000000"/>
                <w:sz w:val="18"/>
                <w:szCs w:val="18"/>
              </w:rPr>
              <w:t>2026</w:t>
            </w:r>
          </w:p>
        </w:tc>
        <w:tc>
          <w:tcPr>
            <w:tcW w:w="1134" w:type="dxa"/>
            <w:tcBorders>
              <w:top w:val="single" w:sz="4" w:space="0" w:color="auto"/>
              <w:bottom w:val="single" w:sz="12" w:space="0" w:color="auto"/>
            </w:tcBorders>
            <w:shd w:val="clear" w:color="000000" w:fill="DBB731"/>
            <w:vAlign w:val="center"/>
            <w:hideMark/>
          </w:tcPr>
          <w:p w14:paraId="63E4E5EF" w14:textId="77777777" w:rsidR="00100696" w:rsidRPr="007647EB" w:rsidRDefault="00100696" w:rsidP="008123FC">
            <w:pPr>
              <w:spacing w:before="40" w:after="40"/>
              <w:jc w:val="right"/>
              <w:rPr>
                <w:i/>
                <w:iCs/>
                <w:sz w:val="18"/>
                <w:szCs w:val="18"/>
              </w:rPr>
            </w:pPr>
            <w:r w:rsidRPr="007647EB">
              <w:rPr>
                <w:i/>
                <w:iCs/>
                <w:color w:val="000000"/>
                <w:sz w:val="18"/>
                <w:szCs w:val="18"/>
              </w:rPr>
              <w:t>2027</w:t>
            </w:r>
          </w:p>
        </w:tc>
        <w:tc>
          <w:tcPr>
            <w:tcW w:w="1276" w:type="dxa"/>
            <w:tcBorders>
              <w:top w:val="single" w:sz="4" w:space="0" w:color="auto"/>
              <w:bottom w:val="single" w:sz="12" w:space="0" w:color="auto"/>
            </w:tcBorders>
            <w:shd w:val="clear" w:color="000000" w:fill="DBB731"/>
            <w:vAlign w:val="center"/>
            <w:hideMark/>
          </w:tcPr>
          <w:p w14:paraId="5F55EFBE" w14:textId="77777777" w:rsidR="00100696" w:rsidRPr="007647EB" w:rsidRDefault="00100696" w:rsidP="008123FC">
            <w:pPr>
              <w:spacing w:before="40" w:after="40"/>
              <w:jc w:val="right"/>
              <w:rPr>
                <w:i/>
                <w:iCs/>
                <w:sz w:val="18"/>
                <w:szCs w:val="18"/>
              </w:rPr>
            </w:pPr>
            <w:r w:rsidRPr="007647EB">
              <w:rPr>
                <w:i/>
                <w:iCs/>
                <w:color w:val="000000"/>
                <w:sz w:val="18"/>
                <w:szCs w:val="18"/>
              </w:rPr>
              <w:t>Total</w:t>
            </w:r>
          </w:p>
        </w:tc>
        <w:tc>
          <w:tcPr>
            <w:tcW w:w="1134" w:type="dxa"/>
            <w:tcBorders>
              <w:top w:val="single" w:sz="4" w:space="0" w:color="auto"/>
              <w:bottom w:val="single" w:sz="12" w:space="0" w:color="auto"/>
            </w:tcBorders>
            <w:shd w:val="clear" w:color="000000" w:fill="DBB731"/>
            <w:vAlign w:val="center"/>
            <w:hideMark/>
          </w:tcPr>
          <w:p w14:paraId="7EDB37C4" w14:textId="77777777" w:rsidR="00100696" w:rsidRPr="007647EB" w:rsidRDefault="00100696" w:rsidP="008123FC">
            <w:pPr>
              <w:spacing w:before="40" w:after="40"/>
              <w:jc w:val="right"/>
              <w:rPr>
                <w:i/>
                <w:iCs/>
                <w:sz w:val="18"/>
                <w:szCs w:val="18"/>
              </w:rPr>
            </w:pPr>
            <w:r w:rsidRPr="007647EB">
              <w:rPr>
                <w:i/>
                <w:iCs/>
                <w:color w:val="000000"/>
                <w:sz w:val="18"/>
                <w:szCs w:val="18"/>
              </w:rPr>
              <w:t>2026</w:t>
            </w:r>
          </w:p>
        </w:tc>
        <w:tc>
          <w:tcPr>
            <w:tcW w:w="1134" w:type="dxa"/>
            <w:tcBorders>
              <w:top w:val="single" w:sz="4" w:space="0" w:color="auto"/>
              <w:bottom w:val="single" w:sz="12" w:space="0" w:color="auto"/>
            </w:tcBorders>
            <w:shd w:val="clear" w:color="000000" w:fill="DBB731"/>
            <w:vAlign w:val="center"/>
            <w:hideMark/>
          </w:tcPr>
          <w:p w14:paraId="3AF7620C" w14:textId="77777777" w:rsidR="00100696" w:rsidRPr="007647EB" w:rsidRDefault="00100696" w:rsidP="008123FC">
            <w:pPr>
              <w:spacing w:before="40" w:after="40"/>
              <w:jc w:val="right"/>
              <w:rPr>
                <w:i/>
                <w:iCs/>
                <w:sz w:val="18"/>
                <w:szCs w:val="18"/>
              </w:rPr>
            </w:pPr>
            <w:r w:rsidRPr="007647EB">
              <w:rPr>
                <w:i/>
                <w:iCs/>
                <w:color w:val="000000"/>
                <w:sz w:val="18"/>
                <w:szCs w:val="18"/>
              </w:rPr>
              <w:t>2027</w:t>
            </w:r>
          </w:p>
        </w:tc>
        <w:tc>
          <w:tcPr>
            <w:tcW w:w="1245" w:type="dxa"/>
            <w:tcBorders>
              <w:top w:val="single" w:sz="4" w:space="0" w:color="auto"/>
              <w:bottom w:val="single" w:sz="12" w:space="0" w:color="auto"/>
            </w:tcBorders>
            <w:shd w:val="clear" w:color="000000" w:fill="DBB731"/>
            <w:vAlign w:val="center"/>
            <w:hideMark/>
          </w:tcPr>
          <w:p w14:paraId="3F794C56" w14:textId="77777777" w:rsidR="00100696" w:rsidRPr="007647EB" w:rsidRDefault="00100696" w:rsidP="008123FC">
            <w:pPr>
              <w:spacing w:before="40" w:after="40"/>
              <w:jc w:val="right"/>
              <w:rPr>
                <w:i/>
                <w:iCs/>
                <w:sz w:val="18"/>
                <w:szCs w:val="18"/>
              </w:rPr>
            </w:pPr>
            <w:r w:rsidRPr="007647EB">
              <w:rPr>
                <w:i/>
                <w:iCs/>
                <w:color w:val="000000"/>
                <w:sz w:val="18"/>
                <w:szCs w:val="18"/>
              </w:rPr>
              <w:t>Total</w:t>
            </w:r>
          </w:p>
        </w:tc>
      </w:tr>
      <w:tr w:rsidR="00100696" w:rsidRPr="007647EB" w14:paraId="1EF95A99" w14:textId="77777777" w:rsidTr="008123FC">
        <w:trPr>
          <w:trHeight w:val="153"/>
          <w:jc w:val="right"/>
        </w:trPr>
        <w:tc>
          <w:tcPr>
            <w:tcW w:w="7230" w:type="dxa"/>
            <w:gridSpan w:val="2"/>
            <w:tcBorders>
              <w:top w:val="single" w:sz="4" w:space="0" w:color="auto"/>
            </w:tcBorders>
            <w:noWrap/>
            <w:vAlign w:val="center"/>
            <w:hideMark/>
          </w:tcPr>
          <w:p w14:paraId="5E099E34" w14:textId="77777777" w:rsidR="00100696" w:rsidRPr="007647EB" w:rsidRDefault="00100696" w:rsidP="008123FC">
            <w:pPr>
              <w:spacing w:before="40" w:after="40"/>
              <w:rPr>
                <w:b/>
                <w:bCs/>
                <w:sz w:val="18"/>
                <w:szCs w:val="18"/>
              </w:rPr>
            </w:pPr>
            <w:r w:rsidRPr="007647EB">
              <w:rPr>
                <w:b/>
                <w:bCs/>
                <w:color w:val="000000"/>
                <w:sz w:val="18"/>
                <w:szCs w:val="18"/>
              </w:rPr>
              <w:t>A.</w:t>
            </w:r>
            <w:r w:rsidRPr="007647EB">
              <w:rPr>
                <w:color w:val="000000"/>
                <w:sz w:val="18"/>
                <w:szCs w:val="18"/>
              </w:rPr>
              <w:t xml:space="preserve"> </w:t>
            </w:r>
            <w:r w:rsidRPr="007647EB">
              <w:rPr>
                <w:b/>
                <w:bCs/>
                <w:color w:val="000000"/>
                <w:sz w:val="18"/>
                <w:szCs w:val="18"/>
              </w:rPr>
              <w:t>Conférences et réunions</w:t>
            </w:r>
          </w:p>
        </w:tc>
        <w:tc>
          <w:tcPr>
            <w:tcW w:w="1275" w:type="dxa"/>
            <w:tcBorders>
              <w:top w:val="single" w:sz="4" w:space="0" w:color="auto"/>
            </w:tcBorders>
            <w:noWrap/>
            <w:vAlign w:val="center"/>
            <w:hideMark/>
          </w:tcPr>
          <w:p w14:paraId="32071572" w14:textId="77777777" w:rsidR="00100696" w:rsidRPr="007647EB" w:rsidRDefault="00100696" w:rsidP="008123FC">
            <w:pPr>
              <w:spacing w:before="40" w:after="40"/>
              <w:jc w:val="right"/>
              <w:rPr>
                <w:b/>
                <w:bCs/>
                <w:sz w:val="18"/>
                <w:szCs w:val="18"/>
              </w:rPr>
            </w:pPr>
          </w:p>
        </w:tc>
        <w:tc>
          <w:tcPr>
            <w:tcW w:w="1134" w:type="dxa"/>
            <w:tcBorders>
              <w:top w:val="single" w:sz="4" w:space="0" w:color="auto"/>
            </w:tcBorders>
            <w:noWrap/>
            <w:vAlign w:val="center"/>
            <w:hideMark/>
          </w:tcPr>
          <w:p w14:paraId="54CE871C" w14:textId="77777777" w:rsidR="00100696" w:rsidRPr="007647EB" w:rsidRDefault="00100696" w:rsidP="008123FC">
            <w:pPr>
              <w:spacing w:before="40" w:after="40"/>
              <w:jc w:val="right"/>
              <w:rPr>
                <w:b/>
                <w:bCs/>
                <w:sz w:val="18"/>
                <w:szCs w:val="18"/>
              </w:rPr>
            </w:pPr>
          </w:p>
        </w:tc>
        <w:tc>
          <w:tcPr>
            <w:tcW w:w="1276" w:type="dxa"/>
            <w:tcBorders>
              <w:top w:val="single" w:sz="4" w:space="0" w:color="auto"/>
            </w:tcBorders>
            <w:noWrap/>
            <w:vAlign w:val="center"/>
            <w:hideMark/>
          </w:tcPr>
          <w:p w14:paraId="12222F11" w14:textId="77777777" w:rsidR="00100696" w:rsidRPr="007647EB" w:rsidRDefault="00100696" w:rsidP="008123FC">
            <w:pPr>
              <w:spacing w:before="40" w:after="40"/>
              <w:jc w:val="right"/>
              <w:rPr>
                <w:b/>
                <w:bCs/>
                <w:sz w:val="18"/>
                <w:szCs w:val="18"/>
              </w:rPr>
            </w:pPr>
          </w:p>
        </w:tc>
        <w:tc>
          <w:tcPr>
            <w:tcW w:w="1134" w:type="dxa"/>
            <w:tcBorders>
              <w:top w:val="single" w:sz="4" w:space="0" w:color="auto"/>
            </w:tcBorders>
            <w:noWrap/>
            <w:vAlign w:val="center"/>
            <w:hideMark/>
          </w:tcPr>
          <w:p w14:paraId="44745640" w14:textId="77777777" w:rsidR="00100696" w:rsidRPr="007647EB" w:rsidRDefault="00100696" w:rsidP="008123FC">
            <w:pPr>
              <w:spacing w:before="40" w:after="40"/>
              <w:jc w:val="right"/>
              <w:rPr>
                <w:b/>
                <w:bCs/>
                <w:sz w:val="18"/>
                <w:szCs w:val="18"/>
              </w:rPr>
            </w:pPr>
          </w:p>
        </w:tc>
        <w:tc>
          <w:tcPr>
            <w:tcW w:w="1134" w:type="dxa"/>
            <w:tcBorders>
              <w:top w:val="single" w:sz="4" w:space="0" w:color="auto"/>
            </w:tcBorders>
            <w:noWrap/>
            <w:vAlign w:val="center"/>
            <w:hideMark/>
          </w:tcPr>
          <w:p w14:paraId="3E1D9C22" w14:textId="77777777" w:rsidR="00100696" w:rsidRPr="007647EB" w:rsidRDefault="00100696" w:rsidP="008123FC">
            <w:pPr>
              <w:spacing w:before="40" w:after="40"/>
              <w:jc w:val="right"/>
              <w:rPr>
                <w:b/>
                <w:bCs/>
                <w:sz w:val="18"/>
                <w:szCs w:val="18"/>
              </w:rPr>
            </w:pPr>
          </w:p>
        </w:tc>
        <w:tc>
          <w:tcPr>
            <w:tcW w:w="1245" w:type="dxa"/>
            <w:tcBorders>
              <w:top w:val="single" w:sz="4" w:space="0" w:color="auto"/>
            </w:tcBorders>
            <w:noWrap/>
            <w:vAlign w:val="center"/>
            <w:hideMark/>
          </w:tcPr>
          <w:p w14:paraId="10FB97C0" w14:textId="77777777" w:rsidR="00100696" w:rsidRPr="007647EB" w:rsidRDefault="00100696" w:rsidP="008123FC">
            <w:pPr>
              <w:spacing w:before="40" w:after="40"/>
              <w:jc w:val="right"/>
              <w:rPr>
                <w:b/>
                <w:bCs/>
                <w:sz w:val="18"/>
                <w:szCs w:val="18"/>
              </w:rPr>
            </w:pPr>
          </w:p>
        </w:tc>
      </w:tr>
      <w:tr w:rsidR="00100696" w:rsidRPr="007647EB" w14:paraId="305E7204" w14:textId="77777777" w:rsidTr="008123FC">
        <w:trPr>
          <w:trHeight w:val="315"/>
          <w:jc w:val="right"/>
        </w:trPr>
        <w:tc>
          <w:tcPr>
            <w:tcW w:w="7230" w:type="dxa"/>
            <w:gridSpan w:val="2"/>
            <w:noWrap/>
            <w:vAlign w:val="center"/>
            <w:hideMark/>
          </w:tcPr>
          <w:p w14:paraId="5F155BBF" w14:textId="77777777" w:rsidR="00100696" w:rsidRPr="007647EB" w:rsidRDefault="00100696" w:rsidP="008123FC">
            <w:pPr>
              <w:spacing w:before="40" w:after="40"/>
              <w:rPr>
                <w:b/>
                <w:bCs/>
                <w:sz w:val="18"/>
                <w:szCs w:val="18"/>
              </w:rPr>
            </w:pPr>
            <w:r w:rsidRPr="007647EB">
              <w:rPr>
                <w:b/>
                <w:bCs/>
                <w:color w:val="000000"/>
                <w:sz w:val="18"/>
                <w:szCs w:val="18"/>
              </w:rPr>
              <w:t>1.</w:t>
            </w:r>
            <w:r w:rsidRPr="007647EB">
              <w:rPr>
                <w:color w:val="000000"/>
                <w:sz w:val="18"/>
                <w:szCs w:val="18"/>
              </w:rPr>
              <w:t xml:space="preserve"> </w:t>
            </w:r>
            <w:r w:rsidRPr="007647EB">
              <w:rPr>
                <w:b/>
                <w:bCs/>
                <w:color w:val="000000"/>
                <w:sz w:val="18"/>
                <w:szCs w:val="18"/>
              </w:rPr>
              <w:t>Septième réunion de la Conférence des Parties</w:t>
            </w:r>
          </w:p>
        </w:tc>
        <w:tc>
          <w:tcPr>
            <w:tcW w:w="1275" w:type="dxa"/>
            <w:noWrap/>
            <w:vAlign w:val="center"/>
            <w:hideMark/>
          </w:tcPr>
          <w:p w14:paraId="516DA91E" w14:textId="77777777" w:rsidR="00100696" w:rsidRPr="007647EB" w:rsidRDefault="00100696" w:rsidP="008123FC">
            <w:pPr>
              <w:spacing w:before="40" w:after="40"/>
              <w:jc w:val="right"/>
              <w:rPr>
                <w:b/>
                <w:bCs/>
                <w:sz w:val="18"/>
                <w:szCs w:val="18"/>
              </w:rPr>
            </w:pPr>
          </w:p>
        </w:tc>
        <w:tc>
          <w:tcPr>
            <w:tcW w:w="1134" w:type="dxa"/>
            <w:noWrap/>
            <w:vAlign w:val="center"/>
            <w:hideMark/>
          </w:tcPr>
          <w:p w14:paraId="76FDD1F7" w14:textId="77777777" w:rsidR="00100696" w:rsidRPr="007647EB" w:rsidRDefault="00100696" w:rsidP="008123FC">
            <w:pPr>
              <w:spacing w:before="40" w:after="40"/>
              <w:jc w:val="right"/>
              <w:rPr>
                <w:b/>
                <w:bCs/>
                <w:sz w:val="18"/>
                <w:szCs w:val="18"/>
              </w:rPr>
            </w:pPr>
          </w:p>
        </w:tc>
        <w:tc>
          <w:tcPr>
            <w:tcW w:w="1276" w:type="dxa"/>
            <w:noWrap/>
            <w:vAlign w:val="center"/>
            <w:hideMark/>
          </w:tcPr>
          <w:p w14:paraId="026CEA6B" w14:textId="77777777" w:rsidR="00100696" w:rsidRPr="007647EB" w:rsidRDefault="00100696" w:rsidP="008123FC">
            <w:pPr>
              <w:spacing w:before="40" w:after="40"/>
              <w:jc w:val="right"/>
              <w:rPr>
                <w:b/>
                <w:bCs/>
                <w:sz w:val="18"/>
                <w:szCs w:val="18"/>
              </w:rPr>
            </w:pPr>
          </w:p>
        </w:tc>
        <w:tc>
          <w:tcPr>
            <w:tcW w:w="1134" w:type="dxa"/>
            <w:noWrap/>
            <w:vAlign w:val="center"/>
            <w:hideMark/>
          </w:tcPr>
          <w:p w14:paraId="2769BDC0" w14:textId="77777777" w:rsidR="00100696" w:rsidRPr="007647EB" w:rsidRDefault="00100696" w:rsidP="008123FC">
            <w:pPr>
              <w:spacing w:before="40" w:after="40"/>
              <w:jc w:val="right"/>
              <w:rPr>
                <w:b/>
                <w:bCs/>
                <w:sz w:val="18"/>
                <w:szCs w:val="18"/>
              </w:rPr>
            </w:pPr>
          </w:p>
        </w:tc>
        <w:tc>
          <w:tcPr>
            <w:tcW w:w="1134" w:type="dxa"/>
            <w:noWrap/>
            <w:vAlign w:val="center"/>
            <w:hideMark/>
          </w:tcPr>
          <w:p w14:paraId="1EA12F0B" w14:textId="77777777" w:rsidR="00100696" w:rsidRPr="007647EB" w:rsidRDefault="00100696" w:rsidP="008123FC">
            <w:pPr>
              <w:spacing w:before="40" w:after="40"/>
              <w:jc w:val="right"/>
              <w:rPr>
                <w:b/>
                <w:bCs/>
                <w:sz w:val="18"/>
                <w:szCs w:val="18"/>
              </w:rPr>
            </w:pPr>
          </w:p>
        </w:tc>
        <w:tc>
          <w:tcPr>
            <w:tcW w:w="1245" w:type="dxa"/>
            <w:noWrap/>
            <w:vAlign w:val="center"/>
            <w:hideMark/>
          </w:tcPr>
          <w:p w14:paraId="28967DA2" w14:textId="77777777" w:rsidR="00100696" w:rsidRPr="007647EB" w:rsidRDefault="00100696" w:rsidP="008123FC">
            <w:pPr>
              <w:spacing w:before="40" w:after="40"/>
              <w:jc w:val="right"/>
              <w:rPr>
                <w:b/>
                <w:bCs/>
                <w:sz w:val="18"/>
                <w:szCs w:val="18"/>
              </w:rPr>
            </w:pPr>
          </w:p>
        </w:tc>
      </w:tr>
      <w:tr w:rsidR="00100696" w:rsidRPr="007647EB" w14:paraId="431341DF" w14:textId="77777777" w:rsidTr="008123FC">
        <w:trPr>
          <w:trHeight w:val="52"/>
          <w:jc w:val="right"/>
        </w:trPr>
        <w:tc>
          <w:tcPr>
            <w:tcW w:w="284" w:type="dxa"/>
            <w:tcBorders>
              <w:top w:val="nil"/>
            </w:tcBorders>
            <w:noWrap/>
            <w:hideMark/>
          </w:tcPr>
          <w:p w14:paraId="3248C5D7" w14:textId="77777777" w:rsidR="00100696" w:rsidRPr="007647EB" w:rsidRDefault="00100696" w:rsidP="008123FC">
            <w:pPr>
              <w:spacing w:before="40" w:after="40"/>
              <w:rPr>
                <w:sz w:val="18"/>
                <w:szCs w:val="18"/>
              </w:rPr>
            </w:pPr>
          </w:p>
        </w:tc>
        <w:tc>
          <w:tcPr>
            <w:tcW w:w="6946" w:type="dxa"/>
            <w:tcBorders>
              <w:top w:val="nil"/>
            </w:tcBorders>
            <w:noWrap/>
            <w:vAlign w:val="center"/>
            <w:hideMark/>
          </w:tcPr>
          <w:p w14:paraId="2CDAA066" w14:textId="77777777" w:rsidR="00100696" w:rsidRPr="007647EB" w:rsidRDefault="00100696" w:rsidP="008123FC">
            <w:pPr>
              <w:spacing w:before="40" w:after="40"/>
              <w:rPr>
                <w:sz w:val="18"/>
                <w:szCs w:val="18"/>
              </w:rPr>
            </w:pPr>
            <w:r w:rsidRPr="007647EB">
              <w:rPr>
                <w:color w:val="000000"/>
                <w:sz w:val="18"/>
                <w:szCs w:val="18"/>
              </w:rPr>
              <w:t>1.1. Septième réunion</w:t>
            </w:r>
          </w:p>
        </w:tc>
        <w:tc>
          <w:tcPr>
            <w:tcW w:w="1275" w:type="dxa"/>
            <w:tcBorders>
              <w:top w:val="nil"/>
            </w:tcBorders>
            <w:noWrap/>
            <w:vAlign w:val="center"/>
            <w:hideMark/>
          </w:tcPr>
          <w:p w14:paraId="5A4833FB"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1EFF169A" w14:textId="77777777" w:rsidR="00100696" w:rsidRPr="007647EB" w:rsidRDefault="00100696" w:rsidP="008123FC">
            <w:pPr>
              <w:spacing w:before="40" w:after="40"/>
              <w:jc w:val="right"/>
              <w:rPr>
                <w:sz w:val="18"/>
                <w:szCs w:val="18"/>
              </w:rPr>
            </w:pPr>
            <w:r w:rsidRPr="007647EB">
              <w:rPr>
                <w:color w:val="000000"/>
                <w:sz w:val="18"/>
                <w:szCs w:val="18"/>
              </w:rPr>
              <w:t>1 045 000</w:t>
            </w:r>
          </w:p>
        </w:tc>
        <w:tc>
          <w:tcPr>
            <w:tcW w:w="1276" w:type="dxa"/>
            <w:tcBorders>
              <w:top w:val="nil"/>
            </w:tcBorders>
            <w:noWrap/>
            <w:vAlign w:val="center"/>
            <w:hideMark/>
          </w:tcPr>
          <w:p w14:paraId="3B12D36F" w14:textId="77777777" w:rsidR="00100696" w:rsidRPr="007647EB" w:rsidRDefault="00100696" w:rsidP="008123FC">
            <w:pPr>
              <w:spacing w:before="40" w:after="40"/>
              <w:jc w:val="right"/>
              <w:rPr>
                <w:sz w:val="18"/>
                <w:szCs w:val="18"/>
              </w:rPr>
            </w:pPr>
            <w:r w:rsidRPr="007647EB">
              <w:rPr>
                <w:color w:val="000000"/>
                <w:sz w:val="18"/>
                <w:szCs w:val="18"/>
              </w:rPr>
              <w:t>1 045 000</w:t>
            </w:r>
          </w:p>
        </w:tc>
        <w:tc>
          <w:tcPr>
            <w:tcW w:w="1134" w:type="dxa"/>
            <w:tcBorders>
              <w:top w:val="nil"/>
            </w:tcBorders>
            <w:noWrap/>
            <w:vAlign w:val="center"/>
            <w:hideMark/>
          </w:tcPr>
          <w:p w14:paraId="5C4619B9"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0855A43A" w14:textId="77777777" w:rsidR="00100696" w:rsidRPr="007647EB" w:rsidRDefault="00100696" w:rsidP="008123FC">
            <w:pPr>
              <w:spacing w:before="40" w:after="40"/>
              <w:jc w:val="right"/>
              <w:rPr>
                <w:sz w:val="18"/>
                <w:szCs w:val="18"/>
              </w:rPr>
            </w:pPr>
            <w:r w:rsidRPr="007647EB">
              <w:rPr>
                <w:color w:val="000000"/>
                <w:sz w:val="18"/>
                <w:szCs w:val="18"/>
              </w:rPr>
              <w:t>475 000</w:t>
            </w:r>
          </w:p>
        </w:tc>
        <w:tc>
          <w:tcPr>
            <w:tcW w:w="1245" w:type="dxa"/>
            <w:tcBorders>
              <w:top w:val="nil"/>
            </w:tcBorders>
            <w:noWrap/>
            <w:vAlign w:val="center"/>
            <w:hideMark/>
          </w:tcPr>
          <w:p w14:paraId="588A0CA0" w14:textId="77777777" w:rsidR="00100696" w:rsidRPr="007647EB" w:rsidRDefault="00100696" w:rsidP="008123FC">
            <w:pPr>
              <w:spacing w:before="40" w:after="40"/>
              <w:jc w:val="right"/>
              <w:rPr>
                <w:sz w:val="18"/>
                <w:szCs w:val="18"/>
              </w:rPr>
            </w:pPr>
            <w:r w:rsidRPr="007647EB">
              <w:rPr>
                <w:color w:val="000000"/>
                <w:sz w:val="18"/>
                <w:szCs w:val="18"/>
              </w:rPr>
              <w:t>475 000</w:t>
            </w:r>
          </w:p>
        </w:tc>
      </w:tr>
      <w:tr w:rsidR="00100696" w:rsidRPr="007647EB" w14:paraId="469DE7DE" w14:textId="77777777" w:rsidTr="008123FC">
        <w:trPr>
          <w:trHeight w:val="183"/>
          <w:jc w:val="right"/>
        </w:trPr>
        <w:tc>
          <w:tcPr>
            <w:tcW w:w="284" w:type="dxa"/>
            <w:noWrap/>
            <w:hideMark/>
          </w:tcPr>
          <w:p w14:paraId="54D2E97E" w14:textId="77777777" w:rsidR="00100696" w:rsidRPr="007647EB" w:rsidRDefault="00100696" w:rsidP="008123FC">
            <w:pPr>
              <w:spacing w:before="40" w:after="40"/>
              <w:rPr>
                <w:sz w:val="18"/>
                <w:szCs w:val="18"/>
              </w:rPr>
            </w:pPr>
          </w:p>
        </w:tc>
        <w:tc>
          <w:tcPr>
            <w:tcW w:w="6946" w:type="dxa"/>
            <w:noWrap/>
            <w:vAlign w:val="center"/>
            <w:hideMark/>
          </w:tcPr>
          <w:p w14:paraId="3A546CAD" w14:textId="77777777" w:rsidR="00100696" w:rsidRPr="007647EB" w:rsidRDefault="00100696" w:rsidP="008123FC">
            <w:pPr>
              <w:spacing w:before="40" w:after="40"/>
              <w:rPr>
                <w:sz w:val="18"/>
                <w:szCs w:val="18"/>
              </w:rPr>
            </w:pPr>
            <w:r w:rsidRPr="007647EB">
              <w:rPr>
                <w:color w:val="000000"/>
                <w:sz w:val="18"/>
                <w:szCs w:val="18"/>
              </w:rPr>
              <w:t>1.2. Réunions préparatoires régionales</w:t>
            </w:r>
          </w:p>
        </w:tc>
        <w:tc>
          <w:tcPr>
            <w:tcW w:w="1275" w:type="dxa"/>
            <w:noWrap/>
            <w:vAlign w:val="center"/>
            <w:hideMark/>
          </w:tcPr>
          <w:p w14:paraId="53DA03E2" w14:textId="77777777" w:rsidR="00100696" w:rsidRPr="007647EB" w:rsidRDefault="00100696" w:rsidP="008123FC">
            <w:pPr>
              <w:spacing w:before="40" w:after="40"/>
              <w:jc w:val="right"/>
              <w:rPr>
                <w:sz w:val="18"/>
                <w:szCs w:val="18"/>
              </w:rPr>
            </w:pPr>
          </w:p>
        </w:tc>
        <w:tc>
          <w:tcPr>
            <w:tcW w:w="1134" w:type="dxa"/>
            <w:noWrap/>
            <w:vAlign w:val="center"/>
            <w:hideMark/>
          </w:tcPr>
          <w:p w14:paraId="6DD3E98A" w14:textId="77777777" w:rsidR="00100696" w:rsidRPr="007647EB" w:rsidRDefault="00100696" w:rsidP="008123FC">
            <w:pPr>
              <w:spacing w:before="40" w:after="40"/>
              <w:jc w:val="right"/>
              <w:rPr>
                <w:sz w:val="18"/>
                <w:szCs w:val="18"/>
              </w:rPr>
            </w:pPr>
          </w:p>
        </w:tc>
        <w:tc>
          <w:tcPr>
            <w:tcW w:w="1276" w:type="dxa"/>
            <w:noWrap/>
            <w:vAlign w:val="center"/>
            <w:hideMark/>
          </w:tcPr>
          <w:p w14:paraId="75B3374F" w14:textId="77777777" w:rsidR="00100696" w:rsidRPr="007647EB" w:rsidRDefault="00100696" w:rsidP="008123FC">
            <w:pPr>
              <w:spacing w:before="40" w:after="40"/>
              <w:jc w:val="right"/>
              <w:rPr>
                <w:sz w:val="18"/>
                <w:szCs w:val="18"/>
              </w:rPr>
            </w:pPr>
          </w:p>
        </w:tc>
        <w:tc>
          <w:tcPr>
            <w:tcW w:w="1134" w:type="dxa"/>
            <w:noWrap/>
            <w:vAlign w:val="center"/>
            <w:hideMark/>
          </w:tcPr>
          <w:p w14:paraId="775DCC5B" w14:textId="77777777" w:rsidR="00100696" w:rsidRPr="007647EB" w:rsidRDefault="00100696" w:rsidP="008123FC">
            <w:pPr>
              <w:spacing w:before="40" w:after="40"/>
              <w:jc w:val="right"/>
              <w:rPr>
                <w:sz w:val="18"/>
                <w:szCs w:val="18"/>
              </w:rPr>
            </w:pPr>
          </w:p>
        </w:tc>
        <w:tc>
          <w:tcPr>
            <w:tcW w:w="1134" w:type="dxa"/>
            <w:noWrap/>
            <w:vAlign w:val="center"/>
            <w:hideMark/>
          </w:tcPr>
          <w:p w14:paraId="6475A63C" w14:textId="77777777" w:rsidR="00100696" w:rsidRPr="007647EB" w:rsidRDefault="00100696" w:rsidP="008123FC">
            <w:pPr>
              <w:spacing w:before="40" w:after="40"/>
              <w:jc w:val="right"/>
              <w:rPr>
                <w:sz w:val="18"/>
                <w:szCs w:val="18"/>
              </w:rPr>
            </w:pPr>
            <w:r w:rsidRPr="007647EB">
              <w:rPr>
                <w:color w:val="000000"/>
                <w:sz w:val="18"/>
                <w:szCs w:val="18"/>
              </w:rPr>
              <w:t>420 000</w:t>
            </w:r>
          </w:p>
        </w:tc>
        <w:tc>
          <w:tcPr>
            <w:tcW w:w="1245" w:type="dxa"/>
            <w:noWrap/>
            <w:vAlign w:val="center"/>
            <w:hideMark/>
          </w:tcPr>
          <w:p w14:paraId="10772A49" w14:textId="77777777" w:rsidR="00100696" w:rsidRPr="007647EB" w:rsidRDefault="00100696" w:rsidP="008123FC">
            <w:pPr>
              <w:spacing w:before="40" w:after="40"/>
              <w:jc w:val="right"/>
              <w:rPr>
                <w:sz w:val="18"/>
                <w:szCs w:val="18"/>
              </w:rPr>
            </w:pPr>
            <w:r w:rsidRPr="007647EB">
              <w:rPr>
                <w:color w:val="000000"/>
                <w:sz w:val="18"/>
                <w:szCs w:val="18"/>
              </w:rPr>
              <w:t>420 000</w:t>
            </w:r>
          </w:p>
        </w:tc>
      </w:tr>
      <w:tr w:rsidR="00100696" w:rsidRPr="007647EB" w14:paraId="492102BE" w14:textId="77777777" w:rsidTr="008123FC">
        <w:trPr>
          <w:trHeight w:val="315"/>
          <w:jc w:val="right"/>
        </w:trPr>
        <w:tc>
          <w:tcPr>
            <w:tcW w:w="7230" w:type="dxa"/>
            <w:gridSpan w:val="2"/>
            <w:shd w:val="clear" w:color="000000" w:fill="B4C6E7"/>
            <w:noWrap/>
            <w:vAlign w:val="center"/>
            <w:hideMark/>
          </w:tcPr>
          <w:p w14:paraId="32D51614" w14:textId="77777777" w:rsidR="00100696" w:rsidRPr="007647EB" w:rsidRDefault="00100696" w:rsidP="008123FC">
            <w:pPr>
              <w:spacing w:before="40" w:after="40"/>
              <w:rPr>
                <w:b/>
                <w:bCs/>
                <w:sz w:val="18"/>
                <w:szCs w:val="18"/>
              </w:rPr>
            </w:pPr>
            <w:r w:rsidRPr="007647EB">
              <w:rPr>
                <w:b/>
                <w:bCs/>
                <w:color w:val="000000"/>
                <w:sz w:val="18"/>
                <w:szCs w:val="18"/>
              </w:rPr>
              <w:t>1.</w:t>
            </w:r>
            <w:r w:rsidRPr="007647EB">
              <w:rPr>
                <w:color w:val="000000"/>
                <w:sz w:val="18"/>
                <w:szCs w:val="18"/>
              </w:rPr>
              <w:t xml:space="preserve"> </w:t>
            </w:r>
            <w:r w:rsidRPr="007647EB">
              <w:rPr>
                <w:b/>
                <w:bCs/>
                <w:color w:val="000000"/>
                <w:sz w:val="18"/>
                <w:szCs w:val="18"/>
              </w:rPr>
              <w:t>Septième réunion de la Conférence des Parties</w:t>
            </w:r>
          </w:p>
        </w:tc>
        <w:tc>
          <w:tcPr>
            <w:tcW w:w="1275" w:type="dxa"/>
            <w:shd w:val="clear" w:color="000000" w:fill="B4C6E7"/>
            <w:noWrap/>
            <w:vAlign w:val="center"/>
            <w:hideMark/>
          </w:tcPr>
          <w:p w14:paraId="33BCBC5B" w14:textId="77777777" w:rsidR="00100696" w:rsidRPr="007647EB" w:rsidRDefault="00100696" w:rsidP="008123FC">
            <w:pPr>
              <w:spacing w:before="40" w:after="40"/>
              <w:jc w:val="right"/>
              <w:rPr>
                <w:b/>
                <w:bCs/>
                <w:sz w:val="18"/>
                <w:szCs w:val="18"/>
              </w:rPr>
            </w:pPr>
          </w:p>
        </w:tc>
        <w:tc>
          <w:tcPr>
            <w:tcW w:w="1134" w:type="dxa"/>
            <w:shd w:val="clear" w:color="000000" w:fill="B4C6E7"/>
            <w:noWrap/>
            <w:vAlign w:val="center"/>
            <w:hideMark/>
          </w:tcPr>
          <w:p w14:paraId="6A92C6A6" w14:textId="77777777" w:rsidR="00100696" w:rsidRPr="007647EB" w:rsidRDefault="00100696" w:rsidP="008123FC">
            <w:pPr>
              <w:spacing w:before="40" w:after="40"/>
              <w:jc w:val="right"/>
              <w:rPr>
                <w:b/>
                <w:bCs/>
                <w:sz w:val="18"/>
                <w:szCs w:val="18"/>
              </w:rPr>
            </w:pPr>
            <w:r w:rsidRPr="007647EB">
              <w:rPr>
                <w:b/>
                <w:bCs/>
                <w:color w:val="000000"/>
                <w:sz w:val="18"/>
                <w:szCs w:val="18"/>
              </w:rPr>
              <w:t>1 045 000</w:t>
            </w:r>
          </w:p>
        </w:tc>
        <w:tc>
          <w:tcPr>
            <w:tcW w:w="1276" w:type="dxa"/>
            <w:shd w:val="clear" w:color="000000" w:fill="B4C6E7"/>
            <w:noWrap/>
            <w:vAlign w:val="center"/>
            <w:hideMark/>
          </w:tcPr>
          <w:p w14:paraId="1BDBB51C" w14:textId="77777777" w:rsidR="00100696" w:rsidRPr="007647EB" w:rsidRDefault="00100696" w:rsidP="008123FC">
            <w:pPr>
              <w:spacing w:before="40" w:after="40"/>
              <w:jc w:val="right"/>
              <w:rPr>
                <w:b/>
                <w:bCs/>
                <w:sz w:val="18"/>
                <w:szCs w:val="18"/>
              </w:rPr>
            </w:pPr>
            <w:r w:rsidRPr="007647EB">
              <w:rPr>
                <w:b/>
                <w:bCs/>
                <w:color w:val="000000"/>
                <w:sz w:val="18"/>
                <w:szCs w:val="18"/>
              </w:rPr>
              <w:t>1 045 000</w:t>
            </w:r>
          </w:p>
        </w:tc>
        <w:tc>
          <w:tcPr>
            <w:tcW w:w="1134" w:type="dxa"/>
            <w:shd w:val="clear" w:color="000000" w:fill="B4C6E7"/>
            <w:noWrap/>
            <w:vAlign w:val="center"/>
            <w:hideMark/>
          </w:tcPr>
          <w:p w14:paraId="56BFAEBD" w14:textId="77777777" w:rsidR="00100696" w:rsidRPr="007647EB" w:rsidRDefault="00100696" w:rsidP="008123FC">
            <w:pPr>
              <w:spacing w:before="40" w:after="40"/>
              <w:jc w:val="right"/>
              <w:rPr>
                <w:b/>
                <w:bCs/>
                <w:sz w:val="18"/>
                <w:szCs w:val="18"/>
              </w:rPr>
            </w:pPr>
          </w:p>
        </w:tc>
        <w:tc>
          <w:tcPr>
            <w:tcW w:w="1134" w:type="dxa"/>
            <w:shd w:val="clear" w:color="000000" w:fill="B4C6E7"/>
            <w:noWrap/>
            <w:vAlign w:val="center"/>
            <w:hideMark/>
          </w:tcPr>
          <w:p w14:paraId="129F7203" w14:textId="77777777" w:rsidR="00100696" w:rsidRPr="007647EB" w:rsidRDefault="00100696" w:rsidP="008123FC">
            <w:pPr>
              <w:spacing w:before="40" w:after="40"/>
              <w:jc w:val="right"/>
              <w:rPr>
                <w:b/>
                <w:bCs/>
                <w:sz w:val="18"/>
                <w:szCs w:val="18"/>
              </w:rPr>
            </w:pPr>
            <w:r w:rsidRPr="007647EB">
              <w:rPr>
                <w:b/>
                <w:bCs/>
                <w:color w:val="000000"/>
                <w:sz w:val="18"/>
                <w:szCs w:val="18"/>
              </w:rPr>
              <w:t>895 000</w:t>
            </w:r>
          </w:p>
        </w:tc>
        <w:tc>
          <w:tcPr>
            <w:tcW w:w="1245" w:type="dxa"/>
            <w:shd w:val="clear" w:color="000000" w:fill="B4C6E7"/>
            <w:noWrap/>
            <w:vAlign w:val="center"/>
            <w:hideMark/>
          </w:tcPr>
          <w:p w14:paraId="09E59F68" w14:textId="77777777" w:rsidR="00100696" w:rsidRPr="007647EB" w:rsidRDefault="00100696" w:rsidP="008123FC">
            <w:pPr>
              <w:spacing w:before="40" w:after="40"/>
              <w:jc w:val="right"/>
              <w:rPr>
                <w:b/>
                <w:bCs/>
                <w:sz w:val="18"/>
                <w:szCs w:val="18"/>
              </w:rPr>
            </w:pPr>
            <w:r w:rsidRPr="007647EB">
              <w:rPr>
                <w:b/>
                <w:bCs/>
                <w:color w:val="000000"/>
                <w:sz w:val="18"/>
                <w:szCs w:val="18"/>
              </w:rPr>
              <w:t>895 000</w:t>
            </w:r>
          </w:p>
        </w:tc>
      </w:tr>
      <w:tr w:rsidR="00100696" w:rsidRPr="007647EB" w14:paraId="7907409C" w14:textId="77777777" w:rsidTr="008123FC">
        <w:trPr>
          <w:trHeight w:val="163"/>
          <w:jc w:val="right"/>
        </w:trPr>
        <w:tc>
          <w:tcPr>
            <w:tcW w:w="7230" w:type="dxa"/>
            <w:gridSpan w:val="2"/>
            <w:noWrap/>
            <w:vAlign w:val="center"/>
            <w:hideMark/>
          </w:tcPr>
          <w:p w14:paraId="12730213" w14:textId="77777777" w:rsidR="00100696" w:rsidRPr="007647EB" w:rsidRDefault="00100696" w:rsidP="008123FC">
            <w:pPr>
              <w:spacing w:before="40" w:after="40"/>
              <w:rPr>
                <w:b/>
                <w:bCs/>
                <w:sz w:val="18"/>
                <w:szCs w:val="18"/>
              </w:rPr>
            </w:pPr>
            <w:r w:rsidRPr="007647EB">
              <w:rPr>
                <w:b/>
                <w:bCs/>
                <w:color w:val="000000"/>
                <w:sz w:val="18"/>
                <w:szCs w:val="18"/>
              </w:rPr>
              <w:t>2.</w:t>
            </w:r>
            <w:r w:rsidRPr="007647EB">
              <w:rPr>
                <w:color w:val="000000"/>
                <w:sz w:val="18"/>
                <w:szCs w:val="18"/>
              </w:rPr>
              <w:t xml:space="preserve"> </w:t>
            </w:r>
            <w:r w:rsidRPr="007647EB">
              <w:rPr>
                <w:b/>
                <w:bCs/>
                <w:color w:val="000000"/>
                <w:sz w:val="18"/>
                <w:szCs w:val="18"/>
              </w:rPr>
              <w:t>Bureau de la Conférence des Parties</w:t>
            </w:r>
          </w:p>
        </w:tc>
        <w:tc>
          <w:tcPr>
            <w:tcW w:w="1275" w:type="dxa"/>
            <w:noWrap/>
            <w:vAlign w:val="center"/>
            <w:hideMark/>
          </w:tcPr>
          <w:p w14:paraId="61235E94" w14:textId="77777777" w:rsidR="00100696" w:rsidRPr="007647EB" w:rsidRDefault="00100696" w:rsidP="008123FC">
            <w:pPr>
              <w:spacing w:before="40" w:after="40"/>
              <w:jc w:val="right"/>
              <w:rPr>
                <w:b/>
                <w:bCs/>
                <w:sz w:val="18"/>
                <w:szCs w:val="18"/>
              </w:rPr>
            </w:pPr>
          </w:p>
        </w:tc>
        <w:tc>
          <w:tcPr>
            <w:tcW w:w="1134" w:type="dxa"/>
            <w:noWrap/>
            <w:vAlign w:val="center"/>
            <w:hideMark/>
          </w:tcPr>
          <w:p w14:paraId="24F03F24" w14:textId="77777777" w:rsidR="00100696" w:rsidRPr="007647EB" w:rsidRDefault="00100696" w:rsidP="008123FC">
            <w:pPr>
              <w:spacing w:before="40" w:after="40"/>
              <w:jc w:val="right"/>
              <w:rPr>
                <w:b/>
                <w:bCs/>
                <w:sz w:val="18"/>
                <w:szCs w:val="18"/>
              </w:rPr>
            </w:pPr>
          </w:p>
        </w:tc>
        <w:tc>
          <w:tcPr>
            <w:tcW w:w="1276" w:type="dxa"/>
            <w:noWrap/>
            <w:vAlign w:val="center"/>
            <w:hideMark/>
          </w:tcPr>
          <w:p w14:paraId="2FB306B8" w14:textId="77777777" w:rsidR="00100696" w:rsidRPr="007647EB" w:rsidRDefault="00100696" w:rsidP="008123FC">
            <w:pPr>
              <w:spacing w:before="40" w:after="40"/>
              <w:jc w:val="right"/>
              <w:rPr>
                <w:b/>
                <w:bCs/>
                <w:sz w:val="18"/>
                <w:szCs w:val="18"/>
              </w:rPr>
            </w:pPr>
          </w:p>
        </w:tc>
        <w:tc>
          <w:tcPr>
            <w:tcW w:w="1134" w:type="dxa"/>
            <w:noWrap/>
            <w:vAlign w:val="center"/>
            <w:hideMark/>
          </w:tcPr>
          <w:p w14:paraId="021594FE" w14:textId="77777777" w:rsidR="00100696" w:rsidRPr="007647EB" w:rsidRDefault="00100696" w:rsidP="008123FC">
            <w:pPr>
              <w:spacing w:before="40" w:after="40"/>
              <w:jc w:val="right"/>
              <w:rPr>
                <w:b/>
                <w:bCs/>
                <w:sz w:val="18"/>
                <w:szCs w:val="18"/>
              </w:rPr>
            </w:pPr>
          </w:p>
        </w:tc>
        <w:tc>
          <w:tcPr>
            <w:tcW w:w="1134" w:type="dxa"/>
            <w:noWrap/>
            <w:vAlign w:val="center"/>
            <w:hideMark/>
          </w:tcPr>
          <w:p w14:paraId="11018714" w14:textId="77777777" w:rsidR="00100696" w:rsidRPr="007647EB" w:rsidRDefault="00100696" w:rsidP="008123FC">
            <w:pPr>
              <w:spacing w:before="40" w:after="40"/>
              <w:jc w:val="right"/>
              <w:rPr>
                <w:b/>
                <w:bCs/>
                <w:sz w:val="18"/>
                <w:szCs w:val="18"/>
              </w:rPr>
            </w:pPr>
          </w:p>
        </w:tc>
        <w:tc>
          <w:tcPr>
            <w:tcW w:w="1245" w:type="dxa"/>
            <w:noWrap/>
            <w:vAlign w:val="center"/>
            <w:hideMark/>
          </w:tcPr>
          <w:p w14:paraId="02A7C398" w14:textId="77777777" w:rsidR="00100696" w:rsidRPr="007647EB" w:rsidRDefault="00100696" w:rsidP="008123FC">
            <w:pPr>
              <w:spacing w:before="40" w:after="40"/>
              <w:jc w:val="right"/>
              <w:rPr>
                <w:b/>
                <w:bCs/>
                <w:sz w:val="18"/>
                <w:szCs w:val="18"/>
              </w:rPr>
            </w:pPr>
          </w:p>
        </w:tc>
      </w:tr>
      <w:tr w:rsidR="00100696" w:rsidRPr="007647EB" w14:paraId="56B94267" w14:textId="77777777" w:rsidTr="008123FC">
        <w:trPr>
          <w:trHeight w:val="52"/>
          <w:jc w:val="right"/>
        </w:trPr>
        <w:tc>
          <w:tcPr>
            <w:tcW w:w="284" w:type="dxa"/>
            <w:tcBorders>
              <w:bottom w:val="nil"/>
            </w:tcBorders>
            <w:noWrap/>
            <w:hideMark/>
          </w:tcPr>
          <w:p w14:paraId="264688D4" w14:textId="77777777" w:rsidR="00100696" w:rsidRPr="007647EB" w:rsidRDefault="00100696" w:rsidP="008123FC">
            <w:pPr>
              <w:spacing w:before="40" w:after="40"/>
              <w:rPr>
                <w:sz w:val="18"/>
                <w:szCs w:val="18"/>
              </w:rPr>
            </w:pPr>
            <w:r w:rsidRPr="007647EB">
              <w:rPr>
                <w:color w:val="000000"/>
                <w:sz w:val="18"/>
                <w:szCs w:val="18"/>
              </w:rPr>
              <w:t> </w:t>
            </w:r>
          </w:p>
        </w:tc>
        <w:tc>
          <w:tcPr>
            <w:tcW w:w="6946" w:type="dxa"/>
            <w:tcBorders>
              <w:bottom w:val="nil"/>
            </w:tcBorders>
            <w:noWrap/>
            <w:vAlign w:val="center"/>
            <w:hideMark/>
          </w:tcPr>
          <w:p w14:paraId="7AFBE3A3" w14:textId="77777777" w:rsidR="00100696" w:rsidRPr="007647EB" w:rsidRDefault="00100696" w:rsidP="008123FC">
            <w:pPr>
              <w:spacing w:before="40" w:after="40"/>
              <w:rPr>
                <w:sz w:val="18"/>
                <w:szCs w:val="18"/>
              </w:rPr>
            </w:pPr>
            <w:r w:rsidRPr="007647EB">
              <w:rPr>
                <w:color w:val="000000"/>
                <w:sz w:val="18"/>
                <w:szCs w:val="18"/>
              </w:rPr>
              <w:t>2.1. Réunions du Bureau</w:t>
            </w:r>
          </w:p>
        </w:tc>
        <w:tc>
          <w:tcPr>
            <w:tcW w:w="1275" w:type="dxa"/>
            <w:tcBorders>
              <w:bottom w:val="nil"/>
            </w:tcBorders>
            <w:noWrap/>
            <w:vAlign w:val="center"/>
            <w:hideMark/>
          </w:tcPr>
          <w:p w14:paraId="2C58CE04" w14:textId="77777777" w:rsidR="00100696" w:rsidRPr="007647EB" w:rsidRDefault="00100696" w:rsidP="008123FC">
            <w:pPr>
              <w:spacing w:before="40" w:after="40"/>
              <w:jc w:val="right"/>
              <w:rPr>
                <w:sz w:val="18"/>
                <w:szCs w:val="18"/>
              </w:rPr>
            </w:pPr>
            <w:r w:rsidRPr="007647EB">
              <w:rPr>
                <w:color w:val="000000"/>
                <w:sz w:val="18"/>
                <w:szCs w:val="18"/>
              </w:rPr>
              <w:t>26 000</w:t>
            </w:r>
          </w:p>
        </w:tc>
        <w:tc>
          <w:tcPr>
            <w:tcW w:w="1134" w:type="dxa"/>
            <w:tcBorders>
              <w:bottom w:val="nil"/>
            </w:tcBorders>
            <w:noWrap/>
            <w:vAlign w:val="center"/>
            <w:hideMark/>
          </w:tcPr>
          <w:p w14:paraId="65E43536" w14:textId="77777777" w:rsidR="00100696" w:rsidRPr="007647EB" w:rsidRDefault="00100696" w:rsidP="008123FC">
            <w:pPr>
              <w:spacing w:before="40" w:after="40"/>
              <w:jc w:val="right"/>
              <w:rPr>
                <w:sz w:val="18"/>
                <w:szCs w:val="18"/>
              </w:rPr>
            </w:pPr>
          </w:p>
        </w:tc>
        <w:tc>
          <w:tcPr>
            <w:tcW w:w="1276" w:type="dxa"/>
            <w:tcBorders>
              <w:bottom w:val="nil"/>
            </w:tcBorders>
            <w:noWrap/>
            <w:vAlign w:val="center"/>
            <w:hideMark/>
          </w:tcPr>
          <w:p w14:paraId="7EDA3693" w14:textId="77777777" w:rsidR="00100696" w:rsidRPr="007647EB" w:rsidRDefault="00100696" w:rsidP="008123FC">
            <w:pPr>
              <w:spacing w:before="40" w:after="40"/>
              <w:jc w:val="right"/>
              <w:rPr>
                <w:sz w:val="18"/>
                <w:szCs w:val="18"/>
              </w:rPr>
            </w:pPr>
            <w:r w:rsidRPr="007647EB">
              <w:rPr>
                <w:color w:val="000000"/>
                <w:sz w:val="18"/>
                <w:szCs w:val="18"/>
              </w:rPr>
              <w:t>26 000</w:t>
            </w:r>
          </w:p>
        </w:tc>
        <w:tc>
          <w:tcPr>
            <w:tcW w:w="1134" w:type="dxa"/>
            <w:tcBorders>
              <w:bottom w:val="nil"/>
            </w:tcBorders>
            <w:noWrap/>
            <w:vAlign w:val="center"/>
            <w:hideMark/>
          </w:tcPr>
          <w:p w14:paraId="146C9D11" w14:textId="77777777" w:rsidR="00100696" w:rsidRPr="007647EB" w:rsidRDefault="00100696" w:rsidP="008123FC">
            <w:pPr>
              <w:spacing w:before="40" w:after="40"/>
              <w:jc w:val="right"/>
              <w:rPr>
                <w:sz w:val="18"/>
                <w:szCs w:val="18"/>
              </w:rPr>
            </w:pPr>
          </w:p>
        </w:tc>
        <w:tc>
          <w:tcPr>
            <w:tcW w:w="1134" w:type="dxa"/>
            <w:tcBorders>
              <w:bottom w:val="nil"/>
            </w:tcBorders>
            <w:noWrap/>
            <w:vAlign w:val="center"/>
            <w:hideMark/>
          </w:tcPr>
          <w:p w14:paraId="25D24BCD" w14:textId="77777777" w:rsidR="00100696" w:rsidRPr="007647EB" w:rsidRDefault="00100696" w:rsidP="008123FC">
            <w:pPr>
              <w:spacing w:before="40" w:after="40"/>
              <w:jc w:val="right"/>
              <w:rPr>
                <w:sz w:val="18"/>
                <w:szCs w:val="18"/>
              </w:rPr>
            </w:pPr>
          </w:p>
        </w:tc>
        <w:tc>
          <w:tcPr>
            <w:tcW w:w="1245" w:type="dxa"/>
            <w:tcBorders>
              <w:bottom w:val="nil"/>
            </w:tcBorders>
            <w:noWrap/>
            <w:vAlign w:val="center"/>
            <w:hideMark/>
          </w:tcPr>
          <w:p w14:paraId="0FB2BAE9" w14:textId="77777777" w:rsidR="00100696" w:rsidRPr="007647EB" w:rsidRDefault="00100696" w:rsidP="008123FC">
            <w:pPr>
              <w:spacing w:before="40" w:after="40"/>
              <w:jc w:val="right"/>
              <w:rPr>
                <w:sz w:val="18"/>
                <w:szCs w:val="18"/>
              </w:rPr>
            </w:pPr>
          </w:p>
        </w:tc>
      </w:tr>
      <w:tr w:rsidR="00100696" w:rsidRPr="007647EB" w14:paraId="70BA86CA" w14:textId="77777777" w:rsidTr="008123FC">
        <w:trPr>
          <w:trHeight w:val="315"/>
          <w:jc w:val="right"/>
        </w:trPr>
        <w:tc>
          <w:tcPr>
            <w:tcW w:w="7230" w:type="dxa"/>
            <w:gridSpan w:val="2"/>
            <w:shd w:val="clear" w:color="000000" w:fill="B4C6E7"/>
            <w:noWrap/>
            <w:vAlign w:val="center"/>
            <w:hideMark/>
          </w:tcPr>
          <w:p w14:paraId="1C354761" w14:textId="77777777" w:rsidR="00100696" w:rsidRPr="007647EB" w:rsidRDefault="00100696" w:rsidP="008123FC">
            <w:pPr>
              <w:spacing w:before="40" w:after="40"/>
              <w:rPr>
                <w:b/>
                <w:bCs/>
                <w:sz w:val="18"/>
                <w:szCs w:val="18"/>
              </w:rPr>
            </w:pPr>
            <w:r w:rsidRPr="007647EB">
              <w:rPr>
                <w:b/>
                <w:bCs/>
                <w:color w:val="000000"/>
                <w:sz w:val="18"/>
                <w:szCs w:val="18"/>
              </w:rPr>
              <w:t>2.</w:t>
            </w:r>
            <w:r w:rsidRPr="007647EB">
              <w:rPr>
                <w:color w:val="000000"/>
                <w:sz w:val="18"/>
                <w:szCs w:val="18"/>
              </w:rPr>
              <w:t xml:space="preserve"> </w:t>
            </w:r>
            <w:r w:rsidRPr="007647EB">
              <w:rPr>
                <w:b/>
                <w:bCs/>
                <w:color w:val="000000"/>
                <w:sz w:val="18"/>
                <w:szCs w:val="18"/>
              </w:rPr>
              <w:t>Bureau de la Conférence des Parties</w:t>
            </w:r>
          </w:p>
        </w:tc>
        <w:tc>
          <w:tcPr>
            <w:tcW w:w="1275" w:type="dxa"/>
            <w:shd w:val="clear" w:color="000000" w:fill="B4C6E7"/>
            <w:noWrap/>
            <w:vAlign w:val="center"/>
            <w:hideMark/>
          </w:tcPr>
          <w:p w14:paraId="43002589" w14:textId="77777777" w:rsidR="00100696" w:rsidRPr="007647EB" w:rsidRDefault="00100696" w:rsidP="008123FC">
            <w:pPr>
              <w:spacing w:before="40" w:after="40"/>
              <w:jc w:val="right"/>
              <w:rPr>
                <w:b/>
                <w:bCs/>
                <w:sz w:val="18"/>
                <w:szCs w:val="18"/>
              </w:rPr>
            </w:pPr>
            <w:r w:rsidRPr="007647EB">
              <w:rPr>
                <w:b/>
                <w:bCs/>
                <w:color w:val="000000"/>
                <w:sz w:val="18"/>
                <w:szCs w:val="18"/>
              </w:rPr>
              <w:t>26 000</w:t>
            </w:r>
          </w:p>
        </w:tc>
        <w:tc>
          <w:tcPr>
            <w:tcW w:w="1134" w:type="dxa"/>
            <w:shd w:val="clear" w:color="000000" w:fill="B4C6E7"/>
            <w:noWrap/>
            <w:vAlign w:val="center"/>
            <w:hideMark/>
          </w:tcPr>
          <w:p w14:paraId="77ACD5AD" w14:textId="77777777" w:rsidR="00100696" w:rsidRPr="007647EB" w:rsidRDefault="00100696" w:rsidP="008123FC">
            <w:pPr>
              <w:spacing w:before="40" w:after="40"/>
              <w:jc w:val="right"/>
              <w:rPr>
                <w:b/>
                <w:bCs/>
                <w:sz w:val="18"/>
                <w:szCs w:val="18"/>
              </w:rPr>
            </w:pPr>
          </w:p>
        </w:tc>
        <w:tc>
          <w:tcPr>
            <w:tcW w:w="1276" w:type="dxa"/>
            <w:shd w:val="clear" w:color="000000" w:fill="B4C6E7"/>
            <w:noWrap/>
            <w:vAlign w:val="center"/>
            <w:hideMark/>
          </w:tcPr>
          <w:p w14:paraId="3C8E570B" w14:textId="77777777" w:rsidR="00100696" w:rsidRPr="007647EB" w:rsidRDefault="00100696" w:rsidP="008123FC">
            <w:pPr>
              <w:spacing w:before="40" w:after="40"/>
              <w:jc w:val="right"/>
              <w:rPr>
                <w:b/>
                <w:bCs/>
                <w:sz w:val="18"/>
                <w:szCs w:val="18"/>
              </w:rPr>
            </w:pPr>
            <w:r w:rsidRPr="007647EB">
              <w:rPr>
                <w:b/>
                <w:bCs/>
                <w:color w:val="000000"/>
                <w:sz w:val="18"/>
                <w:szCs w:val="18"/>
              </w:rPr>
              <w:t>26 000</w:t>
            </w:r>
          </w:p>
        </w:tc>
        <w:tc>
          <w:tcPr>
            <w:tcW w:w="1134" w:type="dxa"/>
            <w:shd w:val="clear" w:color="000000" w:fill="B4C6E7"/>
            <w:noWrap/>
            <w:vAlign w:val="center"/>
            <w:hideMark/>
          </w:tcPr>
          <w:p w14:paraId="3BAE0AF3" w14:textId="77777777" w:rsidR="00100696" w:rsidRPr="007647EB" w:rsidRDefault="00100696" w:rsidP="008123FC">
            <w:pPr>
              <w:spacing w:before="40" w:after="40"/>
              <w:jc w:val="right"/>
              <w:rPr>
                <w:b/>
                <w:bCs/>
                <w:sz w:val="18"/>
                <w:szCs w:val="18"/>
              </w:rPr>
            </w:pPr>
          </w:p>
        </w:tc>
        <w:tc>
          <w:tcPr>
            <w:tcW w:w="1134" w:type="dxa"/>
            <w:shd w:val="clear" w:color="000000" w:fill="B4C6E7"/>
            <w:noWrap/>
            <w:vAlign w:val="center"/>
            <w:hideMark/>
          </w:tcPr>
          <w:p w14:paraId="1EE6F0D5" w14:textId="77777777" w:rsidR="00100696" w:rsidRPr="007647EB" w:rsidRDefault="00100696" w:rsidP="008123FC">
            <w:pPr>
              <w:spacing w:before="40" w:after="40"/>
              <w:jc w:val="right"/>
              <w:rPr>
                <w:b/>
                <w:bCs/>
                <w:sz w:val="18"/>
                <w:szCs w:val="18"/>
              </w:rPr>
            </w:pPr>
          </w:p>
        </w:tc>
        <w:tc>
          <w:tcPr>
            <w:tcW w:w="1245" w:type="dxa"/>
            <w:shd w:val="clear" w:color="000000" w:fill="B4C6E7"/>
            <w:noWrap/>
            <w:vAlign w:val="center"/>
            <w:hideMark/>
          </w:tcPr>
          <w:p w14:paraId="1CB1EC14" w14:textId="77777777" w:rsidR="00100696" w:rsidRPr="007647EB" w:rsidRDefault="00100696" w:rsidP="008123FC">
            <w:pPr>
              <w:spacing w:before="40" w:after="40"/>
              <w:jc w:val="right"/>
              <w:rPr>
                <w:b/>
                <w:bCs/>
                <w:sz w:val="18"/>
                <w:szCs w:val="18"/>
              </w:rPr>
            </w:pPr>
          </w:p>
        </w:tc>
      </w:tr>
      <w:tr w:rsidR="00100696" w:rsidRPr="007647EB" w14:paraId="00B83249" w14:textId="77777777" w:rsidTr="008123FC">
        <w:trPr>
          <w:trHeight w:val="52"/>
          <w:jc w:val="right"/>
        </w:trPr>
        <w:tc>
          <w:tcPr>
            <w:tcW w:w="7230" w:type="dxa"/>
            <w:gridSpan w:val="2"/>
            <w:noWrap/>
            <w:vAlign w:val="center"/>
            <w:hideMark/>
          </w:tcPr>
          <w:p w14:paraId="3ED1F72F" w14:textId="26A5F442" w:rsidR="00100696" w:rsidRPr="007647EB" w:rsidRDefault="00100696" w:rsidP="008123FC">
            <w:pPr>
              <w:spacing w:before="40" w:after="40"/>
              <w:rPr>
                <w:b/>
                <w:bCs/>
                <w:sz w:val="18"/>
                <w:szCs w:val="18"/>
              </w:rPr>
            </w:pPr>
            <w:r w:rsidRPr="007647EB">
              <w:rPr>
                <w:b/>
                <w:bCs/>
                <w:color w:val="000000"/>
                <w:sz w:val="18"/>
                <w:szCs w:val="18"/>
              </w:rPr>
              <w:t>3.</w:t>
            </w:r>
            <w:r w:rsidRPr="007647EB">
              <w:rPr>
                <w:color w:val="000000"/>
                <w:sz w:val="18"/>
                <w:szCs w:val="18"/>
              </w:rPr>
              <w:t xml:space="preserve"> </w:t>
            </w:r>
            <w:r w:rsidRPr="007647EB">
              <w:rPr>
                <w:b/>
                <w:bCs/>
                <w:color w:val="000000"/>
                <w:sz w:val="18"/>
                <w:szCs w:val="18"/>
              </w:rPr>
              <w:t xml:space="preserve">Comité de mise en œuvre et du respect des </w:t>
            </w:r>
            <w:r w:rsidR="008949EE" w:rsidRPr="007647EB">
              <w:rPr>
                <w:b/>
                <w:bCs/>
                <w:color w:val="000000"/>
                <w:sz w:val="18"/>
                <w:szCs w:val="18"/>
              </w:rPr>
              <w:t>obligations</w:t>
            </w:r>
          </w:p>
        </w:tc>
        <w:tc>
          <w:tcPr>
            <w:tcW w:w="1275" w:type="dxa"/>
            <w:noWrap/>
            <w:vAlign w:val="center"/>
            <w:hideMark/>
          </w:tcPr>
          <w:p w14:paraId="18048D09" w14:textId="77777777" w:rsidR="00100696" w:rsidRPr="007647EB" w:rsidRDefault="00100696" w:rsidP="008123FC">
            <w:pPr>
              <w:spacing w:before="40" w:after="40"/>
              <w:jc w:val="right"/>
              <w:rPr>
                <w:b/>
                <w:bCs/>
                <w:sz w:val="18"/>
                <w:szCs w:val="18"/>
              </w:rPr>
            </w:pPr>
          </w:p>
        </w:tc>
        <w:tc>
          <w:tcPr>
            <w:tcW w:w="1134" w:type="dxa"/>
            <w:noWrap/>
            <w:vAlign w:val="center"/>
            <w:hideMark/>
          </w:tcPr>
          <w:p w14:paraId="01A34646" w14:textId="77777777" w:rsidR="00100696" w:rsidRPr="007647EB" w:rsidRDefault="00100696" w:rsidP="008123FC">
            <w:pPr>
              <w:spacing w:before="40" w:after="40"/>
              <w:jc w:val="right"/>
              <w:rPr>
                <w:b/>
                <w:bCs/>
                <w:sz w:val="18"/>
                <w:szCs w:val="18"/>
              </w:rPr>
            </w:pPr>
          </w:p>
        </w:tc>
        <w:tc>
          <w:tcPr>
            <w:tcW w:w="1276" w:type="dxa"/>
            <w:noWrap/>
            <w:vAlign w:val="center"/>
            <w:hideMark/>
          </w:tcPr>
          <w:p w14:paraId="6FCBA127" w14:textId="77777777" w:rsidR="00100696" w:rsidRPr="007647EB" w:rsidRDefault="00100696" w:rsidP="008123FC">
            <w:pPr>
              <w:spacing w:before="40" w:after="40"/>
              <w:jc w:val="right"/>
              <w:rPr>
                <w:b/>
                <w:bCs/>
                <w:sz w:val="18"/>
                <w:szCs w:val="18"/>
              </w:rPr>
            </w:pPr>
          </w:p>
        </w:tc>
        <w:tc>
          <w:tcPr>
            <w:tcW w:w="1134" w:type="dxa"/>
            <w:noWrap/>
            <w:vAlign w:val="center"/>
            <w:hideMark/>
          </w:tcPr>
          <w:p w14:paraId="71F23812" w14:textId="77777777" w:rsidR="00100696" w:rsidRPr="007647EB" w:rsidRDefault="00100696" w:rsidP="008123FC">
            <w:pPr>
              <w:spacing w:before="40" w:after="40"/>
              <w:jc w:val="right"/>
              <w:rPr>
                <w:b/>
                <w:bCs/>
                <w:sz w:val="18"/>
                <w:szCs w:val="18"/>
              </w:rPr>
            </w:pPr>
          </w:p>
        </w:tc>
        <w:tc>
          <w:tcPr>
            <w:tcW w:w="1134" w:type="dxa"/>
            <w:noWrap/>
            <w:vAlign w:val="center"/>
            <w:hideMark/>
          </w:tcPr>
          <w:p w14:paraId="745E0D49" w14:textId="77777777" w:rsidR="00100696" w:rsidRPr="007647EB" w:rsidRDefault="00100696" w:rsidP="008123FC">
            <w:pPr>
              <w:spacing w:before="40" w:after="40"/>
              <w:jc w:val="right"/>
              <w:rPr>
                <w:b/>
                <w:bCs/>
                <w:sz w:val="18"/>
                <w:szCs w:val="18"/>
              </w:rPr>
            </w:pPr>
          </w:p>
        </w:tc>
        <w:tc>
          <w:tcPr>
            <w:tcW w:w="1245" w:type="dxa"/>
            <w:noWrap/>
            <w:vAlign w:val="center"/>
            <w:hideMark/>
          </w:tcPr>
          <w:p w14:paraId="5730A85F" w14:textId="77777777" w:rsidR="00100696" w:rsidRPr="007647EB" w:rsidRDefault="00100696" w:rsidP="008123FC">
            <w:pPr>
              <w:spacing w:before="40" w:after="40"/>
              <w:jc w:val="right"/>
              <w:rPr>
                <w:b/>
                <w:bCs/>
                <w:sz w:val="18"/>
                <w:szCs w:val="18"/>
              </w:rPr>
            </w:pPr>
          </w:p>
        </w:tc>
      </w:tr>
      <w:tr w:rsidR="00100696" w:rsidRPr="007647EB" w14:paraId="4731E4B6" w14:textId="77777777" w:rsidTr="008123FC">
        <w:trPr>
          <w:trHeight w:val="52"/>
          <w:jc w:val="right"/>
        </w:trPr>
        <w:tc>
          <w:tcPr>
            <w:tcW w:w="284" w:type="dxa"/>
            <w:tcBorders>
              <w:top w:val="nil"/>
            </w:tcBorders>
            <w:noWrap/>
            <w:hideMark/>
          </w:tcPr>
          <w:p w14:paraId="356DD1F8" w14:textId="77777777" w:rsidR="00100696" w:rsidRPr="007647EB" w:rsidRDefault="00100696" w:rsidP="008123FC">
            <w:pPr>
              <w:spacing w:before="40" w:after="40"/>
              <w:rPr>
                <w:sz w:val="18"/>
                <w:szCs w:val="18"/>
              </w:rPr>
            </w:pPr>
            <w:r w:rsidRPr="007647EB">
              <w:rPr>
                <w:color w:val="000000"/>
                <w:sz w:val="18"/>
                <w:szCs w:val="18"/>
              </w:rPr>
              <w:t> </w:t>
            </w:r>
          </w:p>
        </w:tc>
        <w:tc>
          <w:tcPr>
            <w:tcW w:w="6946" w:type="dxa"/>
            <w:tcBorders>
              <w:top w:val="nil"/>
            </w:tcBorders>
            <w:noWrap/>
            <w:vAlign w:val="center"/>
            <w:hideMark/>
          </w:tcPr>
          <w:p w14:paraId="511CDA74" w14:textId="77777777" w:rsidR="00100696" w:rsidRPr="007647EB" w:rsidRDefault="00100696" w:rsidP="008123FC">
            <w:pPr>
              <w:spacing w:before="40" w:after="40"/>
              <w:rPr>
                <w:sz w:val="18"/>
                <w:szCs w:val="18"/>
              </w:rPr>
            </w:pPr>
            <w:r w:rsidRPr="007647EB">
              <w:rPr>
                <w:color w:val="000000"/>
                <w:sz w:val="18"/>
                <w:szCs w:val="18"/>
              </w:rPr>
              <w:t>3.1. Réunion du Comité</w:t>
            </w:r>
          </w:p>
        </w:tc>
        <w:tc>
          <w:tcPr>
            <w:tcW w:w="1275" w:type="dxa"/>
            <w:tcBorders>
              <w:top w:val="nil"/>
            </w:tcBorders>
            <w:noWrap/>
            <w:vAlign w:val="center"/>
            <w:hideMark/>
          </w:tcPr>
          <w:p w14:paraId="5AF584C2" w14:textId="77777777" w:rsidR="00100696" w:rsidRPr="007647EB" w:rsidRDefault="00100696" w:rsidP="008123FC">
            <w:pPr>
              <w:spacing w:before="40" w:after="40"/>
              <w:jc w:val="right"/>
              <w:rPr>
                <w:sz w:val="18"/>
                <w:szCs w:val="18"/>
              </w:rPr>
            </w:pPr>
            <w:r w:rsidRPr="007647EB">
              <w:rPr>
                <w:color w:val="000000"/>
                <w:sz w:val="18"/>
                <w:szCs w:val="18"/>
              </w:rPr>
              <w:t>33 000</w:t>
            </w:r>
          </w:p>
        </w:tc>
        <w:tc>
          <w:tcPr>
            <w:tcW w:w="1134" w:type="dxa"/>
            <w:tcBorders>
              <w:top w:val="nil"/>
            </w:tcBorders>
            <w:noWrap/>
            <w:vAlign w:val="center"/>
            <w:hideMark/>
          </w:tcPr>
          <w:p w14:paraId="17F2E08B" w14:textId="77777777" w:rsidR="00100696" w:rsidRPr="007647EB" w:rsidRDefault="00100696" w:rsidP="008123FC">
            <w:pPr>
              <w:spacing w:before="40" w:after="40"/>
              <w:jc w:val="right"/>
              <w:rPr>
                <w:sz w:val="18"/>
                <w:szCs w:val="18"/>
              </w:rPr>
            </w:pPr>
          </w:p>
        </w:tc>
        <w:tc>
          <w:tcPr>
            <w:tcW w:w="1276" w:type="dxa"/>
            <w:tcBorders>
              <w:top w:val="nil"/>
            </w:tcBorders>
            <w:noWrap/>
            <w:vAlign w:val="center"/>
            <w:hideMark/>
          </w:tcPr>
          <w:p w14:paraId="5B9CF4B5" w14:textId="77777777" w:rsidR="00100696" w:rsidRPr="007647EB" w:rsidRDefault="00100696" w:rsidP="008123FC">
            <w:pPr>
              <w:spacing w:before="40" w:after="40"/>
              <w:jc w:val="right"/>
              <w:rPr>
                <w:sz w:val="18"/>
                <w:szCs w:val="18"/>
              </w:rPr>
            </w:pPr>
            <w:r w:rsidRPr="007647EB">
              <w:rPr>
                <w:color w:val="000000"/>
                <w:sz w:val="18"/>
                <w:szCs w:val="18"/>
              </w:rPr>
              <w:t>33 000</w:t>
            </w:r>
          </w:p>
        </w:tc>
        <w:tc>
          <w:tcPr>
            <w:tcW w:w="1134" w:type="dxa"/>
            <w:tcBorders>
              <w:top w:val="nil"/>
            </w:tcBorders>
            <w:noWrap/>
            <w:vAlign w:val="center"/>
            <w:hideMark/>
          </w:tcPr>
          <w:p w14:paraId="2F64B725" w14:textId="77777777" w:rsidR="00100696" w:rsidRPr="007647EB" w:rsidRDefault="00100696" w:rsidP="008123FC">
            <w:pPr>
              <w:spacing w:before="40" w:after="40"/>
              <w:jc w:val="right"/>
              <w:rPr>
                <w:sz w:val="18"/>
                <w:szCs w:val="18"/>
              </w:rPr>
            </w:pPr>
            <w:r w:rsidRPr="007647EB">
              <w:rPr>
                <w:color w:val="000000"/>
                <w:sz w:val="18"/>
                <w:szCs w:val="18"/>
              </w:rPr>
              <w:t>12 000</w:t>
            </w:r>
          </w:p>
        </w:tc>
        <w:tc>
          <w:tcPr>
            <w:tcW w:w="1134" w:type="dxa"/>
            <w:tcBorders>
              <w:top w:val="nil"/>
            </w:tcBorders>
            <w:noWrap/>
            <w:vAlign w:val="center"/>
            <w:hideMark/>
          </w:tcPr>
          <w:p w14:paraId="45D2D5CA" w14:textId="77777777" w:rsidR="00100696" w:rsidRPr="007647EB" w:rsidRDefault="00100696" w:rsidP="008123FC">
            <w:pPr>
              <w:spacing w:before="40" w:after="40"/>
              <w:jc w:val="right"/>
              <w:rPr>
                <w:sz w:val="18"/>
                <w:szCs w:val="18"/>
              </w:rPr>
            </w:pPr>
          </w:p>
        </w:tc>
        <w:tc>
          <w:tcPr>
            <w:tcW w:w="1245" w:type="dxa"/>
            <w:tcBorders>
              <w:top w:val="nil"/>
            </w:tcBorders>
            <w:noWrap/>
            <w:vAlign w:val="center"/>
            <w:hideMark/>
          </w:tcPr>
          <w:p w14:paraId="44608DEF" w14:textId="77777777" w:rsidR="00100696" w:rsidRPr="007647EB" w:rsidRDefault="00100696" w:rsidP="008123FC">
            <w:pPr>
              <w:spacing w:before="40" w:after="40"/>
              <w:jc w:val="right"/>
              <w:rPr>
                <w:sz w:val="18"/>
                <w:szCs w:val="18"/>
              </w:rPr>
            </w:pPr>
            <w:r w:rsidRPr="007647EB">
              <w:rPr>
                <w:color w:val="000000"/>
                <w:sz w:val="18"/>
                <w:szCs w:val="18"/>
              </w:rPr>
              <w:t>12 000</w:t>
            </w:r>
          </w:p>
        </w:tc>
      </w:tr>
      <w:tr w:rsidR="00100696" w:rsidRPr="007647EB" w14:paraId="60FD43B6" w14:textId="77777777" w:rsidTr="008123FC">
        <w:trPr>
          <w:trHeight w:val="52"/>
          <w:jc w:val="right"/>
        </w:trPr>
        <w:tc>
          <w:tcPr>
            <w:tcW w:w="7230" w:type="dxa"/>
            <w:gridSpan w:val="2"/>
            <w:tcBorders>
              <w:bottom w:val="single" w:sz="4" w:space="0" w:color="auto"/>
            </w:tcBorders>
            <w:shd w:val="clear" w:color="000000" w:fill="B4C6E7"/>
            <w:noWrap/>
            <w:vAlign w:val="center"/>
            <w:hideMark/>
          </w:tcPr>
          <w:p w14:paraId="6020009E" w14:textId="399D3B3D" w:rsidR="00100696" w:rsidRPr="007647EB" w:rsidRDefault="00100696" w:rsidP="008123FC">
            <w:pPr>
              <w:spacing w:before="40" w:after="40"/>
              <w:rPr>
                <w:b/>
                <w:bCs/>
                <w:sz w:val="18"/>
                <w:szCs w:val="18"/>
              </w:rPr>
            </w:pPr>
            <w:r w:rsidRPr="007647EB">
              <w:rPr>
                <w:b/>
                <w:bCs/>
                <w:color w:val="000000"/>
                <w:sz w:val="18"/>
                <w:szCs w:val="18"/>
              </w:rPr>
              <w:t>3.</w:t>
            </w:r>
            <w:r w:rsidRPr="007647EB">
              <w:rPr>
                <w:color w:val="000000"/>
                <w:sz w:val="18"/>
                <w:szCs w:val="18"/>
              </w:rPr>
              <w:t xml:space="preserve"> </w:t>
            </w:r>
            <w:r w:rsidRPr="007647EB">
              <w:rPr>
                <w:b/>
                <w:bCs/>
                <w:color w:val="000000"/>
                <w:sz w:val="18"/>
                <w:szCs w:val="18"/>
              </w:rPr>
              <w:t xml:space="preserve">Comité de mise en œuvre et du respect des </w:t>
            </w:r>
            <w:r w:rsidR="008949EE" w:rsidRPr="007647EB">
              <w:rPr>
                <w:b/>
                <w:bCs/>
                <w:color w:val="000000"/>
                <w:sz w:val="18"/>
                <w:szCs w:val="18"/>
              </w:rPr>
              <w:t>obligations</w:t>
            </w:r>
          </w:p>
        </w:tc>
        <w:tc>
          <w:tcPr>
            <w:tcW w:w="1275" w:type="dxa"/>
            <w:tcBorders>
              <w:bottom w:val="single" w:sz="4" w:space="0" w:color="auto"/>
            </w:tcBorders>
            <w:shd w:val="clear" w:color="000000" w:fill="B4C6E7"/>
            <w:noWrap/>
            <w:vAlign w:val="center"/>
            <w:hideMark/>
          </w:tcPr>
          <w:p w14:paraId="46C499D2" w14:textId="77777777" w:rsidR="00100696" w:rsidRPr="007647EB" w:rsidRDefault="00100696" w:rsidP="008123FC">
            <w:pPr>
              <w:spacing w:before="40" w:after="40"/>
              <w:jc w:val="right"/>
              <w:rPr>
                <w:b/>
                <w:bCs/>
                <w:sz w:val="18"/>
                <w:szCs w:val="18"/>
              </w:rPr>
            </w:pPr>
            <w:r w:rsidRPr="007647EB">
              <w:rPr>
                <w:b/>
                <w:bCs/>
                <w:color w:val="000000"/>
                <w:sz w:val="18"/>
                <w:szCs w:val="18"/>
              </w:rPr>
              <w:t>33 000</w:t>
            </w:r>
          </w:p>
        </w:tc>
        <w:tc>
          <w:tcPr>
            <w:tcW w:w="1134" w:type="dxa"/>
            <w:tcBorders>
              <w:bottom w:val="single" w:sz="4" w:space="0" w:color="auto"/>
            </w:tcBorders>
            <w:shd w:val="clear" w:color="000000" w:fill="B4C6E7"/>
            <w:noWrap/>
            <w:vAlign w:val="center"/>
            <w:hideMark/>
          </w:tcPr>
          <w:p w14:paraId="7F4DE0C1" w14:textId="77777777" w:rsidR="00100696" w:rsidRPr="007647EB" w:rsidRDefault="00100696" w:rsidP="008123FC">
            <w:pPr>
              <w:spacing w:before="40" w:after="40"/>
              <w:jc w:val="right"/>
              <w:rPr>
                <w:b/>
                <w:bCs/>
                <w:sz w:val="18"/>
                <w:szCs w:val="18"/>
              </w:rPr>
            </w:pPr>
          </w:p>
        </w:tc>
        <w:tc>
          <w:tcPr>
            <w:tcW w:w="1276" w:type="dxa"/>
            <w:tcBorders>
              <w:bottom w:val="single" w:sz="4" w:space="0" w:color="auto"/>
            </w:tcBorders>
            <w:shd w:val="clear" w:color="000000" w:fill="B4C6E7"/>
            <w:noWrap/>
            <w:vAlign w:val="center"/>
            <w:hideMark/>
          </w:tcPr>
          <w:p w14:paraId="69B459A7" w14:textId="77777777" w:rsidR="00100696" w:rsidRPr="007647EB" w:rsidRDefault="00100696" w:rsidP="008123FC">
            <w:pPr>
              <w:spacing w:before="40" w:after="40"/>
              <w:jc w:val="right"/>
              <w:rPr>
                <w:b/>
                <w:bCs/>
                <w:sz w:val="18"/>
                <w:szCs w:val="18"/>
              </w:rPr>
            </w:pPr>
            <w:r w:rsidRPr="007647EB">
              <w:rPr>
                <w:b/>
                <w:bCs/>
                <w:color w:val="000000"/>
                <w:sz w:val="18"/>
                <w:szCs w:val="18"/>
              </w:rPr>
              <w:t>33 000</w:t>
            </w:r>
          </w:p>
        </w:tc>
        <w:tc>
          <w:tcPr>
            <w:tcW w:w="1134" w:type="dxa"/>
            <w:tcBorders>
              <w:bottom w:val="single" w:sz="4" w:space="0" w:color="auto"/>
            </w:tcBorders>
            <w:shd w:val="clear" w:color="000000" w:fill="B4C6E7"/>
            <w:noWrap/>
            <w:vAlign w:val="center"/>
            <w:hideMark/>
          </w:tcPr>
          <w:p w14:paraId="46E03A27" w14:textId="77777777" w:rsidR="00100696" w:rsidRPr="007647EB" w:rsidRDefault="00100696" w:rsidP="008123FC">
            <w:pPr>
              <w:spacing w:before="40" w:after="40"/>
              <w:jc w:val="right"/>
              <w:rPr>
                <w:b/>
                <w:bCs/>
                <w:sz w:val="18"/>
                <w:szCs w:val="18"/>
              </w:rPr>
            </w:pPr>
            <w:r w:rsidRPr="007647EB">
              <w:rPr>
                <w:b/>
                <w:bCs/>
                <w:color w:val="000000"/>
                <w:sz w:val="18"/>
                <w:szCs w:val="18"/>
              </w:rPr>
              <w:t>12 000</w:t>
            </w:r>
          </w:p>
        </w:tc>
        <w:tc>
          <w:tcPr>
            <w:tcW w:w="1134" w:type="dxa"/>
            <w:tcBorders>
              <w:bottom w:val="single" w:sz="4" w:space="0" w:color="auto"/>
            </w:tcBorders>
            <w:shd w:val="clear" w:color="000000" w:fill="B4C6E7"/>
            <w:noWrap/>
            <w:vAlign w:val="center"/>
            <w:hideMark/>
          </w:tcPr>
          <w:p w14:paraId="2323C5E2" w14:textId="77777777" w:rsidR="00100696" w:rsidRPr="007647EB" w:rsidRDefault="00100696" w:rsidP="008123FC">
            <w:pPr>
              <w:spacing w:before="40" w:after="40"/>
              <w:jc w:val="right"/>
              <w:rPr>
                <w:b/>
                <w:bCs/>
                <w:sz w:val="18"/>
                <w:szCs w:val="18"/>
              </w:rPr>
            </w:pPr>
          </w:p>
        </w:tc>
        <w:tc>
          <w:tcPr>
            <w:tcW w:w="1245" w:type="dxa"/>
            <w:tcBorders>
              <w:bottom w:val="single" w:sz="4" w:space="0" w:color="auto"/>
            </w:tcBorders>
            <w:shd w:val="clear" w:color="000000" w:fill="B4C6E7"/>
            <w:noWrap/>
            <w:vAlign w:val="center"/>
            <w:hideMark/>
          </w:tcPr>
          <w:p w14:paraId="2E6B2F2B" w14:textId="77777777" w:rsidR="00100696" w:rsidRPr="007647EB" w:rsidRDefault="00100696" w:rsidP="008123FC">
            <w:pPr>
              <w:spacing w:before="40" w:after="40"/>
              <w:jc w:val="right"/>
              <w:rPr>
                <w:b/>
                <w:bCs/>
                <w:sz w:val="18"/>
                <w:szCs w:val="18"/>
              </w:rPr>
            </w:pPr>
            <w:r w:rsidRPr="007647EB">
              <w:rPr>
                <w:b/>
                <w:bCs/>
                <w:color w:val="000000"/>
                <w:sz w:val="18"/>
                <w:szCs w:val="18"/>
              </w:rPr>
              <w:t>12 000</w:t>
            </w:r>
          </w:p>
        </w:tc>
      </w:tr>
      <w:tr w:rsidR="00100696" w:rsidRPr="007647EB" w14:paraId="632EA708" w14:textId="77777777" w:rsidTr="008123FC">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6F1B74B5" w14:textId="77777777" w:rsidR="00100696" w:rsidRPr="007647EB" w:rsidRDefault="00100696" w:rsidP="008123FC">
            <w:pPr>
              <w:spacing w:before="40" w:after="40"/>
              <w:ind w:firstLineChars="100" w:firstLine="181"/>
              <w:rPr>
                <w:b/>
                <w:bCs/>
                <w:sz w:val="18"/>
                <w:szCs w:val="18"/>
              </w:rPr>
            </w:pPr>
            <w:r w:rsidRPr="007647EB">
              <w:rPr>
                <w:b/>
                <w:bCs/>
                <w:color w:val="000000"/>
                <w:sz w:val="18"/>
                <w:szCs w:val="18"/>
              </w:rPr>
              <w:t>Total (A)</w:t>
            </w:r>
          </w:p>
        </w:tc>
        <w:tc>
          <w:tcPr>
            <w:tcW w:w="1275" w:type="dxa"/>
            <w:tcBorders>
              <w:top w:val="single" w:sz="4" w:space="0" w:color="auto"/>
              <w:bottom w:val="single" w:sz="4" w:space="0" w:color="auto"/>
            </w:tcBorders>
            <w:shd w:val="clear" w:color="000000" w:fill="DBB731"/>
            <w:noWrap/>
            <w:vAlign w:val="center"/>
            <w:hideMark/>
          </w:tcPr>
          <w:p w14:paraId="0B592A8F" w14:textId="77777777" w:rsidR="00100696" w:rsidRPr="007647EB" w:rsidRDefault="00100696" w:rsidP="008123FC">
            <w:pPr>
              <w:spacing w:before="40" w:after="40"/>
              <w:jc w:val="right"/>
              <w:rPr>
                <w:b/>
                <w:bCs/>
                <w:sz w:val="18"/>
                <w:szCs w:val="18"/>
              </w:rPr>
            </w:pPr>
            <w:r w:rsidRPr="007647EB">
              <w:rPr>
                <w:b/>
                <w:bCs/>
                <w:color w:val="000000"/>
                <w:sz w:val="18"/>
                <w:szCs w:val="18"/>
              </w:rPr>
              <w:t>59 000</w:t>
            </w:r>
          </w:p>
        </w:tc>
        <w:tc>
          <w:tcPr>
            <w:tcW w:w="1134" w:type="dxa"/>
            <w:tcBorders>
              <w:top w:val="single" w:sz="4" w:space="0" w:color="auto"/>
              <w:bottom w:val="single" w:sz="4" w:space="0" w:color="auto"/>
            </w:tcBorders>
            <w:shd w:val="clear" w:color="000000" w:fill="DBB731"/>
            <w:noWrap/>
            <w:vAlign w:val="center"/>
            <w:hideMark/>
          </w:tcPr>
          <w:p w14:paraId="76C26B84" w14:textId="77777777" w:rsidR="00100696" w:rsidRPr="007647EB" w:rsidRDefault="00100696" w:rsidP="008123FC">
            <w:pPr>
              <w:spacing w:before="40" w:after="40"/>
              <w:jc w:val="right"/>
              <w:rPr>
                <w:b/>
                <w:bCs/>
                <w:sz w:val="18"/>
                <w:szCs w:val="18"/>
              </w:rPr>
            </w:pPr>
            <w:r w:rsidRPr="007647EB">
              <w:rPr>
                <w:b/>
                <w:bCs/>
                <w:color w:val="000000"/>
                <w:sz w:val="18"/>
                <w:szCs w:val="18"/>
              </w:rPr>
              <w:t>1 045 000</w:t>
            </w:r>
          </w:p>
        </w:tc>
        <w:tc>
          <w:tcPr>
            <w:tcW w:w="1276" w:type="dxa"/>
            <w:tcBorders>
              <w:top w:val="single" w:sz="4" w:space="0" w:color="auto"/>
              <w:bottom w:val="single" w:sz="4" w:space="0" w:color="auto"/>
            </w:tcBorders>
            <w:shd w:val="clear" w:color="000000" w:fill="DBB731"/>
            <w:noWrap/>
            <w:vAlign w:val="center"/>
            <w:hideMark/>
          </w:tcPr>
          <w:p w14:paraId="1BA3904E" w14:textId="77777777" w:rsidR="00100696" w:rsidRPr="007647EB" w:rsidRDefault="00100696" w:rsidP="008123FC">
            <w:pPr>
              <w:spacing w:before="40" w:after="40"/>
              <w:jc w:val="right"/>
              <w:rPr>
                <w:b/>
                <w:bCs/>
                <w:sz w:val="18"/>
                <w:szCs w:val="18"/>
              </w:rPr>
            </w:pPr>
            <w:r w:rsidRPr="007647EB">
              <w:rPr>
                <w:b/>
                <w:bCs/>
                <w:color w:val="000000"/>
                <w:sz w:val="18"/>
                <w:szCs w:val="18"/>
              </w:rPr>
              <w:t>1 104 000</w:t>
            </w:r>
          </w:p>
        </w:tc>
        <w:tc>
          <w:tcPr>
            <w:tcW w:w="1134" w:type="dxa"/>
            <w:tcBorders>
              <w:top w:val="single" w:sz="4" w:space="0" w:color="auto"/>
              <w:bottom w:val="single" w:sz="4" w:space="0" w:color="auto"/>
            </w:tcBorders>
            <w:shd w:val="clear" w:color="000000" w:fill="DBB731"/>
            <w:noWrap/>
            <w:vAlign w:val="center"/>
            <w:hideMark/>
          </w:tcPr>
          <w:p w14:paraId="6CE3C2CB" w14:textId="77777777" w:rsidR="00100696" w:rsidRPr="007647EB" w:rsidRDefault="00100696" w:rsidP="008123FC">
            <w:pPr>
              <w:spacing w:before="40" w:after="40"/>
              <w:jc w:val="right"/>
              <w:rPr>
                <w:b/>
                <w:bCs/>
                <w:sz w:val="18"/>
                <w:szCs w:val="18"/>
              </w:rPr>
            </w:pPr>
            <w:r w:rsidRPr="007647EB">
              <w:rPr>
                <w:b/>
                <w:bCs/>
                <w:color w:val="000000"/>
                <w:sz w:val="18"/>
                <w:szCs w:val="18"/>
              </w:rPr>
              <w:t>12 000</w:t>
            </w:r>
          </w:p>
        </w:tc>
        <w:tc>
          <w:tcPr>
            <w:tcW w:w="1134" w:type="dxa"/>
            <w:tcBorders>
              <w:top w:val="single" w:sz="4" w:space="0" w:color="auto"/>
              <w:bottom w:val="single" w:sz="4" w:space="0" w:color="auto"/>
            </w:tcBorders>
            <w:shd w:val="clear" w:color="000000" w:fill="DBB731"/>
            <w:noWrap/>
            <w:vAlign w:val="center"/>
            <w:hideMark/>
          </w:tcPr>
          <w:p w14:paraId="78B4EA5E" w14:textId="77777777" w:rsidR="00100696" w:rsidRPr="007647EB" w:rsidRDefault="00100696" w:rsidP="008123FC">
            <w:pPr>
              <w:spacing w:before="40" w:after="40"/>
              <w:jc w:val="right"/>
              <w:rPr>
                <w:b/>
                <w:bCs/>
                <w:sz w:val="18"/>
                <w:szCs w:val="18"/>
              </w:rPr>
            </w:pPr>
            <w:r w:rsidRPr="007647EB">
              <w:rPr>
                <w:b/>
                <w:bCs/>
                <w:color w:val="000000"/>
                <w:sz w:val="18"/>
                <w:szCs w:val="18"/>
              </w:rPr>
              <w:t>895 000</w:t>
            </w:r>
          </w:p>
        </w:tc>
        <w:tc>
          <w:tcPr>
            <w:tcW w:w="1245" w:type="dxa"/>
            <w:tcBorders>
              <w:top w:val="single" w:sz="4" w:space="0" w:color="auto"/>
              <w:bottom w:val="single" w:sz="4" w:space="0" w:color="auto"/>
            </w:tcBorders>
            <w:shd w:val="clear" w:color="000000" w:fill="DBB731"/>
            <w:noWrap/>
            <w:vAlign w:val="center"/>
            <w:hideMark/>
          </w:tcPr>
          <w:p w14:paraId="4F900578" w14:textId="77777777" w:rsidR="00100696" w:rsidRPr="007647EB" w:rsidRDefault="00100696" w:rsidP="008123FC">
            <w:pPr>
              <w:spacing w:before="40" w:after="40"/>
              <w:jc w:val="right"/>
              <w:rPr>
                <w:b/>
                <w:bCs/>
                <w:sz w:val="18"/>
                <w:szCs w:val="18"/>
              </w:rPr>
            </w:pPr>
            <w:r w:rsidRPr="007647EB">
              <w:rPr>
                <w:b/>
                <w:bCs/>
                <w:color w:val="000000"/>
                <w:sz w:val="18"/>
                <w:szCs w:val="18"/>
              </w:rPr>
              <w:t>907 000</w:t>
            </w:r>
          </w:p>
        </w:tc>
      </w:tr>
      <w:tr w:rsidR="00100696" w:rsidRPr="007647EB" w14:paraId="3D0654C7" w14:textId="77777777" w:rsidTr="008123FC">
        <w:trPr>
          <w:trHeight w:val="42"/>
          <w:jc w:val="right"/>
        </w:trPr>
        <w:tc>
          <w:tcPr>
            <w:tcW w:w="7230" w:type="dxa"/>
            <w:gridSpan w:val="2"/>
            <w:tcBorders>
              <w:top w:val="single" w:sz="4" w:space="0" w:color="auto"/>
            </w:tcBorders>
            <w:noWrap/>
            <w:vAlign w:val="center"/>
            <w:hideMark/>
          </w:tcPr>
          <w:p w14:paraId="0FCAC0F7" w14:textId="77777777" w:rsidR="00100696" w:rsidRPr="007647EB" w:rsidRDefault="00100696" w:rsidP="008123FC">
            <w:pPr>
              <w:spacing w:before="40" w:after="40"/>
              <w:rPr>
                <w:b/>
                <w:bCs/>
                <w:sz w:val="18"/>
                <w:szCs w:val="18"/>
              </w:rPr>
            </w:pPr>
            <w:r w:rsidRPr="007647EB">
              <w:rPr>
                <w:b/>
                <w:bCs/>
                <w:color w:val="000000"/>
                <w:sz w:val="18"/>
                <w:szCs w:val="18"/>
              </w:rPr>
              <w:t>B.</w:t>
            </w:r>
            <w:r w:rsidRPr="007647EB">
              <w:rPr>
                <w:color w:val="000000"/>
                <w:sz w:val="18"/>
                <w:szCs w:val="18"/>
              </w:rPr>
              <w:t xml:space="preserve"> </w:t>
            </w:r>
            <w:r w:rsidRPr="007647EB">
              <w:rPr>
                <w:b/>
                <w:bCs/>
                <w:color w:val="000000"/>
                <w:sz w:val="18"/>
                <w:szCs w:val="18"/>
              </w:rPr>
              <w:t>Renforcement des capacités et assistance technique</w:t>
            </w:r>
          </w:p>
        </w:tc>
        <w:tc>
          <w:tcPr>
            <w:tcW w:w="1275" w:type="dxa"/>
            <w:tcBorders>
              <w:top w:val="single" w:sz="4" w:space="0" w:color="auto"/>
            </w:tcBorders>
            <w:noWrap/>
            <w:vAlign w:val="center"/>
            <w:hideMark/>
          </w:tcPr>
          <w:p w14:paraId="70597C26" w14:textId="77777777" w:rsidR="00100696" w:rsidRPr="007647EB" w:rsidRDefault="00100696" w:rsidP="008123FC">
            <w:pPr>
              <w:spacing w:before="40" w:after="40"/>
              <w:jc w:val="right"/>
              <w:rPr>
                <w:b/>
                <w:bCs/>
                <w:sz w:val="18"/>
                <w:szCs w:val="18"/>
              </w:rPr>
            </w:pPr>
          </w:p>
        </w:tc>
        <w:tc>
          <w:tcPr>
            <w:tcW w:w="1134" w:type="dxa"/>
            <w:tcBorders>
              <w:top w:val="single" w:sz="4" w:space="0" w:color="auto"/>
            </w:tcBorders>
            <w:noWrap/>
            <w:vAlign w:val="center"/>
            <w:hideMark/>
          </w:tcPr>
          <w:p w14:paraId="33FCB564" w14:textId="77777777" w:rsidR="00100696" w:rsidRPr="007647EB" w:rsidRDefault="00100696" w:rsidP="008123FC">
            <w:pPr>
              <w:spacing w:before="40" w:after="40"/>
              <w:jc w:val="right"/>
              <w:rPr>
                <w:b/>
                <w:bCs/>
                <w:sz w:val="18"/>
                <w:szCs w:val="18"/>
              </w:rPr>
            </w:pPr>
          </w:p>
        </w:tc>
        <w:tc>
          <w:tcPr>
            <w:tcW w:w="1276" w:type="dxa"/>
            <w:tcBorders>
              <w:top w:val="single" w:sz="4" w:space="0" w:color="auto"/>
            </w:tcBorders>
            <w:noWrap/>
            <w:vAlign w:val="center"/>
            <w:hideMark/>
          </w:tcPr>
          <w:p w14:paraId="00C79346" w14:textId="77777777" w:rsidR="00100696" w:rsidRPr="007647EB" w:rsidRDefault="00100696" w:rsidP="008123FC">
            <w:pPr>
              <w:spacing w:before="40" w:after="40"/>
              <w:jc w:val="right"/>
              <w:rPr>
                <w:b/>
                <w:bCs/>
                <w:sz w:val="18"/>
                <w:szCs w:val="18"/>
              </w:rPr>
            </w:pPr>
          </w:p>
        </w:tc>
        <w:tc>
          <w:tcPr>
            <w:tcW w:w="1134" w:type="dxa"/>
            <w:tcBorders>
              <w:top w:val="single" w:sz="4" w:space="0" w:color="auto"/>
            </w:tcBorders>
            <w:noWrap/>
            <w:vAlign w:val="center"/>
            <w:hideMark/>
          </w:tcPr>
          <w:p w14:paraId="0369A506" w14:textId="77777777" w:rsidR="00100696" w:rsidRPr="007647EB" w:rsidRDefault="00100696" w:rsidP="008123FC">
            <w:pPr>
              <w:spacing w:before="40" w:after="40"/>
              <w:jc w:val="right"/>
              <w:rPr>
                <w:b/>
                <w:bCs/>
                <w:sz w:val="18"/>
                <w:szCs w:val="18"/>
              </w:rPr>
            </w:pPr>
          </w:p>
        </w:tc>
        <w:tc>
          <w:tcPr>
            <w:tcW w:w="1134" w:type="dxa"/>
            <w:tcBorders>
              <w:top w:val="single" w:sz="4" w:space="0" w:color="auto"/>
            </w:tcBorders>
            <w:noWrap/>
            <w:vAlign w:val="center"/>
            <w:hideMark/>
          </w:tcPr>
          <w:p w14:paraId="06EC7A53" w14:textId="77777777" w:rsidR="00100696" w:rsidRPr="007647EB" w:rsidRDefault="00100696" w:rsidP="008123FC">
            <w:pPr>
              <w:spacing w:before="40" w:after="40"/>
              <w:jc w:val="right"/>
              <w:rPr>
                <w:b/>
                <w:bCs/>
                <w:sz w:val="18"/>
                <w:szCs w:val="18"/>
              </w:rPr>
            </w:pPr>
          </w:p>
        </w:tc>
        <w:tc>
          <w:tcPr>
            <w:tcW w:w="1245" w:type="dxa"/>
            <w:tcBorders>
              <w:top w:val="single" w:sz="4" w:space="0" w:color="auto"/>
            </w:tcBorders>
            <w:noWrap/>
            <w:vAlign w:val="center"/>
            <w:hideMark/>
          </w:tcPr>
          <w:p w14:paraId="391D8865" w14:textId="77777777" w:rsidR="00100696" w:rsidRPr="007647EB" w:rsidRDefault="00100696" w:rsidP="008123FC">
            <w:pPr>
              <w:spacing w:before="40" w:after="40"/>
              <w:jc w:val="right"/>
              <w:rPr>
                <w:b/>
                <w:bCs/>
                <w:sz w:val="18"/>
                <w:szCs w:val="18"/>
              </w:rPr>
            </w:pPr>
          </w:p>
        </w:tc>
      </w:tr>
      <w:tr w:rsidR="00100696" w:rsidRPr="007647EB" w14:paraId="4FA2EE31" w14:textId="77777777" w:rsidTr="008123FC">
        <w:trPr>
          <w:trHeight w:val="52"/>
          <w:jc w:val="right"/>
        </w:trPr>
        <w:tc>
          <w:tcPr>
            <w:tcW w:w="7230" w:type="dxa"/>
            <w:gridSpan w:val="2"/>
            <w:vAlign w:val="center"/>
            <w:hideMark/>
          </w:tcPr>
          <w:p w14:paraId="36EF2A4A" w14:textId="55B4786D" w:rsidR="00100696" w:rsidRPr="007647EB" w:rsidRDefault="00100696" w:rsidP="008123FC">
            <w:pPr>
              <w:spacing w:before="40" w:after="40"/>
              <w:rPr>
                <w:b/>
                <w:bCs/>
                <w:sz w:val="18"/>
                <w:szCs w:val="18"/>
              </w:rPr>
            </w:pPr>
            <w:r w:rsidRPr="007647EB">
              <w:rPr>
                <w:b/>
                <w:bCs/>
                <w:color w:val="000000"/>
                <w:sz w:val="18"/>
                <w:szCs w:val="18"/>
              </w:rPr>
              <w:t>4.</w:t>
            </w:r>
            <w:r w:rsidRPr="007647EB">
              <w:rPr>
                <w:color w:val="000000"/>
                <w:sz w:val="18"/>
                <w:szCs w:val="18"/>
              </w:rPr>
              <w:t xml:space="preserve"> </w:t>
            </w:r>
            <w:r w:rsidRPr="007647EB">
              <w:rPr>
                <w:b/>
                <w:bCs/>
                <w:color w:val="000000"/>
                <w:sz w:val="18"/>
                <w:szCs w:val="18"/>
              </w:rPr>
              <w:t>Programme de renforcement des capacités et d</w:t>
            </w:r>
            <w:r w:rsidR="00D82E47" w:rsidRPr="007647EB">
              <w:rPr>
                <w:b/>
                <w:bCs/>
                <w:color w:val="000000"/>
                <w:sz w:val="18"/>
                <w:szCs w:val="18"/>
              </w:rPr>
              <w:t>’</w:t>
            </w:r>
            <w:r w:rsidRPr="007647EB">
              <w:rPr>
                <w:b/>
                <w:bCs/>
                <w:color w:val="000000"/>
                <w:sz w:val="18"/>
                <w:szCs w:val="18"/>
              </w:rPr>
              <w:t>assistance technique de la Convention de</w:t>
            </w:r>
            <w:r w:rsidR="00B66948" w:rsidRPr="007647EB">
              <w:rPr>
                <w:b/>
                <w:bCs/>
                <w:color w:val="000000"/>
                <w:sz w:val="18"/>
                <w:szCs w:val="18"/>
              </w:rPr>
              <w:t> </w:t>
            </w:r>
            <w:r w:rsidRPr="007647EB">
              <w:rPr>
                <w:b/>
                <w:bCs/>
                <w:color w:val="000000"/>
                <w:sz w:val="18"/>
                <w:szCs w:val="18"/>
              </w:rPr>
              <w:t>Minamata</w:t>
            </w:r>
          </w:p>
        </w:tc>
        <w:tc>
          <w:tcPr>
            <w:tcW w:w="1275" w:type="dxa"/>
            <w:noWrap/>
            <w:vAlign w:val="center"/>
            <w:hideMark/>
          </w:tcPr>
          <w:p w14:paraId="1036241D" w14:textId="77777777" w:rsidR="00100696" w:rsidRPr="007647EB" w:rsidRDefault="00100696" w:rsidP="008123FC">
            <w:pPr>
              <w:spacing w:before="40" w:after="40"/>
              <w:jc w:val="right"/>
              <w:rPr>
                <w:b/>
                <w:bCs/>
                <w:sz w:val="18"/>
                <w:szCs w:val="18"/>
              </w:rPr>
            </w:pPr>
          </w:p>
        </w:tc>
        <w:tc>
          <w:tcPr>
            <w:tcW w:w="1134" w:type="dxa"/>
            <w:noWrap/>
            <w:vAlign w:val="center"/>
            <w:hideMark/>
          </w:tcPr>
          <w:p w14:paraId="08142E1A" w14:textId="77777777" w:rsidR="00100696" w:rsidRPr="007647EB" w:rsidRDefault="00100696" w:rsidP="008123FC">
            <w:pPr>
              <w:spacing w:before="40" w:after="40"/>
              <w:jc w:val="right"/>
              <w:rPr>
                <w:b/>
                <w:bCs/>
                <w:sz w:val="18"/>
                <w:szCs w:val="18"/>
              </w:rPr>
            </w:pPr>
          </w:p>
        </w:tc>
        <w:tc>
          <w:tcPr>
            <w:tcW w:w="1276" w:type="dxa"/>
            <w:noWrap/>
            <w:vAlign w:val="center"/>
            <w:hideMark/>
          </w:tcPr>
          <w:p w14:paraId="09394C74" w14:textId="77777777" w:rsidR="00100696" w:rsidRPr="007647EB" w:rsidRDefault="00100696" w:rsidP="008123FC">
            <w:pPr>
              <w:spacing w:before="40" w:after="40"/>
              <w:jc w:val="right"/>
              <w:rPr>
                <w:b/>
                <w:bCs/>
                <w:sz w:val="18"/>
                <w:szCs w:val="18"/>
              </w:rPr>
            </w:pPr>
          </w:p>
        </w:tc>
        <w:tc>
          <w:tcPr>
            <w:tcW w:w="1134" w:type="dxa"/>
            <w:noWrap/>
            <w:vAlign w:val="center"/>
            <w:hideMark/>
          </w:tcPr>
          <w:p w14:paraId="7636A9AC" w14:textId="77777777" w:rsidR="00100696" w:rsidRPr="007647EB" w:rsidRDefault="00100696" w:rsidP="008123FC">
            <w:pPr>
              <w:spacing w:before="40" w:after="40"/>
              <w:jc w:val="right"/>
              <w:rPr>
                <w:b/>
                <w:bCs/>
                <w:sz w:val="18"/>
                <w:szCs w:val="18"/>
              </w:rPr>
            </w:pPr>
          </w:p>
        </w:tc>
        <w:tc>
          <w:tcPr>
            <w:tcW w:w="1134" w:type="dxa"/>
            <w:noWrap/>
            <w:vAlign w:val="center"/>
            <w:hideMark/>
          </w:tcPr>
          <w:p w14:paraId="2A1819C8" w14:textId="77777777" w:rsidR="00100696" w:rsidRPr="007647EB" w:rsidRDefault="00100696" w:rsidP="008123FC">
            <w:pPr>
              <w:spacing w:before="40" w:after="40"/>
              <w:jc w:val="right"/>
              <w:rPr>
                <w:b/>
                <w:bCs/>
                <w:sz w:val="18"/>
                <w:szCs w:val="18"/>
              </w:rPr>
            </w:pPr>
          </w:p>
        </w:tc>
        <w:tc>
          <w:tcPr>
            <w:tcW w:w="1245" w:type="dxa"/>
            <w:noWrap/>
            <w:vAlign w:val="center"/>
            <w:hideMark/>
          </w:tcPr>
          <w:p w14:paraId="79A1CF84" w14:textId="77777777" w:rsidR="00100696" w:rsidRPr="007647EB" w:rsidRDefault="00100696" w:rsidP="008123FC">
            <w:pPr>
              <w:spacing w:before="40" w:after="40"/>
              <w:jc w:val="right"/>
              <w:rPr>
                <w:b/>
                <w:bCs/>
                <w:sz w:val="18"/>
                <w:szCs w:val="18"/>
              </w:rPr>
            </w:pPr>
          </w:p>
        </w:tc>
      </w:tr>
      <w:tr w:rsidR="00100696" w:rsidRPr="007647EB" w14:paraId="5F07A4C2" w14:textId="77777777" w:rsidTr="008123FC">
        <w:trPr>
          <w:trHeight w:val="300"/>
          <w:jc w:val="right"/>
        </w:trPr>
        <w:tc>
          <w:tcPr>
            <w:tcW w:w="284" w:type="dxa"/>
            <w:noWrap/>
            <w:hideMark/>
          </w:tcPr>
          <w:p w14:paraId="3898B5BA" w14:textId="77777777" w:rsidR="00100696" w:rsidRPr="007647EB" w:rsidRDefault="00100696" w:rsidP="008123FC">
            <w:pPr>
              <w:spacing w:before="40" w:after="40"/>
              <w:rPr>
                <w:sz w:val="18"/>
                <w:szCs w:val="18"/>
              </w:rPr>
            </w:pPr>
            <w:r w:rsidRPr="007647EB">
              <w:rPr>
                <w:color w:val="000000"/>
                <w:sz w:val="18"/>
                <w:szCs w:val="18"/>
              </w:rPr>
              <w:t> </w:t>
            </w:r>
          </w:p>
        </w:tc>
        <w:tc>
          <w:tcPr>
            <w:tcW w:w="6946" w:type="dxa"/>
            <w:noWrap/>
            <w:vAlign w:val="center"/>
            <w:hideMark/>
          </w:tcPr>
          <w:p w14:paraId="558077F0" w14:textId="446CC693" w:rsidR="00100696" w:rsidRPr="007647EB" w:rsidRDefault="00100696" w:rsidP="008123FC">
            <w:pPr>
              <w:spacing w:before="40" w:after="40"/>
              <w:rPr>
                <w:sz w:val="18"/>
                <w:szCs w:val="18"/>
              </w:rPr>
            </w:pPr>
            <w:r w:rsidRPr="007647EB">
              <w:rPr>
                <w:color w:val="000000"/>
                <w:sz w:val="18"/>
                <w:szCs w:val="18"/>
              </w:rPr>
              <w:t>4.1. Outils, méthodes et modalités d</w:t>
            </w:r>
            <w:r w:rsidR="00D82E47" w:rsidRPr="007647EB">
              <w:rPr>
                <w:color w:val="000000"/>
                <w:sz w:val="18"/>
                <w:szCs w:val="18"/>
              </w:rPr>
              <w:t>’</w:t>
            </w:r>
            <w:r w:rsidRPr="007647EB">
              <w:rPr>
                <w:color w:val="000000"/>
                <w:sz w:val="18"/>
                <w:szCs w:val="18"/>
              </w:rPr>
              <w:t xml:space="preserve">exécution </w:t>
            </w:r>
          </w:p>
        </w:tc>
        <w:tc>
          <w:tcPr>
            <w:tcW w:w="1275" w:type="dxa"/>
            <w:noWrap/>
            <w:vAlign w:val="center"/>
            <w:hideMark/>
          </w:tcPr>
          <w:p w14:paraId="3C860416" w14:textId="77777777" w:rsidR="00100696" w:rsidRPr="007647EB" w:rsidRDefault="00100696" w:rsidP="008123FC">
            <w:pPr>
              <w:spacing w:before="40" w:after="40"/>
              <w:jc w:val="right"/>
              <w:rPr>
                <w:sz w:val="18"/>
                <w:szCs w:val="18"/>
              </w:rPr>
            </w:pPr>
          </w:p>
        </w:tc>
        <w:tc>
          <w:tcPr>
            <w:tcW w:w="1134" w:type="dxa"/>
            <w:noWrap/>
            <w:vAlign w:val="center"/>
            <w:hideMark/>
          </w:tcPr>
          <w:p w14:paraId="7C5787EC" w14:textId="77777777" w:rsidR="00100696" w:rsidRPr="007647EB" w:rsidRDefault="00100696" w:rsidP="008123FC">
            <w:pPr>
              <w:spacing w:before="40" w:after="40"/>
              <w:jc w:val="right"/>
              <w:rPr>
                <w:sz w:val="18"/>
                <w:szCs w:val="18"/>
              </w:rPr>
            </w:pPr>
          </w:p>
        </w:tc>
        <w:tc>
          <w:tcPr>
            <w:tcW w:w="1276" w:type="dxa"/>
            <w:noWrap/>
            <w:vAlign w:val="center"/>
            <w:hideMark/>
          </w:tcPr>
          <w:p w14:paraId="450650F6" w14:textId="77777777" w:rsidR="00100696" w:rsidRPr="007647EB" w:rsidRDefault="00100696" w:rsidP="008123FC">
            <w:pPr>
              <w:spacing w:before="40" w:after="40"/>
              <w:jc w:val="right"/>
              <w:rPr>
                <w:sz w:val="18"/>
                <w:szCs w:val="18"/>
              </w:rPr>
            </w:pPr>
          </w:p>
        </w:tc>
        <w:tc>
          <w:tcPr>
            <w:tcW w:w="1134" w:type="dxa"/>
            <w:noWrap/>
            <w:vAlign w:val="center"/>
            <w:hideMark/>
          </w:tcPr>
          <w:p w14:paraId="1E5CBA52" w14:textId="77777777" w:rsidR="00100696" w:rsidRPr="007647EB" w:rsidRDefault="00100696" w:rsidP="008123FC">
            <w:pPr>
              <w:spacing w:before="40" w:after="40"/>
              <w:jc w:val="right"/>
              <w:rPr>
                <w:sz w:val="18"/>
                <w:szCs w:val="18"/>
              </w:rPr>
            </w:pPr>
            <w:r w:rsidRPr="007647EB">
              <w:rPr>
                <w:color w:val="000000"/>
                <w:sz w:val="18"/>
                <w:szCs w:val="18"/>
              </w:rPr>
              <w:t>160 000</w:t>
            </w:r>
          </w:p>
        </w:tc>
        <w:tc>
          <w:tcPr>
            <w:tcW w:w="1134" w:type="dxa"/>
            <w:noWrap/>
            <w:vAlign w:val="center"/>
            <w:hideMark/>
          </w:tcPr>
          <w:p w14:paraId="6664A42B" w14:textId="77777777" w:rsidR="00100696" w:rsidRPr="007647EB" w:rsidRDefault="00100696" w:rsidP="008123FC">
            <w:pPr>
              <w:spacing w:before="40" w:after="40"/>
              <w:jc w:val="right"/>
              <w:rPr>
                <w:sz w:val="18"/>
                <w:szCs w:val="18"/>
              </w:rPr>
            </w:pPr>
            <w:r w:rsidRPr="007647EB">
              <w:rPr>
                <w:color w:val="000000"/>
                <w:sz w:val="18"/>
                <w:szCs w:val="18"/>
              </w:rPr>
              <w:t>160 000</w:t>
            </w:r>
          </w:p>
        </w:tc>
        <w:tc>
          <w:tcPr>
            <w:tcW w:w="1245" w:type="dxa"/>
            <w:noWrap/>
            <w:vAlign w:val="center"/>
            <w:hideMark/>
          </w:tcPr>
          <w:p w14:paraId="3DFAF14B" w14:textId="77777777" w:rsidR="00100696" w:rsidRPr="007647EB" w:rsidRDefault="00100696" w:rsidP="008123FC">
            <w:pPr>
              <w:spacing w:before="40" w:after="40"/>
              <w:jc w:val="right"/>
              <w:rPr>
                <w:sz w:val="18"/>
                <w:szCs w:val="18"/>
              </w:rPr>
            </w:pPr>
            <w:r w:rsidRPr="007647EB">
              <w:rPr>
                <w:color w:val="000000"/>
                <w:sz w:val="18"/>
                <w:szCs w:val="18"/>
              </w:rPr>
              <w:t>320 000</w:t>
            </w:r>
          </w:p>
        </w:tc>
      </w:tr>
      <w:tr w:rsidR="00100696" w:rsidRPr="007647EB" w14:paraId="6472B3B2" w14:textId="77777777" w:rsidTr="008123FC">
        <w:trPr>
          <w:trHeight w:val="300"/>
          <w:jc w:val="right"/>
        </w:trPr>
        <w:tc>
          <w:tcPr>
            <w:tcW w:w="284" w:type="dxa"/>
            <w:noWrap/>
            <w:hideMark/>
          </w:tcPr>
          <w:p w14:paraId="43489080" w14:textId="77777777" w:rsidR="00100696" w:rsidRPr="007647EB" w:rsidRDefault="00100696" w:rsidP="008123FC">
            <w:pPr>
              <w:spacing w:before="40" w:after="40"/>
              <w:rPr>
                <w:sz w:val="18"/>
                <w:szCs w:val="18"/>
              </w:rPr>
            </w:pPr>
            <w:r w:rsidRPr="007647EB">
              <w:rPr>
                <w:color w:val="000000"/>
                <w:sz w:val="18"/>
                <w:szCs w:val="18"/>
              </w:rPr>
              <w:t> </w:t>
            </w:r>
          </w:p>
        </w:tc>
        <w:tc>
          <w:tcPr>
            <w:tcW w:w="6946" w:type="dxa"/>
            <w:noWrap/>
            <w:vAlign w:val="center"/>
            <w:hideMark/>
          </w:tcPr>
          <w:p w14:paraId="51DC592A" w14:textId="77777777" w:rsidR="00100696" w:rsidRPr="007647EB" w:rsidRDefault="00100696" w:rsidP="008123FC">
            <w:pPr>
              <w:spacing w:before="40" w:after="40"/>
              <w:rPr>
                <w:sz w:val="18"/>
                <w:szCs w:val="18"/>
              </w:rPr>
            </w:pPr>
            <w:r w:rsidRPr="007647EB">
              <w:rPr>
                <w:color w:val="000000"/>
                <w:sz w:val="18"/>
                <w:szCs w:val="18"/>
              </w:rPr>
              <w:t xml:space="preserve">4.2. Activités spécifiques de développement des capacités   </w:t>
            </w:r>
          </w:p>
        </w:tc>
        <w:tc>
          <w:tcPr>
            <w:tcW w:w="1275" w:type="dxa"/>
            <w:noWrap/>
            <w:vAlign w:val="center"/>
            <w:hideMark/>
          </w:tcPr>
          <w:p w14:paraId="0D5571DC" w14:textId="77777777" w:rsidR="00100696" w:rsidRPr="007647EB" w:rsidRDefault="00100696" w:rsidP="008123FC">
            <w:pPr>
              <w:spacing w:before="40" w:after="40"/>
              <w:jc w:val="right"/>
              <w:rPr>
                <w:sz w:val="18"/>
                <w:szCs w:val="18"/>
              </w:rPr>
            </w:pPr>
          </w:p>
        </w:tc>
        <w:tc>
          <w:tcPr>
            <w:tcW w:w="1134" w:type="dxa"/>
            <w:noWrap/>
            <w:vAlign w:val="center"/>
            <w:hideMark/>
          </w:tcPr>
          <w:p w14:paraId="21FDB0FB" w14:textId="77777777" w:rsidR="00100696" w:rsidRPr="007647EB" w:rsidRDefault="00100696" w:rsidP="008123FC">
            <w:pPr>
              <w:spacing w:before="40" w:after="40"/>
              <w:jc w:val="right"/>
              <w:rPr>
                <w:sz w:val="18"/>
                <w:szCs w:val="18"/>
              </w:rPr>
            </w:pPr>
          </w:p>
        </w:tc>
        <w:tc>
          <w:tcPr>
            <w:tcW w:w="1276" w:type="dxa"/>
            <w:noWrap/>
            <w:vAlign w:val="center"/>
            <w:hideMark/>
          </w:tcPr>
          <w:p w14:paraId="1C7B5F88" w14:textId="77777777" w:rsidR="00100696" w:rsidRPr="007647EB" w:rsidRDefault="00100696" w:rsidP="008123FC">
            <w:pPr>
              <w:spacing w:before="40" w:after="40"/>
              <w:jc w:val="right"/>
              <w:rPr>
                <w:sz w:val="18"/>
                <w:szCs w:val="18"/>
              </w:rPr>
            </w:pPr>
          </w:p>
        </w:tc>
        <w:tc>
          <w:tcPr>
            <w:tcW w:w="1134" w:type="dxa"/>
            <w:noWrap/>
            <w:vAlign w:val="center"/>
            <w:hideMark/>
          </w:tcPr>
          <w:p w14:paraId="440CAFC9" w14:textId="77777777" w:rsidR="00100696" w:rsidRPr="007647EB" w:rsidRDefault="00100696" w:rsidP="008123FC">
            <w:pPr>
              <w:spacing w:before="40" w:after="40"/>
              <w:jc w:val="right"/>
              <w:rPr>
                <w:sz w:val="18"/>
                <w:szCs w:val="18"/>
              </w:rPr>
            </w:pPr>
            <w:r w:rsidRPr="007647EB">
              <w:rPr>
                <w:color w:val="000000"/>
                <w:sz w:val="18"/>
                <w:szCs w:val="18"/>
              </w:rPr>
              <w:t>270 000</w:t>
            </w:r>
          </w:p>
        </w:tc>
        <w:tc>
          <w:tcPr>
            <w:tcW w:w="1134" w:type="dxa"/>
            <w:noWrap/>
            <w:vAlign w:val="center"/>
            <w:hideMark/>
          </w:tcPr>
          <w:p w14:paraId="35C08185" w14:textId="77777777" w:rsidR="00100696" w:rsidRPr="007647EB" w:rsidRDefault="00100696" w:rsidP="008123FC">
            <w:pPr>
              <w:spacing w:before="40" w:after="40"/>
              <w:jc w:val="right"/>
              <w:rPr>
                <w:sz w:val="18"/>
                <w:szCs w:val="18"/>
              </w:rPr>
            </w:pPr>
            <w:r w:rsidRPr="007647EB">
              <w:rPr>
                <w:color w:val="000000"/>
                <w:sz w:val="18"/>
                <w:szCs w:val="18"/>
              </w:rPr>
              <w:t>260 000</w:t>
            </w:r>
          </w:p>
        </w:tc>
        <w:tc>
          <w:tcPr>
            <w:tcW w:w="1245" w:type="dxa"/>
            <w:noWrap/>
            <w:vAlign w:val="center"/>
            <w:hideMark/>
          </w:tcPr>
          <w:p w14:paraId="35359A71" w14:textId="77777777" w:rsidR="00100696" w:rsidRPr="007647EB" w:rsidRDefault="00100696" w:rsidP="008123FC">
            <w:pPr>
              <w:spacing w:before="40" w:after="40"/>
              <w:jc w:val="right"/>
              <w:rPr>
                <w:sz w:val="18"/>
                <w:szCs w:val="18"/>
              </w:rPr>
            </w:pPr>
            <w:r w:rsidRPr="007647EB">
              <w:rPr>
                <w:color w:val="000000"/>
                <w:sz w:val="18"/>
                <w:szCs w:val="18"/>
              </w:rPr>
              <w:t>530 000</w:t>
            </w:r>
          </w:p>
        </w:tc>
      </w:tr>
      <w:tr w:rsidR="00100696" w:rsidRPr="007647EB" w14:paraId="67676FEF" w14:textId="77777777" w:rsidTr="008123FC">
        <w:trPr>
          <w:trHeight w:val="300"/>
          <w:jc w:val="right"/>
        </w:trPr>
        <w:tc>
          <w:tcPr>
            <w:tcW w:w="284" w:type="dxa"/>
            <w:noWrap/>
            <w:hideMark/>
          </w:tcPr>
          <w:p w14:paraId="1F649AEB" w14:textId="77777777" w:rsidR="00100696" w:rsidRPr="007647EB" w:rsidRDefault="00100696" w:rsidP="008123FC">
            <w:pPr>
              <w:spacing w:before="40" w:after="40"/>
              <w:rPr>
                <w:sz w:val="18"/>
                <w:szCs w:val="18"/>
              </w:rPr>
            </w:pPr>
            <w:r w:rsidRPr="007647EB">
              <w:rPr>
                <w:color w:val="000000"/>
                <w:sz w:val="18"/>
                <w:szCs w:val="18"/>
              </w:rPr>
              <w:t> </w:t>
            </w:r>
          </w:p>
        </w:tc>
        <w:tc>
          <w:tcPr>
            <w:tcW w:w="6946" w:type="dxa"/>
            <w:noWrap/>
            <w:vAlign w:val="center"/>
            <w:hideMark/>
          </w:tcPr>
          <w:p w14:paraId="7197E862" w14:textId="77777777" w:rsidR="00100696" w:rsidRPr="007647EB" w:rsidRDefault="00100696" w:rsidP="008123FC">
            <w:pPr>
              <w:spacing w:before="40" w:after="40"/>
              <w:rPr>
                <w:sz w:val="18"/>
                <w:szCs w:val="18"/>
              </w:rPr>
            </w:pPr>
            <w:r w:rsidRPr="007647EB">
              <w:rPr>
                <w:color w:val="000000"/>
                <w:sz w:val="18"/>
                <w:szCs w:val="18"/>
              </w:rPr>
              <w:t xml:space="preserve">4.3. Activités de renforcement des capacités sur demande  </w:t>
            </w:r>
          </w:p>
        </w:tc>
        <w:tc>
          <w:tcPr>
            <w:tcW w:w="1275" w:type="dxa"/>
            <w:noWrap/>
            <w:vAlign w:val="center"/>
            <w:hideMark/>
          </w:tcPr>
          <w:p w14:paraId="6BBAEE96" w14:textId="77777777" w:rsidR="00100696" w:rsidRPr="007647EB" w:rsidRDefault="00100696" w:rsidP="008123FC">
            <w:pPr>
              <w:spacing w:before="40" w:after="40"/>
              <w:jc w:val="right"/>
              <w:rPr>
                <w:sz w:val="18"/>
                <w:szCs w:val="18"/>
              </w:rPr>
            </w:pPr>
          </w:p>
        </w:tc>
        <w:tc>
          <w:tcPr>
            <w:tcW w:w="1134" w:type="dxa"/>
            <w:noWrap/>
            <w:vAlign w:val="center"/>
            <w:hideMark/>
          </w:tcPr>
          <w:p w14:paraId="7D5FDB69" w14:textId="77777777" w:rsidR="00100696" w:rsidRPr="007647EB" w:rsidRDefault="00100696" w:rsidP="008123FC">
            <w:pPr>
              <w:spacing w:before="40" w:after="40"/>
              <w:jc w:val="right"/>
              <w:rPr>
                <w:sz w:val="18"/>
                <w:szCs w:val="18"/>
              </w:rPr>
            </w:pPr>
          </w:p>
        </w:tc>
        <w:tc>
          <w:tcPr>
            <w:tcW w:w="1276" w:type="dxa"/>
            <w:noWrap/>
            <w:vAlign w:val="center"/>
            <w:hideMark/>
          </w:tcPr>
          <w:p w14:paraId="61715323" w14:textId="77777777" w:rsidR="00100696" w:rsidRPr="007647EB" w:rsidRDefault="00100696" w:rsidP="008123FC">
            <w:pPr>
              <w:spacing w:before="40" w:after="40"/>
              <w:jc w:val="right"/>
              <w:rPr>
                <w:sz w:val="18"/>
                <w:szCs w:val="18"/>
              </w:rPr>
            </w:pPr>
          </w:p>
        </w:tc>
        <w:tc>
          <w:tcPr>
            <w:tcW w:w="1134" w:type="dxa"/>
            <w:noWrap/>
            <w:vAlign w:val="center"/>
            <w:hideMark/>
          </w:tcPr>
          <w:p w14:paraId="538F59A1" w14:textId="77777777" w:rsidR="00100696" w:rsidRPr="007647EB" w:rsidRDefault="00100696" w:rsidP="008123FC">
            <w:pPr>
              <w:spacing w:before="40" w:after="40"/>
              <w:jc w:val="right"/>
              <w:rPr>
                <w:sz w:val="18"/>
                <w:szCs w:val="18"/>
              </w:rPr>
            </w:pPr>
            <w:r w:rsidRPr="007647EB">
              <w:rPr>
                <w:color w:val="000000"/>
                <w:sz w:val="18"/>
                <w:szCs w:val="18"/>
              </w:rPr>
              <w:t>160 000</w:t>
            </w:r>
          </w:p>
        </w:tc>
        <w:tc>
          <w:tcPr>
            <w:tcW w:w="1134" w:type="dxa"/>
            <w:noWrap/>
            <w:vAlign w:val="center"/>
            <w:hideMark/>
          </w:tcPr>
          <w:p w14:paraId="3D6E4F41" w14:textId="77777777" w:rsidR="00100696" w:rsidRPr="007647EB" w:rsidRDefault="00100696" w:rsidP="008123FC">
            <w:pPr>
              <w:spacing w:before="40" w:after="40"/>
              <w:jc w:val="right"/>
              <w:rPr>
                <w:sz w:val="18"/>
                <w:szCs w:val="18"/>
              </w:rPr>
            </w:pPr>
            <w:r w:rsidRPr="007647EB">
              <w:rPr>
                <w:color w:val="000000"/>
                <w:sz w:val="18"/>
                <w:szCs w:val="18"/>
              </w:rPr>
              <w:t>130 000</w:t>
            </w:r>
          </w:p>
        </w:tc>
        <w:tc>
          <w:tcPr>
            <w:tcW w:w="1245" w:type="dxa"/>
            <w:noWrap/>
            <w:vAlign w:val="center"/>
            <w:hideMark/>
          </w:tcPr>
          <w:p w14:paraId="4BE33B51" w14:textId="77777777" w:rsidR="00100696" w:rsidRPr="007647EB" w:rsidRDefault="00100696" w:rsidP="008123FC">
            <w:pPr>
              <w:spacing w:before="40" w:after="40"/>
              <w:jc w:val="right"/>
              <w:rPr>
                <w:sz w:val="18"/>
                <w:szCs w:val="18"/>
              </w:rPr>
            </w:pPr>
            <w:r w:rsidRPr="007647EB">
              <w:rPr>
                <w:color w:val="000000"/>
                <w:sz w:val="18"/>
                <w:szCs w:val="18"/>
              </w:rPr>
              <w:t>290 000</w:t>
            </w:r>
          </w:p>
        </w:tc>
      </w:tr>
      <w:tr w:rsidR="00100696" w:rsidRPr="007647EB" w14:paraId="72310560" w14:textId="77777777" w:rsidTr="008123FC">
        <w:trPr>
          <w:trHeight w:val="52"/>
          <w:jc w:val="right"/>
        </w:trPr>
        <w:tc>
          <w:tcPr>
            <w:tcW w:w="284" w:type="dxa"/>
            <w:noWrap/>
            <w:hideMark/>
          </w:tcPr>
          <w:p w14:paraId="063E180B" w14:textId="77777777" w:rsidR="00100696" w:rsidRPr="007647EB" w:rsidRDefault="00100696" w:rsidP="008123FC">
            <w:pPr>
              <w:spacing w:before="40" w:after="40"/>
              <w:rPr>
                <w:sz w:val="18"/>
                <w:szCs w:val="18"/>
              </w:rPr>
            </w:pPr>
            <w:r w:rsidRPr="007647EB">
              <w:rPr>
                <w:color w:val="000000"/>
                <w:sz w:val="18"/>
                <w:szCs w:val="18"/>
              </w:rPr>
              <w:t> </w:t>
            </w:r>
          </w:p>
        </w:tc>
        <w:tc>
          <w:tcPr>
            <w:tcW w:w="6946" w:type="dxa"/>
            <w:noWrap/>
            <w:vAlign w:val="center"/>
            <w:hideMark/>
          </w:tcPr>
          <w:p w14:paraId="172D06E9" w14:textId="77777777" w:rsidR="00100696" w:rsidRPr="007647EB" w:rsidRDefault="00100696" w:rsidP="008123FC">
            <w:pPr>
              <w:spacing w:before="40" w:after="40"/>
              <w:rPr>
                <w:sz w:val="18"/>
                <w:szCs w:val="18"/>
              </w:rPr>
            </w:pPr>
            <w:r w:rsidRPr="007647EB">
              <w:rPr>
                <w:color w:val="000000"/>
                <w:sz w:val="18"/>
                <w:szCs w:val="18"/>
              </w:rPr>
              <w:t xml:space="preserve">4.4. Activités transversales </w:t>
            </w:r>
          </w:p>
        </w:tc>
        <w:tc>
          <w:tcPr>
            <w:tcW w:w="1275" w:type="dxa"/>
            <w:noWrap/>
            <w:vAlign w:val="center"/>
            <w:hideMark/>
          </w:tcPr>
          <w:p w14:paraId="356ED2DD" w14:textId="77777777" w:rsidR="00100696" w:rsidRPr="007647EB" w:rsidRDefault="00100696" w:rsidP="008123FC">
            <w:pPr>
              <w:spacing w:before="40" w:after="40"/>
              <w:jc w:val="right"/>
              <w:rPr>
                <w:sz w:val="18"/>
                <w:szCs w:val="18"/>
              </w:rPr>
            </w:pPr>
          </w:p>
        </w:tc>
        <w:tc>
          <w:tcPr>
            <w:tcW w:w="1134" w:type="dxa"/>
            <w:noWrap/>
            <w:vAlign w:val="center"/>
            <w:hideMark/>
          </w:tcPr>
          <w:p w14:paraId="779C474B" w14:textId="77777777" w:rsidR="00100696" w:rsidRPr="007647EB" w:rsidRDefault="00100696" w:rsidP="008123FC">
            <w:pPr>
              <w:spacing w:before="40" w:after="40"/>
              <w:jc w:val="right"/>
              <w:rPr>
                <w:sz w:val="18"/>
                <w:szCs w:val="18"/>
              </w:rPr>
            </w:pPr>
          </w:p>
        </w:tc>
        <w:tc>
          <w:tcPr>
            <w:tcW w:w="1276" w:type="dxa"/>
            <w:noWrap/>
            <w:vAlign w:val="center"/>
            <w:hideMark/>
          </w:tcPr>
          <w:p w14:paraId="4167EE60" w14:textId="77777777" w:rsidR="00100696" w:rsidRPr="007647EB" w:rsidRDefault="00100696" w:rsidP="008123FC">
            <w:pPr>
              <w:spacing w:before="40" w:after="40"/>
              <w:jc w:val="right"/>
              <w:rPr>
                <w:sz w:val="18"/>
                <w:szCs w:val="18"/>
              </w:rPr>
            </w:pPr>
          </w:p>
        </w:tc>
        <w:tc>
          <w:tcPr>
            <w:tcW w:w="1134" w:type="dxa"/>
            <w:noWrap/>
            <w:vAlign w:val="center"/>
            <w:hideMark/>
          </w:tcPr>
          <w:p w14:paraId="4B30A287" w14:textId="77777777" w:rsidR="00100696" w:rsidRPr="007647EB" w:rsidRDefault="00100696" w:rsidP="008123FC">
            <w:pPr>
              <w:spacing w:before="40" w:after="40"/>
              <w:jc w:val="right"/>
              <w:rPr>
                <w:sz w:val="18"/>
                <w:szCs w:val="18"/>
              </w:rPr>
            </w:pPr>
            <w:r w:rsidRPr="007647EB">
              <w:rPr>
                <w:color w:val="000000"/>
                <w:sz w:val="18"/>
                <w:szCs w:val="18"/>
              </w:rPr>
              <w:t>180 000</w:t>
            </w:r>
          </w:p>
        </w:tc>
        <w:tc>
          <w:tcPr>
            <w:tcW w:w="1134" w:type="dxa"/>
            <w:noWrap/>
            <w:vAlign w:val="center"/>
            <w:hideMark/>
          </w:tcPr>
          <w:p w14:paraId="23D80417" w14:textId="77777777" w:rsidR="00100696" w:rsidRPr="007647EB" w:rsidRDefault="00100696" w:rsidP="008123FC">
            <w:pPr>
              <w:spacing w:before="40" w:after="40"/>
              <w:jc w:val="right"/>
              <w:rPr>
                <w:sz w:val="18"/>
                <w:szCs w:val="18"/>
              </w:rPr>
            </w:pPr>
            <w:r w:rsidRPr="007647EB">
              <w:rPr>
                <w:color w:val="000000"/>
                <w:sz w:val="18"/>
                <w:szCs w:val="18"/>
              </w:rPr>
              <w:t>200 000</w:t>
            </w:r>
          </w:p>
        </w:tc>
        <w:tc>
          <w:tcPr>
            <w:tcW w:w="1245" w:type="dxa"/>
            <w:noWrap/>
            <w:vAlign w:val="center"/>
            <w:hideMark/>
          </w:tcPr>
          <w:p w14:paraId="3121A12D" w14:textId="77777777" w:rsidR="00100696" w:rsidRPr="007647EB" w:rsidRDefault="00100696" w:rsidP="008123FC">
            <w:pPr>
              <w:spacing w:before="40" w:after="40"/>
              <w:jc w:val="right"/>
              <w:rPr>
                <w:sz w:val="18"/>
                <w:szCs w:val="18"/>
              </w:rPr>
            </w:pPr>
            <w:r w:rsidRPr="007647EB">
              <w:rPr>
                <w:color w:val="000000"/>
                <w:sz w:val="18"/>
                <w:szCs w:val="18"/>
              </w:rPr>
              <w:t>380 000</w:t>
            </w:r>
          </w:p>
        </w:tc>
      </w:tr>
      <w:tr w:rsidR="00100696" w:rsidRPr="007647EB" w14:paraId="3CFCF06D" w14:textId="77777777" w:rsidTr="008123FC">
        <w:trPr>
          <w:trHeight w:val="315"/>
          <w:jc w:val="right"/>
        </w:trPr>
        <w:tc>
          <w:tcPr>
            <w:tcW w:w="7230" w:type="dxa"/>
            <w:gridSpan w:val="2"/>
            <w:tcBorders>
              <w:bottom w:val="single" w:sz="4" w:space="0" w:color="auto"/>
            </w:tcBorders>
            <w:shd w:val="clear" w:color="000000" w:fill="B4C6E7"/>
            <w:noWrap/>
            <w:vAlign w:val="center"/>
            <w:hideMark/>
          </w:tcPr>
          <w:p w14:paraId="5DA81F65" w14:textId="749CC651" w:rsidR="00100696" w:rsidRPr="007647EB" w:rsidRDefault="00100696" w:rsidP="008123FC">
            <w:pPr>
              <w:spacing w:before="40" w:after="40"/>
              <w:rPr>
                <w:b/>
                <w:bCs/>
                <w:sz w:val="18"/>
                <w:szCs w:val="18"/>
              </w:rPr>
            </w:pPr>
            <w:r w:rsidRPr="007647EB">
              <w:rPr>
                <w:b/>
                <w:bCs/>
                <w:color w:val="000000"/>
                <w:sz w:val="18"/>
                <w:szCs w:val="18"/>
              </w:rPr>
              <w:t>4.</w:t>
            </w:r>
            <w:r w:rsidRPr="007647EB">
              <w:rPr>
                <w:color w:val="000000"/>
                <w:sz w:val="18"/>
                <w:szCs w:val="18"/>
              </w:rPr>
              <w:t xml:space="preserve"> </w:t>
            </w:r>
            <w:r w:rsidRPr="007647EB">
              <w:rPr>
                <w:b/>
                <w:bCs/>
                <w:color w:val="000000"/>
                <w:sz w:val="18"/>
                <w:szCs w:val="18"/>
              </w:rPr>
              <w:t>Programme de renforcement des capacités et d</w:t>
            </w:r>
            <w:r w:rsidR="00D82E47" w:rsidRPr="007647EB">
              <w:rPr>
                <w:b/>
                <w:bCs/>
                <w:color w:val="000000"/>
                <w:sz w:val="18"/>
                <w:szCs w:val="18"/>
              </w:rPr>
              <w:t>’</w:t>
            </w:r>
            <w:r w:rsidRPr="007647EB">
              <w:rPr>
                <w:b/>
                <w:bCs/>
                <w:color w:val="000000"/>
                <w:sz w:val="18"/>
                <w:szCs w:val="18"/>
              </w:rPr>
              <w:t>assistance technique de la</w:t>
            </w:r>
            <w:r w:rsidR="00684EB6" w:rsidRPr="007647EB">
              <w:rPr>
                <w:b/>
                <w:bCs/>
                <w:color w:val="000000"/>
                <w:sz w:val="18"/>
                <w:szCs w:val="18"/>
              </w:rPr>
              <w:t> </w:t>
            </w:r>
            <w:r w:rsidRPr="007647EB">
              <w:rPr>
                <w:b/>
                <w:bCs/>
                <w:color w:val="000000"/>
                <w:sz w:val="18"/>
                <w:szCs w:val="18"/>
              </w:rPr>
              <w:t>Convention de</w:t>
            </w:r>
            <w:r w:rsidR="00A2002B" w:rsidRPr="007647EB">
              <w:rPr>
                <w:b/>
                <w:bCs/>
                <w:color w:val="000000"/>
                <w:sz w:val="18"/>
                <w:szCs w:val="18"/>
              </w:rPr>
              <w:t> </w:t>
            </w:r>
            <w:r w:rsidRPr="007647EB">
              <w:rPr>
                <w:b/>
                <w:bCs/>
                <w:color w:val="000000"/>
                <w:sz w:val="18"/>
                <w:szCs w:val="18"/>
              </w:rPr>
              <w:t>Minamata</w:t>
            </w:r>
          </w:p>
        </w:tc>
        <w:tc>
          <w:tcPr>
            <w:tcW w:w="1275" w:type="dxa"/>
            <w:tcBorders>
              <w:bottom w:val="single" w:sz="4" w:space="0" w:color="auto"/>
            </w:tcBorders>
            <w:shd w:val="clear" w:color="000000" w:fill="B4C6E7"/>
            <w:noWrap/>
            <w:vAlign w:val="center"/>
            <w:hideMark/>
          </w:tcPr>
          <w:p w14:paraId="15C958B6" w14:textId="77777777" w:rsidR="00100696" w:rsidRPr="007647EB" w:rsidRDefault="00100696" w:rsidP="008123FC">
            <w:pPr>
              <w:spacing w:before="40" w:after="40"/>
              <w:jc w:val="right"/>
              <w:rPr>
                <w:b/>
                <w:bCs/>
                <w:sz w:val="18"/>
                <w:szCs w:val="18"/>
              </w:rPr>
            </w:pPr>
          </w:p>
        </w:tc>
        <w:tc>
          <w:tcPr>
            <w:tcW w:w="1134" w:type="dxa"/>
            <w:tcBorders>
              <w:bottom w:val="single" w:sz="4" w:space="0" w:color="auto"/>
            </w:tcBorders>
            <w:shd w:val="clear" w:color="000000" w:fill="B4C6E7"/>
            <w:noWrap/>
            <w:vAlign w:val="center"/>
            <w:hideMark/>
          </w:tcPr>
          <w:p w14:paraId="685CEA9F" w14:textId="77777777" w:rsidR="00100696" w:rsidRPr="007647EB" w:rsidRDefault="00100696" w:rsidP="008123FC">
            <w:pPr>
              <w:spacing w:before="40" w:after="40"/>
              <w:jc w:val="right"/>
              <w:rPr>
                <w:b/>
                <w:bCs/>
                <w:sz w:val="18"/>
                <w:szCs w:val="18"/>
              </w:rPr>
            </w:pPr>
          </w:p>
        </w:tc>
        <w:tc>
          <w:tcPr>
            <w:tcW w:w="1276" w:type="dxa"/>
            <w:tcBorders>
              <w:bottom w:val="single" w:sz="4" w:space="0" w:color="auto"/>
            </w:tcBorders>
            <w:shd w:val="clear" w:color="000000" w:fill="B4C6E7"/>
            <w:noWrap/>
            <w:vAlign w:val="center"/>
            <w:hideMark/>
          </w:tcPr>
          <w:p w14:paraId="4FA1D1EB" w14:textId="77777777" w:rsidR="00100696" w:rsidRPr="007647EB" w:rsidRDefault="00100696" w:rsidP="008123FC">
            <w:pPr>
              <w:spacing w:before="40" w:after="40"/>
              <w:jc w:val="right"/>
              <w:rPr>
                <w:b/>
                <w:bCs/>
                <w:sz w:val="18"/>
                <w:szCs w:val="18"/>
              </w:rPr>
            </w:pPr>
          </w:p>
        </w:tc>
        <w:tc>
          <w:tcPr>
            <w:tcW w:w="1134" w:type="dxa"/>
            <w:tcBorders>
              <w:bottom w:val="single" w:sz="4" w:space="0" w:color="auto"/>
            </w:tcBorders>
            <w:shd w:val="clear" w:color="000000" w:fill="B4C6E7"/>
            <w:noWrap/>
            <w:vAlign w:val="center"/>
            <w:hideMark/>
          </w:tcPr>
          <w:p w14:paraId="0DFEFD64" w14:textId="77777777" w:rsidR="00100696" w:rsidRPr="007647EB" w:rsidRDefault="00100696" w:rsidP="008123FC">
            <w:pPr>
              <w:spacing w:before="40" w:after="40"/>
              <w:jc w:val="right"/>
              <w:rPr>
                <w:b/>
                <w:bCs/>
                <w:sz w:val="18"/>
                <w:szCs w:val="18"/>
              </w:rPr>
            </w:pPr>
            <w:r w:rsidRPr="007647EB">
              <w:rPr>
                <w:b/>
                <w:bCs/>
                <w:color w:val="000000"/>
                <w:sz w:val="18"/>
                <w:szCs w:val="18"/>
              </w:rPr>
              <w:t>770 000</w:t>
            </w:r>
          </w:p>
        </w:tc>
        <w:tc>
          <w:tcPr>
            <w:tcW w:w="1134" w:type="dxa"/>
            <w:tcBorders>
              <w:bottom w:val="single" w:sz="4" w:space="0" w:color="auto"/>
            </w:tcBorders>
            <w:shd w:val="clear" w:color="000000" w:fill="B4C6E7"/>
            <w:noWrap/>
            <w:vAlign w:val="center"/>
            <w:hideMark/>
          </w:tcPr>
          <w:p w14:paraId="0A4B90B7" w14:textId="77777777" w:rsidR="00100696" w:rsidRPr="007647EB" w:rsidRDefault="00100696" w:rsidP="008123FC">
            <w:pPr>
              <w:spacing w:before="40" w:after="40"/>
              <w:jc w:val="right"/>
              <w:rPr>
                <w:b/>
                <w:bCs/>
                <w:sz w:val="18"/>
                <w:szCs w:val="18"/>
              </w:rPr>
            </w:pPr>
            <w:r w:rsidRPr="007647EB">
              <w:rPr>
                <w:b/>
                <w:bCs/>
                <w:color w:val="000000"/>
                <w:sz w:val="18"/>
                <w:szCs w:val="18"/>
              </w:rPr>
              <w:t>750 000</w:t>
            </w:r>
          </w:p>
        </w:tc>
        <w:tc>
          <w:tcPr>
            <w:tcW w:w="1245" w:type="dxa"/>
            <w:tcBorders>
              <w:bottom w:val="single" w:sz="4" w:space="0" w:color="auto"/>
            </w:tcBorders>
            <w:shd w:val="clear" w:color="000000" w:fill="B4C6E7"/>
            <w:noWrap/>
            <w:vAlign w:val="center"/>
            <w:hideMark/>
          </w:tcPr>
          <w:p w14:paraId="0FFB767A" w14:textId="77777777" w:rsidR="00100696" w:rsidRPr="007647EB" w:rsidRDefault="00100696" w:rsidP="008123FC">
            <w:pPr>
              <w:spacing w:before="40" w:after="40"/>
              <w:jc w:val="right"/>
              <w:rPr>
                <w:b/>
                <w:bCs/>
                <w:sz w:val="18"/>
                <w:szCs w:val="18"/>
              </w:rPr>
            </w:pPr>
            <w:r w:rsidRPr="007647EB">
              <w:rPr>
                <w:b/>
                <w:bCs/>
                <w:color w:val="000000"/>
                <w:sz w:val="18"/>
                <w:szCs w:val="18"/>
              </w:rPr>
              <w:t>1 520 000</w:t>
            </w:r>
          </w:p>
        </w:tc>
      </w:tr>
      <w:tr w:rsidR="00100696" w:rsidRPr="007647EB" w14:paraId="5798A367" w14:textId="77777777" w:rsidTr="008123FC">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4EA051B9" w14:textId="77777777" w:rsidR="00100696" w:rsidRPr="007647EB" w:rsidRDefault="00100696" w:rsidP="008123FC">
            <w:pPr>
              <w:spacing w:before="40" w:after="40"/>
              <w:ind w:firstLineChars="100" w:firstLine="181"/>
              <w:rPr>
                <w:b/>
                <w:bCs/>
                <w:sz w:val="18"/>
                <w:szCs w:val="18"/>
              </w:rPr>
            </w:pPr>
            <w:r w:rsidRPr="007647EB">
              <w:rPr>
                <w:b/>
                <w:bCs/>
                <w:color w:val="000000"/>
                <w:sz w:val="18"/>
                <w:szCs w:val="18"/>
              </w:rPr>
              <w:t>Total (B)</w:t>
            </w:r>
            <w:r w:rsidRPr="007647EB">
              <w:rPr>
                <w:color w:val="000000"/>
                <w:sz w:val="18"/>
                <w:szCs w:val="18"/>
              </w:rPr>
              <w:t xml:space="preserve"> </w:t>
            </w:r>
          </w:p>
        </w:tc>
        <w:tc>
          <w:tcPr>
            <w:tcW w:w="1275" w:type="dxa"/>
            <w:tcBorders>
              <w:top w:val="single" w:sz="4" w:space="0" w:color="auto"/>
              <w:bottom w:val="single" w:sz="4" w:space="0" w:color="auto"/>
            </w:tcBorders>
            <w:shd w:val="clear" w:color="000000" w:fill="DBB731"/>
            <w:noWrap/>
            <w:vAlign w:val="center"/>
            <w:hideMark/>
          </w:tcPr>
          <w:p w14:paraId="776C1506" w14:textId="77777777" w:rsidR="00100696" w:rsidRPr="007647EB" w:rsidRDefault="00100696" w:rsidP="008123FC">
            <w:pPr>
              <w:spacing w:before="40" w:after="40"/>
              <w:jc w:val="right"/>
              <w:rPr>
                <w:b/>
                <w:bCs/>
                <w:sz w:val="18"/>
                <w:szCs w:val="18"/>
              </w:rPr>
            </w:pPr>
          </w:p>
        </w:tc>
        <w:tc>
          <w:tcPr>
            <w:tcW w:w="1134" w:type="dxa"/>
            <w:tcBorders>
              <w:top w:val="single" w:sz="4" w:space="0" w:color="auto"/>
              <w:bottom w:val="single" w:sz="4" w:space="0" w:color="auto"/>
            </w:tcBorders>
            <w:shd w:val="clear" w:color="000000" w:fill="DBB731"/>
            <w:noWrap/>
            <w:vAlign w:val="center"/>
            <w:hideMark/>
          </w:tcPr>
          <w:p w14:paraId="086F79D3" w14:textId="77777777" w:rsidR="00100696" w:rsidRPr="007647EB" w:rsidRDefault="00100696" w:rsidP="008123FC">
            <w:pPr>
              <w:spacing w:before="40" w:after="40"/>
              <w:jc w:val="right"/>
              <w:rPr>
                <w:b/>
                <w:bCs/>
                <w:sz w:val="18"/>
                <w:szCs w:val="18"/>
              </w:rPr>
            </w:pPr>
          </w:p>
        </w:tc>
        <w:tc>
          <w:tcPr>
            <w:tcW w:w="1276" w:type="dxa"/>
            <w:tcBorders>
              <w:top w:val="single" w:sz="4" w:space="0" w:color="auto"/>
              <w:bottom w:val="single" w:sz="4" w:space="0" w:color="auto"/>
            </w:tcBorders>
            <w:shd w:val="clear" w:color="000000" w:fill="DBB731"/>
            <w:noWrap/>
            <w:vAlign w:val="center"/>
            <w:hideMark/>
          </w:tcPr>
          <w:p w14:paraId="37A143D5" w14:textId="77777777" w:rsidR="00100696" w:rsidRPr="007647EB" w:rsidRDefault="00100696" w:rsidP="008123FC">
            <w:pPr>
              <w:spacing w:before="40" w:after="40"/>
              <w:jc w:val="right"/>
              <w:rPr>
                <w:b/>
                <w:bCs/>
                <w:sz w:val="18"/>
                <w:szCs w:val="18"/>
              </w:rPr>
            </w:pPr>
          </w:p>
        </w:tc>
        <w:tc>
          <w:tcPr>
            <w:tcW w:w="1134" w:type="dxa"/>
            <w:tcBorders>
              <w:top w:val="single" w:sz="4" w:space="0" w:color="auto"/>
              <w:bottom w:val="single" w:sz="4" w:space="0" w:color="auto"/>
            </w:tcBorders>
            <w:shd w:val="clear" w:color="000000" w:fill="DBB731"/>
            <w:noWrap/>
            <w:vAlign w:val="center"/>
            <w:hideMark/>
          </w:tcPr>
          <w:p w14:paraId="40B4145A" w14:textId="77777777" w:rsidR="00100696" w:rsidRPr="007647EB" w:rsidRDefault="00100696" w:rsidP="008123FC">
            <w:pPr>
              <w:spacing w:before="40" w:after="40"/>
              <w:jc w:val="right"/>
              <w:rPr>
                <w:b/>
                <w:bCs/>
                <w:sz w:val="18"/>
                <w:szCs w:val="18"/>
              </w:rPr>
            </w:pPr>
            <w:r w:rsidRPr="007647EB">
              <w:rPr>
                <w:b/>
                <w:bCs/>
                <w:color w:val="000000"/>
                <w:sz w:val="18"/>
                <w:szCs w:val="18"/>
              </w:rPr>
              <w:t>770 000</w:t>
            </w:r>
          </w:p>
        </w:tc>
        <w:tc>
          <w:tcPr>
            <w:tcW w:w="1134" w:type="dxa"/>
            <w:tcBorders>
              <w:top w:val="single" w:sz="4" w:space="0" w:color="auto"/>
              <w:bottom w:val="single" w:sz="4" w:space="0" w:color="auto"/>
            </w:tcBorders>
            <w:shd w:val="clear" w:color="000000" w:fill="DBB731"/>
            <w:noWrap/>
            <w:vAlign w:val="center"/>
            <w:hideMark/>
          </w:tcPr>
          <w:p w14:paraId="577D8F98" w14:textId="77777777" w:rsidR="00100696" w:rsidRPr="007647EB" w:rsidRDefault="00100696" w:rsidP="008123FC">
            <w:pPr>
              <w:spacing w:before="40" w:after="40"/>
              <w:jc w:val="right"/>
              <w:rPr>
                <w:b/>
                <w:bCs/>
                <w:sz w:val="18"/>
                <w:szCs w:val="18"/>
              </w:rPr>
            </w:pPr>
            <w:r w:rsidRPr="007647EB">
              <w:rPr>
                <w:b/>
                <w:bCs/>
                <w:color w:val="000000"/>
                <w:sz w:val="18"/>
                <w:szCs w:val="18"/>
              </w:rPr>
              <w:t>750 000</w:t>
            </w:r>
          </w:p>
        </w:tc>
        <w:tc>
          <w:tcPr>
            <w:tcW w:w="1245" w:type="dxa"/>
            <w:tcBorders>
              <w:top w:val="single" w:sz="4" w:space="0" w:color="auto"/>
              <w:bottom w:val="single" w:sz="4" w:space="0" w:color="auto"/>
            </w:tcBorders>
            <w:shd w:val="clear" w:color="000000" w:fill="DBB731"/>
            <w:noWrap/>
            <w:vAlign w:val="center"/>
            <w:hideMark/>
          </w:tcPr>
          <w:p w14:paraId="06FA9E54" w14:textId="77777777" w:rsidR="00100696" w:rsidRPr="007647EB" w:rsidRDefault="00100696" w:rsidP="008123FC">
            <w:pPr>
              <w:spacing w:before="40" w:after="40"/>
              <w:jc w:val="right"/>
              <w:rPr>
                <w:b/>
                <w:bCs/>
                <w:sz w:val="18"/>
                <w:szCs w:val="18"/>
              </w:rPr>
            </w:pPr>
            <w:r w:rsidRPr="007647EB">
              <w:rPr>
                <w:b/>
                <w:bCs/>
                <w:color w:val="000000"/>
                <w:sz w:val="18"/>
                <w:szCs w:val="18"/>
              </w:rPr>
              <w:t>1 520 000</w:t>
            </w:r>
          </w:p>
        </w:tc>
      </w:tr>
      <w:tr w:rsidR="00100696" w:rsidRPr="007647EB" w14:paraId="4DE6F521" w14:textId="77777777" w:rsidTr="008123FC">
        <w:trPr>
          <w:trHeight w:val="42"/>
          <w:jc w:val="right"/>
        </w:trPr>
        <w:tc>
          <w:tcPr>
            <w:tcW w:w="7230" w:type="dxa"/>
            <w:gridSpan w:val="2"/>
            <w:tcBorders>
              <w:top w:val="single" w:sz="4" w:space="0" w:color="auto"/>
            </w:tcBorders>
            <w:noWrap/>
            <w:vAlign w:val="center"/>
            <w:hideMark/>
          </w:tcPr>
          <w:p w14:paraId="15C18AAD" w14:textId="77777777" w:rsidR="00100696" w:rsidRPr="007647EB" w:rsidRDefault="00100696" w:rsidP="008123FC">
            <w:pPr>
              <w:keepNext/>
              <w:keepLines/>
              <w:spacing w:before="40" w:after="40"/>
              <w:rPr>
                <w:b/>
                <w:bCs/>
                <w:sz w:val="18"/>
                <w:szCs w:val="18"/>
              </w:rPr>
            </w:pPr>
            <w:r w:rsidRPr="007647EB">
              <w:rPr>
                <w:b/>
                <w:bCs/>
                <w:color w:val="000000"/>
                <w:sz w:val="18"/>
                <w:szCs w:val="18"/>
              </w:rPr>
              <w:t>C.</w:t>
            </w:r>
            <w:r w:rsidRPr="007647EB">
              <w:rPr>
                <w:color w:val="000000"/>
                <w:sz w:val="18"/>
                <w:szCs w:val="18"/>
              </w:rPr>
              <w:t xml:space="preserve"> </w:t>
            </w:r>
            <w:r w:rsidRPr="007647EB">
              <w:rPr>
                <w:b/>
                <w:bCs/>
                <w:color w:val="000000"/>
                <w:sz w:val="18"/>
                <w:szCs w:val="18"/>
              </w:rPr>
              <w:t>Activités scientifiques et techniques</w:t>
            </w:r>
          </w:p>
        </w:tc>
        <w:tc>
          <w:tcPr>
            <w:tcW w:w="1275" w:type="dxa"/>
            <w:tcBorders>
              <w:top w:val="single" w:sz="4" w:space="0" w:color="auto"/>
            </w:tcBorders>
            <w:noWrap/>
            <w:vAlign w:val="center"/>
            <w:hideMark/>
          </w:tcPr>
          <w:p w14:paraId="3CF1C3AC" w14:textId="77777777" w:rsidR="00100696" w:rsidRPr="007647EB" w:rsidRDefault="00100696" w:rsidP="008123FC">
            <w:pPr>
              <w:keepNext/>
              <w:keepLines/>
              <w:spacing w:before="40" w:after="40"/>
              <w:jc w:val="right"/>
              <w:rPr>
                <w:b/>
                <w:bCs/>
                <w:sz w:val="18"/>
                <w:szCs w:val="18"/>
              </w:rPr>
            </w:pPr>
          </w:p>
        </w:tc>
        <w:tc>
          <w:tcPr>
            <w:tcW w:w="1134" w:type="dxa"/>
            <w:tcBorders>
              <w:top w:val="single" w:sz="4" w:space="0" w:color="auto"/>
            </w:tcBorders>
            <w:noWrap/>
            <w:vAlign w:val="center"/>
            <w:hideMark/>
          </w:tcPr>
          <w:p w14:paraId="21EC7980" w14:textId="77777777" w:rsidR="00100696" w:rsidRPr="007647EB" w:rsidRDefault="00100696" w:rsidP="008123FC">
            <w:pPr>
              <w:keepNext/>
              <w:keepLines/>
              <w:spacing w:before="40" w:after="40"/>
              <w:jc w:val="right"/>
              <w:rPr>
                <w:b/>
                <w:bCs/>
                <w:sz w:val="18"/>
                <w:szCs w:val="18"/>
              </w:rPr>
            </w:pPr>
          </w:p>
        </w:tc>
        <w:tc>
          <w:tcPr>
            <w:tcW w:w="1276" w:type="dxa"/>
            <w:tcBorders>
              <w:top w:val="single" w:sz="4" w:space="0" w:color="auto"/>
            </w:tcBorders>
            <w:noWrap/>
            <w:vAlign w:val="center"/>
            <w:hideMark/>
          </w:tcPr>
          <w:p w14:paraId="07FDD914" w14:textId="77777777" w:rsidR="00100696" w:rsidRPr="007647EB" w:rsidRDefault="00100696" w:rsidP="008123FC">
            <w:pPr>
              <w:keepNext/>
              <w:keepLines/>
              <w:spacing w:before="40" w:after="40"/>
              <w:jc w:val="right"/>
              <w:rPr>
                <w:b/>
                <w:bCs/>
                <w:sz w:val="18"/>
                <w:szCs w:val="18"/>
              </w:rPr>
            </w:pPr>
          </w:p>
        </w:tc>
        <w:tc>
          <w:tcPr>
            <w:tcW w:w="1134" w:type="dxa"/>
            <w:tcBorders>
              <w:top w:val="single" w:sz="4" w:space="0" w:color="auto"/>
            </w:tcBorders>
            <w:noWrap/>
            <w:vAlign w:val="center"/>
            <w:hideMark/>
          </w:tcPr>
          <w:p w14:paraId="307D82DF" w14:textId="77777777" w:rsidR="00100696" w:rsidRPr="007647EB" w:rsidRDefault="00100696" w:rsidP="008123FC">
            <w:pPr>
              <w:keepNext/>
              <w:keepLines/>
              <w:spacing w:before="40" w:after="40"/>
              <w:jc w:val="right"/>
              <w:rPr>
                <w:b/>
                <w:bCs/>
                <w:sz w:val="18"/>
                <w:szCs w:val="18"/>
              </w:rPr>
            </w:pPr>
          </w:p>
        </w:tc>
        <w:tc>
          <w:tcPr>
            <w:tcW w:w="1134" w:type="dxa"/>
            <w:tcBorders>
              <w:top w:val="single" w:sz="4" w:space="0" w:color="auto"/>
            </w:tcBorders>
            <w:noWrap/>
            <w:vAlign w:val="center"/>
            <w:hideMark/>
          </w:tcPr>
          <w:p w14:paraId="5A127E1A" w14:textId="77777777" w:rsidR="00100696" w:rsidRPr="007647EB" w:rsidRDefault="00100696" w:rsidP="008123FC">
            <w:pPr>
              <w:keepNext/>
              <w:keepLines/>
              <w:spacing w:before="40" w:after="40"/>
              <w:jc w:val="right"/>
              <w:rPr>
                <w:b/>
                <w:bCs/>
                <w:sz w:val="18"/>
                <w:szCs w:val="18"/>
              </w:rPr>
            </w:pPr>
          </w:p>
        </w:tc>
        <w:tc>
          <w:tcPr>
            <w:tcW w:w="1245" w:type="dxa"/>
            <w:tcBorders>
              <w:top w:val="single" w:sz="4" w:space="0" w:color="auto"/>
            </w:tcBorders>
            <w:noWrap/>
            <w:vAlign w:val="center"/>
            <w:hideMark/>
          </w:tcPr>
          <w:p w14:paraId="127C842A" w14:textId="77777777" w:rsidR="00100696" w:rsidRPr="007647EB" w:rsidRDefault="00100696" w:rsidP="008123FC">
            <w:pPr>
              <w:keepNext/>
              <w:keepLines/>
              <w:spacing w:before="40" w:after="40"/>
              <w:jc w:val="right"/>
              <w:rPr>
                <w:b/>
                <w:bCs/>
                <w:sz w:val="18"/>
                <w:szCs w:val="18"/>
              </w:rPr>
            </w:pPr>
          </w:p>
        </w:tc>
      </w:tr>
      <w:tr w:rsidR="00100696" w:rsidRPr="007647EB" w14:paraId="7C10C630" w14:textId="77777777" w:rsidTr="008123FC">
        <w:trPr>
          <w:trHeight w:val="52"/>
          <w:jc w:val="right"/>
        </w:trPr>
        <w:tc>
          <w:tcPr>
            <w:tcW w:w="7230" w:type="dxa"/>
            <w:gridSpan w:val="2"/>
            <w:tcBorders>
              <w:top w:val="nil"/>
            </w:tcBorders>
            <w:noWrap/>
            <w:vAlign w:val="center"/>
            <w:hideMark/>
          </w:tcPr>
          <w:p w14:paraId="3056E3D5" w14:textId="77777777" w:rsidR="00100696" w:rsidRPr="007647EB" w:rsidRDefault="00100696" w:rsidP="008123FC">
            <w:pPr>
              <w:keepNext/>
              <w:keepLines/>
              <w:spacing w:before="40" w:after="40"/>
              <w:rPr>
                <w:b/>
                <w:bCs/>
                <w:sz w:val="18"/>
                <w:szCs w:val="18"/>
              </w:rPr>
            </w:pPr>
            <w:r w:rsidRPr="007647EB">
              <w:rPr>
                <w:b/>
                <w:bCs/>
                <w:color w:val="000000"/>
                <w:sz w:val="18"/>
                <w:szCs w:val="18"/>
              </w:rPr>
              <w:t>5.</w:t>
            </w:r>
            <w:r w:rsidRPr="007647EB">
              <w:rPr>
                <w:color w:val="000000"/>
                <w:sz w:val="18"/>
                <w:szCs w:val="18"/>
              </w:rPr>
              <w:t xml:space="preserve"> </w:t>
            </w:r>
            <w:r w:rsidRPr="007647EB">
              <w:rPr>
                <w:b/>
                <w:bCs/>
                <w:color w:val="000000"/>
                <w:sz w:val="18"/>
                <w:szCs w:val="18"/>
              </w:rPr>
              <w:t>Appui scientifique aux Parties à la Convention de Minamata</w:t>
            </w:r>
          </w:p>
        </w:tc>
        <w:tc>
          <w:tcPr>
            <w:tcW w:w="1275" w:type="dxa"/>
            <w:tcBorders>
              <w:top w:val="nil"/>
            </w:tcBorders>
            <w:noWrap/>
            <w:vAlign w:val="center"/>
            <w:hideMark/>
          </w:tcPr>
          <w:p w14:paraId="106F2AFD" w14:textId="77777777" w:rsidR="00100696" w:rsidRPr="007647EB" w:rsidRDefault="00100696" w:rsidP="008123FC">
            <w:pPr>
              <w:keepNext/>
              <w:keepLines/>
              <w:spacing w:before="40" w:after="40"/>
              <w:jc w:val="right"/>
              <w:rPr>
                <w:b/>
                <w:bCs/>
                <w:sz w:val="18"/>
                <w:szCs w:val="18"/>
              </w:rPr>
            </w:pPr>
          </w:p>
        </w:tc>
        <w:tc>
          <w:tcPr>
            <w:tcW w:w="1134" w:type="dxa"/>
            <w:tcBorders>
              <w:top w:val="nil"/>
            </w:tcBorders>
            <w:noWrap/>
            <w:vAlign w:val="center"/>
            <w:hideMark/>
          </w:tcPr>
          <w:p w14:paraId="13D0DFC3" w14:textId="77777777" w:rsidR="00100696" w:rsidRPr="007647EB" w:rsidRDefault="00100696" w:rsidP="008123FC">
            <w:pPr>
              <w:keepNext/>
              <w:keepLines/>
              <w:spacing w:before="40" w:after="40"/>
              <w:jc w:val="right"/>
              <w:rPr>
                <w:b/>
                <w:bCs/>
                <w:sz w:val="18"/>
                <w:szCs w:val="18"/>
              </w:rPr>
            </w:pPr>
          </w:p>
        </w:tc>
        <w:tc>
          <w:tcPr>
            <w:tcW w:w="1276" w:type="dxa"/>
            <w:tcBorders>
              <w:top w:val="nil"/>
            </w:tcBorders>
            <w:noWrap/>
            <w:vAlign w:val="center"/>
            <w:hideMark/>
          </w:tcPr>
          <w:p w14:paraId="4F2509FD" w14:textId="77777777" w:rsidR="00100696" w:rsidRPr="007647EB" w:rsidRDefault="00100696" w:rsidP="008123FC">
            <w:pPr>
              <w:keepNext/>
              <w:keepLines/>
              <w:spacing w:before="40" w:after="40"/>
              <w:jc w:val="right"/>
              <w:rPr>
                <w:sz w:val="18"/>
                <w:szCs w:val="18"/>
              </w:rPr>
            </w:pPr>
          </w:p>
        </w:tc>
        <w:tc>
          <w:tcPr>
            <w:tcW w:w="1134" w:type="dxa"/>
            <w:tcBorders>
              <w:top w:val="nil"/>
            </w:tcBorders>
            <w:noWrap/>
            <w:vAlign w:val="center"/>
            <w:hideMark/>
          </w:tcPr>
          <w:p w14:paraId="5AFD1A0E" w14:textId="77777777" w:rsidR="00100696" w:rsidRPr="007647EB" w:rsidRDefault="00100696" w:rsidP="008123FC">
            <w:pPr>
              <w:keepNext/>
              <w:keepLines/>
              <w:spacing w:before="40" w:after="40"/>
              <w:jc w:val="right"/>
              <w:rPr>
                <w:b/>
                <w:bCs/>
                <w:sz w:val="18"/>
                <w:szCs w:val="18"/>
              </w:rPr>
            </w:pPr>
          </w:p>
        </w:tc>
        <w:tc>
          <w:tcPr>
            <w:tcW w:w="1134" w:type="dxa"/>
            <w:tcBorders>
              <w:top w:val="nil"/>
            </w:tcBorders>
            <w:noWrap/>
            <w:vAlign w:val="center"/>
            <w:hideMark/>
          </w:tcPr>
          <w:p w14:paraId="3ADD818C" w14:textId="77777777" w:rsidR="00100696" w:rsidRPr="007647EB" w:rsidRDefault="00100696" w:rsidP="008123FC">
            <w:pPr>
              <w:keepNext/>
              <w:keepLines/>
              <w:spacing w:before="40" w:after="40"/>
              <w:jc w:val="right"/>
              <w:rPr>
                <w:b/>
                <w:bCs/>
                <w:sz w:val="18"/>
                <w:szCs w:val="18"/>
              </w:rPr>
            </w:pPr>
          </w:p>
        </w:tc>
        <w:tc>
          <w:tcPr>
            <w:tcW w:w="1245" w:type="dxa"/>
            <w:tcBorders>
              <w:top w:val="nil"/>
            </w:tcBorders>
            <w:noWrap/>
            <w:vAlign w:val="center"/>
            <w:hideMark/>
          </w:tcPr>
          <w:p w14:paraId="5EBFB85E" w14:textId="77777777" w:rsidR="00100696" w:rsidRPr="007647EB" w:rsidRDefault="00100696" w:rsidP="008123FC">
            <w:pPr>
              <w:keepNext/>
              <w:keepLines/>
              <w:spacing w:before="40" w:after="40"/>
              <w:jc w:val="right"/>
              <w:rPr>
                <w:sz w:val="18"/>
                <w:szCs w:val="18"/>
              </w:rPr>
            </w:pPr>
          </w:p>
        </w:tc>
      </w:tr>
      <w:tr w:rsidR="00100696" w:rsidRPr="007647EB" w14:paraId="5C445159" w14:textId="77777777" w:rsidTr="008123FC">
        <w:trPr>
          <w:trHeight w:val="300"/>
          <w:jc w:val="right"/>
        </w:trPr>
        <w:tc>
          <w:tcPr>
            <w:tcW w:w="284" w:type="dxa"/>
            <w:noWrap/>
            <w:vAlign w:val="center"/>
            <w:hideMark/>
          </w:tcPr>
          <w:p w14:paraId="2A9009B0" w14:textId="77777777" w:rsidR="00100696" w:rsidRPr="007647EB" w:rsidRDefault="00100696" w:rsidP="008123FC">
            <w:pPr>
              <w:spacing w:before="40" w:after="40"/>
              <w:rPr>
                <w:b/>
                <w:bCs/>
                <w:sz w:val="18"/>
                <w:szCs w:val="18"/>
              </w:rPr>
            </w:pPr>
            <w:r w:rsidRPr="007647EB">
              <w:rPr>
                <w:b/>
                <w:bCs/>
                <w:color w:val="000000"/>
                <w:sz w:val="18"/>
                <w:szCs w:val="18"/>
              </w:rPr>
              <w:t> </w:t>
            </w:r>
          </w:p>
        </w:tc>
        <w:tc>
          <w:tcPr>
            <w:tcW w:w="6946" w:type="dxa"/>
            <w:noWrap/>
            <w:vAlign w:val="center"/>
            <w:hideMark/>
          </w:tcPr>
          <w:p w14:paraId="72D06E4A" w14:textId="255C90F5" w:rsidR="00100696" w:rsidRPr="007647EB" w:rsidRDefault="00100696" w:rsidP="008123FC">
            <w:pPr>
              <w:spacing w:before="40" w:after="40"/>
              <w:rPr>
                <w:sz w:val="18"/>
                <w:szCs w:val="18"/>
              </w:rPr>
            </w:pPr>
            <w:r w:rsidRPr="007647EB">
              <w:rPr>
                <w:color w:val="000000"/>
                <w:sz w:val="18"/>
                <w:szCs w:val="18"/>
              </w:rPr>
              <w:t>5.1. Amélioration des méthodes d</w:t>
            </w:r>
            <w:r w:rsidR="00D82E47" w:rsidRPr="007647EB">
              <w:rPr>
                <w:color w:val="000000"/>
                <w:sz w:val="18"/>
                <w:szCs w:val="18"/>
              </w:rPr>
              <w:t>’</w:t>
            </w:r>
            <w:r w:rsidRPr="007647EB">
              <w:rPr>
                <w:color w:val="000000"/>
                <w:sz w:val="18"/>
                <w:szCs w:val="18"/>
              </w:rPr>
              <w:t>inventaire du mercure</w:t>
            </w:r>
          </w:p>
        </w:tc>
        <w:tc>
          <w:tcPr>
            <w:tcW w:w="1275" w:type="dxa"/>
            <w:noWrap/>
            <w:vAlign w:val="center"/>
            <w:hideMark/>
          </w:tcPr>
          <w:p w14:paraId="4124066B" w14:textId="77777777" w:rsidR="00100696" w:rsidRPr="007647EB" w:rsidRDefault="00100696" w:rsidP="008123FC">
            <w:pPr>
              <w:spacing w:before="40" w:after="40"/>
              <w:jc w:val="right"/>
              <w:rPr>
                <w:sz w:val="18"/>
                <w:szCs w:val="18"/>
              </w:rPr>
            </w:pPr>
          </w:p>
        </w:tc>
        <w:tc>
          <w:tcPr>
            <w:tcW w:w="1134" w:type="dxa"/>
            <w:noWrap/>
            <w:vAlign w:val="center"/>
            <w:hideMark/>
          </w:tcPr>
          <w:p w14:paraId="1E170254" w14:textId="77777777" w:rsidR="00100696" w:rsidRPr="007647EB" w:rsidRDefault="00100696" w:rsidP="008123FC">
            <w:pPr>
              <w:spacing w:before="40" w:after="40"/>
              <w:jc w:val="right"/>
              <w:rPr>
                <w:sz w:val="18"/>
                <w:szCs w:val="18"/>
              </w:rPr>
            </w:pPr>
          </w:p>
        </w:tc>
        <w:tc>
          <w:tcPr>
            <w:tcW w:w="1276" w:type="dxa"/>
            <w:noWrap/>
            <w:vAlign w:val="center"/>
            <w:hideMark/>
          </w:tcPr>
          <w:p w14:paraId="73C1009E" w14:textId="77777777" w:rsidR="00100696" w:rsidRPr="007647EB" w:rsidRDefault="00100696" w:rsidP="008123FC">
            <w:pPr>
              <w:spacing w:before="40" w:after="40"/>
              <w:jc w:val="right"/>
              <w:rPr>
                <w:sz w:val="18"/>
                <w:szCs w:val="18"/>
              </w:rPr>
            </w:pPr>
          </w:p>
        </w:tc>
        <w:tc>
          <w:tcPr>
            <w:tcW w:w="1134" w:type="dxa"/>
            <w:noWrap/>
            <w:vAlign w:val="center"/>
            <w:hideMark/>
          </w:tcPr>
          <w:p w14:paraId="4E419EC4" w14:textId="77777777" w:rsidR="00100696" w:rsidRPr="007647EB" w:rsidRDefault="00100696" w:rsidP="008123FC">
            <w:pPr>
              <w:spacing w:before="40" w:after="40"/>
              <w:jc w:val="right"/>
              <w:rPr>
                <w:sz w:val="18"/>
                <w:szCs w:val="18"/>
              </w:rPr>
            </w:pPr>
            <w:r w:rsidRPr="007647EB">
              <w:rPr>
                <w:color w:val="000000"/>
                <w:sz w:val="18"/>
                <w:szCs w:val="18"/>
              </w:rPr>
              <w:t>50 000</w:t>
            </w:r>
          </w:p>
        </w:tc>
        <w:tc>
          <w:tcPr>
            <w:tcW w:w="1134" w:type="dxa"/>
            <w:noWrap/>
            <w:vAlign w:val="center"/>
            <w:hideMark/>
          </w:tcPr>
          <w:p w14:paraId="4674984C" w14:textId="77777777" w:rsidR="00100696" w:rsidRPr="007647EB" w:rsidRDefault="00100696" w:rsidP="008123FC">
            <w:pPr>
              <w:spacing w:before="40" w:after="40"/>
              <w:jc w:val="right"/>
              <w:rPr>
                <w:sz w:val="18"/>
                <w:szCs w:val="18"/>
              </w:rPr>
            </w:pPr>
            <w:r w:rsidRPr="007647EB">
              <w:rPr>
                <w:color w:val="000000"/>
                <w:sz w:val="18"/>
                <w:szCs w:val="18"/>
              </w:rPr>
              <w:t>50 000</w:t>
            </w:r>
          </w:p>
        </w:tc>
        <w:tc>
          <w:tcPr>
            <w:tcW w:w="1245" w:type="dxa"/>
            <w:noWrap/>
            <w:vAlign w:val="center"/>
            <w:hideMark/>
          </w:tcPr>
          <w:p w14:paraId="02038650" w14:textId="77777777" w:rsidR="00100696" w:rsidRPr="007647EB" w:rsidRDefault="00100696" w:rsidP="008123FC">
            <w:pPr>
              <w:spacing w:before="40" w:after="40"/>
              <w:jc w:val="right"/>
              <w:rPr>
                <w:sz w:val="18"/>
                <w:szCs w:val="18"/>
              </w:rPr>
            </w:pPr>
            <w:r w:rsidRPr="007647EB">
              <w:rPr>
                <w:color w:val="000000"/>
                <w:sz w:val="18"/>
                <w:szCs w:val="18"/>
              </w:rPr>
              <w:t>100 000</w:t>
            </w:r>
          </w:p>
        </w:tc>
      </w:tr>
      <w:tr w:rsidR="00100696" w:rsidRPr="007647EB" w14:paraId="61C039C7" w14:textId="77777777" w:rsidTr="008123FC">
        <w:trPr>
          <w:trHeight w:val="300"/>
          <w:jc w:val="right"/>
        </w:trPr>
        <w:tc>
          <w:tcPr>
            <w:tcW w:w="284" w:type="dxa"/>
            <w:noWrap/>
            <w:vAlign w:val="center"/>
            <w:hideMark/>
          </w:tcPr>
          <w:p w14:paraId="43F1BC92" w14:textId="77777777" w:rsidR="00100696" w:rsidRPr="007647EB" w:rsidRDefault="00100696" w:rsidP="008123FC">
            <w:pPr>
              <w:spacing w:before="40" w:after="40"/>
              <w:rPr>
                <w:b/>
                <w:bCs/>
                <w:sz w:val="18"/>
                <w:szCs w:val="18"/>
              </w:rPr>
            </w:pPr>
            <w:r w:rsidRPr="007647EB">
              <w:rPr>
                <w:b/>
                <w:bCs/>
                <w:color w:val="000000"/>
                <w:sz w:val="18"/>
                <w:szCs w:val="18"/>
              </w:rPr>
              <w:t> </w:t>
            </w:r>
          </w:p>
        </w:tc>
        <w:tc>
          <w:tcPr>
            <w:tcW w:w="6946" w:type="dxa"/>
            <w:noWrap/>
            <w:vAlign w:val="center"/>
            <w:hideMark/>
          </w:tcPr>
          <w:p w14:paraId="2BDBF379" w14:textId="6F3BC1CD" w:rsidR="00100696" w:rsidRPr="007647EB" w:rsidRDefault="00100696" w:rsidP="008123FC">
            <w:pPr>
              <w:spacing w:before="40" w:after="40"/>
              <w:rPr>
                <w:sz w:val="18"/>
                <w:szCs w:val="18"/>
              </w:rPr>
            </w:pPr>
            <w:r w:rsidRPr="007647EB">
              <w:rPr>
                <w:color w:val="000000"/>
                <w:sz w:val="18"/>
                <w:szCs w:val="18"/>
              </w:rPr>
              <w:t>5.2. Échange d</w:t>
            </w:r>
            <w:r w:rsidR="00D82E47" w:rsidRPr="007647EB">
              <w:rPr>
                <w:color w:val="000000"/>
                <w:sz w:val="18"/>
                <w:szCs w:val="18"/>
              </w:rPr>
              <w:t>’</w:t>
            </w:r>
            <w:r w:rsidRPr="007647EB">
              <w:rPr>
                <w:color w:val="000000"/>
                <w:sz w:val="18"/>
                <w:szCs w:val="18"/>
              </w:rPr>
              <w:t>informations sur la modélisation et la surveillance</w:t>
            </w:r>
          </w:p>
        </w:tc>
        <w:tc>
          <w:tcPr>
            <w:tcW w:w="1275" w:type="dxa"/>
            <w:noWrap/>
            <w:vAlign w:val="center"/>
            <w:hideMark/>
          </w:tcPr>
          <w:p w14:paraId="301838E8" w14:textId="77777777" w:rsidR="00100696" w:rsidRPr="007647EB" w:rsidRDefault="00100696" w:rsidP="008123FC">
            <w:pPr>
              <w:spacing w:before="40" w:after="40"/>
              <w:jc w:val="right"/>
              <w:rPr>
                <w:sz w:val="18"/>
                <w:szCs w:val="18"/>
              </w:rPr>
            </w:pPr>
          </w:p>
        </w:tc>
        <w:tc>
          <w:tcPr>
            <w:tcW w:w="1134" w:type="dxa"/>
            <w:noWrap/>
            <w:vAlign w:val="center"/>
            <w:hideMark/>
          </w:tcPr>
          <w:p w14:paraId="2C4BEEDB" w14:textId="77777777" w:rsidR="00100696" w:rsidRPr="007647EB" w:rsidRDefault="00100696" w:rsidP="008123FC">
            <w:pPr>
              <w:spacing w:before="40" w:after="40"/>
              <w:jc w:val="right"/>
              <w:rPr>
                <w:sz w:val="18"/>
                <w:szCs w:val="18"/>
              </w:rPr>
            </w:pPr>
          </w:p>
        </w:tc>
        <w:tc>
          <w:tcPr>
            <w:tcW w:w="1276" w:type="dxa"/>
            <w:noWrap/>
            <w:vAlign w:val="center"/>
            <w:hideMark/>
          </w:tcPr>
          <w:p w14:paraId="7817017A" w14:textId="77777777" w:rsidR="00100696" w:rsidRPr="007647EB" w:rsidRDefault="00100696" w:rsidP="008123FC">
            <w:pPr>
              <w:spacing w:before="40" w:after="40"/>
              <w:jc w:val="right"/>
              <w:rPr>
                <w:sz w:val="18"/>
                <w:szCs w:val="18"/>
              </w:rPr>
            </w:pPr>
          </w:p>
        </w:tc>
        <w:tc>
          <w:tcPr>
            <w:tcW w:w="1134" w:type="dxa"/>
            <w:noWrap/>
            <w:vAlign w:val="center"/>
            <w:hideMark/>
          </w:tcPr>
          <w:p w14:paraId="25A08ED2" w14:textId="77777777" w:rsidR="00100696" w:rsidRPr="007647EB" w:rsidRDefault="00100696" w:rsidP="008123FC">
            <w:pPr>
              <w:spacing w:before="40" w:after="40"/>
              <w:jc w:val="right"/>
              <w:rPr>
                <w:sz w:val="18"/>
                <w:szCs w:val="18"/>
              </w:rPr>
            </w:pPr>
            <w:r w:rsidRPr="007647EB">
              <w:rPr>
                <w:color w:val="000000"/>
                <w:sz w:val="18"/>
                <w:szCs w:val="18"/>
              </w:rPr>
              <w:t>50 000</w:t>
            </w:r>
          </w:p>
        </w:tc>
        <w:tc>
          <w:tcPr>
            <w:tcW w:w="1134" w:type="dxa"/>
            <w:noWrap/>
            <w:vAlign w:val="center"/>
            <w:hideMark/>
          </w:tcPr>
          <w:p w14:paraId="1B93DE8A" w14:textId="77777777" w:rsidR="00100696" w:rsidRPr="007647EB" w:rsidRDefault="00100696" w:rsidP="008123FC">
            <w:pPr>
              <w:spacing w:before="40" w:after="40"/>
              <w:jc w:val="right"/>
              <w:rPr>
                <w:sz w:val="18"/>
                <w:szCs w:val="18"/>
              </w:rPr>
            </w:pPr>
            <w:r w:rsidRPr="007647EB">
              <w:rPr>
                <w:color w:val="000000"/>
                <w:sz w:val="18"/>
                <w:szCs w:val="18"/>
              </w:rPr>
              <w:t>50 000</w:t>
            </w:r>
          </w:p>
        </w:tc>
        <w:tc>
          <w:tcPr>
            <w:tcW w:w="1245" w:type="dxa"/>
            <w:noWrap/>
            <w:vAlign w:val="center"/>
            <w:hideMark/>
          </w:tcPr>
          <w:p w14:paraId="12CD1C38" w14:textId="77777777" w:rsidR="00100696" w:rsidRPr="007647EB" w:rsidRDefault="00100696" w:rsidP="008123FC">
            <w:pPr>
              <w:spacing w:before="40" w:after="40"/>
              <w:jc w:val="right"/>
              <w:rPr>
                <w:sz w:val="18"/>
                <w:szCs w:val="18"/>
              </w:rPr>
            </w:pPr>
            <w:r w:rsidRPr="007647EB">
              <w:rPr>
                <w:color w:val="000000"/>
                <w:sz w:val="18"/>
                <w:szCs w:val="18"/>
              </w:rPr>
              <w:t>100 000</w:t>
            </w:r>
          </w:p>
        </w:tc>
      </w:tr>
      <w:tr w:rsidR="00100696" w:rsidRPr="007647EB" w14:paraId="489F60CB" w14:textId="77777777" w:rsidTr="008123FC">
        <w:trPr>
          <w:trHeight w:val="300"/>
          <w:jc w:val="right"/>
        </w:trPr>
        <w:tc>
          <w:tcPr>
            <w:tcW w:w="284" w:type="dxa"/>
            <w:noWrap/>
            <w:vAlign w:val="center"/>
            <w:hideMark/>
          </w:tcPr>
          <w:p w14:paraId="2675724B" w14:textId="77777777" w:rsidR="00100696" w:rsidRPr="007647EB" w:rsidRDefault="00100696" w:rsidP="008123FC">
            <w:pPr>
              <w:spacing w:before="40" w:after="40"/>
              <w:rPr>
                <w:b/>
                <w:bCs/>
                <w:sz w:val="18"/>
                <w:szCs w:val="18"/>
              </w:rPr>
            </w:pPr>
            <w:r w:rsidRPr="007647EB">
              <w:rPr>
                <w:b/>
                <w:bCs/>
                <w:color w:val="000000"/>
                <w:sz w:val="18"/>
                <w:szCs w:val="18"/>
              </w:rPr>
              <w:lastRenderedPageBreak/>
              <w:t> </w:t>
            </w:r>
          </w:p>
        </w:tc>
        <w:tc>
          <w:tcPr>
            <w:tcW w:w="6946" w:type="dxa"/>
            <w:noWrap/>
            <w:vAlign w:val="center"/>
            <w:hideMark/>
          </w:tcPr>
          <w:p w14:paraId="02AE6969" w14:textId="6564D1C5" w:rsidR="00100696" w:rsidRPr="007647EB" w:rsidRDefault="00100696" w:rsidP="008123FC">
            <w:pPr>
              <w:spacing w:before="40" w:after="40"/>
              <w:rPr>
                <w:sz w:val="18"/>
                <w:szCs w:val="18"/>
              </w:rPr>
            </w:pPr>
            <w:r w:rsidRPr="007647EB">
              <w:rPr>
                <w:color w:val="000000"/>
                <w:sz w:val="18"/>
                <w:szCs w:val="18"/>
              </w:rPr>
              <w:t>5.3. Évaluation des impacts du mercure sur la santé, l</w:t>
            </w:r>
            <w:r w:rsidR="00D82E47" w:rsidRPr="007647EB">
              <w:rPr>
                <w:color w:val="000000"/>
                <w:sz w:val="18"/>
                <w:szCs w:val="18"/>
              </w:rPr>
              <w:t>’</w:t>
            </w:r>
            <w:r w:rsidRPr="007647EB">
              <w:rPr>
                <w:color w:val="000000"/>
                <w:sz w:val="18"/>
                <w:szCs w:val="18"/>
              </w:rPr>
              <w:t>environnement et dans les domaines social et économique</w:t>
            </w:r>
          </w:p>
        </w:tc>
        <w:tc>
          <w:tcPr>
            <w:tcW w:w="1275" w:type="dxa"/>
            <w:noWrap/>
            <w:vAlign w:val="center"/>
            <w:hideMark/>
          </w:tcPr>
          <w:p w14:paraId="780EA387" w14:textId="77777777" w:rsidR="00100696" w:rsidRPr="007647EB" w:rsidRDefault="00100696" w:rsidP="008123FC">
            <w:pPr>
              <w:spacing w:before="40" w:after="40"/>
              <w:jc w:val="right"/>
              <w:rPr>
                <w:sz w:val="18"/>
                <w:szCs w:val="18"/>
              </w:rPr>
            </w:pPr>
          </w:p>
        </w:tc>
        <w:tc>
          <w:tcPr>
            <w:tcW w:w="1134" w:type="dxa"/>
            <w:noWrap/>
            <w:vAlign w:val="center"/>
            <w:hideMark/>
          </w:tcPr>
          <w:p w14:paraId="64A46FB3" w14:textId="77777777" w:rsidR="00100696" w:rsidRPr="007647EB" w:rsidRDefault="00100696" w:rsidP="008123FC">
            <w:pPr>
              <w:spacing w:before="40" w:after="40"/>
              <w:jc w:val="right"/>
              <w:rPr>
                <w:sz w:val="18"/>
                <w:szCs w:val="18"/>
              </w:rPr>
            </w:pPr>
          </w:p>
        </w:tc>
        <w:tc>
          <w:tcPr>
            <w:tcW w:w="1276" w:type="dxa"/>
            <w:noWrap/>
            <w:vAlign w:val="center"/>
            <w:hideMark/>
          </w:tcPr>
          <w:p w14:paraId="135E07F6" w14:textId="77777777" w:rsidR="00100696" w:rsidRPr="007647EB" w:rsidRDefault="00100696" w:rsidP="008123FC">
            <w:pPr>
              <w:spacing w:before="40" w:after="40"/>
              <w:jc w:val="right"/>
              <w:rPr>
                <w:sz w:val="18"/>
                <w:szCs w:val="18"/>
              </w:rPr>
            </w:pPr>
          </w:p>
        </w:tc>
        <w:tc>
          <w:tcPr>
            <w:tcW w:w="1134" w:type="dxa"/>
            <w:noWrap/>
            <w:vAlign w:val="center"/>
            <w:hideMark/>
          </w:tcPr>
          <w:p w14:paraId="19642B5B" w14:textId="77777777" w:rsidR="00100696" w:rsidRPr="007647EB" w:rsidRDefault="00100696" w:rsidP="008123FC">
            <w:pPr>
              <w:spacing w:before="40" w:after="40"/>
              <w:jc w:val="right"/>
              <w:rPr>
                <w:sz w:val="18"/>
                <w:szCs w:val="18"/>
              </w:rPr>
            </w:pPr>
            <w:r w:rsidRPr="007647EB">
              <w:rPr>
                <w:color w:val="000000"/>
                <w:sz w:val="18"/>
                <w:szCs w:val="18"/>
              </w:rPr>
              <w:t>75 000</w:t>
            </w:r>
          </w:p>
        </w:tc>
        <w:tc>
          <w:tcPr>
            <w:tcW w:w="1134" w:type="dxa"/>
            <w:noWrap/>
            <w:vAlign w:val="center"/>
            <w:hideMark/>
          </w:tcPr>
          <w:p w14:paraId="32E0045F" w14:textId="77777777" w:rsidR="00100696" w:rsidRPr="007647EB" w:rsidRDefault="00100696" w:rsidP="008123FC">
            <w:pPr>
              <w:spacing w:before="40" w:after="40"/>
              <w:jc w:val="right"/>
              <w:rPr>
                <w:sz w:val="18"/>
                <w:szCs w:val="18"/>
              </w:rPr>
            </w:pPr>
            <w:r w:rsidRPr="007647EB">
              <w:rPr>
                <w:color w:val="000000"/>
                <w:sz w:val="18"/>
                <w:szCs w:val="18"/>
              </w:rPr>
              <w:t>75 000</w:t>
            </w:r>
          </w:p>
        </w:tc>
        <w:tc>
          <w:tcPr>
            <w:tcW w:w="1245" w:type="dxa"/>
            <w:noWrap/>
            <w:vAlign w:val="center"/>
            <w:hideMark/>
          </w:tcPr>
          <w:p w14:paraId="571480D5" w14:textId="77777777" w:rsidR="00100696" w:rsidRPr="007647EB" w:rsidRDefault="00100696" w:rsidP="008123FC">
            <w:pPr>
              <w:spacing w:before="40" w:after="40"/>
              <w:jc w:val="right"/>
              <w:rPr>
                <w:sz w:val="18"/>
                <w:szCs w:val="18"/>
              </w:rPr>
            </w:pPr>
            <w:r w:rsidRPr="007647EB">
              <w:rPr>
                <w:color w:val="000000"/>
                <w:sz w:val="18"/>
                <w:szCs w:val="18"/>
              </w:rPr>
              <w:t>150 000</w:t>
            </w:r>
          </w:p>
        </w:tc>
      </w:tr>
      <w:tr w:rsidR="00100696" w:rsidRPr="007647EB" w14:paraId="1C5A500C" w14:textId="77777777" w:rsidTr="008123FC">
        <w:trPr>
          <w:trHeight w:val="300"/>
          <w:jc w:val="right"/>
        </w:trPr>
        <w:tc>
          <w:tcPr>
            <w:tcW w:w="284" w:type="dxa"/>
            <w:noWrap/>
            <w:vAlign w:val="center"/>
            <w:hideMark/>
          </w:tcPr>
          <w:p w14:paraId="2551176D" w14:textId="77777777" w:rsidR="00100696" w:rsidRPr="007647EB" w:rsidRDefault="00100696" w:rsidP="008123FC">
            <w:pPr>
              <w:spacing w:before="40" w:after="40"/>
              <w:rPr>
                <w:b/>
                <w:bCs/>
                <w:sz w:val="18"/>
                <w:szCs w:val="18"/>
              </w:rPr>
            </w:pPr>
            <w:r w:rsidRPr="007647EB">
              <w:rPr>
                <w:b/>
                <w:bCs/>
                <w:color w:val="000000"/>
                <w:sz w:val="18"/>
                <w:szCs w:val="18"/>
              </w:rPr>
              <w:t> </w:t>
            </w:r>
          </w:p>
        </w:tc>
        <w:tc>
          <w:tcPr>
            <w:tcW w:w="6946" w:type="dxa"/>
            <w:noWrap/>
            <w:vAlign w:val="center"/>
            <w:hideMark/>
          </w:tcPr>
          <w:p w14:paraId="32FC759C" w14:textId="41F26B32" w:rsidR="00100696" w:rsidRPr="007647EB" w:rsidRDefault="00100696" w:rsidP="008123FC">
            <w:pPr>
              <w:spacing w:before="40" w:after="40"/>
              <w:rPr>
                <w:sz w:val="18"/>
                <w:szCs w:val="18"/>
              </w:rPr>
            </w:pPr>
            <w:r w:rsidRPr="007647EB">
              <w:rPr>
                <w:color w:val="000000"/>
                <w:sz w:val="18"/>
                <w:szCs w:val="18"/>
              </w:rPr>
              <w:t>5.4. Échange d</w:t>
            </w:r>
            <w:r w:rsidR="00D82E47" w:rsidRPr="007647EB">
              <w:rPr>
                <w:color w:val="000000"/>
                <w:sz w:val="18"/>
                <w:szCs w:val="18"/>
              </w:rPr>
              <w:t>’</w:t>
            </w:r>
            <w:r w:rsidRPr="007647EB">
              <w:rPr>
                <w:color w:val="000000"/>
                <w:sz w:val="18"/>
                <w:szCs w:val="18"/>
              </w:rPr>
              <w:t>informations sur les technologies de réduction du mercure</w:t>
            </w:r>
          </w:p>
        </w:tc>
        <w:tc>
          <w:tcPr>
            <w:tcW w:w="1275" w:type="dxa"/>
            <w:noWrap/>
            <w:vAlign w:val="center"/>
            <w:hideMark/>
          </w:tcPr>
          <w:p w14:paraId="1A38A051" w14:textId="77777777" w:rsidR="00100696" w:rsidRPr="007647EB" w:rsidRDefault="00100696" w:rsidP="008123FC">
            <w:pPr>
              <w:spacing w:before="40" w:after="40"/>
              <w:jc w:val="right"/>
              <w:rPr>
                <w:sz w:val="18"/>
                <w:szCs w:val="18"/>
              </w:rPr>
            </w:pPr>
          </w:p>
        </w:tc>
        <w:tc>
          <w:tcPr>
            <w:tcW w:w="1134" w:type="dxa"/>
            <w:noWrap/>
            <w:vAlign w:val="center"/>
            <w:hideMark/>
          </w:tcPr>
          <w:p w14:paraId="096AF136" w14:textId="77777777" w:rsidR="00100696" w:rsidRPr="007647EB" w:rsidRDefault="00100696" w:rsidP="008123FC">
            <w:pPr>
              <w:spacing w:before="40" w:after="40"/>
              <w:jc w:val="right"/>
              <w:rPr>
                <w:sz w:val="18"/>
                <w:szCs w:val="18"/>
              </w:rPr>
            </w:pPr>
          </w:p>
        </w:tc>
        <w:tc>
          <w:tcPr>
            <w:tcW w:w="1276" w:type="dxa"/>
            <w:noWrap/>
            <w:vAlign w:val="center"/>
            <w:hideMark/>
          </w:tcPr>
          <w:p w14:paraId="66B4576B" w14:textId="77777777" w:rsidR="00100696" w:rsidRPr="007647EB" w:rsidRDefault="00100696" w:rsidP="008123FC">
            <w:pPr>
              <w:spacing w:before="40" w:after="40"/>
              <w:jc w:val="right"/>
              <w:rPr>
                <w:sz w:val="18"/>
                <w:szCs w:val="18"/>
              </w:rPr>
            </w:pPr>
          </w:p>
        </w:tc>
        <w:tc>
          <w:tcPr>
            <w:tcW w:w="1134" w:type="dxa"/>
            <w:noWrap/>
            <w:vAlign w:val="center"/>
            <w:hideMark/>
          </w:tcPr>
          <w:p w14:paraId="2F8A838E" w14:textId="77777777" w:rsidR="00100696" w:rsidRPr="007647EB" w:rsidRDefault="00100696" w:rsidP="008123FC">
            <w:pPr>
              <w:spacing w:before="40" w:after="40"/>
              <w:jc w:val="right"/>
              <w:rPr>
                <w:sz w:val="18"/>
                <w:szCs w:val="18"/>
              </w:rPr>
            </w:pPr>
            <w:r w:rsidRPr="007647EB">
              <w:rPr>
                <w:color w:val="000000"/>
                <w:sz w:val="18"/>
                <w:szCs w:val="18"/>
              </w:rPr>
              <w:t>50 000</w:t>
            </w:r>
          </w:p>
        </w:tc>
        <w:tc>
          <w:tcPr>
            <w:tcW w:w="1134" w:type="dxa"/>
            <w:noWrap/>
            <w:vAlign w:val="center"/>
            <w:hideMark/>
          </w:tcPr>
          <w:p w14:paraId="6FE5B6B3" w14:textId="77777777" w:rsidR="00100696" w:rsidRPr="007647EB" w:rsidRDefault="00100696" w:rsidP="008123FC">
            <w:pPr>
              <w:spacing w:before="40" w:after="40"/>
              <w:jc w:val="right"/>
              <w:rPr>
                <w:sz w:val="18"/>
                <w:szCs w:val="18"/>
              </w:rPr>
            </w:pPr>
            <w:r w:rsidRPr="007647EB">
              <w:rPr>
                <w:color w:val="000000"/>
                <w:sz w:val="18"/>
                <w:szCs w:val="18"/>
              </w:rPr>
              <w:t>50 000</w:t>
            </w:r>
          </w:p>
        </w:tc>
        <w:tc>
          <w:tcPr>
            <w:tcW w:w="1245" w:type="dxa"/>
            <w:noWrap/>
            <w:vAlign w:val="center"/>
            <w:hideMark/>
          </w:tcPr>
          <w:p w14:paraId="5A9EE23E" w14:textId="77777777" w:rsidR="00100696" w:rsidRPr="007647EB" w:rsidRDefault="00100696" w:rsidP="008123FC">
            <w:pPr>
              <w:spacing w:before="40" w:after="40"/>
              <w:jc w:val="right"/>
              <w:rPr>
                <w:sz w:val="18"/>
                <w:szCs w:val="18"/>
              </w:rPr>
            </w:pPr>
            <w:r w:rsidRPr="007647EB">
              <w:rPr>
                <w:color w:val="000000"/>
                <w:sz w:val="18"/>
                <w:szCs w:val="18"/>
              </w:rPr>
              <w:t>100 000</w:t>
            </w:r>
          </w:p>
        </w:tc>
      </w:tr>
      <w:tr w:rsidR="00100696" w:rsidRPr="007647EB" w14:paraId="52958048" w14:textId="77777777" w:rsidTr="008123FC">
        <w:trPr>
          <w:trHeight w:val="86"/>
          <w:jc w:val="right"/>
        </w:trPr>
        <w:tc>
          <w:tcPr>
            <w:tcW w:w="284" w:type="dxa"/>
            <w:noWrap/>
            <w:vAlign w:val="center"/>
            <w:hideMark/>
          </w:tcPr>
          <w:p w14:paraId="4FBDA8EF" w14:textId="77777777" w:rsidR="00100696" w:rsidRPr="007647EB" w:rsidRDefault="00100696" w:rsidP="008123FC">
            <w:pPr>
              <w:spacing w:before="40" w:after="40"/>
              <w:rPr>
                <w:b/>
                <w:bCs/>
                <w:sz w:val="18"/>
                <w:szCs w:val="18"/>
              </w:rPr>
            </w:pPr>
            <w:r w:rsidRPr="007647EB">
              <w:rPr>
                <w:b/>
                <w:bCs/>
                <w:color w:val="000000"/>
                <w:sz w:val="18"/>
                <w:szCs w:val="18"/>
              </w:rPr>
              <w:t> </w:t>
            </w:r>
          </w:p>
        </w:tc>
        <w:tc>
          <w:tcPr>
            <w:tcW w:w="6946" w:type="dxa"/>
            <w:noWrap/>
            <w:vAlign w:val="center"/>
            <w:hideMark/>
          </w:tcPr>
          <w:p w14:paraId="3A06CB17" w14:textId="77777777" w:rsidR="00100696" w:rsidRPr="007647EB" w:rsidRDefault="00100696" w:rsidP="008123FC">
            <w:pPr>
              <w:spacing w:before="40" w:after="40"/>
              <w:rPr>
                <w:sz w:val="18"/>
                <w:szCs w:val="18"/>
              </w:rPr>
            </w:pPr>
            <w:r w:rsidRPr="007647EB">
              <w:rPr>
                <w:color w:val="000000"/>
                <w:sz w:val="18"/>
                <w:szCs w:val="18"/>
              </w:rPr>
              <w:t>5.5. Activités scientifiques et techniques transversales</w:t>
            </w:r>
          </w:p>
        </w:tc>
        <w:tc>
          <w:tcPr>
            <w:tcW w:w="1275" w:type="dxa"/>
            <w:noWrap/>
            <w:vAlign w:val="center"/>
            <w:hideMark/>
          </w:tcPr>
          <w:p w14:paraId="31AA0B45" w14:textId="77777777" w:rsidR="00100696" w:rsidRPr="007647EB" w:rsidRDefault="00100696" w:rsidP="008123FC">
            <w:pPr>
              <w:spacing w:before="40" w:after="40"/>
              <w:jc w:val="right"/>
              <w:rPr>
                <w:sz w:val="18"/>
                <w:szCs w:val="18"/>
              </w:rPr>
            </w:pPr>
          </w:p>
        </w:tc>
        <w:tc>
          <w:tcPr>
            <w:tcW w:w="1134" w:type="dxa"/>
            <w:noWrap/>
            <w:vAlign w:val="center"/>
            <w:hideMark/>
          </w:tcPr>
          <w:p w14:paraId="637F2EB4" w14:textId="77777777" w:rsidR="00100696" w:rsidRPr="007647EB" w:rsidRDefault="00100696" w:rsidP="008123FC">
            <w:pPr>
              <w:spacing w:before="40" w:after="40"/>
              <w:jc w:val="right"/>
              <w:rPr>
                <w:sz w:val="18"/>
                <w:szCs w:val="18"/>
              </w:rPr>
            </w:pPr>
          </w:p>
        </w:tc>
        <w:tc>
          <w:tcPr>
            <w:tcW w:w="1276" w:type="dxa"/>
            <w:noWrap/>
            <w:vAlign w:val="center"/>
            <w:hideMark/>
          </w:tcPr>
          <w:p w14:paraId="212FAB06" w14:textId="77777777" w:rsidR="00100696" w:rsidRPr="007647EB" w:rsidRDefault="00100696" w:rsidP="008123FC">
            <w:pPr>
              <w:spacing w:before="40" w:after="40"/>
              <w:jc w:val="right"/>
              <w:rPr>
                <w:sz w:val="18"/>
                <w:szCs w:val="18"/>
              </w:rPr>
            </w:pPr>
          </w:p>
        </w:tc>
        <w:tc>
          <w:tcPr>
            <w:tcW w:w="1134" w:type="dxa"/>
            <w:noWrap/>
            <w:vAlign w:val="center"/>
            <w:hideMark/>
          </w:tcPr>
          <w:p w14:paraId="3CC0D3C8" w14:textId="77777777" w:rsidR="00100696" w:rsidRPr="007647EB" w:rsidRDefault="00100696" w:rsidP="008123FC">
            <w:pPr>
              <w:spacing w:before="40" w:after="40"/>
              <w:jc w:val="right"/>
              <w:rPr>
                <w:sz w:val="18"/>
                <w:szCs w:val="18"/>
              </w:rPr>
            </w:pPr>
            <w:r w:rsidRPr="007647EB">
              <w:rPr>
                <w:color w:val="000000"/>
                <w:sz w:val="18"/>
                <w:szCs w:val="18"/>
              </w:rPr>
              <w:t>570 000</w:t>
            </w:r>
          </w:p>
        </w:tc>
        <w:tc>
          <w:tcPr>
            <w:tcW w:w="1134" w:type="dxa"/>
            <w:noWrap/>
            <w:vAlign w:val="center"/>
            <w:hideMark/>
          </w:tcPr>
          <w:p w14:paraId="4C8967E3" w14:textId="77777777" w:rsidR="00100696" w:rsidRPr="007647EB" w:rsidRDefault="00100696" w:rsidP="008123FC">
            <w:pPr>
              <w:spacing w:before="40" w:after="40"/>
              <w:jc w:val="right"/>
              <w:rPr>
                <w:sz w:val="18"/>
                <w:szCs w:val="18"/>
              </w:rPr>
            </w:pPr>
            <w:r w:rsidRPr="007647EB">
              <w:rPr>
                <w:color w:val="000000"/>
                <w:sz w:val="18"/>
                <w:szCs w:val="18"/>
              </w:rPr>
              <w:t>400 000</w:t>
            </w:r>
          </w:p>
        </w:tc>
        <w:tc>
          <w:tcPr>
            <w:tcW w:w="1245" w:type="dxa"/>
            <w:noWrap/>
            <w:vAlign w:val="center"/>
            <w:hideMark/>
          </w:tcPr>
          <w:p w14:paraId="4E634D33" w14:textId="77777777" w:rsidR="00100696" w:rsidRPr="007647EB" w:rsidRDefault="00100696" w:rsidP="008123FC">
            <w:pPr>
              <w:spacing w:before="40" w:after="40"/>
              <w:jc w:val="right"/>
              <w:rPr>
                <w:sz w:val="18"/>
                <w:szCs w:val="18"/>
              </w:rPr>
            </w:pPr>
            <w:r w:rsidRPr="007647EB">
              <w:rPr>
                <w:color w:val="000000"/>
                <w:sz w:val="18"/>
                <w:szCs w:val="18"/>
              </w:rPr>
              <w:t>970 000</w:t>
            </w:r>
          </w:p>
        </w:tc>
      </w:tr>
      <w:tr w:rsidR="00100696" w:rsidRPr="007647EB" w14:paraId="2F9EF87C" w14:textId="77777777" w:rsidTr="008123FC">
        <w:trPr>
          <w:trHeight w:val="114"/>
          <w:jc w:val="right"/>
        </w:trPr>
        <w:tc>
          <w:tcPr>
            <w:tcW w:w="7230" w:type="dxa"/>
            <w:gridSpan w:val="2"/>
            <w:shd w:val="clear" w:color="000000" w:fill="B4C6E7"/>
            <w:noWrap/>
            <w:vAlign w:val="center"/>
            <w:hideMark/>
          </w:tcPr>
          <w:p w14:paraId="4C67336E" w14:textId="77777777" w:rsidR="00100696" w:rsidRPr="007647EB" w:rsidRDefault="00100696" w:rsidP="008123FC">
            <w:pPr>
              <w:spacing w:before="40" w:after="40"/>
              <w:rPr>
                <w:b/>
                <w:bCs/>
                <w:sz w:val="18"/>
                <w:szCs w:val="18"/>
              </w:rPr>
            </w:pPr>
            <w:r w:rsidRPr="007647EB">
              <w:rPr>
                <w:b/>
                <w:bCs/>
                <w:color w:val="000000"/>
                <w:sz w:val="18"/>
                <w:szCs w:val="18"/>
              </w:rPr>
              <w:t>5.</w:t>
            </w:r>
            <w:r w:rsidRPr="007647EB">
              <w:rPr>
                <w:color w:val="000000"/>
                <w:sz w:val="18"/>
                <w:szCs w:val="18"/>
              </w:rPr>
              <w:t xml:space="preserve"> </w:t>
            </w:r>
            <w:r w:rsidRPr="007647EB">
              <w:rPr>
                <w:b/>
                <w:bCs/>
                <w:color w:val="000000"/>
                <w:sz w:val="18"/>
                <w:szCs w:val="18"/>
              </w:rPr>
              <w:t>Appui scientifique aux Parties à la Convention de Minamata</w:t>
            </w:r>
          </w:p>
        </w:tc>
        <w:tc>
          <w:tcPr>
            <w:tcW w:w="1275" w:type="dxa"/>
            <w:shd w:val="clear" w:color="000000" w:fill="B4C6E7"/>
            <w:noWrap/>
            <w:vAlign w:val="center"/>
            <w:hideMark/>
          </w:tcPr>
          <w:p w14:paraId="2E2CE4AB" w14:textId="77777777" w:rsidR="00100696" w:rsidRPr="007647EB" w:rsidRDefault="00100696" w:rsidP="008123FC">
            <w:pPr>
              <w:spacing w:before="40" w:after="40"/>
              <w:jc w:val="right"/>
              <w:rPr>
                <w:b/>
                <w:bCs/>
                <w:sz w:val="18"/>
                <w:szCs w:val="18"/>
              </w:rPr>
            </w:pPr>
          </w:p>
        </w:tc>
        <w:tc>
          <w:tcPr>
            <w:tcW w:w="1134" w:type="dxa"/>
            <w:shd w:val="clear" w:color="000000" w:fill="B4C6E7"/>
            <w:noWrap/>
            <w:vAlign w:val="center"/>
            <w:hideMark/>
          </w:tcPr>
          <w:p w14:paraId="0B4D4892" w14:textId="77777777" w:rsidR="00100696" w:rsidRPr="007647EB" w:rsidRDefault="00100696" w:rsidP="008123FC">
            <w:pPr>
              <w:spacing w:before="40" w:after="40"/>
              <w:jc w:val="right"/>
              <w:rPr>
                <w:b/>
                <w:bCs/>
                <w:sz w:val="18"/>
                <w:szCs w:val="18"/>
              </w:rPr>
            </w:pPr>
          </w:p>
        </w:tc>
        <w:tc>
          <w:tcPr>
            <w:tcW w:w="1276" w:type="dxa"/>
            <w:shd w:val="clear" w:color="000000" w:fill="B4C6E7"/>
            <w:noWrap/>
            <w:vAlign w:val="center"/>
            <w:hideMark/>
          </w:tcPr>
          <w:p w14:paraId="2EE5B15A" w14:textId="77777777" w:rsidR="00100696" w:rsidRPr="007647EB" w:rsidRDefault="00100696" w:rsidP="008123FC">
            <w:pPr>
              <w:spacing w:before="40" w:after="40"/>
              <w:jc w:val="right"/>
              <w:rPr>
                <w:b/>
                <w:bCs/>
                <w:sz w:val="18"/>
                <w:szCs w:val="18"/>
              </w:rPr>
            </w:pPr>
          </w:p>
        </w:tc>
        <w:tc>
          <w:tcPr>
            <w:tcW w:w="1134" w:type="dxa"/>
            <w:shd w:val="clear" w:color="000000" w:fill="B4C6E7"/>
            <w:noWrap/>
            <w:vAlign w:val="center"/>
            <w:hideMark/>
          </w:tcPr>
          <w:p w14:paraId="3CD198E5" w14:textId="77777777" w:rsidR="00100696" w:rsidRPr="007647EB" w:rsidRDefault="00100696" w:rsidP="008123FC">
            <w:pPr>
              <w:spacing w:before="40" w:after="40"/>
              <w:jc w:val="right"/>
              <w:rPr>
                <w:b/>
                <w:bCs/>
                <w:sz w:val="18"/>
                <w:szCs w:val="18"/>
              </w:rPr>
            </w:pPr>
            <w:r w:rsidRPr="007647EB">
              <w:rPr>
                <w:b/>
                <w:bCs/>
                <w:color w:val="000000"/>
                <w:sz w:val="18"/>
                <w:szCs w:val="18"/>
              </w:rPr>
              <w:t>795 000</w:t>
            </w:r>
          </w:p>
        </w:tc>
        <w:tc>
          <w:tcPr>
            <w:tcW w:w="1134" w:type="dxa"/>
            <w:shd w:val="clear" w:color="000000" w:fill="B4C6E7"/>
            <w:noWrap/>
            <w:vAlign w:val="center"/>
            <w:hideMark/>
          </w:tcPr>
          <w:p w14:paraId="4FE362CE" w14:textId="77777777" w:rsidR="00100696" w:rsidRPr="007647EB" w:rsidRDefault="00100696" w:rsidP="008123FC">
            <w:pPr>
              <w:spacing w:before="40" w:after="40"/>
              <w:jc w:val="right"/>
              <w:rPr>
                <w:b/>
                <w:bCs/>
                <w:sz w:val="18"/>
                <w:szCs w:val="18"/>
              </w:rPr>
            </w:pPr>
            <w:r w:rsidRPr="007647EB">
              <w:rPr>
                <w:b/>
                <w:bCs/>
                <w:color w:val="000000"/>
                <w:sz w:val="18"/>
                <w:szCs w:val="18"/>
              </w:rPr>
              <w:t>625 000</w:t>
            </w:r>
          </w:p>
        </w:tc>
        <w:tc>
          <w:tcPr>
            <w:tcW w:w="1245" w:type="dxa"/>
            <w:shd w:val="clear" w:color="000000" w:fill="B4C6E7"/>
            <w:noWrap/>
            <w:vAlign w:val="center"/>
            <w:hideMark/>
          </w:tcPr>
          <w:p w14:paraId="61525BF7" w14:textId="77777777" w:rsidR="00100696" w:rsidRPr="007647EB" w:rsidRDefault="00100696" w:rsidP="008123FC">
            <w:pPr>
              <w:spacing w:before="40" w:after="40"/>
              <w:jc w:val="right"/>
              <w:rPr>
                <w:b/>
                <w:bCs/>
                <w:sz w:val="18"/>
                <w:szCs w:val="18"/>
              </w:rPr>
            </w:pPr>
            <w:r w:rsidRPr="007647EB">
              <w:rPr>
                <w:b/>
                <w:bCs/>
                <w:color w:val="000000"/>
                <w:sz w:val="18"/>
                <w:szCs w:val="18"/>
              </w:rPr>
              <w:t>1 420 000</w:t>
            </w:r>
          </w:p>
        </w:tc>
      </w:tr>
      <w:tr w:rsidR="00100696" w:rsidRPr="007647EB" w14:paraId="7D310D6C" w14:textId="77777777" w:rsidTr="008123FC">
        <w:trPr>
          <w:trHeight w:val="103"/>
          <w:jc w:val="right"/>
        </w:trPr>
        <w:tc>
          <w:tcPr>
            <w:tcW w:w="7230" w:type="dxa"/>
            <w:gridSpan w:val="2"/>
            <w:noWrap/>
            <w:vAlign w:val="center"/>
            <w:hideMark/>
          </w:tcPr>
          <w:p w14:paraId="00AF7A27" w14:textId="0D5441D7" w:rsidR="00100696" w:rsidRPr="007647EB" w:rsidRDefault="00100696" w:rsidP="008123FC">
            <w:pPr>
              <w:spacing w:before="40" w:after="40"/>
              <w:rPr>
                <w:b/>
                <w:bCs/>
                <w:sz w:val="18"/>
                <w:szCs w:val="18"/>
              </w:rPr>
            </w:pPr>
            <w:r w:rsidRPr="007647EB">
              <w:rPr>
                <w:b/>
                <w:bCs/>
                <w:color w:val="000000"/>
                <w:sz w:val="18"/>
                <w:szCs w:val="18"/>
              </w:rPr>
              <w:t>6.</w:t>
            </w:r>
            <w:r w:rsidRPr="007647EB">
              <w:rPr>
                <w:color w:val="000000"/>
                <w:sz w:val="18"/>
                <w:szCs w:val="18"/>
              </w:rPr>
              <w:t xml:space="preserve"> </w:t>
            </w:r>
            <w:r w:rsidRPr="007647EB">
              <w:rPr>
                <w:b/>
                <w:bCs/>
                <w:color w:val="000000"/>
                <w:sz w:val="18"/>
                <w:szCs w:val="18"/>
              </w:rPr>
              <w:t>Évaluation de l</w:t>
            </w:r>
            <w:r w:rsidR="00D82E47" w:rsidRPr="007647EB">
              <w:rPr>
                <w:b/>
                <w:bCs/>
                <w:color w:val="000000"/>
                <w:sz w:val="18"/>
                <w:szCs w:val="18"/>
              </w:rPr>
              <w:t>’</w:t>
            </w:r>
            <w:r w:rsidRPr="007647EB">
              <w:rPr>
                <w:b/>
                <w:bCs/>
                <w:color w:val="000000"/>
                <w:sz w:val="18"/>
                <w:szCs w:val="18"/>
              </w:rPr>
              <w:t>efficacité</w:t>
            </w:r>
            <w:r w:rsidRPr="007647EB">
              <w:rPr>
                <w:color w:val="000000"/>
                <w:sz w:val="18"/>
                <w:szCs w:val="18"/>
              </w:rPr>
              <w:t xml:space="preserve"> </w:t>
            </w:r>
          </w:p>
        </w:tc>
        <w:tc>
          <w:tcPr>
            <w:tcW w:w="1275" w:type="dxa"/>
            <w:noWrap/>
            <w:vAlign w:val="center"/>
            <w:hideMark/>
          </w:tcPr>
          <w:p w14:paraId="66EDDA1F" w14:textId="77777777" w:rsidR="00100696" w:rsidRPr="007647EB" w:rsidRDefault="00100696" w:rsidP="008123FC">
            <w:pPr>
              <w:spacing w:before="40" w:after="40"/>
              <w:jc w:val="right"/>
              <w:rPr>
                <w:b/>
                <w:bCs/>
                <w:sz w:val="18"/>
                <w:szCs w:val="18"/>
              </w:rPr>
            </w:pPr>
          </w:p>
        </w:tc>
        <w:tc>
          <w:tcPr>
            <w:tcW w:w="1134" w:type="dxa"/>
            <w:noWrap/>
            <w:vAlign w:val="center"/>
            <w:hideMark/>
          </w:tcPr>
          <w:p w14:paraId="4DD5BAB1" w14:textId="77777777" w:rsidR="00100696" w:rsidRPr="007647EB" w:rsidRDefault="00100696" w:rsidP="008123FC">
            <w:pPr>
              <w:spacing w:before="40" w:after="40"/>
              <w:jc w:val="right"/>
              <w:rPr>
                <w:b/>
                <w:bCs/>
                <w:sz w:val="18"/>
                <w:szCs w:val="18"/>
              </w:rPr>
            </w:pPr>
          </w:p>
        </w:tc>
        <w:tc>
          <w:tcPr>
            <w:tcW w:w="1276" w:type="dxa"/>
            <w:noWrap/>
            <w:vAlign w:val="center"/>
            <w:hideMark/>
          </w:tcPr>
          <w:p w14:paraId="1B67FF08" w14:textId="77777777" w:rsidR="00100696" w:rsidRPr="007647EB" w:rsidRDefault="00100696" w:rsidP="008123FC">
            <w:pPr>
              <w:spacing w:before="40" w:after="40"/>
              <w:jc w:val="right"/>
              <w:rPr>
                <w:b/>
                <w:bCs/>
                <w:sz w:val="18"/>
                <w:szCs w:val="18"/>
              </w:rPr>
            </w:pPr>
          </w:p>
        </w:tc>
        <w:tc>
          <w:tcPr>
            <w:tcW w:w="1134" w:type="dxa"/>
            <w:noWrap/>
            <w:vAlign w:val="center"/>
            <w:hideMark/>
          </w:tcPr>
          <w:p w14:paraId="7FAF8A81" w14:textId="77777777" w:rsidR="00100696" w:rsidRPr="007647EB" w:rsidRDefault="00100696" w:rsidP="008123FC">
            <w:pPr>
              <w:spacing w:before="40" w:after="40"/>
              <w:jc w:val="right"/>
              <w:rPr>
                <w:b/>
                <w:bCs/>
                <w:sz w:val="18"/>
                <w:szCs w:val="18"/>
              </w:rPr>
            </w:pPr>
          </w:p>
        </w:tc>
        <w:tc>
          <w:tcPr>
            <w:tcW w:w="1134" w:type="dxa"/>
            <w:noWrap/>
            <w:vAlign w:val="center"/>
            <w:hideMark/>
          </w:tcPr>
          <w:p w14:paraId="0C616456" w14:textId="77777777" w:rsidR="00100696" w:rsidRPr="007647EB" w:rsidRDefault="00100696" w:rsidP="008123FC">
            <w:pPr>
              <w:spacing w:before="40" w:after="40"/>
              <w:jc w:val="right"/>
              <w:rPr>
                <w:b/>
                <w:bCs/>
                <w:sz w:val="18"/>
                <w:szCs w:val="18"/>
              </w:rPr>
            </w:pPr>
          </w:p>
        </w:tc>
        <w:tc>
          <w:tcPr>
            <w:tcW w:w="1245" w:type="dxa"/>
            <w:noWrap/>
            <w:vAlign w:val="center"/>
            <w:hideMark/>
          </w:tcPr>
          <w:p w14:paraId="0F52F942" w14:textId="77777777" w:rsidR="00100696" w:rsidRPr="007647EB" w:rsidRDefault="00100696" w:rsidP="008123FC">
            <w:pPr>
              <w:spacing w:before="40" w:after="40"/>
              <w:jc w:val="right"/>
              <w:rPr>
                <w:b/>
                <w:bCs/>
                <w:sz w:val="18"/>
                <w:szCs w:val="18"/>
              </w:rPr>
            </w:pPr>
          </w:p>
        </w:tc>
      </w:tr>
      <w:tr w:rsidR="00100696" w:rsidRPr="007647EB" w14:paraId="5A6505CE" w14:textId="77777777" w:rsidTr="008123FC">
        <w:trPr>
          <w:trHeight w:val="52"/>
          <w:jc w:val="right"/>
        </w:trPr>
        <w:tc>
          <w:tcPr>
            <w:tcW w:w="284" w:type="dxa"/>
            <w:noWrap/>
            <w:vAlign w:val="center"/>
            <w:hideMark/>
          </w:tcPr>
          <w:p w14:paraId="5DDCEE21" w14:textId="77777777" w:rsidR="00100696" w:rsidRPr="007647EB" w:rsidRDefault="00100696" w:rsidP="008123FC">
            <w:pPr>
              <w:spacing w:before="40" w:after="40"/>
              <w:jc w:val="right"/>
              <w:rPr>
                <w:sz w:val="18"/>
                <w:szCs w:val="18"/>
              </w:rPr>
            </w:pPr>
            <w:r w:rsidRPr="007647EB">
              <w:rPr>
                <w:color w:val="000000"/>
                <w:sz w:val="18"/>
                <w:szCs w:val="18"/>
              </w:rPr>
              <w:t> </w:t>
            </w:r>
          </w:p>
        </w:tc>
        <w:tc>
          <w:tcPr>
            <w:tcW w:w="6946" w:type="dxa"/>
            <w:noWrap/>
            <w:vAlign w:val="center"/>
            <w:hideMark/>
          </w:tcPr>
          <w:p w14:paraId="7FA8589A" w14:textId="0D403F5C" w:rsidR="00100696" w:rsidRPr="007647EB" w:rsidRDefault="00100696" w:rsidP="008123FC">
            <w:pPr>
              <w:spacing w:before="40" w:after="40"/>
              <w:rPr>
                <w:sz w:val="18"/>
                <w:szCs w:val="18"/>
              </w:rPr>
            </w:pPr>
            <w:r w:rsidRPr="007647EB">
              <w:rPr>
                <w:color w:val="000000"/>
                <w:sz w:val="18"/>
                <w:szCs w:val="18"/>
              </w:rPr>
              <w:t>6.1. Groupe de l</w:t>
            </w:r>
            <w:r w:rsidR="00D82E47" w:rsidRPr="007647EB">
              <w:rPr>
                <w:color w:val="000000"/>
                <w:sz w:val="18"/>
                <w:szCs w:val="18"/>
              </w:rPr>
              <w:t>’</w:t>
            </w:r>
            <w:r w:rsidRPr="007647EB">
              <w:rPr>
                <w:color w:val="000000"/>
                <w:sz w:val="18"/>
                <w:szCs w:val="18"/>
              </w:rPr>
              <w:t>évaluation de l</w:t>
            </w:r>
            <w:r w:rsidR="00D82E47" w:rsidRPr="007647EB">
              <w:rPr>
                <w:color w:val="000000"/>
                <w:sz w:val="18"/>
                <w:szCs w:val="18"/>
              </w:rPr>
              <w:t>’</w:t>
            </w:r>
            <w:r w:rsidRPr="007647EB">
              <w:rPr>
                <w:color w:val="000000"/>
                <w:sz w:val="18"/>
                <w:szCs w:val="18"/>
              </w:rPr>
              <w:t>efficacité</w:t>
            </w:r>
          </w:p>
        </w:tc>
        <w:tc>
          <w:tcPr>
            <w:tcW w:w="1275" w:type="dxa"/>
            <w:noWrap/>
            <w:vAlign w:val="center"/>
            <w:hideMark/>
          </w:tcPr>
          <w:p w14:paraId="785C0C5F" w14:textId="77777777" w:rsidR="00100696" w:rsidRPr="007647EB" w:rsidRDefault="00100696" w:rsidP="008123FC">
            <w:pPr>
              <w:spacing w:before="40" w:after="40"/>
              <w:jc w:val="right"/>
              <w:rPr>
                <w:sz w:val="18"/>
                <w:szCs w:val="18"/>
              </w:rPr>
            </w:pPr>
            <w:r w:rsidRPr="007647EB">
              <w:rPr>
                <w:color w:val="000000"/>
                <w:sz w:val="18"/>
                <w:szCs w:val="18"/>
              </w:rPr>
              <w:t>110 000</w:t>
            </w:r>
          </w:p>
        </w:tc>
        <w:tc>
          <w:tcPr>
            <w:tcW w:w="1134" w:type="dxa"/>
            <w:noWrap/>
            <w:vAlign w:val="center"/>
            <w:hideMark/>
          </w:tcPr>
          <w:p w14:paraId="7E537F3C" w14:textId="77777777" w:rsidR="00100696" w:rsidRPr="007647EB" w:rsidRDefault="00100696" w:rsidP="008123FC">
            <w:pPr>
              <w:spacing w:before="40" w:after="40"/>
              <w:jc w:val="right"/>
              <w:rPr>
                <w:sz w:val="18"/>
                <w:szCs w:val="18"/>
              </w:rPr>
            </w:pPr>
          </w:p>
        </w:tc>
        <w:tc>
          <w:tcPr>
            <w:tcW w:w="1276" w:type="dxa"/>
            <w:noWrap/>
            <w:vAlign w:val="center"/>
            <w:hideMark/>
          </w:tcPr>
          <w:p w14:paraId="64452232" w14:textId="77777777" w:rsidR="00100696" w:rsidRPr="007647EB" w:rsidRDefault="00100696" w:rsidP="008123FC">
            <w:pPr>
              <w:spacing w:before="40" w:after="40"/>
              <w:jc w:val="right"/>
              <w:rPr>
                <w:sz w:val="18"/>
                <w:szCs w:val="18"/>
              </w:rPr>
            </w:pPr>
            <w:r w:rsidRPr="007647EB">
              <w:rPr>
                <w:color w:val="000000"/>
                <w:sz w:val="18"/>
                <w:szCs w:val="18"/>
              </w:rPr>
              <w:t>110 000</w:t>
            </w:r>
          </w:p>
        </w:tc>
        <w:tc>
          <w:tcPr>
            <w:tcW w:w="1134" w:type="dxa"/>
            <w:noWrap/>
            <w:vAlign w:val="center"/>
            <w:hideMark/>
          </w:tcPr>
          <w:p w14:paraId="4B3DCCAD" w14:textId="77777777" w:rsidR="00100696" w:rsidRPr="007647EB" w:rsidRDefault="00100696" w:rsidP="008123FC">
            <w:pPr>
              <w:spacing w:before="40" w:after="40"/>
              <w:jc w:val="right"/>
              <w:rPr>
                <w:sz w:val="18"/>
                <w:szCs w:val="18"/>
              </w:rPr>
            </w:pPr>
          </w:p>
        </w:tc>
        <w:tc>
          <w:tcPr>
            <w:tcW w:w="1134" w:type="dxa"/>
            <w:noWrap/>
            <w:vAlign w:val="center"/>
            <w:hideMark/>
          </w:tcPr>
          <w:p w14:paraId="1CE1F3FF" w14:textId="77777777" w:rsidR="00100696" w:rsidRPr="007647EB" w:rsidRDefault="00100696" w:rsidP="008123FC">
            <w:pPr>
              <w:spacing w:before="40" w:after="40"/>
              <w:jc w:val="right"/>
              <w:rPr>
                <w:sz w:val="18"/>
                <w:szCs w:val="18"/>
              </w:rPr>
            </w:pPr>
          </w:p>
        </w:tc>
        <w:tc>
          <w:tcPr>
            <w:tcW w:w="1245" w:type="dxa"/>
            <w:noWrap/>
            <w:vAlign w:val="center"/>
            <w:hideMark/>
          </w:tcPr>
          <w:p w14:paraId="235A4DBD" w14:textId="77777777" w:rsidR="00100696" w:rsidRPr="007647EB" w:rsidRDefault="00100696" w:rsidP="008123FC">
            <w:pPr>
              <w:spacing w:before="40" w:after="40"/>
              <w:jc w:val="right"/>
              <w:rPr>
                <w:sz w:val="18"/>
                <w:szCs w:val="18"/>
              </w:rPr>
            </w:pPr>
          </w:p>
        </w:tc>
      </w:tr>
      <w:tr w:rsidR="00100696" w:rsidRPr="007647EB" w14:paraId="52404763" w14:textId="77777777" w:rsidTr="008123FC">
        <w:trPr>
          <w:trHeight w:val="315"/>
          <w:jc w:val="right"/>
        </w:trPr>
        <w:tc>
          <w:tcPr>
            <w:tcW w:w="284" w:type="dxa"/>
            <w:tcBorders>
              <w:top w:val="nil"/>
            </w:tcBorders>
            <w:noWrap/>
            <w:vAlign w:val="center"/>
            <w:hideMark/>
          </w:tcPr>
          <w:p w14:paraId="709C87E0" w14:textId="77777777" w:rsidR="00100696" w:rsidRPr="007647EB" w:rsidRDefault="00100696" w:rsidP="008123FC">
            <w:pPr>
              <w:spacing w:before="40" w:after="40"/>
              <w:jc w:val="right"/>
              <w:rPr>
                <w:sz w:val="18"/>
                <w:szCs w:val="18"/>
              </w:rPr>
            </w:pPr>
            <w:r w:rsidRPr="007647EB">
              <w:rPr>
                <w:color w:val="000000"/>
                <w:sz w:val="18"/>
                <w:szCs w:val="18"/>
              </w:rPr>
              <w:t> </w:t>
            </w:r>
          </w:p>
        </w:tc>
        <w:tc>
          <w:tcPr>
            <w:tcW w:w="6946" w:type="dxa"/>
            <w:tcBorders>
              <w:top w:val="nil"/>
            </w:tcBorders>
            <w:noWrap/>
            <w:vAlign w:val="center"/>
            <w:hideMark/>
          </w:tcPr>
          <w:p w14:paraId="401586A0" w14:textId="07A1AD07" w:rsidR="00100696" w:rsidRPr="007647EB" w:rsidRDefault="00100696" w:rsidP="008123FC">
            <w:pPr>
              <w:spacing w:before="40" w:after="40"/>
              <w:rPr>
                <w:sz w:val="18"/>
                <w:szCs w:val="18"/>
              </w:rPr>
            </w:pPr>
            <w:r w:rsidRPr="007647EB">
              <w:rPr>
                <w:color w:val="000000"/>
                <w:sz w:val="18"/>
                <w:szCs w:val="18"/>
              </w:rPr>
              <w:t>6.2. Autres travaux et rapports préparatoires à l</w:t>
            </w:r>
            <w:r w:rsidR="00D82E47" w:rsidRPr="007647EB">
              <w:rPr>
                <w:color w:val="000000"/>
                <w:sz w:val="18"/>
                <w:szCs w:val="18"/>
              </w:rPr>
              <w:t>’</w:t>
            </w:r>
            <w:r w:rsidRPr="007647EB">
              <w:rPr>
                <w:color w:val="000000"/>
                <w:sz w:val="18"/>
                <w:szCs w:val="18"/>
              </w:rPr>
              <w:t>appui de l</w:t>
            </w:r>
            <w:r w:rsidR="00D82E47" w:rsidRPr="007647EB">
              <w:rPr>
                <w:color w:val="000000"/>
                <w:sz w:val="18"/>
                <w:szCs w:val="18"/>
              </w:rPr>
              <w:t>’</w:t>
            </w:r>
            <w:r w:rsidRPr="007647EB">
              <w:rPr>
                <w:color w:val="000000"/>
                <w:sz w:val="18"/>
                <w:szCs w:val="18"/>
              </w:rPr>
              <w:t>évaluation de l</w:t>
            </w:r>
            <w:r w:rsidR="00D82E47" w:rsidRPr="007647EB">
              <w:rPr>
                <w:color w:val="000000"/>
                <w:sz w:val="18"/>
                <w:szCs w:val="18"/>
              </w:rPr>
              <w:t>’</w:t>
            </w:r>
            <w:r w:rsidRPr="007647EB">
              <w:rPr>
                <w:color w:val="000000"/>
                <w:sz w:val="18"/>
                <w:szCs w:val="18"/>
              </w:rPr>
              <w:t>efficacité</w:t>
            </w:r>
          </w:p>
        </w:tc>
        <w:tc>
          <w:tcPr>
            <w:tcW w:w="1275" w:type="dxa"/>
            <w:tcBorders>
              <w:top w:val="nil"/>
            </w:tcBorders>
            <w:noWrap/>
            <w:vAlign w:val="center"/>
            <w:hideMark/>
          </w:tcPr>
          <w:p w14:paraId="14DA717C"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1B404EDB" w14:textId="77777777" w:rsidR="00100696" w:rsidRPr="007647EB" w:rsidRDefault="00100696" w:rsidP="008123FC">
            <w:pPr>
              <w:spacing w:before="40" w:after="40"/>
              <w:jc w:val="right"/>
              <w:rPr>
                <w:sz w:val="18"/>
                <w:szCs w:val="18"/>
              </w:rPr>
            </w:pPr>
          </w:p>
        </w:tc>
        <w:tc>
          <w:tcPr>
            <w:tcW w:w="1276" w:type="dxa"/>
            <w:tcBorders>
              <w:top w:val="nil"/>
            </w:tcBorders>
            <w:noWrap/>
            <w:vAlign w:val="center"/>
            <w:hideMark/>
          </w:tcPr>
          <w:p w14:paraId="0D1DF2DD"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50FAD0D1"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4129B52C" w14:textId="77777777" w:rsidR="00100696" w:rsidRPr="007647EB" w:rsidRDefault="00100696" w:rsidP="008123FC">
            <w:pPr>
              <w:spacing w:before="40" w:after="40"/>
              <w:jc w:val="right"/>
              <w:rPr>
                <w:sz w:val="18"/>
                <w:szCs w:val="18"/>
              </w:rPr>
            </w:pPr>
          </w:p>
        </w:tc>
        <w:tc>
          <w:tcPr>
            <w:tcW w:w="1245" w:type="dxa"/>
            <w:tcBorders>
              <w:top w:val="nil"/>
            </w:tcBorders>
            <w:noWrap/>
            <w:vAlign w:val="center"/>
            <w:hideMark/>
          </w:tcPr>
          <w:p w14:paraId="78182B41" w14:textId="77777777" w:rsidR="00100696" w:rsidRPr="007647EB" w:rsidRDefault="00100696" w:rsidP="008123FC">
            <w:pPr>
              <w:spacing w:before="40" w:after="40"/>
              <w:jc w:val="right"/>
              <w:rPr>
                <w:sz w:val="18"/>
                <w:szCs w:val="18"/>
              </w:rPr>
            </w:pPr>
          </w:p>
        </w:tc>
      </w:tr>
      <w:tr w:rsidR="00100696" w:rsidRPr="007647EB" w14:paraId="1DC56E9D" w14:textId="77777777" w:rsidTr="008123FC">
        <w:trPr>
          <w:trHeight w:val="52"/>
          <w:jc w:val="right"/>
        </w:trPr>
        <w:tc>
          <w:tcPr>
            <w:tcW w:w="7230" w:type="dxa"/>
            <w:gridSpan w:val="2"/>
            <w:shd w:val="clear" w:color="000000" w:fill="B4C6E7"/>
            <w:noWrap/>
            <w:vAlign w:val="center"/>
            <w:hideMark/>
          </w:tcPr>
          <w:p w14:paraId="06FF74AA" w14:textId="6755C510" w:rsidR="00100696" w:rsidRPr="007647EB" w:rsidRDefault="00100696" w:rsidP="008123FC">
            <w:pPr>
              <w:spacing w:before="40" w:after="40"/>
              <w:rPr>
                <w:b/>
                <w:bCs/>
                <w:sz w:val="18"/>
                <w:szCs w:val="18"/>
              </w:rPr>
            </w:pPr>
            <w:r w:rsidRPr="007647EB">
              <w:rPr>
                <w:b/>
                <w:bCs/>
                <w:color w:val="000000"/>
                <w:sz w:val="18"/>
                <w:szCs w:val="18"/>
              </w:rPr>
              <w:t>6.</w:t>
            </w:r>
            <w:r w:rsidRPr="007647EB">
              <w:rPr>
                <w:color w:val="000000"/>
                <w:sz w:val="18"/>
                <w:szCs w:val="18"/>
              </w:rPr>
              <w:t xml:space="preserve"> </w:t>
            </w:r>
            <w:r w:rsidRPr="007647EB">
              <w:rPr>
                <w:b/>
                <w:bCs/>
                <w:color w:val="000000"/>
                <w:sz w:val="18"/>
                <w:szCs w:val="18"/>
              </w:rPr>
              <w:t>Évaluation de l</w:t>
            </w:r>
            <w:r w:rsidR="00D82E47" w:rsidRPr="007647EB">
              <w:rPr>
                <w:b/>
                <w:bCs/>
                <w:color w:val="000000"/>
                <w:sz w:val="18"/>
                <w:szCs w:val="18"/>
              </w:rPr>
              <w:t>’</w:t>
            </w:r>
            <w:r w:rsidRPr="007647EB">
              <w:rPr>
                <w:b/>
                <w:bCs/>
                <w:color w:val="000000"/>
                <w:sz w:val="18"/>
                <w:szCs w:val="18"/>
              </w:rPr>
              <w:t>efficacité</w:t>
            </w:r>
          </w:p>
        </w:tc>
        <w:tc>
          <w:tcPr>
            <w:tcW w:w="1275" w:type="dxa"/>
            <w:shd w:val="clear" w:color="000000" w:fill="B4C6E7"/>
            <w:noWrap/>
            <w:vAlign w:val="center"/>
            <w:hideMark/>
          </w:tcPr>
          <w:p w14:paraId="112B4D1E" w14:textId="77777777" w:rsidR="00100696" w:rsidRPr="007647EB" w:rsidRDefault="00100696" w:rsidP="008123FC">
            <w:pPr>
              <w:spacing w:before="40" w:after="40"/>
              <w:jc w:val="right"/>
              <w:rPr>
                <w:b/>
                <w:bCs/>
                <w:sz w:val="18"/>
                <w:szCs w:val="18"/>
              </w:rPr>
            </w:pPr>
            <w:r w:rsidRPr="007647EB">
              <w:rPr>
                <w:b/>
                <w:bCs/>
                <w:color w:val="000000"/>
                <w:sz w:val="18"/>
                <w:szCs w:val="18"/>
              </w:rPr>
              <w:t>110 000</w:t>
            </w:r>
          </w:p>
        </w:tc>
        <w:tc>
          <w:tcPr>
            <w:tcW w:w="1134" w:type="dxa"/>
            <w:shd w:val="clear" w:color="000000" w:fill="B4C6E7"/>
            <w:noWrap/>
            <w:vAlign w:val="center"/>
            <w:hideMark/>
          </w:tcPr>
          <w:p w14:paraId="453A2395" w14:textId="77777777" w:rsidR="00100696" w:rsidRPr="007647EB" w:rsidRDefault="00100696" w:rsidP="008123FC">
            <w:pPr>
              <w:spacing w:before="40" w:after="40"/>
              <w:jc w:val="right"/>
              <w:rPr>
                <w:b/>
                <w:bCs/>
                <w:sz w:val="18"/>
                <w:szCs w:val="18"/>
              </w:rPr>
            </w:pPr>
          </w:p>
        </w:tc>
        <w:tc>
          <w:tcPr>
            <w:tcW w:w="1276" w:type="dxa"/>
            <w:shd w:val="clear" w:color="000000" w:fill="B4C6E7"/>
            <w:noWrap/>
            <w:vAlign w:val="center"/>
            <w:hideMark/>
          </w:tcPr>
          <w:p w14:paraId="6273E0FF" w14:textId="77777777" w:rsidR="00100696" w:rsidRPr="007647EB" w:rsidRDefault="00100696" w:rsidP="008123FC">
            <w:pPr>
              <w:spacing w:before="40" w:after="40"/>
              <w:jc w:val="right"/>
              <w:rPr>
                <w:b/>
                <w:bCs/>
                <w:sz w:val="18"/>
                <w:szCs w:val="18"/>
              </w:rPr>
            </w:pPr>
            <w:r w:rsidRPr="007647EB">
              <w:rPr>
                <w:b/>
                <w:bCs/>
                <w:color w:val="000000"/>
                <w:sz w:val="18"/>
                <w:szCs w:val="18"/>
              </w:rPr>
              <w:t>110 000</w:t>
            </w:r>
          </w:p>
        </w:tc>
        <w:tc>
          <w:tcPr>
            <w:tcW w:w="1134" w:type="dxa"/>
            <w:shd w:val="clear" w:color="000000" w:fill="B4C6E7"/>
            <w:noWrap/>
            <w:vAlign w:val="center"/>
            <w:hideMark/>
          </w:tcPr>
          <w:p w14:paraId="128B769F" w14:textId="77777777" w:rsidR="00100696" w:rsidRPr="007647EB" w:rsidRDefault="00100696" w:rsidP="008123FC">
            <w:pPr>
              <w:spacing w:before="40" w:after="40"/>
              <w:jc w:val="right"/>
              <w:rPr>
                <w:b/>
                <w:bCs/>
                <w:sz w:val="18"/>
                <w:szCs w:val="18"/>
              </w:rPr>
            </w:pPr>
          </w:p>
        </w:tc>
        <w:tc>
          <w:tcPr>
            <w:tcW w:w="1134" w:type="dxa"/>
            <w:shd w:val="clear" w:color="000000" w:fill="B4C6E7"/>
            <w:noWrap/>
            <w:vAlign w:val="center"/>
            <w:hideMark/>
          </w:tcPr>
          <w:p w14:paraId="0B527F64" w14:textId="77777777" w:rsidR="00100696" w:rsidRPr="007647EB" w:rsidRDefault="00100696" w:rsidP="008123FC">
            <w:pPr>
              <w:spacing w:before="40" w:after="40"/>
              <w:jc w:val="right"/>
              <w:rPr>
                <w:b/>
                <w:bCs/>
                <w:sz w:val="18"/>
                <w:szCs w:val="18"/>
              </w:rPr>
            </w:pPr>
          </w:p>
        </w:tc>
        <w:tc>
          <w:tcPr>
            <w:tcW w:w="1245" w:type="dxa"/>
            <w:shd w:val="clear" w:color="000000" w:fill="B4C6E7"/>
            <w:noWrap/>
            <w:vAlign w:val="center"/>
            <w:hideMark/>
          </w:tcPr>
          <w:p w14:paraId="76EDD9B2" w14:textId="77777777" w:rsidR="00100696" w:rsidRPr="007647EB" w:rsidRDefault="00100696" w:rsidP="008123FC">
            <w:pPr>
              <w:spacing w:before="40" w:after="40"/>
              <w:jc w:val="right"/>
              <w:rPr>
                <w:b/>
                <w:bCs/>
                <w:sz w:val="18"/>
                <w:szCs w:val="18"/>
              </w:rPr>
            </w:pPr>
          </w:p>
        </w:tc>
      </w:tr>
      <w:tr w:rsidR="00100696" w:rsidRPr="007647EB" w14:paraId="75E528A9" w14:textId="77777777" w:rsidTr="008123FC">
        <w:trPr>
          <w:trHeight w:val="52"/>
          <w:jc w:val="right"/>
        </w:trPr>
        <w:tc>
          <w:tcPr>
            <w:tcW w:w="7230" w:type="dxa"/>
            <w:gridSpan w:val="2"/>
            <w:noWrap/>
            <w:vAlign w:val="center"/>
            <w:hideMark/>
          </w:tcPr>
          <w:p w14:paraId="3A3134B5" w14:textId="77777777" w:rsidR="00100696" w:rsidRPr="007647EB" w:rsidRDefault="00100696" w:rsidP="008123FC">
            <w:pPr>
              <w:spacing w:before="40" w:after="40"/>
              <w:rPr>
                <w:b/>
                <w:bCs/>
                <w:sz w:val="18"/>
                <w:szCs w:val="18"/>
              </w:rPr>
            </w:pPr>
            <w:r w:rsidRPr="007647EB">
              <w:rPr>
                <w:b/>
                <w:bCs/>
                <w:color w:val="000000"/>
                <w:sz w:val="18"/>
                <w:szCs w:val="18"/>
              </w:rPr>
              <w:t>7.</w:t>
            </w:r>
            <w:r w:rsidRPr="007647EB">
              <w:rPr>
                <w:color w:val="000000"/>
                <w:sz w:val="18"/>
                <w:szCs w:val="18"/>
              </w:rPr>
              <w:t xml:space="preserve"> </w:t>
            </w:r>
            <w:r w:rsidRPr="007647EB">
              <w:rPr>
                <w:b/>
                <w:bCs/>
                <w:color w:val="000000"/>
                <w:sz w:val="18"/>
                <w:szCs w:val="18"/>
              </w:rPr>
              <w:t>Rapports nationaux au titre de la Convention de Minamata</w:t>
            </w:r>
          </w:p>
        </w:tc>
        <w:tc>
          <w:tcPr>
            <w:tcW w:w="1275" w:type="dxa"/>
            <w:noWrap/>
            <w:vAlign w:val="center"/>
            <w:hideMark/>
          </w:tcPr>
          <w:p w14:paraId="0CBFDC06" w14:textId="77777777" w:rsidR="00100696" w:rsidRPr="007647EB" w:rsidRDefault="00100696" w:rsidP="008123FC">
            <w:pPr>
              <w:spacing w:before="40" w:after="40"/>
              <w:jc w:val="right"/>
              <w:rPr>
                <w:b/>
                <w:bCs/>
                <w:sz w:val="18"/>
                <w:szCs w:val="18"/>
              </w:rPr>
            </w:pPr>
          </w:p>
        </w:tc>
        <w:tc>
          <w:tcPr>
            <w:tcW w:w="1134" w:type="dxa"/>
            <w:noWrap/>
            <w:vAlign w:val="center"/>
            <w:hideMark/>
          </w:tcPr>
          <w:p w14:paraId="3768849B" w14:textId="77777777" w:rsidR="00100696" w:rsidRPr="007647EB" w:rsidRDefault="00100696" w:rsidP="008123FC">
            <w:pPr>
              <w:spacing w:before="40" w:after="40"/>
              <w:jc w:val="right"/>
              <w:rPr>
                <w:b/>
                <w:bCs/>
                <w:sz w:val="18"/>
                <w:szCs w:val="18"/>
              </w:rPr>
            </w:pPr>
          </w:p>
        </w:tc>
        <w:tc>
          <w:tcPr>
            <w:tcW w:w="1276" w:type="dxa"/>
            <w:noWrap/>
            <w:vAlign w:val="center"/>
            <w:hideMark/>
          </w:tcPr>
          <w:p w14:paraId="3FB41184" w14:textId="77777777" w:rsidR="00100696" w:rsidRPr="007647EB" w:rsidRDefault="00100696" w:rsidP="008123FC">
            <w:pPr>
              <w:spacing w:before="40" w:after="40"/>
              <w:jc w:val="right"/>
              <w:rPr>
                <w:b/>
                <w:bCs/>
                <w:sz w:val="18"/>
                <w:szCs w:val="18"/>
              </w:rPr>
            </w:pPr>
          </w:p>
        </w:tc>
        <w:tc>
          <w:tcPr>
            <w:tcW w:w="1134" w:type="dxa"/>
            <w:noWrap/>
            <w:vAlign w:val="center"/>
            <w:hideMark/>
          </w:tcPr>
          <w:p w14:paraId="7A10BB4F" w14:textId="77777777" w:rsidR="00100696" w:rsidRPr="007647EB" w:rsidRDefault="00100696" w:rsidP="008123FC">
            <w:pPr>
              <w:spacing w:before="40" w:after="40"/>
              <w:jc w:val="right"/>
              <w:rPr>
                <w:b/>
                <w:bCs/>
                <w:sz w:val="18"/>
                <w:szCs w:val="18"/>
              </w:rPr>
            </w:pPr>
          </w:p>
        </w:tc>
        <w:tc>
          <w:tcPr>
            <w:tcW w:w="1134" w:type="dxa"/>
            <w:noWrap/>
            <w:vAlign w:val="center"/>
            <w:hideMark/>
          </w:tcPr>
          <w:p w14:paraId="6EEEB50A" w14:textId="77777777" w:rsidR="00100696" w:rsidRPr="007647EB" w:rsidRDefault="00100696" w:rsidP="008123FC">
            <w:pPr>
              <w:spacing w:before="40" w:after="40"/>
              <w:jc w:val="right"/>
              <w:rPr>
                <w:b/>
                <w:bCs/>
                <w:sz w:val="18"/>
                <w:szCs w:val="18"/>
              </w:rPr>
            </w:pPr>
          </w:p>
        </w:tc>
        <w:tc>
          <w:tcPr>
            <w:tcW w:w="1245" w:type="dxa"/>
            <w:noWrap/>
            <w:vAlign w:val="center"/>
            <w:hideMark/>
          </w:tcPr>
          <w:p w14:paraId="56A43DD6" w14:textId="77777777" w:rsidR="00100696" w:rsidRPr="007647EB" w:rsidRDefault="00100696" w:rsidP="008123FC">
            <w:pPr>
              <w:spacing w:before="40" w:after="40"/>
              <w:jc w:val="right"/>
              <w:rPr>
                <w:b/>
                <w:bCs/>
                <w:sz w:val="18"/>
                <w:szCs w:val="18"/>
              </w:rPr>
            </w:pPr>
          </w:p>
        </w:tc>
      </w:tr>
      <w:tr w:rsidR="00100696" w:rsidRPr="007647EB" w14:paraId="522B3117" w14:textId="77777777" w:rsidTr="008123FC">
        <w:trPr>
          <w:trHeight w:val="300"/>
          <w:jc w:val="right"/>
        </w:trPr>
        <w:tc>
          <w:tcPr>
            <w:tcW w:w="284" w:type="dxa"/>
            <w:tcBorders>
              <w:top w:val="nil"/>
            </w:tcBorders>
            <w:noWrap/>
            <w:vAlign w:val="center"/>
            <w:hideMark/>
          </w:tcPr>
          <w:p w14:paraId="7355C723" w14:textId="77777777" w:rsidR="00100696" w:rsidRPr="007647EB" w:rsidRDefault="00100696" w:rsidP="008123FC">
            <w:pPr>
              <w:spacing w:before="40" w:after="40"/>
              <w:rPr>
                <w:b/>
                <w:bCs/>
                <w:sz w:val="18"/>
                <w:szCs w:val="18"/>
              </w:rPr>
            </w:pPr>
            <w:r w:rsidRPr="007647EB">
              <w:rPr>
                <w:b/>
                <w:bCs/>
                <w:color w:val="000000"/>
                <w:sz w:val="18"/>
                <w:szCs w:val="18"/>
              </w:rPr>
              <w:t> </w:t>
            </w:r>
          </w:p>
        </w:tc>
        <w:tc>
          <w:tcPr>
            <w:tcW w:w="6946" w:type="dxa"/>
            <w:tcBorders>
              <w:top w:val="nil"/>
            </w:tcBorders>
            <w:noWrap/>
            <w:vAlign w:val="center"/>
            <w:hideMark/>
          </w:tcPr>
          <w:p w14:paraId="3CC591B6" w14:textId="77777777" w:rsidR="00100696" w:rsidRPr="007647EB" w:rsidRDefault="00100696" w:rsidP="008123FC">
            <w:pPr>
              <w:spacing w:before="40" w:after="40"/>
              <w:rPr>
                <w:sz w:val="18"/>
                <w:szCs w:val="18"/>
              </w:rPr>
            </w:pPr>
            <w:r w:rsidRPr="007647EB">
              <w:rPr>
                <w:color w:val="000000"/>
                <w:sz w:val="18"/>
                <w:szCs w:val="18"/>
              </w:rPr>
              <w:t xml:space="preserve">7.1. Traitement et analyse des rapports nationaux </w:t>
            </w:r>
          </w:p>
        </w:tc>
        <w:tc>
          <w:tcPr>
            <w:tcW w:w="1275" w:type="dxa"/>
            <w:tcBorders>
              <w:top w:val="nil"/>
            </w:tcBorders>
            <w:noWrap/>
            <w:vAlign w:val="center"/>
            <w:hideMark/>
          </w:tcPr>
          <w:p w14:paraId="0273C0AC" w14:textId="77777777" w:rsidR="00100696" w:rsidRPr="007647EB" w:rsidRDefault="00100696" w:rsidP="008123FC">
            <w:pPr>
              <w:spacing w:before="40" w:after="40"/>
              <w:jc w:val="right"/>
              <w:rPr>
                <w:sz w:val="18"/>
                <w:szCs w:val="18"/>
              </w:rPr>
            </w:pPr>
            <w:r w:rsidRPr="007647EB">
              <w:rPr>
                <w:color w:val="000000"/>
                <w:sz w:val="18"/>
                <w:szCs w:val="18"/>
              </w:rPr>
              <w:t>25 000</w:t>
            </w:r>
          </w:p>
        </w:tc>
        <w:tc>
          <w:tcPr>
            <w:tcW w:w="1134" w:type="dxa"/>
            <w:tcBorders>
              <w:top w:val="nil"/>
            </w:tcBorders>
            <w:noWrap/>
            <w:vAlign w:val="center"/>
            <w:hideMark/>
          </w:tcPr>
          <w:p w14:paraId="2DB339E3" w14:textId="77777777" w:rsidR="00100696" w:rsidRPr="007647EB" w:rsidRDefault="00100696" w:rsidP="008123FC">
            <w:pPr>
              <w:spacing w:before="40" w:after="40"/>
              <w:jc w:val="right"/>
              <w:rPr>
                <w:sz w:val="18"/>
                <w:szCs w:val="18"/>
              </w:rPr>
            </w:pPr>
          </w:p>
        </w:tc>
        <w:tc>
          <w:tcPr>
            <w:tcW w:w="1276" w:type="dxa"/>
            <w:tcBorders>
              <w:top w:val="nil"/>
            </w:tcBorders>
            <w:noWrap/>
            <w:vAlign w:val="center"/>
            <w:hideMark/>
          </w:tcPr>
          <w:p w14:paraId="4FC0842C" w14:textId="77777777" w:rsidR="00100696" w:rsidRPr="007647EB" w:rsidRDefault="00100696" w:rsidP="008123FC">
            <w:pPr>
              <w:spacing w:before="40" w:after="40"/>
              <w:jc w:val="right"/>
              <w:rPr>
                <w:sz w:val="18"/>
                <w:szCs w:val="18"/>
              </w:rPr>
            </w:pPr>
            <w:r w:rsidRPr="007647EB">
              <w:rPr>
                <w:color w:val="000000"/>
                <w:sz w:val="18"/>
                <w:szCs w:val="18"/>
              </w:rPr>
              <w:t>25 000</w:t>
            </w:r>
          </w:p>
        </w:tc>
        <w:tc>
          <w:tcPr>
            <w:tcW w:w="1134" w:type="dxa"/>
            <w:tcBorders>
              <w:top w:val="nil"/>
            </w:tcBorders>
            <w:noWrap/>
            <w:vAlign w:val="center"/>
            <w:hideMark/>
          </w:tcPr>
          <w:p w14:paraId="279B5A23"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0DDDB581" w14:textId="77777777" w:rsidR="00100696" w:rsidRPr="007647EB" w:rsidRDefault="00100696" w:rsidP="008123FC">
            <w:pPr>
              <w:spacing w:before="40" w:after="40"/>
              <w:jc w:val="right"/>
              <w:rPr>
                <w:sz w:val="18"/>
                <w:szCs w:val="18"/>
              </w:rPr>
            </w:pPr>
          </w:p>
        </w:tc>
        <w:tc>
          <w:tcPr>
            <w:tcW w:w="1245" w:type="dxa"/>
            <w:tcBorders>
              <w:top w:val="nil"/>
            </w:tcBorders>
            <w:noWrap/>
            <w:vAlign w:val="center"/>
            <w:hideMark/>
          </w:tcPr>
          <w:p w14:paraId="0D88BF9A" w14:textId="77777777" w:rsidR="00100696" w:rsidRPr="007647EB" w:rsidRDefault="00100696" w:rsidP="008123FC">
            <w:pPr>
              <w:spacing w:before="40" w:after="40"/>
              <w:jc w:val="right"/>
              <w:rPr>
                <w:sz w:val="18"/>
                <w:szCs w:val="18"/>
              </w:rPr>
            </w:pPr>
          </w:p>
        </w:tc>
      </w:tr>
      <w:tr w:rsidR="00100696" w:rsidRPr="007647EB" w14:paraId="157041BA" w14:textId="77777777" w:rsidTr="008123FC">
        <w:trPr>
          <w:trHeight w:val="300"/>
          <w:jc w:val="right"/>
        </w:trPr>
        <w:tc>
          <w:tcPr>
            <w:tcW w:w="284" w:type="dxa"/>
            <w:tcBorders>
              <w:top w:val="nil"/>
            </w:tcBorders>
            <w:noWrap/>
            <w:vAlign w:val="center"/>
            <w:hideMark/>
          </w:tcPr>
          <w:p w14:paraId="5E071765" w14:textId="77777777" w:rsidR="00100696" w:rsidRPr="007647EB" w:rsidRDefault="00100696" w:rsidP="008123FC">
            <w:pPr>
              <w:spacing w:before="40" w:after="40"/>
              <w:rPr>
                <w:b/>
                <w:bCs/>
                <w:sz w:val="18"/>
                <w:szCs w:val="18"/>
              </w:rPr>
            </w:pPr>
            <w:r w:rsidRPr="007647EB">
              <w:rPr>
                <w:b/>
                <w:bCs/>
                <w:color w:val="000000"/>
                <w:sz w:val="18"/>
                <w:szCs w:val="18"/>
              </w:rPr>
              <w:t> </w:t>
            </w:r>
          </w:p>
        </w:tc>
        <w:tc>
          <w:tcPr>
            <w:tcW w:w="6946" w:type="dxa"/>
            <w:tcBorders>
              <w:top w:val="nil"/>
            </w:tcBorders>
            <w:noWrap/>
            <w:vAlign w:val="center"/>
            <w:hideMark/>
          </w:tcPr>
          <w:p w14:paraId="511967F0" w14:textId="77777777" w:rsidR="00100696" w:rsidRPr="007647EB" w:rsidRDefault="00100696" w:rsidP="008123FC">
            <w:pPr>
              <w:spacing w:before="40" w:after="40"/>
              <w:rPr>
                <w:sz w:val="18"/>
                <w:szCs w:val="18"/>
              </w:rPr>
            </w:pPr>
            <w:r w:rsidRPr="007647EB">
              <w:rPr>
                <w:color w:val="000000"/>
                <w:sz w:val="18"/>
                <w:szCs w:val="18"/>
              </w:rPr>
              <w:t xml:space="preserve">7.2. Gestion continue des informations contenues dans les rapports nationaux </w:t>
            </w:r>
          </w:p>
        </w:tc>
        <w:tc>
          <w:tcPr>
            <w:tcW w:w="1275" w:type="dxa"/>
            <w:tcBorders>
              <w:top w:val="nil"/>
            </w:tcBorders>
            <w:noWrap/>
            <w:vAlign w:val="center"/>
            <w:hideMark/>
          </w:tcPr>
          <w:p w14:paraId="56B551C1" w14:textId="77777777" w:rsidR="00100696" w:rsidRPr="007647EB" w:rsidRDefault="00100696" w:rsidP="008123FC">
            <w:pPr>
              <w:spacing w:before="40" w:after="40"/>
              <w:jc w:val="right"/>
              <w:rPr>
                <w:sz w:val="18"/>
                <w:szCs w:val="18"/>
              </w:rPr>
            </w:pPr>
            <w:r w:rsidRPr="007647EB">
              <w:rPr>
                <w:color w:val="000000"/>
                <w:sz w:val="18"/>
                <w:szCs w:val="18"/>
              </w:rPr>
              <w:t>30 000</w:t>
            </w:r>
          </w:p>
        </w:tc>
        <w:tc>
          <w:tcPr>
            <w:tcW w:w="1134" w:type="dxa"/>
            <w:tcBorders>
              <w:top w:val="nil"/>
            </w:tcBorders>
            <w:noWrap/>
            <w:vAlign w:val="center"/>
            <w:hideMark/>
          </w:tcPr>
          <w:p w14:paraId="050E44B7" w14:textId="77777777" w:rsidR="00100696" w:rsidRPr="007647EB" w:rsidRDefault="00100696" w:rsidP="008123FC">
            <w:pPr>
              <w:spacing w:before="40" w:after="40"/>
              <w:jc w:val="right"/>
              <w:rPr>
                <w:sz w:val="18"/>
                <w:szCs w:val="18"/>
              </w:rPr>
            </w:pPr>
          </w:p>
        </w:tc>
        <w:tc>
          <w:tcPr>
            <w:tcW w:w="1276" w:type="dxa"/>
            <w:tcBorders>
              <w:top w:val="nil"/>
            </w:tcBorders>
            <w:noWrap/>
            <w:vAlign w:val="center"/>
            <w:hideMark/>
          </w:tcPr>
          <w:p w14:paraId="0F6ECDAA" w14:textId="77777777" w:rsidR="00100696" w:rsidRPr="007647EB" w:rsidRDefault="00100696" w:rsidP="008123FC">
            <w:pPr>
              <w:spacing w:before="40" w:after="40"/>
              <w:jc w:val="right"/>
              <w:rPr>
                <w:sz w:val="18"/>
                <w:szCs w:val="18"/>
              </w:rPr>
            </w:pPr>
            <w:r w:rsidRPr="007647EB">
              <w:rPr>
                <w:color w:val="000000"/>
                <w:sz w:val="18"/>
                <w:szCs w:val="18"/>
              </w:rPr>
              <w:t>30 000</w:t>
            </w:r>
          </w:p>
        </w:tc>
        <w:tc>
          <w:tcPr>
            <w:tcW w:w="1134" w:type="dxa"/>
            <w:tcBorders>
              <w:top w:val="nil"/>
            </w:tcBorders>
            <w:noWrap/>
            <w:vAlign w:val="center"/>
            <w:hideMark/>
          </w:tcPr>
          <w:p w14:paraId="28D4BA8A"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04051A6D" w14:textId="77777777" w:rsidR="00100696" w:rsidRPr="007647EB" w:rsidRDefault="00100696" w:rsidP="008123FC">
            <w:pPr>
              <w:spacing w:before="40" w:after="40"/>
              <w:jc w:val="right"/>
              <w:rPr>
                <w:sz w:val="18"/>
                <w:szCs w:val="18"/>
              </w:rPr>
            </w:pPr>
          </w:p>
        </w:tc>
        <w:tc>
          <w:tcPr>
            <w:tcW w:w="1245" w:type="dxa"/>
            <w:tcBorders>
              <w:top w:val="nil"/>
            </w:tcBorders>
            <w:noWrap/>
            <w:vAlign w:val="center"/>
            <w:hideMark/>
          </w:tcPr>
          <w:p w14:paraId="52D3765A" w14:textId="77777777" w:rsidR="00100696" w:rsidRPr="007647EB" w:rsidRDefault="00100696" w:rsidP="008123FC">
            <w:pPr>
              <w:spacing w:before="40" w:after="40"/>
              <w:jc w:val="right"/>
              <w:rPr>
                <w:sz w:val="18"/>
                <w:szCs w:val="18"/>
              </w:rPr>
            </w:pPr>
          </w:p>
        </w:tc>
      </w:tr>
      <w:tr w:rsidR="00100696" w:rsidRPr="007647EB" w14:paraId="5449E3AD" w14:textId="77777777" w:rsidTr="008123FC">
        <w:trPr>
          <w:trHeight w:val="315"/>
          <w:jc w:val="right"/>
        </w:trPr>
        <w:tc>
          <w:tcPr>
            <w:tcW w:w="284" w:type="dxa"/>
            <w:tcBorders>
              <w:top w:val="nil"/>
            </w:tcBorders>
            <w:noWrap/>
            <w:vAlign w:val="center"/>
            <w:hideMark/>
          </w:tcPr>
          <w:p w14:paraId="0E9626AF" w14:textId="77777777" w:rsidR="00100696" w:rsidRPr="007647EB" w:rsidRDefault="00100696" w:rsidP="008123FC">
            <w:pPr>
              <w:spacing w:before="40" w:after="40"/>
              <w:rPr>
                <w:b/>
                <w:bCs/>
                <w:sz w:val="18"/>
                <w:szCs w:val="18"/>
              </w:rPr>
            </w:pPr>
            <w:r w:rsidRPr="007647EB">
              <w:rPr>
                <w:b/>
                <w:bCs/>
                <w:color w:val="000000"/>
                <w:sz w:val="18"/>
                <w:szCs w:val="18"/>
              </w:rPr>
              <w:t> </w:t>
            </w:r>
          </w:p>
        </w:tc>
        <w:tc>
          <w:tcPr>
            <w:tcW w:w="6946" w:type="dxa"/>
            <w:tcBorders>
              <w:top w:val="nil"/>
            </w:tcBorders>
            <w:noWrap/>
            <w:vAlign w:val="center"/>
            <w:hideMark/>
          </w:tcPr>
          <w:p w14:paraId="3156BE33" w14:textId="277592EE" w:rsidR="00100696" w:rsidRPr="007647EB" w:rsidRDefault="00100696" w:rsidP="008123FC">
            <w:pPr>
              <w:spacing w:before="40" w:after="40"/>
              <w:rPr>
                <w:sz w:val="18"/>
                <w:szCs w:val="18"/>
              </w:rPr>
            </w:pPr>
            <w:r w:rsidRPr="007647EB">
              <w:rPr>
                <w:color w:val="000000"/>
                <w:sz w:val="18"/>
                <w:szCs w:val="18"/>
              </w:rPr>
              <w:t>7.3. Renforcement des capacités des Parties en matière d</w:t>
            </w:r>
            <w:r w:rsidR="00D82E47" w:rsidRPr="007647EB">
              <w:rPr>
                <w:color w:val="000000"/>
                <w:sz w:val="18"/>
                <w:szCs w:val="18"/>
              </w:rPr>
              <w:t>’</w:t>
            </w:r>
            <w:r w:rsidRPr="007647EB">
              <w:rPr>
                <w:color w:val="000000"/>
                <w:sz w:val="18"/>
                <w:szCs w:val="18"/>
              </w:rPr>
              <w:t>établissement des rapports nationaux</w:t>
            </w:r>
          </w:p>
        </w:tc>
        <w:tc>
          <w:tcPr>
            <w:tcW w:w="1275" w:type="dxa"/>
            <w:tcBorders>
              <w:top w:val="nil"/>
            </w:tcBorders>
            <w:noWrap/>
            <w:vAlign w:val="center"/>
            <w:hideMark/>
          </w:tcPr>
          <w:p w14:paraId="67CB6DF6" w14:textId="77777777" w:rsidR="00100696" w:rsidRPr="007647EB" w:rsidRDefault="00100696" w:rsidP="008123FC">
            <w:pPr>
              <w:spacing w:before="40" w:after="40"/>
              <w:jc w:val="right"/>
              <w:rPr>
                <w:sz w:val="18"/>
                <w:szCs w:val="18"/>
              </w:rPr>
            </w:pPr>
            <w:r w:rsidRPr="007647EB">
              <w:rPr>
                <w:color w:val="000000"/>
                <w:sz w:val="18"/>
                <w:szCs w:val="18"/>
              </w:rPr>
              <w:t>16 000</w:t>
            </w:r>
          </w:p>
        </w:tc>
        <w:tc>
          <w:tcPr>
            <w:tcW w:w="1134" w:type="dxa"/>
            <w:tcBorders>
              <w:top w:val="nil"/>
            </w:tcBorders>
            <w:noWrap/>
            <w:vAlign w:val="center"/>
            <w:hideMark/>
          </w:tcPr>
          <w:p w14:paraId="0246627E" w14:textId="77777777" w:rsidR="00100696" w:rsidRPr="007647EB" w:rsidRDefault="00100696" w:rsidP="008123FC">
            <w:pPr>
              <w:spacing w:before="40" w:after="40"/>
              <w:jc w:val="right"/>
              <w:rPr>
                <w:sz w:val="18"/>
                <w:szCs w:val="18"/>
              </w:rPr>
            </w:pPr>
          </w:p>
        </w:tc>
        <w:tc>
          <w:tcPr>
            <w:tcW w:w="1276" w:type="dxa"/>
            <w:tcBorders>
              <w:top w:val="nil"/>
            </w:tcBorders>
            <w:noWrap/>
            <w:vAlign w:val="center"/>
            <w:hideMark/>
          </w:tcPr>
          <w:p w14:paraId="613D335E" w14:textId="77777777" w:rsidR="00100696" w:rsidRPr="007647EB" w:rsidRDefault="00100696" w:rsidP="008123FC">
            <w:pPr>
              <w:spacing w:before="40" w:after="40"/>
              <w:jc w:val="right"/>
              <w:rPr>
                <w:sz w:val="18"/>
                <w:szCs w:val="18"/>
              </w:rPr>
            </w:pPr>
            <w:r w:rsidRPr="007647EB">
              <w:rPr>
                <w:color w:val="000000"/>
                <w:sz w:val="18"/>
                <w:szCs w:val="18"/>
              </w:rPr>
              <w:t>16 000</w:t>
            </w:r>
          </w:p>
        </w:tc>
        <w:tc>
          <w:tcPr>
            <w:tcW w:w="1134" w:type="dxa"/>
            <w:tcBorders>
              <w:top w:val="nil"/>
            </w:tcBorders>
            <w:noWrap/>
            <w:vAlign w:val="center"/>
            <w:hideMark/>
          </w:tcPr>
          <w:p w14:paraId="03E894D1"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0CA1BD1E" w14:textId="77777777" w:rsidR="00100696" w:rsidRPr="007647EB" w:rsidRDefault="00100696" w:rsidP="008123FC">
            <w:pPr>
              <w:spacing w:before="40" w:after="40"/>
              <w:jc w:val="right"/>
              <w:rPr>
                <w:sz w:val="18"/>
                <w:szCs w:val="18"/>
              </w:rPr>
            </w:pPr>
            <w:r w:rsidRPr="007647EB">
              <w:rPr>
                <w:color w:val="000000"/>
                <w:sz w:val="18"/>
                <w:szCs w:val="18"/>
              </w:rPr>
              <w:t>12 000</w:t>
            </w:r>
          </w:p>
        </w:tc>
        <w:tc>
          <w:tcPr>
            <w:tcW w:w="1245" w:type="dxa"/>
            <w:tcBorders>
              <w:top w:val="nil"/>
            </w:tcBorders>
            <w:noWrap/>
            <w:vAlign w:val="center"/>
            <w:hideMark/>
          </w:tcPr>
          <w:p w14:paraId="33E0DB4D" w14:textId="77777777" w:rsidR="00100696" w:rsidRPr="007647EB" w:rsidRDefault="00100696" w:rsidP="008123FC">
            <w:pPr>
              <w:spacing w:before="40" w:after="40"/>
              <w:jc w:val="right"/>
              <w:rPr>
                <w:sz w:val="18"/>
                <w:szCs w:val="18"/>
              </w:rPr>
            </w:pPr>
            <w:r w:rsidRPr="007647EB">
              <w:rPr>
                <w:color w:val="000000"/>
                <w:sz w:val="18"/>
                <w:szCs w:val="18"/>
              </w:rPr>
              <w:t>12 000</w:t>
            </w:r>
          </w:p>
        </w:tc>
      </w:tr>
      <w:tr w:rsidR="00100696" w:rsidRPr="007647EB" w14:paraId="367185F2" w14:textId="77777777" w:rsidTr="008123FC">
        <w:trPr>
          <w:trHeight w:val="52"/>
          <w:jc w:val="right"/>
        </w:trPr>
        <w:tc>
          <w:tcPr>
            <w:tcW w:w="7230" w:type="dxa"/>
            <w:gridSpan w:val="2"/>
            <w:tcBorders>
              <w:bottom w:val="single" w:sz="4" w:space="0" w:color="auto"/>
            </w:tcBorders>
            <w:shd w:val="clear" w:color="000000" w:fill="B4C6E7"/>
            <w:noWrap/>
            <w:vAlign w:val="center"/>
            <w:hideMark/>
          </w:tcPr>
          <w:p w14:paraId="31B0415C" w14:textId="77777777" w:rsidR="00100696" w:rsidRPr="007647EB" w:rsidRDefault="00100696" w:rsidP="008123FC">
            <w:pPr>
              <w:spacing w:before="40" w:after="40"/>
              <w:rPr>
                <w:b/>
                <w:bCs/>
                <w:sz w:val="18"/>
                <w:szCs w:val="18"/>
              </w:rPr>
            </w:pPr>
            <w:r w:rsidRPr="007647EB">
              <w:rPr>
                <w:b/>
                <w:bCs/>
                <w:color w:val="000000"/>
                <w:sz w:val="18"/>
                <w:szCs w:val="18"/>
              </w:rPr>
              <w:t>7.</w:t>
            </w:r>
            <w:r w:rsidRPr="007647EB">
              <w:rPr>
                <w:color w:val="000000"/>
                <w:sz w:val="18"/>
                <w:szCs w:val="18"/>
              </w:rPr>
              <w:t xml:space="preserve"> </w:t>
            </w:r>
            <w:r w:rsidRPr="007647EB">
              <w:rPr>
                <w:b/>
                <w:bCs/>
                <w:color w:val="000000"/>
                <w:sz w:val="18"/>
                <w:szCs w:val="18"/>
              </w:rPr>
              <w:t>Rapports nationaux au titre de la Convention de Minamata</w:t>
            </w:r>
          </w:p>
        </w:tc>
        <w:tc>
          <w:tcPr>
            <w:tcW w:w="1275" w:type="dxa"/>
            <w:tcBorders>
              <w:bottom w:val="single" w:sz="4" w:space="0" w:color="auto"/>
            </w:tcBorders>
            <w:shd w:val="clear" w:color="000000" w:fill="B4C6E7"/>
            <w:noWrap/>
            <w:vAlign w:val="center"/>
            <w:hideMark/>
          </w:tcPr>
          <w:p w14:paraId="51C83446" w14:textId="77777777" w:rsidR="00100696" w:rsidRPr="007647EB" w:rsidRDefault="00100696" w:rsidP="008123FC">
            <w:pPr>
              <w:spacing w:before="40" w:after="40"/>
              <w:jc w:val="right"/>
              <w:rPr>
                <w:b/>
                <w:bCs/>
                <w:sz w:val="18"/>
                <w:szCs w:val="18"/>
              </w:rPr>
            </w:pPr>
            <w:r w:rsidRPr="007647EB">
              <w:rPr>
                <w:b/>
                <w:bCs/>
                <w:color w:val="000000"/>
                <w:sz w:val="18"/>
                <w:szCs w:val="18"/>
              </w:rPr>
              <w:t>71 000</w:t>
            </w:r>
          </w:p>
        </w:tc>
        <w:tc>
          <w:tcPr>
            <w:tcW w:w="1134" w:type="dxa"/>
            <w:tcBorders>
              <w:bottom w:val="single" w:sz="4" w:space="0" w:color="auto"/>
            </w:tcBorders>
            <w:shd w:val="clear" w:color="000000" w:fill="B4C6E7"/>
            <w:noWrap/>
            <w:vAlign w:val="center"/>
            <w:hideMark/>
          </w:tcPr>
          <w:p w14:paraId="088A30B5" w14:textId="77777777" w:rsidR="00100696" w:rsidRPr="007647EB" w:rsidRDefault="00100696" w:rsidP="008123FC">
            <w:pPr>
              <w:spacing w:before="40" w:after="40"/>
              <w:jc w:val="right"/>
              <w:rPr>
                <w:b/>
                <w:bCs/>
                <w:sz w:val="18"/>
                <w:szCs w:val="18"/>
              </w:rPr>
            </w:pPr>
          </w:p>
        </w:tc>
        <w:tc>
          <w:tcPr>
            <w:tcW w:w="1276" w:type="dxa"/>
            <w:tcBorders>
              <w:bottom w:val="single" w:sz="4" w:space="0" w:color="auto"/>
            </w:tcBorders>
            <w:shd w:val="clear" w:color="000000" w:fill="B4C6E7"/>
            <w:noWrap/>
            <w:vAlign w:val="center"/>
            <w:hideMark/>
          </w:tcPr>
          <w:p w14:paraId="387B49F9" w14:textId="77777777" w:rsidR="00100696" w:rsidRPr="007647EB" w:rsidRDefault="00100696" w:rsidP="008123FC">
            <w:pPr>
              <w:spacing w:before="40" w:after="40"/>
              <w:jc w:val="right"/>
              <w:rPr>
                <w:b/>
                <w:bCs/>
                <w:sz w:val="18"/>
                <w:szCs w:val="18"/>
              </w:rPr>
            </w:pPr>
            <w:r w:rsidRPr="007647EB">
              <w:rPr>
                <w:b/>
                <w:bCs/>
                <w:color w:val="000000"/>
                <w:sz w:val="18"/>
                <w:szCs w:val="18"/>
              </w:rPr>
              <w:t>71 000</w:t>
            </w:r>
          </w:p>
        </w:tc>
        <w:tc>
          <w:tcPr>
            <w:tcW w:w="1134" w:type="dxa"/>
            <w:tcBorders>
              <w:bottom w:val="single" w:sz="4" w:space="0" w:color="auto"/>
            </w:tcBorders>
            <w:shd w:val="clear" w:color="000000" w:fill="B4C6E7"/>
            <w:noWrap/>
            <w:vAlign w:val="center"/>
            <w:hideMark/>
          </w:tcPr>
          <w:p w14:paraId="6CD1B477" w14:textId="77777777" w:rsidR="00100696" w:rsidRPr="007647EB" w:rsidRDefault="00100696" w:rsidP="008123FC">
            <w:pPr>
              <w:spacing w:before="40" w:after="40"/>
              <w:jc w:val="right"/>
              <w:rPr>
                <w:b/>
                <w:bCs/>
                <w:sz w:val="18"/>
                <w:szCs w:val="18"/>
              </w:rPr>
            </w:pPr>
          </w:p>
        </w:tc>
        <w:tc>
          <w:tcPr>
            <w:tcW w:w="1134" w:type="dxa"/>
            <w:tcBorders>
              <w:bottom w:val="single" w:sz="4" w:space="0" w:color="auto"/>
            </w:tcBorders>
            <w:shd w:val="clear" w:color="000000" w:fill="B4C6E7"/>
            <w:noWrap/>
            <w:vAlign w:val="center"/>
            <w:hideMark/>
          </w:tcPr>
          <w:p w14:paraId="44051F5C" w14:textId="77777777" w:rsidR="00100696" w:rsidRPr="007647EB" w:rsidRDefault="00100696" w:rsidP="008123FC">
            <w:pPr>
              <w:spacing w:before="40" w:after="40"/>
              <w:jc w:val="right"/>
              <w:rPr>
                <w:b/>
                <w:bCs/>
                <w:sz w:val="18"/>
                <w:szCs w:val="18"/>
              </w:rPr>
            </w:pPr>
            <w:r w:rsidRPr="007647EB">
              <w:rPr>
                <w:b/>
                <w:bCs/>
                <w:color w:val="000000"/>
                <w:sz w:val="18"/>
                <w:szCs w:val="18"/>
              </w:rPr>
              <w:t>12 000</w:t>
            </w:r>
          </w:p>
        </w:tc>
        <w:tc>
          <w:tcPr>
            <w:tcW w:w="1245" w:type="dxa"/>
            <w:tcBorders>
              <w:bottom w:val="single" w:sz="4" w:space="0" w:color="auto"/>
            </w:tcBorders>
            <w:shd w:val="clear" w:color="000000" w:fill="B4C6E7"/>
            <w:noWrap/>
            <w:vAlign w:val="center"/>
            <w:hideMark/>
          </w:tcPr>
          <w:p w14:paraId="1390D614" w14:textId="77777777" w:rsidR="00100696" w:rsidRPr="007647EB" w:rsidRDefault="00100696" w:rsidP="008123FC">
            <w:pPr>
              <w:spacing w:before="40" w:after="40"/>
              <w:jc w:val="right"/>
              <w:rPr>
                <w:b/>
                <w:bCs/>
                <w:sz w:val="18"/>
                <w:szCs w:val="18"/>
              </w:rPr>
            </w:pPr>
            <w:r w:rsidRPr="007647EB">
              <w:rPr>
                <w:b/>
                <w:bCs/>
                <w:color w:val="000000"/>
                <w:sz w:val="18"/>
                <w:szCs w:val="18"/>
              </w:rPr>
              <w:t>12 000</w:t>
            </w:r>
          </w:p>
        </w:tc>
      </w:tr>
      <w:tr w:rsidR="00100696" w:rsidRPr="007647EB" w14:paraId="6D5B2DD7" w14:textId="77777777" w:rsidTr="008123FC">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3C2C7619" w14:textId="77777777" w:rsidR="00100696" w:rsidRPr="007647EB" w:rsidRDefault="00100696" w:rsidP="008123FC">
            <w:pPr>
              <w:spacing w:before="40" w:after="40"/>
              <w:ind w:firstLineChars="100" w:firstLine="181"/>
              <w:rPr>
                <w:b/>
                <w:bCs/>
                <w:sz w:val="18"/>
                <w:szCs w:val="18"/>
              </w:rPr>
            </w:pPr>
            <w:r w:rsidRPr="007647EB">
              <w:rPr>
                <w:b/>
                <w:bCs/>
                <w:color w:val="000000"/>
                <w:sz w:val="18"/>
                <w:szCs w:val="18"/>
              </w:rPr>
              <w:t>Total (C)</w:t>
            </w:r>
          </w:p>
        </w:tc>
        <w:tc>
          <w:tcPr>
            <w:tcW w:w="1275" w:type="dxa"/>
            <w:tcBorders>
              <w:top w:val="single" w:sz="4" w:space="0" w:color="auto"/>
              <w:bottom w:val="single" w:sz="4" w:space="0" w:color="auto"/>
            </w:tcBorders>
            <w:shd w:val="clear" w:color="000000" w:fill="DBB731"/>
            <w:noWrap/>
            <w:vAlign w:val="center"/>
            <w:hideMark/>
          </w:tcPr>
          <w:p w14:paraId="10BB671D" w14:textId="77777777" w:rsidR="00100696" w:rsidRPr="007647EB" w:rsidRDefault="00100696" w:rsidP="008123FC">
            <w:pPr>
              <w:spacing w:before="40" w:after="40"/>
              <w:jc w:val="right"/>
              <w:rPr>
                <w:b/>
                <w:bCs/>
                <w:sz w:val="18"/>
                <w:szCs w:val="18"/>
              </w:rPr>
            </w:pPr>
            <w:r w:rsidRPr="007647EB">
              <w:rPr>
                <w:b/>
                <w:bCs/>
                <w:color w:val="000000"/>
                <w:sz w:val="18"/>
                <w:szCs w:val="18"/>
              </w:rPr>
              <w:t>181 000</w:t>
            </w:r>
          </w:p>
        </w:tc>
        <w:tc>
          <w:tcPr>
            <w:tcW w:w="1134" w:type="dxa"/>
            <w:tcBorders>
              <w:top w:val="single" w:sz="4" w:space="0" w:color="auto"/>
              <w:bottom w:val="single" w:sz="4" w:space="0" w:color="auto"/>
            </w:tcBorders>
            <w:shd w:val="clear" w:color="000000" w:fill="DBB731"/>
            <w:noWrap/>
            <w:vAlign w:val="center"/>
            <w:hideMark/>
          </w:tcPr>
          <w:p w14:paraId="006F88B3" w14:textId="77777777" w:rsidR="00100696" w:rsidRPr="007647EB" w:rsidRDefault="00100696" w:rsidP="008123FC">
            <w:pPr>
              <w:spacing w:before="40" w:after="40"/>
              <w:jc w:val="right"/>
              <w:rPr>
                <w:b/>
                <w:bCs/>
                <w:sz w:val="18"/>
                <w:szCs w:val="18"/>
              </w:rPr>
            </w:pPr>
          </w:p>
        </w:tc>
        <w:tc>
          <w:tcPr>
            <w:tcW w:w="1276" w:type="dxa"/>
            <w:tcBorders>
              <w:top w:val="single" w:sz="4" w:space="0" w:color="auto"/>
              <w:bottom w:val="single" w:sz="4" w:space="0" w:color="auto"/>
            </w:tcBorders>
            <w:shd w:val="clear" w:color="000000" w:fill="DBB731"/>
            <w:noWrap/>
            <w:vAlign w:val="center"/>
            <w:hideMark/>
          </w:tcPr>
          <w:p w14:paraId="51DBE13D" w14:textId="77777777" w:rsidR="00100696" w:rsidRPr="007647EB" w:rsidRDefault="00100696" w:rsidP="008123FC">
            <w:pPr>
              <w:spacing w:before="40" w:after="40"/>
              <w:jc w:val="right"/>
              <w:rPr>
                <w:b/>
                <w:bCs/>
                <w:sz w:val="18"/>
                <w:szCs w:val="18"/>
              </w:rPr>
            </w:pPr>
            <w:r w:rsidRPr="007647EB">
              <w:rPr>
                <w:b/>
                <w:bCs/>
                <w:color w:val="000000"/>
                <w:sz w:val="18"/>
                <w:szCs w:val="18"/>
              </w:rPr>
              <w:t>181 000</w:t>
            </w:r>
          </w:p>
        </w:tc>
        <w:tc>
          <w:tcPr>
            <w:tcW w:w="1134" w:type="dxa"/>
            <w:tcBorders>
              <w:top w:val="single" w:sz="4" w:space="0" w:color="auto"/>
              <w:bottom w:val="single" w:sz="4" w:space="0" w:color="auto"/>
            </w:tcBorders>
            <w:shd w:val="clear" w:color="000000" w:fill="DBB731"/>
            <w:noWrap/>
            <w:vAlign w:val="center"/>
            <w:hideMark/>
          </w:tcPr>
          <w:p w14:paraId="7B5CD36C" w14:textId="77777777" w:rsidR="00100696" w:rsidRPr="007647EB" w:rsidRDefault="00100696" w:rsidP="008123FC">
            <w:pPr>
              <w:spacing w:before="40" w:after="40"/>
              <w:jc w:val="right"/>
              <w:rPr>
                <w:b/>
                <w:bCs/>
                <w:sz w:val="18"/>
                <w:szCs w:val="18"/>
              </w:rPr>
            </w:pPr>
            <w:r w:rsidRPr="007647EB">
              <w:rPr>
                <w:b/>
                <w:bCs/>
                <w:color w:val="000000"/>
                <w:sz w:val="18"/>
                <w:szCs w:val="18"/>
              </w:rPr>
              <w:t>795 000</w:t>
            </w:r>
          </w:p>
        </w:tc>
        <w:tc>
          <w:tcPr>
            <w:tcW w:w="1134" w:type="dxa"/>
            <w:tcBorders>
              <w:top w:val="single" w:sz="4" w:space="0" w:color="auto"/>
              <w:bottom w:val="single" w:sz="4" w:space="0" w:color="auto"/>
            </w:tcBorders>
            <w:shd w:val="clear" w:color="000000" w:fill="DBB731"/>
            <w:noWrap/>
            <w:vAlign w:val="center"/>
            <w:hideMark/>
          </w:tcPr>
          <w:p w14:paraId="3327E1FA" w14:textId="77777777" w:rsidR="00100696" w:rsidRPr="007647EB" w:rsidRDefault="00100696" w:rsidP="008123FC">
            <w:pPr>
              <w:spacing w:before="40" w:after="40"/>
              <w:jc w:val="right"/>
              <w:rPr>
                <w:b/>
                <w:bCs/>
                <w:sz w:val="18"/>
                <w:szCs w:val="18"/>
              </w:rPr>
            </w:pPr>
            <w:r w:rsidRPr="007647EB">
              <w:rPr>
                <w:b/>
                <w:bCs/>
                <w:color w:val="000000"/>
                <w:sz w:val="18"/>
                <w:szCs w:val="18"/>
              </w:rPr>
              <w:t>637 000</w:t>
            </w:r>
          </w:p>
        </w:tc>
        <w:tc>
          <w:tcPr>
            <w:tcW w:w="1245" w:type="dxa"/>
            <w:tcBorders>
              <w:top w:val="single" w:sz="4" w:space="0" w:color="auto"/>
              <w:bottom w:val="single" w:sz="4" w:space="0" w:color="auto"/>
            </w:tcBorders>
            <w:shd w:val="clear" w:color="000000" w:fill="DBB731"/>
            <w:noWrap/>
            <w:vAlign w:val="center"/>
            <w:hideMark/>
          </w:tcPr>
          <w:p w14:paraId="1C150485" w14:textId="77777777" w:rsidR="00100696" w:rsidRPr="007647EB" w:rsidRDefault="00100696" w:rsidP="008123FC">
            <w:pPr>
              <w:spacing w:before="40" w:after="40"/>
              <w:jc w:val="right"/>
              <w:rPr>
                <w:b/>
                <w:bCs/>
                <w:sz w:val="18"/>
                <w:szCs w:val="18"/>
              </w:rPr>
            </w:pPr>
            <w:r w:rsidRPr="007647EB">
              <w:rPr>
                <w:b/>
                <w:bCs/>
                <w:color w:val="000000"/>
                <w:sz w:val="18"/>
                <w:szCs w:val="18"/>
              </w:rPr>
              <w:t>1 432 000</w:t>
            </w:r>
          </w:p>
        </w:tc>
      </w:tr>
      <w:tr w:rsidR="00100696" w:rsidRPr="007647EB" w14:paraId="28A928DF" w14:textId="77777777" w:rsidTr="008123FC">
        <w:trPr>
          <w:trHeight w:val="315"/>
          <w:jc w:val="right"/>
        </w:trPr>
        <w:tc>
          <w:tcPr>
            <w:tcW w:w="7230" w:type="dxa"/>
            <w:gridSpan w:val="2"/>
            <w:tcBorders>
              <w:top w:val="single" w:sz="4" w:space="0" w:color="auto"/>
            </w:tcBorders>
            <w:noWrap/>
            <w:vAlign w:val="center"/>
            <w:hideMark/>
          </w:tcPr>
          <w:p w14:paraId="5DFA94E7" w14:textId="633F2A9A" w:rsidR="00100696" w:rsidRPr="007647EB" w:rsidRDefault="00100696" w:rsidP="008123FC">
            <w:pPr>
              <w:spacing w:before="40" w:after="40"/>
              <w:rPr>
                <w:b/>
                <w:bCs/>
                <w:sz w:val="18"/>
                <w:szCs w:val="18"/>
              </w:rPr>
            </w:pPr>
            <w:r w:rsidRPr="007647EB">
              <w:rPr>
                <w:b/>
                <w:bCs/>
                <w:color w:val="000000"/>
                <w:sz w:val="18"/>
                <w:szCs w:val="18"/>
              </w:rPr>
              <w:t>D.</w:t>
            </w:r>
            <w:r w:rsidRPr="007647EB">
              <w:rPr>
                <w:color w:val="000000"/>
                <w:sz w:val="18"/>
                <w:szCs w:val="18"/>
              </w:rPr>
              <w:t xml:space="preserve"> </w:t>
            </w:r>
            <w:r w:rsidRPr="007647EB">
              <w:rPr>
                <w:b/>
                <w:bCs/>
                <w:color w:val="000000"/>
                <w:sz w:val="18"/>
                <w:szCs w:val="18"/>
              </w:rPr>
              <w:t>Gestion des connaissances et de l</w:t>
            </w:r>
            <w:r w:rsidR="00D82E47" w:rsidRPr="007647EB">
              <w:rPr>
                <w:b/>
                <w:bCs/>
                <w:color w:val="000000"/>
                <w:sz w:val="18"/>
                <w:szCs w:val="18"/>
              </w:rPr>
              <w:t>’</w:t>
            </w:r>
            <w:r w:rsidRPr="007647EB">
              <w:rPr>
                <w:b/>
                <w:bCs/>
                <w:color w:val="000000"/>
                <w:sz w:val="18"/>
                <w:szCs w:val="18"/>
              </w:rPr>
              <w:t>information et sensibilisation</w:t>
            </w:r>
            <w:r w:rsidRPr="007647EB">
              <w:rPr>
                <w:color w:val="000000"/>
                <w:sz w:val="18"/>
                <w:szCs w:val="18"/>
              </w:rPr>
              <w:t xml:space="preserve"> </w:t>
            </w:r>
          </w:p>
        </w:tc>
        <w:tc>
          <w:tcPr>
            <w:tcW w:w="1275" w:type="dxa"/>
            <w:tcBorders>
              <w:top w:val="single" w:sz="4" w:space="0" w:color="auto"/>
            </w:tcBorders>
            <w:noWrap/>
            <w:vAlign w:val="center"/>
            <w:hideMark/>
          </w:tcPr>
          <w:p w14:paraId="712F4F3C" w14:textId="77777777" w:rsidR="00100696" w:rsidRPr="007647EB" w:rsidRDefault="00100696" w:rsidP="008123FC">
            <w:pPr>
              <w:spacing w:before="40" w:after="40"/>
              <w:jc w:val="right"/>
              <w:rPr>
                <w:b/>
                <w:bCs/>
                <w:sz w:val="18"/>
                <w:szCs w:val="18"/>
              </w:rPr>
            </w:pPr>
          </w:p>
        </w:tc>
        <w:tc>
          <w:tcPr>
            <w:tcW w:w="1134" w:type="dxa"/>
            <w:tcBorders>
              <w:top w:val="single" w:sz="4" w:space="0" w:color="auto"/>
            </w:tcBorders>
            <w:noWrap/>
            <w:vAlign w:val="center"/>
            <w:hideMark/>
          </w:tcPr>
          <w:p w14:paraId="3EFFB186" w14:textId="77777777" w:rsidR="00100696" w:rsidRPr="007647EB" w:rsidRDefault="00100696" w:rsidP="008123FC">
            <w:pPr>
              <w:spacing w:before="40" w:after="40"/>
              <w:jc w:val="right"/>
              <w:rPr>
                <w:b/>
                <w:bCs/>
                <w:sz w:val="18"/>
                <w:szCs w:val="18"/>
              </w:rPr>
            </w:pPr>
          </w:p>
        </w:tc>
        <w:tc>
          <w:tcPr>
            <w:tcW w:w="1276" w:type="dxa"/>
            <w:tcBorders>
              <w:top w:val="single" w:sz="4" w:space="0" w:color="auto"/>
            </w:tcBorders>
            <w:noWrap/>
            <w:vAlign w:val="center"/>
            <w:hideMark/>
          </w:tcPr>
          <w:p w14:paraId="724A3DEA" w14:textId="77777777" w:rsidR="00100696" w:rsidRPr="007647EB" w:rsidRDefault="00100696" w:rsidP="008123FC">
            <w:pPr>
              <w:spacing w:before="40" w:after="40"/>
              <w:jc w:val="right"/>
              <w:rPr>
                <w:b/>
                <w:bCs/>
                <w:sz w:val="18"/>
                <w:szCs w:val="18"/>
              </w:rPr>
            </w:pPr>
          </w:p>
        </w:tc>
        <w:tc>
          <w:tcPr>
            <w:tcW w:w="1134" w:type="dxa"/>
            <w:tcBorders>
              <w:top w:val="single" w:sz="4" w:space="0" w:color="auto"/>
            </w:tcBorders>
            <w:noWrap/>
            <w:vAlign w:val="center"/>
            <w:hideMark/>
          </w:tcPr>
          <w:p w14:paraId="25362ADA" w14:textId="77777777" w:rsidR="00100696" w:rsidRPr="007647EB" w:rsidRDefault="00100696" w:rsidP="008123FC">
            <w:pPr>
              <w:spacing w:before="40" w:after="40"/>
              <w:jc w:val="right"/>
              <w:rPr>
                <w:b/>
                <w:bCs/>
                <w:sz w:val="18"/>
                <w:szCs w:val="18"/>
              </w:rPr>
            </w:pPr>
          </w:p>
        </w:tc>
        <w:tc>
          <w:tcPr>
            <w:tcW w:w="1134" w:type="dxa"/>
            <w:tcBorders>
              <w:top w:val="single" w:sz="4" w:space="0" w:color="auto"/>
            </w:tcBorders>
            <w:noWrap/>
            <w:vAlign w:val="center"/>
            <w:hideMark/>
          </w:tcPr>
          <w:p w14:paraId="2A16B5F4" w14:textId="77777777" w:rsidR="00100696" w:rsidRPr="007647EB" w:rsidRDefault="00100696" w:rsidP="008123FC">
            <w:pPr>
              <w:spacing w:before="40" w:after="40"/>
              <w:jc w:val="right"/>
              <w:rPr>
                <w:b/>
                <w:bCs/>
                <w:sz w:val="18"/>
                <w:szCs w:val="18"/>
              </w:rPr>
            </w:pPr>
          </w:p>
        </w:tc>
        <w:tc>
          <w:tcPr>
            <w:tcW w:w="1245" w:type="dxa"/>
            <w:tcBorders>
              <w:top w:val="single" w:sz="4" w:space="0" w:color="auto"/>
            </w:tcBorders>
            <w:noWrap/>
            <w:vAlign w:val="center"/>
            <w:hideMark/>
          </w:tcPr>
          <w:p w14:paraId="444F136D" w14:textId="77777777" w:rsidR="00100696" w:rsidRPr="007647EB" w:rsidRDefault="00100696" w:rsidP="008123FC">
            <w:pPr>
              <w:spacing w:before="40" w:after="40"/>
              <w:jc w:val="right"/>
              <w:rPr>
                <w:b/>
                <w:bCs/>
                <w:sz w:val="18"/>
                <w:szCs w:val="18"/>
              </w:rPr>
            </w:pPr>
          </w:p>
        </w:tc>
      </w:tr>
      <w:tr w:rsidR="00100696" w:rsidRPr="007647EB" w14:paraId="408C4D67" w14:textId="77777777" w:rsidTr="008123FC">
        <w:trPr>
          <w:trHeight w:val="52"/>
          <w:jc w:val="right"/>
        </w:trPr>
        <w:tc>
          <w:tcPr>
            <w:tcW w:w="7230" w:type="dxa"/>
            <w:gridSpan w:val="2"/>
            <w:noWrap/>
            <w:vAlign w:val="center"/>
            <w:hideMark/>
          </w:tcPr>
          <w:p w14:paraId="7C91B88B" w14:textId="77777777" w:rsidR="00100696" w:rsidRPr="007647EB" w:rsidRDefault="00100696" w:rsidP="008123FC">
            <w:pPr>
              <w:spacing w:before="40" w:after="40"/>
              <w:rPr>
                <w:b/>
                <w:bCs/>
                <w:sz w:val="18"/>
                <w:szCs w:val="18"/>
              </w:rPr>
            </w:pPr>
            <w:r w:rsidRPr="007647EB">
              <w:rPr>
                <w:b/>
                <w:bCs/>
                <w:color w:val="000000"/>
                <w:sz w:val="18"/>
                <w:szCs w:val="18"/>
              </w:rPr>
              <w:t>8.</w:t>
            </w:r>
            <w:r w:rsidRPr="007647EB">
              <w:rPr>
                <w:color w:val="000000"/>
                <w:sz w:val="18"/>
                <w:szCs w:val="18"/>
              </w:rPr>
              <w:t xml:space="preserve"> </w:t>
            </w:r>
            <w:r w:rsidRPr="007647EB">
              <w:rPr>
                <w:b/>
                <w:bCs/>
                <w:color w:val="000000"/>
                <w:sz w:val="18"/>
                <w:szCs w:val="18"/>
              </w:rPr>
              <w:t>Publications</w:t>
            </w:r>
          </w:p>
        </w:tc>
        <w:tc>
          <w:tcPr>
            <w:tcW w:w="1275" w:type="dxa"/>
            <w:noWrap/>
            <w:vAlign w:val="center"/>
            <w:hideMark/>
          </w:tcPr>
          <w:p w14:paraId="7D619BE9" w14:textId="77777777" w:rsidR="00100696" w:rsidRPr="007647EB" w:rsidRDefault="00100696" w:rsidP="008123FC">
            <w:pPr>
              <w:spacing w:before="40" w:after="40"/>
              <w:jc w:val="right"/>
              <w:rPr>
                <w:b/>
                <w:bCs/>
                <w:sz w:val="18"/>
                <w:szCs w:val="18"/>
              </w:rPr>
            </w:pPr>
          </w:p>
        </w:tc>
        <w:tc>
          <w:tcPr>
            <w:tcW w:w="1134" w:type="dxa"/>
            <w:noWrap/>
            <w:vAlign w:val="center"/>
            <w:hideMark/>
          </w:tcPr>
          <w:p w14:paraId="24A73DBF" w14:textId="77777777" w:rsidR="00100696" w:rsidRPr="007647EB" w:rsidRDefault="00100696" w:rsidP="008123FC">
            <w:pPr>
              <w:spacing w:before="40" w:after="40"/>
              <w:jc w:val="right"/>
              <w:rPr>
                <w:b/>
                <w:bCs/>
                <w:sz w:val="18"/>
                <w:szCs w:val="18"/>
              </w:rPr>
            </w:pPr>
          </w:p>
        </w:tc>
        <w:tc>
          <w:tcPr>
            <w:tcW w:w="1276" w:type="dxa"/>
            <w:noWrap/>
            <w:vAlign w:val="center"/>
            <w:hideMark/>
          </w:tcPr>
          <w:p w14:paraId="3EF884DB" w14:textId="77777777" w:rsidR="00100696" w:rsidRPr="007647EB" w:rsidRDefault="00100696" w:rsidP="008123FC">
            <w:pPr>
              <w:spacing w:before="40" w:after="40"/>
              <w:jc w:val="right"/>
              <w:rPr>
                <w:sz w:val="18"/>
                <w:szCs w:val="18"/>
              </w:rPr>
            </w:pPr>
          </w:p>
        </w:tc>
        <w:tc>
          <w:tcPr>
            <w:tcW w:w="1134" w:type="dxa"/>
            <w:noWrap/>
            <w:vAlign w:val="center"/>
            <w:hideMark/>
          </w:tcPr>
          <w:p w14:paraId="5F0D8F70" w14:textId="77777777" w:rsidR="00100696" w:rsidRPr="007647EB" w:rsidRDefault="00100696" w:rsidP="008123FC">
            <w:pPr>
              <w:spacing w:before="40" w:after="40"/>
              <w:jc w:val="right"/>
              <w:rPr>
                <w:b/>
                <w:bCs/>
                <w:sz w:val="18"/>
                <w:szCs w:val="18"/>
              </w:rPr>
            </w:pPr>
          </w:p>
        </w:tc>
        <w:tc>
          <w:tcPr>
            <w:tcW w:w="1134" w:type="dxa"/>
            <w:noWrap/>
            <w:vAlign w:val="center"/>
            <w:hideMark/>
          </w:tcPr>
          <w:p w14:paraId="26449946" w14:textId="77777777" w:rsidR="00100696" w:rsidRPr="007647EB" w:rsidRDefault="00100696" w:rsidP="008123FC">
            <w:pPr>
              <w:spacing w:before="40" w:after="40"/>
              <w:jc w:val="right"/>
              <w:rPr>
                <w:b/>
                <w:bCs/>
                <w:sz w:val="18"/>
                <w:szCs w:val="18"/>
              </w:rPr>
            </w:pPr>
          </w:p>
        </w:tc>
        <w:tc>
          <w:tcPr>
            <w:tcW w:w="1245" w:type="dxa"/>
            <w:noWrap/>
            <w:vAlign w:val="center"/>
            <w:hideMark/>
          </w:tcPr>
          <w:p w14:paraId="30B8E740" w14:textId="77777777" w:rsidR="00100696" w:rsidRPr="007647EB" w:rsidRDefault="00100696" w:rsidP="008123FC">
            <w:pPr>
              <w:spacing w:before="40" w:after="40"/>
              <w:jc w:val="right"/>
              <w:rPr>
                <w:sz w:val="18"/>
                <w:szCs w:val="18"/>
              </w:rPr>
            </w:pPr>
          </w:p>
        </w:tc>
      </w:tr>
      <w:tr w:rsidR="00100696" w:rsidRPr="007647EB" w14:paraId="40E7C6DF" w14:textId="77777777" w:rsidTr="008123FC">
        <w:trPr>
          <w:trHeight w:val="52"/>
          <w:jc w:val="right"/>
        </w:trPr>
        <w:tc>
          <w:tcPr>
            <w:tcW w:w="284" w:type="dxa"/>
            <w:noWrap/>
            <w:vAlign w:val="center"/>
            <w:hideMark/>
          </w:tcPr>
          <w:p w14:paraId="61824960" w14:textId="77777777" w:rsidR="00100696" w:rsidRPr="007647EB" w:rsidRDefault="00100696" w:rsidP="008123FC">
            <w:pPr>
              <w:spacing w:before="40" w:after="40"/>
              <w:rPr>
                <w:b/>
                <w:bCs/>
                <w:sz w:val="18"/>
                <w:szCs w:val="18"/>
              </w:rPr>
            </w:pPr>
            <w:r w:rsidRPr="007647EB">
              <w:rPr>
                <w:b/>
                <w:bCs/>
                <w:color w:val="000000"/>
                <w:sz w:val="18"/>
                <w:szCs w:val="18"/>
              </w:rPr>
              <w:t> </w:t>
            </w:r>
          </w:p>
        </w:tc>
        <w:tc>
          <w:tcPr>
            <w:tcW w:w="6946" w:type="dxa"/>
            <w:noWrap/>
            <w:vAlign w:val="center"/>
            <w:hideMark/>
          </w:tcPr>
          <w:p w14:paraId="5E45C35C" w14:textId="77777777" w:rsidR="00100696" w:rsidRPr="007647EB" w:rsidRDefault="00100696" w:rsidP="008123FC">
            <w:pPr>
              <w:spacing w:before="40" w:after="40"/>
              <w:rPr>
                <w:sz w:val="18"/>
                <w:szCs w:val="18"/>
              </w:rPr>
            </w:pPr>
            <w:r w:rsidRPr="007647EB">
              <w:rPr>
                <w:color w:val="000000"/>
                <w:sz w:val="18"/>
                <w:szCs w:val="18"/>
              </w:rPr>
              <w:t>8.1. Publications</w:t>
            </w:r>
          </w:p>
        </w:tc>
        <w:tc>
          <w:tcPr>
            <w:tcW w:w="1275" w:type="dxa"/>
            <w:noWrap/>
            <w:vAlign w:val="center"/>
            <w:hideMark/>
          </w:tcPr>
          <w:p w14:paraId="3564984F" w14:textId="77777777" w:rsidR="00100696" w:rsidRPr="007647EB" w:rsidRDefault="00100696" w:rsidP="008123FC">
            <w:pPr>
              <w:spacing w:before="40" w:after="40"/>
              <w:jc w:val="right"/>
              <w:rPr>
                <w:sz w:val="18"/>
                <w:szCs w:val="18"/>
              </w:rPr>
            </w:pPr>
            <w:r w:rsidRPr="007647EB">
              <w:rPr>
                <w:color w:val="000000"/>
                <w:sz w:val="18"/>
                <w:szCs w:val="18"/>
              </w:rPr>
              <w:t>25 000</w:t>
            </w:r>
          </w:p>
        </w:tc>
        <w:tc>
          <w:tcPr>
            <w:tcW w:w="1134" w:type="dxa"/>
            <w:noWrap/>
            <w:vAlign w:val="center"/>
            <w:hideMark/>
          </w:tcPr>
          <w:p w14:paraId="6F33DA26" w14:textId="77777777" w:rsidR="00100696" w:rsidRPr="007647EB" w:rsidRDefault="00100696" w:rsidP="008123FC">
            <w:pPr>
              <w:spacing w:before="40" w:after="40"/>
              <w:jc w:val="right"/>
              <w:rPr>
                <w:sz w:val="18"/>
                <w:szCs w:val="18"/>
              </w:rPr>
            </w:pPr>
            <w:r w:rsidRPr="007647EB">
              <w:rPr>
                <w:color w:val="000000"/>
                <w:sz w:val="18"/>
                <w:szCs w:val="18"/>
              </w:rPr>
              <w:t>20 000</w:t>
            </w:r>
          </w:p>
        </w:tc>
        <w:tc>
          <w:tcPr>
            <w:tcW w:w="1276" w:type="dxa"/>
            <w:noWrap/>
            <w:vAlign w:val="center"/>
            <w:hideMark/>
          </w:tcPr>
          <w:p w14:paraId="3344E0A3" w14:textId="77777777" w:rsidR="00100696" w:rsidRPr="007647EB" w:rsidRDefault="00100696" w:rsidP="008123FC">
            <w:pPr>
              <w:spacing w:before="40" w:after="40"/>
              <w:jc w:val="right"/>
              <w:rPr>
                <w:sz w:val="18"/>
                <w:szCs w:val="18"/>
              </w:rPr>
            </w:pPr>
            <w:r w:rsidRPr="007647EB">
              <w:rPr>
                <w:color w:val="000000"/>
                <w:sz w:val="18"/>
                <w:szCs w:val="18"/>
              </w:rPr>
              <w:t>45 000</w:t>
            </w:r>
          </w:p>
        </w:tc>
        <w:tc>
          <w:tcPr>
            <w:tcW w:w="1134" w:type="dxa"/>
            <w:noWrap/>
            <w:vAlign w:val="center"/>
            <w:hideMark/>
          </w:tcPr>
          <w:p w14:paraId="746A985D" w14:textId="77777777" w:rsidR="00100696" w:rsidRPr="007647EB" w:rsidRDefault="00100696" w:rsidP="008123FC">
            <w:pPr>
              <w:spacing w:before="40" w:after="40"/>
              <w:jc w:val="right"/>
              <w:rPr>
                <w:sz w:val="18"/>
                <w:szCs w:val="18"/>
              </w:rPr>
            </w:pPr>
            <w:r w:rsidRPr="007647EB">
              <w:rPr>
                <w:color w:val="000000"/>
                <w:sz w:val="18"/>
                <w:szCs w:val="18"/>
              </w:rPr>
              <w:t>12 500</w:t>
            </w:r>
          </w:p>
        </w:tc>
        <w:tc>
          <w:tcPr>
            <w:tcW w:w="1134" w:type="dxa"/>
            <w:noWrap/>
            <w:vAlign w:val="center"/>
            <w:hideMark/>
          </w:tcPr>
          <w:p w14:paraId="38642F1B" w14:textId="77777777" w:rsidR="00100696" w:rsidRPr="007647EB" w:rsidRDefault="00100696" w:rsidP="008123FC">
            <w:pPr>
              <w:spacing w:before="40" w:after="40"/>
              <w:jc w:val="right"/>
              <w:rPr>
                <w:sz w:val="18"/>
                <w:szCs w:val="18"/>
              </w:rPr>
            </w:pPr>
            <w:r w:rsidRPr="007647EB">
              <w:rPr>
                <w:color w:val="000000"/>
                <w:sz w:val="18"/>
                <w:szCs w:val="18"/>
              </w:rPr>
              <w:t>12 500</w:t>
            </w:r>
          </w:p>
        </w:tc>
        <w:tc>
          <w:tcPr>
            <w:tcW w:w="1245" w:type="dxa"/>
            <w:noWrap/>
            <w:vAlign w:val="center"/>
            <w:hideMark/>
          </w:tcPr>
          <w:p w14:paraId="766FFA71" w14:textId="77777777" w:rsidR="00100696" w:rsidRPr="007647EB" w:rsidRDefault="00100696" w:rsidP="008123FC">
            <w:pPr>
              <w:spacing w:before="40" w:after="40"/>
              <w:jc w:val="right"/>
              <w:rPr>
                <w:sz w:val="18"/>
                <w:szCs w:val="18"/>
              </w:rPr>
            </w:pPr>
            <w:r w:rsidRPr="007647EB">
              <w:rPr>
                <w:color w:val="000000"/>
                <w:sz w:val="18"/>
                <w:szCs w:val="18"/>
              </w:rPr>
              <w:t>25 000</w:t>
            </w:r>
          </w:p>
        </w:tc>
      </w:tr>
      <w:tr w:rsidR="00100696" w:rsidRPr="007647EB" w14:paraId="12C9D2FD" w14:textId="77777777" w:rsidTr="008123FC">
        <w:trPr>
          <w:trHeight w:val="52"/>
          <w:jc w:val="right"/>
        </w:trPr>
        <w:tc>
          <w:tcPr>
            <w:tcW w:w="7230" w:type="dxa"/>
            <w:gridSpan w:val="2"/>
            <w:shd w:val="clear" w:color="000000" w:fill="B4C6E7"/>
            <w:noWrap/>
            <w:vAlign w:val="center"/>
            <w:hideMark/>
          </w:tcPr>
          <w:p w14:paraId="16C542BD" w14:textId="77777777" w:rsidR="00100696" w:rsidRPr="007647EB" w:rsidRDefault="00100696" w:rsidP="008123FC">
            <w:pPr>
              <w:spacing w:before="40" w:after="40"/>
              <w:rPr>
                <w:b/>
                <w:bCs/>
                <w:sz w:val="18"/>
                <w:szCs w:val="18"/>
              </w:rPr>
            </w:pPr>
            <w:r w:rsidRPr="007647EB">
              <w:rPr>
                <w:b/>
                <w:bCs/>
                <w:color w:val="000000"/>
                <w:sz w:val="18"/>
                <w:szCs w:val="18"/>
              </w:rPr>
              <w:t>8.</w:t>
            </w:r>
            <w:r w:rsidRPr="007647EB">
              <w:rPr>
                <w:color w:val="000000"/>
                <w:sz w:val="18"/>
                <w:szCs w:val="18"/>
              </w:rPr>
              <w:t xml:space="preserve"> </w:t>
            </w:r>
            <w:r w:rsidRPr="007647EB">
              <w:rPr>
                <w:b/>
                <w:bCs/>
                <w:color w:val="000000"/>
                <w:sz w:val="18"/>
                <w:szCs w:val="18"/>
              </w:rPr>
              <w:t>Publications</w:t>
            </w:r>
          </w:p>
        </w:tc>
        <w:tc>
          <w:tcPr>
            <w:tcW w:w="1275" w:type="dxa"/>
            <w:shd w:val="clear" w:color="000000" w:fill="B4C6E7"/>
            <w:noWrap/>
            <w:vAlign w:val="center"/>
            <w:hideMark/>
          </w:tcPr>
          <w:p w14:paraId="289E0B74" w14:textId="77777777" w:rsidR="00100696" w:rsidRPr="007647EB" w:rsidRDefault="00100696" w:rsidP="008123FC">
            <w:pPr>
              <w:spacing w:before="40" w:after="40"/>
              <w:jc w:val="right"/>
              <w:rPr>
                <w:b/>
                <w:bCs/>
                <w:sz w:val="18"/>
                <w:szCs w:val="18"/>
              </w:rPr>
            </w:pPr>
            <w:r w:rsidRPr="007647EB">
              <w:rPr>
                <w:b/>
                <w:bCs/>
                <w:color w:val="000000"/>
                <w:sz w:val="18"/>
                <w:szCs w:val="18"/>
              </w:rPr>
              <w:t>25 000</w:t>
            </w:r>
          </w:p>
        </w:tc>
        <w:tc>
          <w:tcPr>
            <w:tcW w:w="1134" w:type="dxa"/>
            <w:shd w:val="clear" w:color="000000" w:fill="B4C6E7"/>
            <w:noWrap/>
            <w:vAlign w:val="center"/>
            <w:hideMark/>
          </w:tcPr>
          <w:p w14:paraId="522A1CDC" w14:textId="77777777" w:rsidR="00100696" w:rsidRPr="007647EB" w:rsidRDefault="00100696" w:rsidP="008123FC">
            <w:pPr>
              <w:spacing w:before="40" w:after="40"/>
              <w:jc w:val="right"/>
              <w:rPr>
                <w:b/>
                <w:bCs/>
                <w:sz w:val="18"/>
                <w:szCs w:val="18"/>
              </w:rPr>
            </w:pPr>
            <w:r w:rsidRPr="007647EB">
              <w:rPr>
                <w:b/>
                <w:bCs/>
                <w:color w:val="000000"/>
                <w:sz w:val="18"/>
                <w:szCs w:val="18"/>
              </w:rPr>
              <w:t>20 000</w:t>
            </w:r>
          </w:p>
        </w:tc>
        <w:tc>
          <w:tcPr>
            <w:tcW w:w="1276" w:type="dxa"/>
            <w:shd w:val="clear" w:color="000000" w:fill="B4C6E7"/>
            <w:noWrap/>
            <w:vAlign w:val="center"/>
            <w:hideMark/>
          </w:tcPr>
          <w:p w14:paraId="34A1F4D8" w14:textId="77777777" w:rsidR="00100696" w:rsidRPr="007647EB" w:rsidRDefault="00100696" w:rsidP="008123FC">
            <w:pPr>
              <w:spacing w:before="40" w:after="40"/>
              <w:jc w:val="right"/>
              <w:rPr>
                <w:b/>
                <w:bCs/>
                <w:sz w:val="18"/>
                <w:szCs w:val="18"/>
              </w:rPr>
            </w:pPr>
            <w:r w:rsidRPr="007647EB">
              <w:rPr>
                <w:b/>
                <w:bCs/>
                <w:color w:val="000000"/>
                <w:sz w:val="18"/>
                <w:szCs w:val="18"/>
              </w:rPr>
              <w:t>45 000</w:t>
            </w:r>
          </w:p>
        </w:tc>
        <w:tc>
          <w:tcPr>
            <w:tcW w:w="1134" w:type="dxa"/>
            <w:shd w:val="clear" w:color="000000" w:fill="B4C6E7"/>
            <w:noWrap/>
            <w:vAlign w:val="center"/>
            <w:hideMark/>
          </w:tcPr>
          <w:p w14:paraId="443AE2E7" w14:textId="77777777" w:rsidR="00100696" w:rsidRPr="007647EB" w:rsidRDefault="00100696" w:rsidP="008123FC">
            <w:pPr>
              <w:spacing w:before="40" w:after="40"/>
              <w:jc w:val="right"/>
              <w:rPr>
                <w:b/>
                <w:bCs/>
                <w:sz w:val="18"/>
                <w:szCs w:val="18"/>
              </w:rPr>
            </w:pPr>
            <w:r w:rsidRPr="007647EB">
              <w:rPr>
                <w:b/>
                <w:bCs/>
                <w:color w:val="000000"/>
                <w:sz w:val="18"/>
                <w:szCs w:val="18"/>
              </w:rPr>
              <w:t>12 500</w:t>
            </w:r>
          </w:p>
        </w:tc>
        <w:tc>
          <w:tcPr>
            <w:tcW w:w="1134" w:type="dxa"/>
            <w:shd w:val="clear" w:color="000000" w:fill="B4C6E7"/>
            <w:noWrap/>
            <w:vAlign w:val="center"/>
            <w:hideMark/>
          </w:tcPr>
          <w:p w14:paraId="221F88FE" w14:textId="77777777" w:rsidR="00100696" w:rsidRPr="007647EB" w:rsidRDefault="00100696" w:rsidP="008123FC">
            <w:pPr>
              <w:spacing w:before="40" w:after="40"/>
              <w:jc w:val="right"/>
              <w:rPr>
                <w:b/>
                <w:bCs/>
                <w:sz w:val="18"/>
                <w:szCs w:val="18"/>
              </w:rPr>
            </w:pPr>
            <w:r w:rsidRPr="007647EB">
              <w:rPr>
                <w:b/>
                <w:bCs/>
                <w:color w:val="000000"/>
                <w:sz w:val="18"/>
                <w:szCs w:val="18"/>
              </w:rPr>
              <w:t>12 500</w:t>
            </w:r>
          </w:p>
        </w:tc>
        <w:tc>
          <w:tcPr>
            <w:tcW w:w="1245" w:type="dxa"/>
            <w:shd w:val="clear" w:color="000000" w:fill="B4C6E7"/>
            <w:noWrap/>
            <w:vAlign w:val="center"/>
            <w:hideMark/>
          </w:tcPr>
          <w:p w14:paraId="2ED74048" w14:textId="77777777" w:rsidR="00100696" w:rsidRPr="007647EB" w:rsidRDefault="00100696" w:rsidP="008123FC">
            <w:pPr>
              <w:spacing w:before="40" w:after="40"/>
              <w:jc w:val="right"/>
              <w:rPr>
                <w:b/>
                <w:bCs/>
                <w:sz w:val="18"/>
                <w:szCs w:val="18"/>
              </w:rPr>
            </w:pPr>
            <w:r w:rsidRPr="007647EB">
              <w:rPr>
                <w:b/>
                <w:bCs/>
                <w:color w:val="000000"/>
                <w:sz w:val="18"/>
                <w:szCs w:val="18"/>
              </w:rPr>
              <w:t>25 000</w:t>
            </w:r>
          </w:p>
        </w:tc>
      </w:tr>
      <w:tr w:rsidR="00100696" w:rsidRPr="007647EB" w14:paraId="284A6335" w14:textId="77777777" w:rsidTr="008123FC">
        <w:trPr>
          <w:trHeight w:val="52"/>
          <w:jc w:val="right"/>
        </w:trPr>
        <w:tc>
          <w:tcPr>
            <w:tcW w:w="7230" w:type="dxa"/>
            <w:gridSpan w:val="2"/>
            <w:tcBorders>
              <w:top w:val="nil"/>
            </w:tcBorders>
            <w:noWrap/>
            <w:vAlign w:val="center"/>
            <w:hideMark/>
          </w:tcPr>
          <w:p w14:paraId="63AFFCAA" w14:textId="77777777" w:rsidR="00100696" w:rsidRPr="007647EB" w:rsidRDefault="00100696" w:rsidP="008123FC">
            <w:pPr>
              <w:spacing w:before="40" w:after="40"/>
              <w:rPr>
                <w:b/>
                <w:bCs/>
                <w:sz w:val="18"/>
                <w:szCs w:val="18"/>
              </w:rPr>
            </w:pPr>
            <w:r w:rsidRPr="007647EB">
              <w:rPr>
                <w:b/>
                <w:bCs/>
                <w:color w:val="000000"/>
                <w:sz w:val="18"/>
                <w:szCs w:val="18"/>
              </w:rPr>
              <w:t>9.</w:t>
            </w:r>
            <w:r w:rsidRPr="007647EB">
              <w:rPr>
                <w:color w:val="000000"/>
                <w:sz w:val="18"/>
                <w:szCs w:val="18"/>
              </w:rPr>
              <w:t xml:space="preserve"> </w:t>
            </w:r>
            <w:r w:rsidRPr="007647EB">
              <w:rPr>
                <w:b/>
                <w:bCs/>
                <w:color w:val="000000"/>
                <w:sz w:val="18"/>
                <w:szCs w:val="18"/>
              </w:rPr>
              <w:t>Communication, information et sensibilisation du public</w:t>
            </w:r>
          </w:p>
        </w:tc>
        <w:tc>
          <w:tcPr>
            <w:tcW w:w="1275" w:type="dxa"/>
            <w:tcBorders>
              <w:top w:val="nil"/>
            </w:tcBorders>
            <w:noWrap/>
            <w:vAlign w:val="center"/>
            <w:hideMark/>
          </w:tcPr>
          <w:p w14:paraId="717CEDE8" w14:textId="77777777" w:rsidR="00100696" w:rsidRPr="007647EB" w:rsidRDefault="00100696" w:rsidP="008123FC">
            <w:pPr>
              <w:spacing w:before="40" w:after="40"/>
              <w:jc w:val="right"/>
              <w:rPr>
                <w:b/>
                <w:bCs/>
                <w:sz w:val="18"/>
                <w:szCs w:val="18"/>
              </w:rPr>
            </w:pPr>
          </w:p>
        </w:tc>
        <w:tc>
          <w:tcPr>
            <w:tcW w:w="1134" w:type="dxa"/>
            <w:tcBorders>
              <w:top w:val="nil"/>
            </w:tcBorders>
            <w:noWrap/>
            <w:vAlign w:val="center"/>
            <w:hideMark/>
          </w:tcPr>
          <w:p w14:paraId="60BFC98D" w14:textId="77777777" w:rsidR="00100696" w:rsidRPr="007647EB" w:rsidRDefault="00100696" w:rsidP="008123FC">
            <w:pPr>
              <w:spacing w:before="40" w:after="40"/>
              <w:jc w:val="right"/>
              <w:rPr>
                <w:b/>
                <w:bCs/>
                <w:sz w:val="18"/>
                <w:szCs w:val="18"/>
              </w:rPr>
            </w:pPr>
          </w:p>
        </w:tc>
        <w:tc>
          <w:tcPr>
            <w:tcW w:w="1276" w:type="dxa"/>
            <w:tcBorders>
              <w:top w:val="nil"/>
            </w:tcBorders>
            <w:noWrap/>
            <w:vAlign w:val="center"/>
            <w:hideMark/>
          </w:tcPr>
          <w:p w14:paraId="38A41232" w14:textId="77777777" w:rsidR="00100696" w:rsidRPr="007647EB" w:rsidRDefault="00100696" w:rsidP="008123FC">
            <w:pPr>
              <w:spacing w:before="40" w:after="40"/>
              <w:jc w:val="right"/>
              <w:rPr>
                <w:b/>
                <w:bCs/>
                <w:sz w:val="18"/>
                <w:szCs w:val="18"/>
              </w:rPr>
            </w:pPr>
          </w:p>
        </w:tc>
        <w:tc>
          <w:tcPr>
            <w:tcW w:w="1134" w:type="dxa"/>
            <w:tcBorders>
              <w:top w:val="nil"/>
            </w:tcBorders>
            <w:noWrap/>
            <w:vAlign w:val="center"/>
            <w:hideMark/>
          </w:tcPr>
          <w:p w14:paraId="095AD831" w14:textId="77777777" w:rsidR="00100696" w:rsidRPr="007647EB" w:rsidRDefault="00100696" w:rsidP="008123FC">
            <w:pPr>
              <w:spacing w:before="40" w:after="40"/>
              <w:jc w:val="right"/>
              <w:rPr>
                <w:b/>
                <w:bCs/>
                <w:sz w:val="18"/>
                <w:szCs w:val="18"/>
              </w:rPr>
            </w:pPr>
          </w:p>
        </w:tc>
        <w:tc>
          <w:tcPr>
            <w:tcW w:w="1134" w:type="dxa"/>
            <w:tcBorders>
              <w:top w:val="nil"/>
            </w:tcBorders>
            <w:noWrap/>
            <w:vAlign w:val="center"/>
            <w:hideMark/>
          </w:tcPr>
          <w:p w14:paraId="7D2482F9" w14:textId="77777777" w:rsidR="00100696" w:rsidRPr="007647EB" w:rsidRDefault="00100696" w:rsidP="008123FC">
            <w:pPr>
              <w:spacing w:before="40" w:after="40"/>
              <w:jc w:val="right"/>
              <w:rPr>
                <w:b/>
                <w:bCs/>
                <w:sz w:val="18"/>
                <w:szCs w:val="18"/>
              </w:rPr>
            </w:pPr>
          </w:p>
        </w:tc>
        <w:tc>
          <w:tcPr>
            <w:tcW w:w="1245" w:type="dxa"/>
            <w:tcBorders>
              <w:top w:val="nil"/>
            </w:tcBorders>
            <w:noWrap/>
            <w:vAlign w:val="center"/>
            <w:hideMark/>
          </w:tcPr>
          <w:p w14:paraId="7CC18CFB" w14:textId="77777777" w:rsidR="00100696" w:rsidRPr="007647EB" w:rsidRDefault="00100696" w:rsidP="008123FC">
            <w:pPr>
              <w:spacing w:before="40" w:after="40"/>
              <w:jc w:val="right"/>
              <w:rPr>
                <w:b/>
                <w:bCs/>
                <w:sz w:val="18"/>
                <w:szCs w:val="18"/>
              </w:rPr>
            </w:pPr>
          </w:p>
        </w:tc>
      </w:tr>
      <w:tr w:rsidR="00100696" w:rsidRPr="007647EB" w14:paraId="49B3DDBD" w14:textId="77777777" w:rsidTr="008123FC">
        <w:trPr>
          <w:trHeight w:val="52"/>
          <w:jc w:val="right"/>
        </w:trPr>
        <w:tc>
          <w:tcPr>
            <w:tcW w:w="284" w:type="dxa"/>
            <w:tcBorders>
              <w:top w:val="nil"/>
            </w:tcBorders>
            <w:noWrap/>
            <w:vAlign w:val="center"/>
            <w:hideMark/>
          </w:tcPr>
          <w:p w14:paraId="48CCC2FE" w14:textId="77777777" w:rsidR="00100696" w:rsidRPr="007647EB" w:rsidRDefault="00100696" w:rsidP="008123FC">
            <w:pPr>
              <w:spacing w:before="40" w:after="40"/>
              <w:rPr>
                <w:b/>
                <w:bCs/>
                <w:sz w:val="18"/>
                <w:szCs w:val="18"/>
              </w:rPr>
            </w:pPr>
            <w:r w:rsidRPr="007647EB">
              <w:rPr>
                <w:b/>
                <w:bCs/>
                <w:color w:val="000000"/>
                <w:sz w:val="18"/>
                <w:szCs w:val="18"/>
              </w:rPr>
              <w:t> </w:t>
            </w:r>
          </w:p>
        </w:tc>
        <w:tc>
          <w:tcPr>
            <w:tcW w:w="6946" w:type="dxa"/>
            <w:tcBorders>
              <w:top w:val="nil"/>
            </w:tcBorders>
            <w:noWrap/>
            <w:vAlign w:val="center"/>
            <w:hideMark/>
          </w:tcPr>
          <w:p w14:paraId="726162D6" w14:textId="77777777" w:rsidR="00100696" w:rsidRPr="007647EB" w:rsidRDefault="00100696" w:rsidP="008123FC">
            <w:pPr>
              <w:spacing w:before="40" w:after="40"/>
              <w:rPr>
                <w:sz w:val="18"/>
                <w:szCs w:val="18"/>
              </w:rPr>
            </w:pPr>
            <w:r w:rsidRPr="007647EB">
              <w:rPr>
                <w:color w:val="000000"/>
                <w:sz w:val="18"/>
                <w:szCs w:val="18"/>
              </w:rPr>
              <w:t>9.1. Communication, information et sensibilisation du public</w:t>
            </w:r>
          </w:p>
        </w:tc>
        <w:tc>
          <w:tcPr>
            <w:tcW w:w="1275" w:type="dxa"/>
            <w:tcBorders>
              <w:top w:val="nil"/>
            </w:tcBorders>
            <w:noWrap/>
            <w:vAlign w:val="center"/>
            <w:hideMark/>
          </w:tcPr>
          <w:p w14:paraId="1D19A068" w14:textId="77777777" w:rsidR="00100696" w:rsidRPr="007647EB" w:rsidRDefault="00100696" w:rsidP="008123FC">
            <w:pPr>
              <w:spacing w:before="40" w:after="40"/>
              <w:jc w:val="right"/>
              <w:rPr>
                <w:sz w:val="18"/>
                <w:szCs w:val="18"/>
              </w:rPr>
            </w:pPr>
            <w:r w:rsidRPr="007647EB">
              <w:rPr>
                <w:color w:val="000000"/>
                <w:sz w:val="18"/>
                <w:szCs w:val="18"/>
              </w:rPr>
              <w:t>34 000</w:t>
            </w:r>
          </w:p>
        </w:tc>
        <w:tc>
          <w:tcPr>
            <w:tcW w:w="1134" w:type="dxa"/>
            <w:tcBorders>
              <w:top w:val="nil"/>
            </w:tcBorders>
            <w:noWrap/>
            <w:vAlign w:val="center"/>
            <w:hideMark/>
          </w:tcPr>
          <w:p w14:paraId="7B2B8893" w14:textId="77777777" w:rsidR="00100696" w:rsidRPr="007647EB" w:rsidRDefault="00100696" w:rsidP="008123FC">
            <w:pPr>
              <w:spacing w:before="40" w:after="40"/>
              <w:jc w:val="right"/>
              <w:rPr>
                <w:sz w:val="18"/>
                <w:szCs w:val="18"/>
              </w:rPr>
            </w:pPr>
            <w:r w:rsidRPr="007647EB">
              <w:rPr>
                <w:color w:val="000000"/>
                <w:sz w:val="18"/>
                <w:szCs w:val="18"/>
              </w:rPr>
              <w:t>42 000</w:t>
            </w:r>
          </w:p>
        </w:tc>
        <w:tc>
          <w:tcPr>
            <w:tcW w:w="1276" w:type="dxa"/>
            <w:tcBorders>
              <w:top w:val="nil"/>
            </w:tcBorders>
            <w:noWrap/>
            <w:vAlign w:val="center"/>
            <w:hideMark/>
          </w:tcPr>
          <w:p w14:paraId="50236497" w14:textId="77777777" w:rsidR="00100696" w:rsidRPr="007647EB" w:rsidRDefault="00100696" w:rsidP="008123FC">
            <w:pPr>
              <w:spacing w:before="40" w:after="40"/>
              <w:jc w:val="right"/>
              <w:rPr>
                <w:sz w:val="18"/>
                <w:szCs w:val="18"/>
              </w:rPr>
            </w:pPr>
            <w:r w:rsidRPr="007647EB">
              <w:rPr>
                <w:color w:val="000000"/>
                <w:sz w:val="18"/>
                <w:szCs w:val="18"/>
              </w:rPr>
              <w:t>76 000</w:t>
            </w:r>
          </w:p>
        </w:tc>
        <w:tc>
          <w:tcPr>
            <w:tcW w:w="1134" w:type="dxa"/>
            <w:tcBorders>
              <w:top w:val="nil"/>
            </w:tcBorders>
            <w:noWrap/>
            <w:vAlign w:val="center"/>
            <w:hideMark/>
          </w:tcPr>
          <w:p w14:paraId="78D6D1FD"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6442CEA5" w14:textId="77777777" w:rsidR="00100696" w:rsidRPr="007647EB" w:rsidRDefault="00100696" w:rsidP="008123FC">
            <w:pPr>
              <w:spacing w:before="40" w:after="40"/>
              <w:jc w:val="right"/>
              <w:rPr>
                <w:sz w:val="18"/>
                <w:szCs w:val="18"/>
              </w:rPr>
            </w:pPr>
          </w:p>
        </w:tc>
        <w:tc>
          <w:tcPr>
            <w:tcW w:w="1245" w:type="dxa"/>
            <w:tcBorders>
              <w:top w:val="nil"/>
            </w:tcBorders>
            <w:noWrap/>
            <w:vAlign w:val="center"/>
            <w:hideMark/>
          </w:tcPr>
          <w:p w14:paraId="71FE73F8" w14:textId="77777777" w:rsidR="00100696" w:rsidRPr="007647EB" w:rsidRDefault="00100696" w:rsidP="008123FC">
            <w:pPr>
              <w:spacing w:before="40" w:after="40"/>
              <w:jc w:val="right"/>
              <w:rPr>
                <w:sz w:val="18"/>
                <w:szCs w:val="18"/>
              </w:rPr>
            </w:pPr>
          </w:p>
        </w:tc>
      </w:tr>
      <w:tr w:rsidR="00100696" w:rsidRPr="007647EB" w14:paraId="72A2B5D5" w14:textId="77777777" w:rsidTr="008123FC">
        <w:trPr>
          <w:trHeight w:val="52"/>
          <w:jc w:val="right"/>
        </w:trPr>
        <w:tc>
          <w:tcPr>
            <w:tcW w:w="7230" w:type="dxa"/>
            <w:gridSpan w:val="2"/>
            <w:shd w:val="clear" w:color="000000" w:fill="B4C6E7"/>
            <w:noWrap/>
            <w:vAlign w:val="center"/>
            <w:hideMark/>
          </w:tcPr>
          <w:p w14:paraId="144E8430" w14:textId="77777777" w:rsidR="00100696" w:rsidRPr="007647EB" w:rsidRDefault="00100696" w:rsidP="008123FC">
            <w:pPr>
              <w:spacing w:before="40" w:after="40"/>
              <w:rPr>
                <w:b/>
                <w:bCs/>
                <w:sz w:val="18"/>
                <w:szCs w:val="18"/>
              </w:rPr>
            </w:pPr>
            <w:r w:rsidRPr="007647EB">
              <w:rPr>
                <w:b/>
                <w:bCs/>
                <w:color w:val="000000"/>
                <w:sz w:val="18"/>
                <w:szCs w:val="18"/>
              </w:rPr>
              <w:t>9.</w:t>
            </w:r>
            <w:r w:rsidRPr="007647EB">
              <w:rPr>
                <w:color w:val="000000"/>
                <w:sz w:val="18"/>
                <w:szCs w:val="18"/>
              </w:rPr>
              <w:t xml:space="preserve"> </w:t>
            </w:r>
            <w:r w:rsidRPr="007647EB">
              <w:rPr>
                <w:b/>
                <w:bCs/>
                <w:color w:val="000000"/>
                <w:sz w:val="18"/>
                <w:szCs w:val="18"/>
              </w:rPr>
              <w:t>Communication, information et sensibilisation du public</w:t>
            </w:r>
          </w:p>
        </w:tc>
        <w:tc>
          <w:tcPr>
            <w:tcW w:w="1275" w:type="dxa"/>
            <w:shd w:val="clear" w:color="000000" w:fill="B4C6E7"/>
            <w:noWrap/>
            <w:vAlign w:val="center"/>
            <w:hideMark/>
          </w:tcPr>
          <w:p w14:paraId="2331E7D3" w14:textId="77777777" w:rsidR="00100696" w:rsidRPr="007647EB" w:rsidRDefault="00100696" w:rsidP="008123FC">
            <w:pPr>
              <w:spacing w:before="40" w:after="40"/>
              <w:jc w:val="right"/>
              <w:rPr>
                <w:b/>
                <w:bCs/>
                <w:sz w:val="18"/>
                <w:szCs w:val="18"/>
              </w:rPr>
            </w:pPr>
            <w:r w:rsidRPr="007647EB">
              <w:rPr>
                <w:b/>
                <w:bCs/>
                <w:color w:val="000000"/>
                <w:sz w:val="18"/>
                <w:szCs w:val="18"/>
              </w:rPr>
              <w:t>34 000</w:t>
            </w:r>
          </w:p>
        </w:tc>
        <w:tc>
          <w:tcPr>
            <w:tcW w:w="1134" w:type="dxa"/>
            <w:shd w:val="clear" w:color="000000" w:fill="B4C6E7"/>
            <w:noWrap/>
            <w:vAlign w:val="center"/>
            <w:hideMark/>
          </w:tcPr>
          <w:p w14:paraId="4C9760F2" w14:textId="77777777" w:rsidR="00100696" w:rsidRPr="007647EB" w:rsidRDefault="00100696" w:rsidP="008123FC">
            <w:pPr>
              <w:spacing w:before="40" w:after="40"/>
              <w:jc w:val="right"/>
              <w:rPr>
                <w:b/>
                <w:bCs/>
                <w:sz w:val="18"/>
                <w:szCs w:val="18"/>
              </w:rPr>
            </w:pPr>
            <w:r w:rsidRPr="007647EB">
              <w:rPr>
                <w:b/>
                <w:bCs/>
                <w:color w:val="000000"/>
                <w:sz w:val="18"/>
                <w:szCs w:val="18"/>
              </w:rPr>
              <w:t>42 000</w:t>
            </w:r>
          </w:p>
        </w:tc>
        <w:tc>
          <w:tcPr>
            <w:tcW w:w="1276" w:type="dxa"/>
            <w:shd w:val="clear" w:color="000000" w:fill="B4C6E7"/>
            <w:noWrap/>
            <w:vAlign w:val="center"/>
            <w:hideMark/>
          </w:tcPr>
          <w:p w14:paraId="666EEED7" w14:textId="77777777" w:rsidR="00100696" w:rsidRPr="007647EB" w:rsidRDefault="00100696" w:rsidP="008123FC">
            <w:pPr>
              <w:spacing w:before="40" w:after="40"/>
              <w:jc w:val="right"/>
              <w:rPr>
                <w:b/>
                <w:bCs/>
                <w:sz w:val="18"/>
                <w:szCs w:val="18"/>
              </w:rPr>
            </w:pPr>
            <w:r w:rsidRPr="007647EB">
              <w:rPr>
                <w:b/>
                <w:bCs/>
                <w:color w:val="000000"/>
                <w:sz w:val="18"/>
                <w:szCs w:val="18"/>
              </w:rPr>
              <w:t>76 000</w:t>
            </w:r>
          </w:p>
        </w:tc>
        <w:tc>
          <w:tcPr>
            <w:tcW w:w="1134" w:type="dxa"/>
            <w:shd w:val="clear" w:color="000000" w:fill="B4C6E7"/>
            <w:noWrap/>
            <w:vAlign w:val="center"/>
            <w:hideMark/>
          </w:tcPr>
          <w:p w14:paraId="48CDA085" w14:textId="77777777" w:rsidR="00100696" w:rsidRPr="007647EB" w:rsidRDefault="00100696" w:rsidP="008123FC">
            <w:pPr>
              <w:spacing w:before="40" w:after="40"/>
              <w:jc w:val="right"/>
              <w:rPr>
                <w:b/>
                <w:bCs/>
                <w:sz w:val="18"/>
                <w:szCs w:val="18"/>
              </w:rPr>
            </w:pPr>
          </w:p>
        </w:tc>
        <w:tc>
          <w:tcPr>
            <w:tcW w:w="1134" w:type="dxa"/>
            <w:shd w:val="clear" w:color="000000" w:fill="B4C6E7"/>
            <w:noWrap/>
            <w:vAlign w:val="center"/>
            <w:hideMark/>
          </w:tcPr>
          <w:p w14:paraId="1393F62C" w14:textId="77777777" w:rsidR="00100696" w:rsidRPr="007647EB" w:rsidRDefault="00100696" w:rsidP="008123FC">
            <w:pPr>
              <w:spacing w:before="40" w:after="40"/>
              <w:jc w:val="right"/>
              <w:rPr>
                <w:b/>
                <w:bCs/>
                <w:sz w:val="18"/>
                <w:szCs w:val="18"/>
              </w:rPr>
            </w:pPr>
          </w:p>
        </w:tc>
        <w:tc>
          <w:tcPr>
            <w:tcW w:w="1245" w:type="dxa"/>
            <w:shd w:val="clear" w:color="000000" w:fill="B4C6E7"/>
            <w:noWrap/>
            <w:vAlign w:val="center"/>
            <w:hideMark/>
          </w:tcPr>
          <w:p w14:paraId="2E57A005" w14:textId="77777777" w:rsidR="00100696" w:rsidRPr="007647EB" w:rsidRDefault="00100696" w:rsidP="008123FC">
            <w:pPr>
              <w:spacing w:before="40" w:after="40"/>
              <w:jc w:val="right"/>
              <w:rPr>
                <w:b/>
                <w:bCs/>
                <w:sz w:val="18"/>
                <w:szCs w:val="18"/>
              </w:rPr>
            </w:pPr>
          </w:p>
        </w:tc>
      </w:tr>
      <w:tr w:rsidR="00100696" w:rsidRPr="007647EB" w14:paraId="5A4E8FBF" w14:textId="77777777" w:rsidTr="008123FC">
        <w:trPr>
          <w:trHeight w:val="52"/>
          <w:jc w:val="right"/>
        </w:trPr>
        <w:tc>
          <w:tcPr>
            <w:tcW w:w="7230" w:type="dxa"/>
            <w:gridSpan w:val="2"/>
            <w:noWrap/>
            <w:vAlign w:val="center"/>
            <w:hideMark/>
          </w:tcPr>
          <w:p w14:paraId="67269A4C" w14:textId="77777777" w:rsidR="00100696" w:rsidRPr="007647EB" w:rsidRDefault="00100696" w:rsidP="008123FC">
            <w:pPr>
              <w:keepNext/>
              <w:keepLines/>
              <w:spacing w:before="40" w:after="40"/>
              <w:rPr>
                <w:b/>
                <w:bCs/>
                <w:sz w:val="18"/>
                <w:szCs w:val="18"/>
              </w:rPr>
            </w:pPr>
            <w:r w:rsidRPr="007647EB">
              <w:rPr>
                <w:b/>
                <w:bCs/>
                <w:color w:val="000000"/>
                <w:sz w:val="18"/>
                <w:szCs w:val="18"/>
              </w:rPr>
              <w:lastRenderedPageBreak/>
              <w:t>10.</w:t>
            </w:r>
            <w:r w:rsidRPr="007647EB">
              <w:rPr>
                <w:color w:val="000000"/>
                <w:sz w:val="18"/>
                <w:szCs w:val="18"/>
              </w:rPr>
              <w:t xml:space="preserve"> </w:t>
            </w:r>
            <w:r w:rsidRPr="007647EB">
              <w:rPr>
                <w:b/>
                <w:bCs/>
                <w:color w:val="000000"/>
                <w:sz w:val="18"/>
                <w:szCs w:val="18"/>
              </w:rPr>
              <w:t>Présence numérique</w:t>
            </w:r>
          </w:p>
        </w:tc>
        <w:tc>
          <w:tcPr>
            <w:tcW w:w="1275" w:type="dxa"/>
            <w:noWrap/>
            <w:vAlign w:val="center"/>
            <w:hideMark/>
          </w:tcPr>
          <w:p w14:paraId="4EFA416E" w14:textId="77777777" w:rsidR="00100696" w:rsidRPr="007647EB" w:rsidRDefault="00100696" w:rsidP="008123FC">
            <w:pPr>
              <w:keepNext/>
              <w:keepLines/>
              <w:spacing w:before="40" w:after="40"/>
              <w:jc w:val="right"/>
              <w:rPr>
                <w:b/>
                <w:bCs/>
                <w:sz w:val="18"/>
                <w:szCs w:val="18"/>
              </w:rPr>
            </w:pPr>
          </w:p>
        </w:tc>
        <w:tc>
          <w:tcPr>
            <w:tcW w:w="1134" w:type="dxa"/>
            <w:noWrap/>
            <w:vAlign w:val="center"/>
            <w:hideMark/>
          </w:tcPr>
          <w:p w14:paraId="71AD0169" w14:textId="77777777" w:rsidR="00100696" w:rsidRPr="007647EB" w:rsidRDefault="00100696" w:rsidP="008123FC">
            <w:pPr>
              <w:keepNext/>
              <w:keepLines/>
              <w:spacing w:before="40" w:after="40"/>
              <w:jc w:val="right"/>
              <w:rPr>
                <w:b/>
                <w:bCs/>
                <w:sz w:val="18"/>
                <w:szCs w:val="18"/>
              </w:rPr>
            </w:pPr>
          </w:p>
        </w:tc>
        <w:tc>
          <w:tcPr>
            <w:tcW w:w="1276" w:type="dxa"/>
            <w:noWrap/>
            <w:vAlign w:val="center"/>
            <w:hideMark/>
          </w:tcPr>
          <w:p w14:paraId="151BFAEE" w14:textId="77777777" w:rsidR="00100696" w:rsidRPr="007647EB" w:rsidRDefault="00100696" w:rsidP="008123FC">
            <w:pPr>
              <w:keepNext/>
              <w:keepLines/>
              <w:spacing w:before="40" w:after="40"/>
              <w:jc w:val="right"/>
              <w:rPr>
                <w:b/>
                <w:bCs/>
                <w:sz w:val="18"/>
                <w:szCs w:val="18"/>
              </w:rPr>
            </w:pPr>
          </w:p>
        </w:tc>
        <w:tc>
          <w:tcPr>
            <w:tcW w:w="1134" w:type="dxa"/>
            <w:noWrap/>
            <w:vAlign w:val="center"/>
            <w:hideMark/>
          </w:tcPr>
          <w:p w14:paraId="6D763195" w14:textId="77777777" w:rsidR="00100696" w:rsidRPr="007647EB" w:rsidRDefault="00100696" w:rsidP="008123FC">
            <w:pPr>
              <w:keepNext/>
              <w:keepLines/>
              <w:spacing w:before="40" w:after="40"/>
              <w:jc w:val="right"/>
              <w:rPr>
                <w:b/>
                <w:bCs/>
                <w:sz w:val="18"/>
                <w:szCs w:val="18"/>
              </w:rPr>
            </w:pPr>
          </w:p>
        </w:tc>
        <w:tc>
          <w:tcPr>
            <w:tcW w:w="1134" w:type="dxa"/>
            <w:noWrap/>
            <w:vAlign w:val="center"/>
            <w:hideMark/>
          </w:tcPr>
          <w:p w14:paraId="6A591903" w14:textId="77777777" w:rsidR="00100696" w:rsidRPr="007647EB" w:rsidRDefault="00100696" w:rsidP="008123FC">
            <w:pPr>
              <w:keepNext/>
              <w:keepLines/>
              <w:spacing w:before="40" w:after="40"/>
              <w:jc w:val="right"/>
              <w:rPr>
                <w:b/>
                <w:bCs/>
                <w:sz w:val="18"/>
                <w:szCs w:val="18"/>
              </w:rPr>
            </w:pPr>
          </w:p>
        </w:tc>
        <w:tc>
          <w:tcPr>
            <w:tcW w:w="1245" w:type="dxa"/>
            <w:noWrap/>
            <w:vAlign w:val="center"/>
            <w:hideMark/>
          </w:tcPr>
          <w:p w14:paraId="772179E7" w14:textId="77777777" w:rsidR="00100696" w:rsidRPr="007647EB" w:rsidRDefault="00100696" w:rsidP="008123FC">
            <w:pPr>
              <w:keepNext/>
              <w:keepLines/>
              <w:spacing w:before="40" w:after="40"/>
              <w:jc w:val="right"/>
              <w:rPr>
                <w:b/>
                <w:bCs/>
                <w:sz w:val="18"/>
                <w:szCs w:val="18"/>
              </w:rPr>
            </w:pPr>
          </w:p>
        </w:tc>
      </w:tr>
      <w:tr w:rsidR="00100696" w:rsidRPr="007647EB" w14:paraId="61826D03" w14:textId="77777777" w:rsidTr="008123FC">
        <w:trPr>
          <w:trHeight w:val="52"/>
          <w:jc w:val="right"/>
        </w:trPr>
        <w:tc>
          <w:tcPr>
            <w:tcW w:w="284" w:type="dxa"/>
            <w:tcBorders>
              <w:top w:val="nil"/>
            </w:tcBorders>
            <w:noWrap/>
            <w:vAlign w:val="center"/>
            <w:hideMark/>
          </w:tcPr>
          <w:p w14:paraId="12ED83E8" w14:textId="77777777" w:rsidR="00100696" w:rsidRPr="007647EB" w:rsidRDefault="00100696" w:rsidP="008123FC">
            <w:pPr>
              <w:keepNext/>
              <w:keepLines/>
              <w:spacing w:before="40" w:after="40"/>
              <w:rPr>
                <w:b/>
                <w:bCs/>
                <w:sz w:val="18"/>
                <w:szCs w:val="18"/>
              </w:rPr>
            </w:pPr>
            <w:r w:rsidRPr="007647EB">
              <w:rPr>
                <w:b/>
                <w:bCs/>
                <w:color w:val="000000"/>
                <w:sz w:val="18"/>
                <w:szCs w:val="18"/>
              </w:rPr>
              <w:t> </w:t>
            </w:r>
          </w:p>
        </w:tc>
        <w:tc>
          <w:tcPr>
            <w:tcW w:w="6946" w:type="dxa"/>
            <w:tcBorders>
              <w:top w:val="nil"/>
            </w:tcBorders>
            <w:noWrap/>
            <w:vAlign w:val="center"/>
            <w:hideMark/>
          </w:tcPr>
          <w:p w14:paraId="3CEA15E0" w14:textId="77777777" w:rsidR="00100696" w:rsidRPr="007647EB" w:rsidRDefault="00100696" w:rsidP="008123FC">
            <w:pPr>
              <w:keepNext/>
              <w:keepLines/>
              <w:spacing w:before="40" w:after="40"/>
              <w:rPr>
                <w:sz w:val="18"/>
                <w:szCs w:val="18"/>
              </w:rPr>
            </w:pPr>
            <w:r w:rsidRPr="007647EB">
              <w:rPr>
                <w:color w:val="000000"/>
                <w:sz w:val="18"/>
                <w:szCs w:val="18"/>
              </w:rPr>
              <w:t>10.1. Stratégie numérique</w:t>
            </w:r>
          </w:p>
        </w:tc>
        <w:tc>
          <w:tcPr>
            <w:tcW w:w="1275" w:type="dxa"/>
            <w:tcBorders>
              <w:top w:val="nil"/>
            </w:tcBorders>
            <w:noWrap/>
            <w:vAlign w:val="center"/>
            <w:hideMark/>
          </w:tcPr>
          <w:p w14:paraId="7B560DDC" w14:textId="77777777" w:rsidR="00100696" w:rsidRPr="007647EB" w:rsidRDefault="00100696" w:rsidP="008123FC">
            <w:pPr>
              <w:keepNext/>
              <w:keepLines/>
              <w:spacing w:before="40" w:after="40"/>
              <w:jc w:val="right"/>
              <w:rPr>
                <w:sz w:val="18"/>
                <w:szCs w:val="18"/>
              </w:rPr>
            </w:pPr>
            <w:r w:rsidRPr="007647EB">
              <w:rPr>
                <w:color w:val="000000"/>
                <w:sz w:val="18"/>
                <w:szCs w:val="18"/>
              </w:rPr>
              <w:t>22 500</w:t>
            </w:r>
          </w:p>
        </w:tc>
        <w:tc>
          <w:tcPr>
            <w:tcW w:w="1134" w:type="dxa"/>
            <w:tcBorders>
              <w:top w:val="nil"/>
            </w:tcBorders>
            <w:noWrap/>
            <w:vAlign w:val="center"/>
            <w:hideMark/>
          </w:tcPr>
          <w:p w14:paraId="2F5EA8CF" w14:textId="77777777" w:rsidR="00100696" w:rsidRPr="007647EB" w:rsidRDefault="00100696" w:rsidP="008123FC">
            <w:pPr>
              <w:keepNext/>
              <w:keepLines/>
              <w:spacing w:before="40" w:after="40"/>
              <w:jc w:val="right"/>
              <w:rPr>
                <w:sz w:val="18"/>
                <w:szCs w:val="18"/>
              </w:rPr>
            </w:pPr>
            <w:r w:rsidRPr="007647EB">
              <w:rPr>
                <w:color w:val="000000"/>
                <w:sz w:val="18"/>
                <w:szCs w:val="18"/>
              </w:rPr>
              <w:t>27 500</w:t>
            </w:r>
          </w:p>
        </w:tc>
        <w:tc>
          <w:tcPr>
            <w:tcW w:w="1276" w:type="dxa"/>
            <w:tcBorders>
              <w:top w:val="nil"/>
            </w:tcBorders>
            <w:noWrap/>
            <w:vAlign w:val="center"/>
            <w:hideMark/>
          </w:tcPr>
          <w:p w14:paraId="5D7ED8A7" w14:textId="77777777" w:rsidR="00100696" w:rsidRPr="007647EB" w:rsidRDefault="00100696" w:rsidP="008123FC">
            <w:pPr>
              <w:keepNext/>
              <w:keepLines/>
              <w:spacing w:before="40" w:after="40"/>
              <w:jc w:val="right"/>
              <w:rPr>
                <w:sz w:val="18"/>
                <w:szCs w:val="18"/>
              </w:rPr>
            </w:pPr>
            <w:r w:rsidRPr="007647EB">
              <w:rPr>
                <w:color w:val="000000"/>
                <w:sz w:val="18"/>
                <w:szCs w:val="18"/>
              </w:rPr>
              <w:t>50 000</w:t>
            </w:r>
          </w:p>
        </w:tc>
        <w:tc>
          <w:tcPr>
            <w:tcW w:w="1134" w:type="dxa"/>
            <w:tcBorders>
              <w:top w:val="nil"/>
            </w:tcBorders>
            <w:noWrap/>
            <w:vAlign w:val="center"/>
            <w:hideMark/>
          </w:tcPr>
          <w:p w14:paraId="664A5522" w14:textId="77777777" w:rsidR="00100696" w:rsidRPr="007647EB" w:rsidRDefault="00100696" w:rsidP="008123FC">
            <w:pPr>
              <w:keepNext/>
              <w:keepLines/>
              <w:spacing w:before="40" w:after="40"/>
              <w:jc w:val="right"/>
              <w:rPr>
                <w:sz w:val="18"/>
                <w:szCs w:val="18"/>
              </w:rPr>
            </w:pPr>
            <w:r w:rsidRPr="007647EB">
              <w:rPr>
                <w:color w:val="000000"/>
                <w:sz w:val="18"/>
                <w:szCs w:val="18"/>
              </w:rPr>
              <w:t>120 000</w:t>
            </w:r>
          </w:p>
        </w:tc>
        <w:tc>
          <w:tcPr>
            <w:tcW w:w="1134" w:type="dxa"/>
            <w:tcBorders>
              <w:top w:val="nil"/>
            </w:tcBorders>
            <w:noWrap/>
            <w:vAlign w:val="center"/>
            <w:hideMark/>
          </w:tcPr>
          <w:p w14:paraId="4CB0EAB8" w14:textId="77777777" w:rsidR="00100696" w:rsidRPr="007647EB" w:rsidRDefault="00100696" w:rsidP="008123FC">
            <w:pPr>
              <w:keepNext/>
              <w:keepLines/>
              <w:spacing w:before="40" w:after="40"/>
              <w:jc w:val="right"/>
              <w:rPr>
                <w:sz w:val="18"/>
                <w:szCs w:val="18"/>
              </w:rPr>
            </w:pPr>
            <w:r w:rsidRPr="007647EB">
              <w:rPr>
                <w:color w:val="000000"/>
                <w:sz w:val="18"/>
                <w:szCs w:val="18"/>
              </w:rPr>
              <w:t>85 000</w:t>
            </w:r>
          </w:p>
        </w:tc>
        <w:tc>
          <w:tcPr>
            <w:tcW w:w="1245" w:type="dxa"/>
            <w:tcBorders>
              <w:top w:val="nil"/>
            </w:tcBorders>
            <w:noWrap/>
            <w:vAlign w:val="center"/>
            <w:hideMark/>
          </w:tcPr>
          <w:p w14:paraId="3A2967DD" w14:textId="77777777" w:rsidR="00100696" w:rsidRPr="007647EB" w:rsidRDefault="00100696" w:rsidP="008123FC">
            <w:pPr>
              <w:keepNext/>
              <w:keepLines/>
              <w:spacing w:before="40" w:after="40"/>
              <w:jc w:val="right"/>
              <w:rPr>
                <w:sz w:val="18"/>
                <w:szCs w:val="18"/>
              </w:rPr>
            </w:pPr>
            <w:r w:rsidRPr="007647EB">
              <w:rPr>
                <w:color w:val="000000"/>
                <w:sz w:val="18"/>
                <w:szCs w:val="18"/>
              </w:rPr>
              <w:t>205 000</w:t>
            </w:r>
          </w:p>
        </w:tc>
      </w:tr>
      <w:tr w:rsidR="00100696" w:rsidRPr="007647EB" w14:paraId="6925954B" w14:textId="77777777" w:rsidTr="008123FC">
        <w:trPr>
          <w:trHeight w:val="315"/>
          <w:jc w:val="right"/>
        </w:trPr>
        <w:tc>
          <w:tcPr>
            <w:tcW w:w="7230" w:type="dxa"/>
            <w:gridSpan w:val="2"/>
            <w:tcBorders>
              <w:bottom w:val="single" w:sz="4" w:space="0" w:color="auto"/>
            </w:tcBorders>
            <w:shd w:val="clear" w:color="000000" w:fill="B4C6E7"/>
            <w:noWrap/>
            <w:vAlign w:val="center"/>
            <w:hideMark/>
          </w:tcPr>
          <w:p w14:paraId="639D0339" w14:textId="77777777" w:rsidR="00100696" w:rsidRPr="007647EB" w:rsidRDefault="00100696" w:rsidP="008123FC">
            <w:pPr>
              <w:keepNext/>
              <w:keepLines/>
              <w:spacing w:before="40" w:after="40"/>
              <w:rPr>
                <w:b/>
                <w:bCs/>
                <w:sz w:val="18"/>
                <w:szCs w:val="18"/>
              </w:rPr>
            </w:pPr>
            <w:r w:rsidRPr="007647EB">
              <w:rPr>
                <w:b/>
                <w:bCs/>
                <w:color w:val="000000"/>
                <w:sz w:val="18"/>
                <w:szCs w:val="18"/>
              </w:rPr>
              <w:t>10.</w:t>
            </w:r>
            <w:r w:rsidRPr="007647EB">
              <w:rPr>
                <w:color w:val="000000"/>
                <w:sz w:val="18"/>
                <w:szCs w:val="18"/>
              </w:rPr>
              <w:t xml:space="preserve"> </w:t>
            </w:r>
            <w:r w:rsidRPr="007647EB">
              <w:rPr>
                <w:b/>
                <w:bCs/>
                <w:color w:val="000000"/>
                <w:sz w:val="18"/>
                <w:szCs w:val="18"/>
              </w:rPr>
              <w:t>Présence numérique</w:t>
            </w:r>
          </w:p>
        </w:tc>
        <w:tc>
          <w:tcPr>
            <w:tcW w:w="1275" w:type="dxa"/>
            <w:tcBorders>
              <w:bottom w:val="single" w:sz="4" w:space="0" w:color="auto"/>
            </w:tcBorders>
            <w:shd w:val="clear" w:color="000000" w:fill="B4C6E7"/>
            <w:noWrap/>
            <w:vAlign w:val="center"/>
            <w:hideMark/>
          </w:tcPr>
          <w:p w14:paraId="19919A92"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22 500</w:t>
            </w:r>
          </w:p>
        </w:tc>
        <w:tc>
          <w:tcPr>
            <w:tcW w:w="1134" w:type="dxa"/>
            <w:tcBorders>
              <w:bottom w:val="single" w:sz="4" w:space="0" w:color="auto"/>
            </w:tcBorders>
            <w:shd w:val="clear" w:color="000000" w:fill="B4C6E7"/>
            <w:noWrap/>
            <w:vAlign w:val="center"/>
            <w:hideMark/>
          </w:tcPr>
          <w:p w14:paraId="01E385FF"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27 500</w:t>
            </w:r>
          </w:p>
        </w:tc>
        <w:tc>
          <w:tcPr>
            <w:tcW w:w="1276" w:type="dxa"/>
            <w:tcBorders>
              <w:bottom w:val="single" w:sz="4" w:space="0" w:color="auto"/>
            </w:tcBorders>
            <w:shd w:val="clear" w:color="000000" w:fill="B4C6E7"/>
            <w:noWrap/>
            <w:vAlign w:val="center"/>
            <w:hideMark/>
          </w:tcPr>
          <w:p w14:paraId="10982889"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50 000</w:t>
            </w:r>
          </w:p>
        </w:tc>
        <w:tc>
          <w:tcPr>
            <w:tcW w:w="1134" w:type="dxa"/>
            <w:tcBorders>
              <w:bottom w:val="single" w:sz="4" w:space="0" w:color="auto"/>
            </w:tcBorders>
            <w:shd w:val="clear" w:color="000000" w:fill="B4C6E7"/>
            <w:noWrap/>
            <w:vAlign w:val="center"/>
            <w:hideMark/>
          </w:tcPr>
          <w:p w14:paraId="3857B948"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120 000</w:t>
            </w:r>
          </w:p>
        </w:tc>
        <w:tc>
          <w:tcPr>
            <w:tcW w:w="1134" w:type="dxa"/>
            <w:tcBorders>
              <w:bottom w:val="single" w:sz="4" w:space="0" w:color="auto"/>
            </w:tcBorders>
            <w:shd w:val="clear" w:color="000000" w:fill="B4C6E7"/>
            <w:noWrap/>
            <w:vAlign w:val="center"/>
            <w:hideMark/>
          </w:tcPr>
          <w:p w14:paraId="186BE1C4"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85 000</w:t>
            </w:r>
          </w:p>
        </w:tc>
        <w:tc>
          <w:tcPr>
            <w:tcW w:w="1245" w:type="dxa"/>
            <w:tcBorders>
              <w:bottom w:val="single" w:sz="4" w:space="0" w:color="auto"/>
            </w:tcBorders>
            <w:shd w:val="clear" w:color="000000" w:fill="B4C6E7"/>
            <w:noWrap/>
            <w:vAlign w:val="center"/>
            <w:hideMark/>
          </w:tcPr>
          <w:p w14:paraId="7DC0D12D"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205 000</w:t>
            </w:r>
          </w:p>
        </w:tc>
      </w:tr>
      <w:tr w:rsidR="00100696" w:rsidRPr="007647EB" w14:paraId="60D85FFD" w14:textId="77777777" w:rsidTr="008123FC">
        <w:trPr>
          <w:trHeight w:val="315"/>
          <w:jc w:val="right"/>
        </w:trPr>
        <w:tc>
          <w:tcPr>
            <w:tcW w:w="7230" w:type="dxa"/>
            <w:gridSpan w:val="2"/>
            <w:tcBorders>
              <w:top w:val="single" w:sz="4" w:space="0" w:color="auto"/>
              <w:bottom w:val="single" w:sz="4" w:space="0" w:color="auto"/>
            </w:tcBorders>
            <w:shd w:val="clear" w:color="000000" w:fill="DBB731"/>
            <w:noWrap/>
            <w:vAlign w:val="center"/>
            <w:hideMark/>
          </w:tcPr>
          <w:p w14:paraId="61DD5874" w14:textId="77777777" w:rsidR="00100696" w:rsidRPr="007647EB" w:rsidRDefault="00100696" w:rsidP="008123FC">
            <w:pPr>
              <w:keepNext/>
              <w:keepLines/>
              <w:spacing w:before="40" w:after="40"/>
              <w:ind w:firstLineChars="100" w:firstLine="181"/>
              <w:rPr>
                <w:b/>
                <w:bCs/>
                <w:sz w:val="18"/>
                <w:szCs w:val="18"/>
              </w:rPr>
            </w:pPr>
            <w:r w:rsidRPr="007647EB">
              <w:rPr>
                <w:b/>
                <w:bCs/>
                <w:color w:val="000000"/>
                <w:sz w:val="18"/>
                <w:szCs w:val="18"/>
              </w:rPr>
              <w:t>Total (D)</w:t>
            </w:r>
          </w:p>
        </w:tc>
        <w:tc>
          <w:tcPr>
            <w:tcW w:w="1275" w:type="dxa"/>
            <w:tcBorders>
              <w:top w:val="single" w:sz="4" w:space="0" w:color="auto"/>
              <w:bottom w:val="single" w:sz="4" w:space="0" w:color="auto"/>
            </w:tcBorders>
            <w:shd w:val="clear" w:color="000000" w:fill="DBB731"/>
            <w:noWrap/>
            <w:vAlign w:val="center"/>
            <w:hideMark/>
          </w:tcPr>
          <w:p w14:paraId="03973DCD"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81 500</w:t>
            </w:r>
          </w:p>
        </w:tc>
        <w:tc>
          <w:tcPr>
            <w:tcW w:w="1134" w:type="dxa"/>
            <w:tcBorders>
              <w:top w:val="single" w:sz="4" w:space="0" w:color="auto"/>
              <w:bottom w:val="single" w:sz="4" w:space="0" w:color="auto"/>
            </w:tcBorders>
            <w:shd w:val="clear" w:color="000000" w:fill="DBB731"/>
            <w:noWrap/>
            <w:vAlign w:val="center"/>
            <w:hideMark/>
          </w:tcPr>
          <w:p w14:paraId="5C2A84EA"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89 500</w:t>
            </w:r>
          </w:p>
        </w:tc>
        <w:tc>
          <w:tcPr>
            <w:tcW w:w="1276" w:type="dxa"/>
            <w:tcBorders>
              <w:top w:val="single" w:sz="4" w:space="0" w:color="auto"/>
              <w:bottom w:val="single" w:sz="4" w:space="0" w:color="auto"/>
            </w:tcBorders>
            <w:shd w:val="clear" w:color="000000" w:fill="DBB731"/>
            <w:noWrap/>
            <w:vAlign w:val="center"/>
            <w:hideMark/>
          </w:tcPr>
          <w:p w14:paraId="6639DB9F"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171 000</w:t>
            </w:r>
          </w:p>
        </w:tc>
        <w:tc>
          <w:tcPr>
            <w:tcW w:w="1134" w:type="dxa"/>
            <w:tcBorders>
              <w:top w:val="single" w:sz="4" w:space="0" w:color="auto"/>
              <w:bottom w:val="single" w:sz="4" w:space="0" w:color="auto"/>
            </w:tcBorders>
            <w:shd w:val="clear" w:color="000000" w:fill="DBB731"/>
            <w:noWrap/>
            <w:vAlign w:val="center"/>
            <w:hideMark/>
          </w:tcPr>
          <w:p w14:paraId="54AB6210"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132 500</w:t>
            </w:r>
          </w:p>
        </w:tc>
        <w:tc>
          <w:tcPr>
            <w:tcW w:w="1134" w:type="dxa"/>
            <w:tcBorders>
              <w:top w:val="single" w:sz="4" w:space="0" w:color="auto"/>
              <w:bottom w:val="single" w:sz="4" w:space="0" w:color="auto"/>
            </w:tcBorders>
            <w:shd w:val="clear" w:color="000000" w:fill="DBB731"/>
            <w:noWrap/>
            <w:vAlign w:val="center"/>
            <w:hideMark/>
          </w:tcPr>
          <w:p w14:paraId="4DDDF0F4"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97 500</w:t>
            </w:r>
          </w:p>
        </w:tc>
        <w:tc>
          <w:tcPr>
            <w:tcW w:w="1245" w:type="dxa"/>
            <w:tcBorders>
              <w:top w:val="single" w:sz="4" w:space="0" w:color="auto"/>
              <w:bottom w:val="single" w:sz="4" w:space="0" w:color="auto"/>
            </w:tcBorders>
            <w:shd w:val="clear" w:color="000000" w:fill="DBB731"/>
            <w:noWrap/>
            <w:vAlign w:val="center"/>
            <w:hideMark/>
          </w:tcPr>
          <w:p w14:paraId="5671A51E"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230 000</w:t>
            </w:r>
          </w:p>
        </w:tc>
      </w:tr>
      <w:tr w:rsidR="00100696" w:rsidRPr="007647EB" w14:paraId="1DC9F5FD" w14:textId="77777777" w:rsidTr="008123FC">
        <w:trPr>
          <w:trHeight w:val="300"/>
          <w:jc w:val="right"/>
        </w:trPr>
        <w:tc>
          <w:tcPr>
            <w:tcW w:w="7230" w:type="dxa"/>
            <w:gridSpan w:val="2"/>
            <w:tcBorders>
              <w:top w:val="single" w:sz="4" w:space="0" w:color="auto"/>
            </w:tcBorders>
            <w:noWrap/>
            <w:vAlign w:val="center"/>
            <w:hideMark/>
          </w:tcPr>
          <w:p w14:paraId="67E762EC" w14:textId="77777777" w:rsidR="00100696" w:rsidRPr="007647EB" w:rsidRDefault="00100696" w:rsidP="00A95FE9">
            <w:pPr>
              <w:keepNext/>
              <w:keepLines/>
              <w:spacing w:before="40" w:after="40"/>
              <w:rPr>
                <w:b/>
                <w:bCs/>
                <w:sz w:val="18"/>
                <w:szCs w:val="18"/>
              </w:rPr>
            </w:pPr>
            <w:r w:rsidRPr="007647EB">
              <w:rPr>
                <w:b/>
                <w:bCs/>
                <w:color w:val="000000"/>
                <w:sz w:val="18"/>
                <w:szCs w:val="18"/>
              </w:rPr>
              <w:t>E.</w:t>
            </w:r>
            <w:r w:rsidRPr="007647EB">
              <w:rPr>
                <w:color w:val="000000"/>
                <w:sz w:val="18"/>
                <w:szCs w:val="18"/>
              </w:rPr>
              <w:t xml:space="preserve"> </w:t>
            </w:r>
            <w:r w:rsidRPr="007647EB">
              <w:rPr>
                <w:b/>
                <w:bCs/>
                <w:color w:val="000000"/>
                <w:sz w:val="18"/>
                <w:szCs w:val="18"/>
              </w:rPr>
              <w:t>Gestion globale</w:t>
            </w:r>
          </w:p>
        </w:tc>
        <w:tc>
          <w:tcPr>
            <w:tcW w:w="1275" w:type="dxa"/>
            <w:tcBorders>
              <w:top w:val="single" w:sz="4" w:space="0" w:color="auto"/>
            </w:tcBorders>
            <w:noWrap/>
            <w:vAlign w:val="center"/>
            <w:hideMark/>
          </w:tcPr>
          <w:p w14:paraId="32CAD4CC" w14:textId="77777777" w:rsidR="00100696" w:rsidRPr="007647EB" w:rsidRDefault="00100696" w:rsidP="00A95FE9">
            <w:pPr>
              <w:keepNext/>
              <w:keepLines/>
              <w:spacing w:before="40" w:after="40"/>
              <w:jc w:val="right"/>
              <w:rPr>
                <w:b/>
                <w:bCs/>
                <w:sz w:val="18"/>
                <w:szCs w:val="18"/>
              </w:rPr>
            </w:pPr>
          </w:p>
        </w:tc>
        <w:tc>
          <w:tcPr>
            <w:tcW w:w="1134" w:type="dxa"/>
            <w:tcBorders>
              <w:top w:val="single" w:sz="4" w:space="0" w:color="auto"/>
            </w:tcBorders>
            <w:noWrap/>
            <w:vAlign w:val="center"/>
            <w:hideMark/>
          </w:tcPr>
          <w:p w14:paraId="2A526084" w14:textId="77777777" w:rsidR="00100696" w:rsidRPr="007647EB" w:rsidRDefault="00100696" w:rsidP="00A95FE9">
            <w:pPr>
              <w:keepNext/>
              <w:keepLines/>
              <w:spacing w:before="40" w:after="40"/>
              <w:jc w:val="right"/>
              <w:rPr>
                <w:b/>
                <w:bCs/>
                <w:sz w:val="18"/>
                <w:szCs w:val="18"/>
              </w:rPr>
            </w:pPr>
          </w:p>
        </w:tc>
        <w:tc>
          <w:tcPr>
            <w:tcW w:w="1276" w:type="dxa"/>
            <w:tcBorders>
              <w:top w:val="single" w:sz="4" w:space="0" w:color="auto"/>
            </w:tcBorders>
            <w:noWrap/>
            <w:vAlign w:val="center"/>
            <w:hideMark/>
          </w:tcPr>
          <w:p w14:paraId="354D6997" w14:textId="77777777" w:rsidR="00100696" w:rsidRPr="007647EB" w:rsidRDefault="00100696" w:rsidP="00A95FE9">
            <w:pPr>
              <w:keepNext/>
              <w:keepLines/>
              <w:spacing w:before="40" w:after="40"/>
              <w:jc w:val="right"/>
              <w:rPr>
                <w:b/>
                <w:bCs/>
                <w:sz w:val="18"/>
                <w:szCs w:val="18"/>
              </w:rPr>
            </w:pPr>
          </w:p>
        </w:tc>
        <w:tc>
          <w:tcPr>
            <w:tcW w:w="1134" w:type="dxa"/>
            <w:tcBorders>
              <w:top w:val="single" w:sz="4" w:space="0" w:color="auto"/>
            </w:tcBorders>
            <w:noWrap/>
            <w:vAlign w:val="center"/>
            <w:hideMark/>
          </w:tcPr>
          <w:p w14:paraId="75D8A430" w14:textId="77777777" w:rsidR="00100696" w:rsidRPr="007647EB" w:rsidRDefault="00100696" w:rsidP="00A95FE9">
            <w:pPr>
              <w:keepNext/>
              <w:keepLines/>
              <w:spacing w:before="40" w:after="40"/>
              <w:jc w:val="right"/>
              <w:rPr>
                <w:b/>
                <w:bCs/>
                <w:sz w:val="18"/>
                <w:szCs w:val="18"/>
              </w:rPr>
            </w:pPr>
          </w:p>
        </w:tc>
        <w:tc>
          <w:tcPr>
            <w:tcW w:w="1134" w:type="dxa"/>
            <w:tcBorders>
              <w:top w:val="single" w:sz="4" w:space="0" w:color="auto"/>
            </w:tcBorders>
            <w:noWrap/>
            <w:vAlign w:val="center"/>
            <w:hideMark/>
          </w:tcPr>
          <w:p w14:paraId="131FB994" w14:textId="77777777" w:rsidR="00100696" w:rsidRPr="007647EB" w:rsidRDefault="00100696" w:rsidP="00A95FE9">
            <w:pPr>
              <w:keepNext/>
              <w:keepLines/>
              <w:spacing w:before="40" w:after="40"/>
              <w:jc w:val="right"/>
              <w:rPr>
                <w:b/>
                <w:bCs/>
                <w:sz w:val="18"/>
                <w:szCs w:val="18"/>
              </w:rPr>
            </w:pPr>
          </w:p>
        </w:tc>
        <w:tc>
          <w:tcPr>
            <w:tcW w:w="1245" w:type="dxa"/>
            <w:tcBorders>
              <w:top w:val="single" w:sz="4" w:space="0" w:color="auto"/>
            </w:tcBorders>
            <w:noWrap/>
            <w:vAlign w:val="center"/>
            <w:hideMark/>
          </w:tcPr>
          <w:p w14:paraId="431F2B39" w14:textId="77777777" w:rsidR="00100696" w:rsidRPr="007647EB" w:rsidRDefault="00100696" w:rsidP="00A95FE9">
            <w:pPr>
              <w:keepNext/>
              <w:keepLines/>
              <w:spacing w:before="40" w:after="40"/>
              <w:jc w:val="right"/>
              <w:rPr>
                <w:b/>
                <w:bCs/>
                <w:sz w:val="18"/>
                <w:szCs w:val="18"/>
              </w:rPr>
            </w:pPr>
          </w:p>
        </w:tc>
      </w:tr>
      <w:tr w:rsidR="00100696" w:rsidRPr="007647EB" w14:paraId="1312A611" w14:textId="77777777" w:rsidTr="008123FC">
        <w:trPr>
          <w:trHeight w:val="117"/>
          <w:jc w:val="right"/>
        </w:trPr>
        <w:tc>
          <w:tcPr>
            <w:tcW w:w="7230" w:type="dxa"/>
            <w:gridSpan w:val="2"/>
            <w:noWrap/>
            <w:vAlign w:val="center"/>
            <w:hideMark/>
          </w:tcPr>
          <w:p w14:paraId="67EE9AF0" w14:textId="77777777" w:rsidR="00100696" w:rsidRPr="007647EB" w:rsidRDefault="00100696" w:rsidP="00A95FE9">
            <w:pPr>
              <w:keepNext/>
              <w:keepLines/>
              <w:spacing w:before="40" w:after="40"/>
              <w:rPr>
                <w:b/>
                <w:bCs/>
                <w:sz w:val="18"/>
                <w:szCs w:val="18"/>
              </w:rPr>
            </w:pPr>
            <w:r w:rsidRPr="007647EB">
              <w:rPr>
                <w:b/>
                <w:bCs/>
                <w:color w:val="000000"/>
                <w:sz w:val="18"/>
                <w:szCs w:val="18"/>
              </w:rPr>
              <w:t>11.</w:t>
            </w:r>
            <w:r w:rsidRPr="007647EB">
              <w:rPr>
                <w:color w:val="000000"/>
                <w:sz w:val="18"/>
                <w:szCs w:val="18"/>
              </w:rPr>
              <w:t xml:space="preserve"> </w:t>
            </w:r>
            <w:r w:rsidRPr="007647EB">
              <w:rPr>
                <w:b/>
                <w:bCs/>
                <w:color w:val="000000"/>
                <w:sz w:val="18"/>
                <w:szCs w:val="18"/>
              </w:rPr>
              <w:t>Direction exécutive et administration</w:t>
            </w:r>
          </w:p>
        </w:tc>
        <w:tc>
          <w:tcPr>
            <w:tcW w:w="1275" w:type="dxa"/>
            <w:noWrap/>
            <w:vAlign w:val="center"/>
            <w:hideMark/>
          </w:tcPr>
          <w:p w14:paraId="47BAD396" w14:textId="77777777" w:rsidR="00100696" w:rsidRPr="007647EB" w:rsidRDefault="00100696" w:rsidP="00A95FE9">
            <w:pPr>
              <w:keepNext/>
              <w:keepLines/>
              <w:spacing w:before="40" w:after="40"/>
              <w:jc w:val="right"/>
              <w:rPr>
                <w:b/>
                <w:bCs/>
                <w:sz w:val="18"/>
                <w:szCs w:val="18"/>
              </w:rPr>
            </w:pPr>
          </w:p>
        </w:tc>
        <w:tc>
          <w:tcPr>
            <w:tcW w:w="1134" w:type="dxa"/>
            <w:noWrap/>
            <w:vAlign w:val="center"/>
            <w:hideMark/>
          </w:tcPr>
          <w:p w14:paraId="6553F8A2" w14:textId="77777777" w:rsidR="00100696" w:rsidRPr="007647EB" w:rsidRDefault="00100696" w:rsidP="00A95FE9">
            <w:pPr>
              <w:keepNext/>
              <w:keepLines/>
              <w:spacing w:before="40" w:after="40"/>
              <w:jc w:val="right"/>
              <w:rPr>
                <w:b/>
                <w:bCs/>
                <w:sz w:val="18"/>
                <w:szCs w:val="18"/>
              </w:rPr>
            </w:pPr>
          </w:p>
        </w:tc>
        <w:tc>
          <w:tcPr>
            <w:tcW w:w="1276" w:type="dxa"/>
            <w:noWrap/>
            <w:vAlign w:val="center"/>
            <w:hideMark/>
          </w:tcPr>
          <w:p w14:paraId="61764234" w14:textId="77777777" w:rsidR="00100696" w:rsidRPr="007647EB" w:rsidRDefault="00100696" w:rsidP="00A95FE9">
            <w:pPr>
              <w:keepNext/>
              <w:keepLines/>
              <w:spacing w:before="40" w:after="40"/>
              <w:jc w:val="right"/>
              <w:rPr>
                <w:sz w:val="18"/>
                <w:szCs w:val="18"/>
              </w:rPr>
            </w:pPr>
          </w:p>
        </w:tc>
        <w:tc>
          <w:tcPr>
            <w:tcW w:w="1134" w:type="dxa"/>
            <w:noWrap/>
            <w:vAlign w:val="center"/>
            <w:hideMark/>
          </w:tcPr>
          <w:p w14:paraId="10D6BF8D" w14:textId="77777777" w:rsidR="00100696" w:rsidRPr="007647EB" w:rsidRDefault="00100696" w:rsidP="00A95FE9">
            <w:pPr>
              <w:keepNext/>
              <w:keepLines/>
              <w:spacing w:before="40" w:after="40"/>
              <w:jc w:val="right"/>
              <w:rPr>
                <w:b/>
                <w:bCs/>
                <w:sz w:val="18"/>
                <w:szCs w:val="18"/>
              </w:rPr>
            </w:pPr>
          </w:p>
        </w:tc>
        <w:tc>
          <w:tcPr>
            <w:tcW w:w="1134" w:type="dxa"/>
            <w:noWrap/>
            <w:vAlign w:val="center"/>
            <w:hideMark/>
          </w:tcPr>
          <w:p w14:paraId="197F44F7" w14:textId="77777777" w:rsidR="00100696" w:rsidRPr="007647EB" w:rsidRDefault="00100696" w:rsidP="00A95FE9">
            <w:pPr>
              <w:keepNext/>
              <w:keepLines/>
              <w:spacing w:before="40" w:after="40"/>
              <w:jc w:val="right"/>
              <w:rPr>
                <w:b/>
                <w:bCs/>
                <w:sz w:val="18"/>
                <w:szCs w:val="18"/>
              </w:rPr>
            </w:pPr>
          </w:p>
        </w:tc>
        <w:tc>
          <w:tcPr>
            <w:tcW w:w="1245" w:type="dxa"/>
            <w:noWrap/>
            <w:vAlign w:val="center"/>
            <w:hideMark/>
          </w:tcPr>
          <w:p w14:paraId="428568CF" w14:textId="77777777" w:rsidR="00100696" w:rsidRPr="007647EB" w:rsidRDefault="00100696" w:rsidP="00A95FE9">
            <w:pPr>
              <w:keepNext/>
              <w:keepLines/>
              <w:spacing w:before="40" w:after="40"/>
              <w:jc w:val="right"/>
              <w:rPr>
                <w:sz w:val="18"/>
                <w:szCs w:val="18"/>
              </w:rPr>
            </w:pPr>
          </w:p>
        </w:tc>
      </w:tr>
      <w:tr w:rsidR="00100696" w:rsidRPr="007647EB" w14:paraId="6E2C7287" w14:textId="77777777" w:rsidTr="008123FC">
        <w:trPr>
          <w:trHeight w:val="80"/>
          <w:jc w:val="right"/>
        </w:trPr>
        <w:tc>
          <w:tcPr>
            <w:tcW w:w="284" w:type="dxa"/>
            <w:noWrap/>
            <w:vAlign w:val="center"/>
            <w:hideMark/>
          </w:tcPr>
          <w:p w14:paraId="4D799DFC" w14:textId="77777777" w:rsidR="00100696" w:rsidRPr="007647EB" w:rsidRDefault="00100696" w:rsidP="00A95FE9">
            <w:pPr>
              <w:keepNext/>
              <w:keepLines/>
              <w:spacing w:before="40" w:after="40"/>
              <w:rPr>
                <w:b/>
                <w:bCs/>
                <w:sz w:val="18"/>
                <w:szCs w:val="18"/>
              </w:rPr>
            </w:pPr>
            <w:r w:rsidRPr="007647EB">
              <w:rPr>
                <w:b/>
                <w:bCs/>
                <w:color w:val="000000"/>
                <w:sz w:val="18"/>
                <w:szCs w:val="18"/>
              </w:rPr>
              <w:t> </w:t>
            </w:r>
          </w:p>
        </w:tc>
        <w:tc>
          <w:tcPr>
            <w:tcW w:w="6946" w:type="dxa"/>
            <w:noWrap/>
            <w:vAlign w:val="center"/>
            <w:hideMark/>
          </w:tcPr>
          <w:p w14:paraId="4DAEB525" w14:textId="77777777" w:rsidR="00100696" w:rsidRPr="007647EB" w:rsidRDefault="00100696" w:rsidP="00A95FE9">
            <w:pPr>
              <w:keepNext/>
              <w:keepLines/>
              <w:spacing w:before="40" w:after="40"/>
              <w:rPr>
                <w:sz w:val="18"/>
                <w:szCs w:val="18"/>
              </w:rPr>
            </w:pPr>
            <w:r w:rsidRPr="007647EB">
              <w:rPr>
                <w:color w:val="000000"/>
                <w:sz w:val="18"/>
                <w:szCs w:val="18"/>
              </w:rPr>
              <w:t>11.1. Gestion globale*</w:t>
            </w:r>
          </w:p>
        </w:tc>
        <w:tc>
          <w:tcPr>
            <w:tcW w:w="1275" w:type="dxa"/>
            <w:noWrap/>
            <w:vAlign w:val="center"/>
            <w:hideMark/>
          </w:tcPr>
          <w:p w14:paraId="42683C29" w14:textId="77777777" w:rsidR="00100696" w:rsidRPr="007647EB" w:rsidRDefault="00100696" w:rsidP="00A95FE9">
            <w:pPr>
              <w:keepNext/>
              <w:keepLines/>
              <w:spacing w:before="40" w:after="40"/>
              <w:jc w:val="right"/>
              <w:rPr>
                <w:sz w:val="18"/>
                <w:szCs w:val="18"/>
              </w:rPr>
            </w:pPr>
            <w:r w:rsidRPr="007647EB">
              <w:rPr>
                <w:color w:val="000000"/>
                <w:sz w:val="18"/>
                <w:szCs w:val="18"/>
              </w:rPr>
              <w:t>2 724 996</w:t>
            </w:r>
          </w:p>
        </w:tc>
        <w:tc>
          <w:tcPr>
            <w:tcW w:w="1134" w:type="dxa"/>
            <w:noWrap/>
            <w:vAlign w:val="center"/>
            <w:hideMark/>
          </w:tcPr>
          <w:p w14:paraId="33D8C411" w14:textId="77777777" w:rsidR="00100696" w:rsidRPr="007647EB" w:rsidRDefault="00100696" w:rsidP="00A95FE9">
            <w:pPr>
              <w:keepNext/>
              <w:keepLines/>
              <w:spacing w:before="40" w:after="40"/>
              <w:jc w:val="right"/>
              <w:rPr>
                <w:sz w:val="18"/>
                <w:szCs w:val="18"/>
              </w:rPr>
            </w:pPr>
            <w:r w:rsidRPr="007647EB">
              <w:rPr>
                <w:color w:val="000000"/>
                <w:sz w:val="18"/>
                <w:szCs w:val="18"/>
              </w:rPr>
              <w:t>2 692 495</w:t>
            </w:r>
          </w:p>
        </w:tc>
        <w:tc>
          <w:tcPr>
            <w:tcW w:w="1276" w:type="dxa"/>
            <w:noWrap/>
            <w:vAlign w:val="center"/>
            <w:hideMark/>
          </w:tcPr>
          <w:p w14:paraId="1DE68B7B" w14:textId="77777777" w:rsidR="00100696" w:rsidRPr="007647EB" w:rsidRDefault="00100696" w:rsidP="00A95FE9">
            <w:pPr>
              <w:keepNext/>
              <w:keepLines/>
              <w:spacing w:before="40" w:after="40"/>
              <w:jc w:val="right"/>
              <w:rPr>
                <w:sz w:val="18"/>
                <w:szCs w:val="18"/>
              </w:rPr>
            </w:pPr>
            <w:r w:rsidRPr="007647EB">
              <w:rPr>
                <w:color w:val="000000"/>
                <w:sz w:val="18"/>
                <w:szCs w:val="18"/>
              </w:rPr>
              <w:t>5 417 491</w:t>
            </w:r>
          </w:p>
        </w:tc>
        <w:tc>
          <w:tcPr>
            <w:tcW w:w="1134" w:type="dxa"/>
            <w:noWrap/>
            <w:vAlign w:val="center"/>
            <w:hideMark/>
          </w:tcPr>
          <w:p w14:paraId="3081B637" w14:textId="77777777" w:rsidR="00100696" w:rsidRPr="007647EB" w:rsidRDefault="00100696" w:rsidP="00A95FE9">
            <w:pPr>
              <w:keepNext/>
              <w:keepLines/>
              <w:spacing w:before="40" w:after="40"/>
              <w:jc w:val="right"/>
              <w:rPr>
                <w:sz w:val="18"/>
                <w:szCs w:val="18"/>
              </w:rPr>
            </w:pPr>
          </w:p>
        </w:tc>
        <w:tc>
          <w:tcPr>
            <w:tcW w:w="1134" w:type="dxa"/>
            <w:noWrap/>
            <w:vAlign w:val="center"/>
            <w:hideMark/>
          </w:tcPr>
          <w:p w14:paraId="7B382F39" w14:textId="77777777" w:rsidR="00100696" w:rsidRPr="007647EB" w:rsidRDefault="00100696" w:rsidP="00A95FE9">
            <w:pPr>
              <w:keepNext/>
              <w:keepLines/>
              <w:spacing w:before="40" w:after="40"/>
              <w:jc w:val="right"/>
              <w:rPr>
                <w:sz w:val="18"/>
                <w:szCs w:val="18"/>
              </w:rPr>
            </w:pPr>
          </w:p>
        </w:tc>
        <w:tc>
          <w:tcPr>
            <w:tcW w:w="1245" w:type="dxa"/>
            <w:noWrap/>
            <w:vAlign w:val="center"/>
            <w:hideMark/>
          </w:tcPr>
          <w:p w14:paraId="35789658" w14:textId="77777777" w:rsidR="00100696" w:rsidRPr="007647EB" w:rsidRDefault="00100696" w:rsidP="00A95FE9">
            <w:pPr>
              <w:keepNext/>
              <w:keepLines/>
              <w:spacing w:before="40" w:after="40"/>
              <w:jc w:val="right"/>
              <w:rPr>
                <w:sz w:val="18"/>
                <w:szCs w:val="18"/>
              </w:rPr>
            </w:pPr>
          </w:p>
        </w:tc>
      </w:tr>
      <w:tr w:rsidR="00100696" w:rsidRPr="007647EB" w14:paraId="00ED0FA9" w14:textId="77777777" w:rsidTr="008123FC">
        <w:trPr>
          <w:trHeight w:val="111"/>
          <w:jc w:val="right"/>
        </w:trPr>
        <w:tc>
          <w:tcPr>
            <w:tcW w:w="284" w:type="dxa"/>
            <w:tcBorders>
              <w:top w:val="nil"/>
            </w:tcBorders>
            <w:noWrap/>
            <w:hideMark/>
          </w:tcPr>
          <w:p w14:paraId="3A32869A" w14:textId="77777777" w:rsidR="00100696" w:rsidRPr="007647EB" w:rsidRDefault="00100696" w:rsidP="00A95FE9">
            <w:pPr>
              <w:keepNext/>
              <w:keepLines/>
              <w:spacing w:before="40" w:after="40"/>
              <w:rPr>
                <w:sz w:val="18"/>
                <w:szCs w:val="18"/>
              </w:rPr>
            </w:pPr>
            <w:r w:rsidRPr="007647EB">
              <w:rPr>
                <w:color w:val="000000"/>
                <w:sz w:val="18"/>
                <w:szCs w:val="18"/>
              </w:rPr>
              <w:t> </w:t>
            </w:r>
          </w:p>
        </w:tc>
        <w:tc>
          <w:tcPr>
            <w:tcW w:w="6946" w:type="dxa"/>
            <w:tcBorders>
              <w:top w:val="nil"/>
            </w:tcBorders>
            <w:noWrap/>
            <w:vAlign w:val="center"/>
            <w:hideMark/>
          </w:tcPr>
          <w:p w14:paraId="3F62889A" w14:textId="77777777" w:rsidR="00100696" w:rsidRPr="007647EB" w:rsidRDefault="00100696" w:rsidP="00A95FE9">
            <w:pPr>
              <w:keepNext/>
              <w:keepLines/>
              <w:spacing w:before="40" w:after="40"/>
              <w:rPr>
                <w:sz w:val="18"/>
                <w:szCs w:val="18"/>
              </w:rPr>
            </w:pPr>
            <w:r w:rsidRPr="007647EB">
              <w:rPr>
                <w:color w:val="000000"/>
                <w:sz w:val="18"/>
                <w:szCs w:val="18"/>
              </w:rPr>
              <w:t>11.2. Frais de voyage du personnel</w:t>
            </w:r>
          </w:p>
        </w:tc>
        <w:tc>
          <w:tcPr>
            <w:tcW w:w="1275" w:type="dxa"/>
            <w:tcBorders>
              <w:top w:val="nil"/>
            </w:tcBorders>
            <w:noWrap/>
            <w:vAlign w:val="center"/>
            <w:hideMark/>
          </w:tcPr>
          <w:p w14:paraId="421F60CD" w14:textId="77777777" w:rsidR="00100696" w:rsidRPr="007647EB" w:rsidRDefault="00100696" w:rsidP="00A95FE9">
            <w:pPr>
              <w:keepNext/>
              <w:keepLines/>
              <w:spacing w:before="40" w:after="40"/>
              <w:jc w:val="right"/>
              <w:rPr>
                <w:sz w:val="18"/>
                <w:szCs w:val="18"/>
              </w:rPr>
            </w:pPr>
            <w:r w:rsidRPr="007647EB">
              <w:rPr>
                <w:color w:val="000000"/>
                <w:sz w:val="18"/>
                <w:szCs w:val="18"/>
              </w:rPr>
              <w:t>82 061</w:t>
            </w:r>
          </w:p>
        </w:tc>
        <w:tc>
          <w:tcPr>
            <w:tcW w:w="1134" w:type="dxa"/>
            <w:tcBorders>
              <w:top w:val="nil"/>
            </w:tcBorders>
            <w:noWrap/>
            <w:vAlign w:val="center"/>
            <w:hideMark/>
          </w:tcPr>
          <w:p w14:paraId="48D15EAE" w14:textId="77777777" w:rsidR="00100696" w:rsidRPr="007647EB" w:rsidRDefault="00100696" w:rsidP="00A95FE9">
            <w:pPr>
              <w:keepNext/>
              <w:keepLines/>
              <w:spacing w:before="40" w:after="40"/>
              <w:jc w:val="right"/>
              <w:rPr>
                <w:sz w:val="18"/>
                <w:szCs w:val="18"/>
              </w:rPr>
            </w:pPr>
            <w:r w:rsidRPr="007647EB">
              <w:rPr>
                <w:color w:val="000000"/>
                <w:sz w:val="18"/>
                <w:szCs w:val="18"/>
              </w:rPr>
              <w:t>100 000</w:t>
            </w:r>
          </w:p>
        </w:tc>
        <w:tc>
          <w:tcPr>
            <w:tcW w:w="1276" w:type="dxa"/>
            <w:tcBorders>
              <w:top w:val="nil"/>
            </w:tcBorders>
            <w:noWrap/>
            <w:vAlign w:val="center"/>
            <w:hideMark/>
          </w:tcPr>
          <w:p w14:paraId="232A1A9F" w14:textId="77777777" w:rsidR="00100696" w:rsidRPr="007647EB" w:rsidRDefault="00100696" w:rsidP="00A95FE9">
            <w:pPr>
              <w:keepNext/>
              <w:keepLines/>
              <w:spacing w:before="40" w:after="40"/>
              <w:jc w:val="right"/>
              <w:rPr>
                <w:sz w:val="18"/>
                <w:szCs w:val="18"/>
              </w:rPr>
            </w:pPr>
            <w:r w:rsidRPr="007647EB">
              <w:rPr>
                <w:color w:val="000000"/>
                <w:sz w:val="18"/>
                <w:szCs w:val="18"/>
              </w:rPr>
              <w:t>182 061</w:t>
            </w:r>
          </w:p>
        </w:tc>
        <w:tc>
          <w:tcPr>
            <w:tcW w:w="1134" w:type="dxa"/>
            <w:tcBorders>
              <w:top w:val="nil"/>
            </w:tcBorders>
            <w:noWrap/>
            <w:vAlign w:val="center"/>
            <w:hideMark/>
          </w:tcPr>
          <w:p w14:paraId="214BFE56" w14:textId="77777777" w:rsidR="00100696" w:rsidRPr="007647EB" w:rsidRDefault="00100696" w:rsidP="00A95FE9">
            <w:pPr>
              <w:keepNext/>
              <w:keepLines/>
              <w:spacing w:before="40" w:after="40"/>
              <w:jc w:val="right"/>
              <w:rPr>
                <w:sz w:val="18"/>
                <w:szCs w:val="18"/>
              </w:rPr>
            </w:pPr>
          </w:p>
        </w:tc>
        <w:tc>
          <w:tcPr>
            <w:tcW w:w="1134" w:type="dxa"/>
            <w:tcBorders>
              <w:top w:val="nil"/>
            </w:tcBorders>
            <w:noWrap/>
            <w:vAlign w:val="center"/>
            <w:hideMark/>
          </w:tcPr>
          <w:p w14:paraId="7B68E209" w14:textId="77777777" w:rsidR="00100696" w:rsidRPr="007647EB" w:rsidRDefault="00100696" w:rsidP="00A95FE9">
            <w:pPr>
              <w:keepNext/>
              <w:keepLines/>
              <w:spacing w:before="40" w:after="40"/>
              <w:jc w:val="right"/>
              <w:rPr>
                <w:sz w:val="18"/>
                <w:szCs w:val="18"/>
              </w:rPr>
            </w:pPr>
          </w:p>
        </w:tc>
        <w:tc>
          <w:tcPr>
            <w:tcW w:w="1245" w:type="dxa"/>
            <w:tcBorders>
              <w:top w:val="nil"/>
            </w:tcBorders>
            <w:noWrap/>
            <w:vAlign w:val="center"/>
            <w:hideMark/>
          </w:tcPr>
          <w:p w14:paraId="01B46756" w14:textId="77777777" w:rsidR="00100696" w:rsidRPr="007647EB" w:rsidRDefault="00100696" w:rsidP="00A95FE9">
            <w:pPr>
              <w:keepNext/>
              <w:keepLines/>
              <w:spacing w:before="40" w:after="40"/>
              <w:jc w:val="right"/>
              <w:rPr>
                <w:sz w:val="18"/>
                <w:szCs w:val="18"/>
              </w:rPr>
            </w:pPr>
          </w:p>
        </w:tc>
      </w:tr>
      <w:tr w:rsidR="00100696" w:rsidRPr="007647EB" w14:paraId="61426091" w14:textId="77777777" w:rsidTr="008123FC">
        <w:trPr>
          <w:trHeight w:val="315"/>
          <w:jc w:val="right"/>
        </w:trPr>
        <w:tc>
          <w:tcPr>
            <w:tcW w:w="7230" w:type="dxa"/>
            <w:gridSpan w:val="2"/>
            <w:shd w:val="clear" w:color="000000" w:fill="B4C6E7"/>
            <w:noWrap/>
            <w:vAlign w:val="center"/>
            <w:hideMark/>
          </w:tcPr>
          <w:p w14:paraId="217E6977" w14:textId="77777777" w:rsidR="00100696" w:rsidRPr="007647EB" w:rsidRDefault="00100696" w:rsidP="008123FC">
            <w:pPr>
              <w:spacing w:before="40" w:after="40"/>
              <w:rPr>
                <w:b/>
                <w:bCs/>
                <w:sz w:val="18"/>
                <w:szCs w:val="18"/>
              </w:rPr>
            </w:pPr>
            <w:r w:rsidRPr="007647EB">
              <w:rPr>
                <w:b/>
                <w:bCs/>
                <w:color w:val="000000"/>
                <w:sz w:val="18"/>
                <w:szCs w:val="18"/>
              </w:rPr>
              <w:t>11.</w:t>
            </w:r>
            <w:r w:rsidRPr="007647EB">
              <w:rPr>
                <w:color w:val="000000"/>
                <w:sz w:val="18"/>
                <w:szCs w:val="18"/>
              </w:rPr>
              <w:t xml:space="preserve"> </w:t>
            </w:r>
            <w:r w:rsidRPr="007647EB">
              <w:rPr>
                <w:b/>
                <w:bCs/>
                <w:color w:val="000000"/>
                <w:sz w:val="18"/>
                <w:szCs w:val="18"/>
              </w:rPr>
              <w:t>Direction exécutive et administration</w:t>
            </w:r>
          </w:p>
        </w:tc>
        <w:tc>
          <w:tcPr>
            <w:tcW w:w="1275" w:type="dxa"/>
            <w:shd w:val="clear" w:color="000000" w:fill="B4C6E7"/>
            <w:noWrap/>
            <w:vAlign w:val="center"/>
            <w:hideMark/>
          </w:tcPr>
          <w:p w14:paraId="09A0C502" w14:textId="77777777" w:rsidR="00100696" w:rsidRPr="007647EB" w:rsidRDefault="00100696" w:rsidP="008123FC">
            <w:pPr>
              <w:spacing w:before="40" w:after="40"/>
              <w:jc w:val="right"/>
              <w:rPr>
                <w:b/>
                <w:bCs/>
                <w:sz w:val="18"/>
                <w:szCs w:val="18"/>
              </w:rPr>
            </w:pPr>
            <w:r w:rsidRPr="007647EB">
              <w:rPr>
                <w:b/>
                <w:bCs/>
                <w:color w:val="000000"/>
                <w:sz w:val="18"/>
                <w:szCs w:val="18"/>
              </w:rPr>
              <w:t>2 807 057</w:t>
            </w:r>
          </w:p>
        </w:tc>
        <w:tc>
          <w:tcPr>
            <w:tcW w:w="1134" w:type="dxa"/>
            <w:shd w:val="clear" w:color="000000" w:fill="B4C6E7"/>
            <w:noWrap/>
            <w:vAlign w:val="center"/>
            <w:hideMark/>
          </w:tcPr>
          <w:p w14:paraId="77B288B2" w14:textId="77777777" w:rsidR="00100696" w:rsidRPr="007647EB" w:rsidRDefault="00100696" w:rsidP="008123FC">
            <w:pPr>
              <w:spacing w:before="40" w:after="40"/>
              <w:jc w:val="right"/>
              <w:rPr>
                <w:b/>
                <w:bCs/>
                <w:sz w:val="18"/>
                <w:szCs w:val="18"/>
              </w:rPr>
            </w:pPr>
            <w:r w:rsidRPr="007647EB">
              <w:rPr>
                <w:b/>
                <w:bCs/>
                <w:color w:val="000000"/>
                <w:sz w:val="18"/>
                <w:szCs w:val="18"/>
              </w:rPr>
              <w:t>2 792 495</w:t>
            </w:r>
          </w:p>
        </w:tc>
        <w:tc>
          <w:tcPr>
            <w:tcW w:w="1276" w:type="dxa"/>
            <w:shd w:val="clear" w:color="000000" w:fill="B4C6E7"/>
            <w:noWrap/>
            <w:vAlign w:val="center"/>
            <w:hideMark/>
          </w:tcPr>
          <w:p w14:paraId="1733083E" w14:textId="77777777" w:rsidR="00100696" w:rsidRPr="007647EB" w:rsidRDefault="00100696" w:rsidP="008123FC">
            <w:pPr>
              <w:spacing w:before="40" w:after="40"/>
              <w:jc w:val="right"/>
              <w:rPr>
                <w:b/>
                <w:bCs/>
                <w:sz w:val="18"/>
                <w:szCs w:val="18"/>
              </w:rPr>
            </w:pPr>
            <w:r w:rsidRPr="007647EB">
              <w:rPr>
                <w:b/>
                <w:bCs/>
                <w:color w:val="000000"/>
                <w:sz w:val="18"/>
                <w:szCs w:val="18"/>
              </w:rPr>
              <w:t>5 599 552</w:t>
            </w:r>
          </w:p>
        </w:tc>
        <w:tc>
          <w:tcPr>
            <w:tcW w:w="1134" w:type="dxa"/>
            <w:shd w:val="clear" w:color="000000" w:fill="B4C6E7"/>
            <w:noWrap/>
            <w:vAlign w:val="center"/>
            <w:hideMark/>
          </w:tcPr>
          <w:p w14:paraId="1BD0003A" w14:textId="77777777" w:rsidR="00100696" w:rsidRPr="007647EB" w:rsidRDefault="00100696" w:rsidP="008123FC">
            <w:pPr>
              <w:spacing w:before="40" w:after="40"/>
              <w:jc w:val="right"/>
              <w:rPr>
                <w:b/>
                <w:bCs/>
                <w:sz w:val="18"/>
                <w:szCs w:val="18"/>
              </w:rPr>
            </w:pPr>
          </w:p>
        </w:tc>
        <w:tc>
          <w:tcPr>
            <w:tcW w:w="1134" w:type="dxa"/>
            <w:shd w:val="clear" w:color="000000" w:fill="B4C6E7"/>
            <w:noWrap/>
            <w:vAlign w:val="center"/>
            <w:hideMark/>
          </w:tcPr>
          <w:p w14:paraId="15A57269" w14:textId="77777777" w:rsidR="00100696" w:rsidRPr="007647EB" w:rsidRDefault="00100696" w:rsidP="008123FC">
            <w:pPr>
              <w:spacing w:before="40" w:after="40"/>
              <w:jc w:val="right"/>
              <w:rPr>
                <w:b/>
                <w:bCs/>
                <w:sz w:val="18"/>
                <w:szCs w:val="18"/>
              </w:rPr>
            </w:pPr>
          </w:p>
        </w:tc>
        <w:tc>
          <w:tcPr>
            <w:tcW w:w="1245" w:type="dxa"/>
            <w:shd w:val="clear" w:color="000000" w:fill="B4C6E7"/>
            <w:noWrap/>
            <w:vAlign w:val="center"/>
            <w:hideMark/>
          </w:tcPr>
          <w:p w14:paraId="0722E89C" w14:textId="77777777" w:rsidR="00100696" w:rsidRPr="007647EB" w:rsidRDefault="00100696" w:rsidP="008123FC">
            <w:pPr>
              <w:spacing w:before="40" w:after="40"/>
              <w:jc w:val="right"/>
              <w:rPr>
                <w:b/>
                <w:bCs/>
                <w:sz w:val="18"/>
                <w:szCs w:val="18"/>
              </w:rPr>
            </w:pPr>
          </w:p>
        </w:tc>
      </w:tr>
      <w:tr w:rsidR="00100696" w:rsidRPr="007647EB" w14:paraId="5725BE65" w14:textId="77777777" w:rsidTr="008123FC">
        <w:trPr>
          <w:trHeight w:val="52"/>
          <w:jc w:val="right"/>
        </w:trPr>
        <w:tc>
          <w:tcPr>
            <w:tcW w:w="7230" w:type="dxa"/>
            <w:gridSpan w:val="2"/>
            <w:noWrap/>
            <w:vAlign w:val="center"/>
            <w:hideMark/>
          </w:tcPr>
          <w:p w14:paraId="4A7F87D9" w14:textId="77777777" w:rsidR="00100696" w:rsidRPr="007647EB" w:rsidRDefault="00100696" w:rsidP="008123FC">
            <w:pPr>
              <w:spacing w:before="40" w:after="40"/>
              <w:rPr>
                <w:b/>
                <w:bCs/>
                <w:sz w:val="18"/>
                <w:szCs w:val="18"/>
              </w:rPr>
            </w:pPr>
            <w:r w:rsidRPr="007647EB">
              <w:rPr>
                <w:b/>
                <w:bCs/>
                <w:color w:val="000000"/>
                <w:sz w:val="18"/>
                <w:szCs w:val="18"/>
              </w:rPr>
              <w:t>12.</w:t>
            </w:r>
            <w:r w:rsidRPr="007647EB">
              <w:rPr>
                <w:color w:val="000000"/>
                <w:sz w:val="18"/>
                <w:szCs w:val="18"/>
              </w:rPr>
              <w:t xml:space="preserve"> </w:t>
            </w:r>
            <w:r w:rsidRPr="007647EB">
              <w:rPr>
                <w:b/>
                <w:bCs/>
                <w:color w:val="000000"/>
                <w:sz w:val="18"/>
                <w:szCs w:val="18"/>
              </w:rPr>
              <w:t>Coopération et coordination au niveau international</w:t>
            </w:r>
          </w:p>
        </w:tc>
        <w:tc>
          <w:tcPr>
            <w:tcW w:w="1275" w:type="dxa"/>
            <w:noWrap/>
            <w:vAlign w:val="center"/>
            <w:hideMark/>
          </w:tcPr>
          <w:p w14:paraId="198B5C43" w14:textId="77777777" w:rsidR="00100696" w:rsidRPr="007647EB" w:rsidRDefault="00100696" w:rsidP="008123FC">
            <w:pPr>
              <w:spacing w:before="40" w:after="40"/>
              <w:jc w:val="right"/>
              <w:rPr>
                <w:b/>
                <w:bCs/>
                <w:sz w:val="18"/>
                <w:szCs w:val="18"/>
              </w:rPr>
            </w:pPr>
          </w:p>
        </w:tc>
        <w:tc>
          <w:tcPr>
            <w:tcW w:w="1134" w:type="dxa"/>
            <w:noWrap/>
            <w:vAlign w:val="center"/>
            <w:hideMark/>
          </w:tcPr>
          <w:p w14:paraId="125F344F" w14:textId="77777777" w:rsidR="00100696" w:rsidRPr="007647EB" w:rsidRDefault="00100696" w:rsidP="008123FC">
            <w:pPr>
              <w:spacing w:before="40" w:after="40"/>
              <w:jc w:val="right"/>
              <w:rPr>
                <w:b/>
                <w:bCs/>
                <w:sz w:val="18"/>
                <w:szCs w:val="18"/>
              </w:rPr>
            </w:pPr>
          </w:p>
        </w:tc>
        <w:tc>
          <w:tcPr>
            <w:tcW w:w="1276" w:type="dxa"/>
            <w:noWrap/>
            <w:vAlign w:val="center"/>
            <w:hideMark/>
          </w:tcPr>
          <w:p w14:paraId="6966767D" w14:textId="77777777" w:rsidR="00100696" w:rsidRPr="007647EB" w:rsidRDefault="00100696" w:rsidP="008123FC">
            <w:pPr>
              <w:spacing w:before="40" w:after="40"/>
              <w:jc w:val="right"/>
              <w:rPr>
                <w:b/>
                <w:bCs/>
                <w:sz w:val="18"/>
                <w:szCs w:val="18"/>
              </w:rPr>
            </w:pPr>
          </w:p>
        </w:tc>
        <w:tc>
          <w:tcPr>
            <w:tcW w:w="1134" w:type="dxa"/>
            <w:noWrap/>
            <w:vAlign w:val="center"/>
            <w:hideMark/>
          </w:tcPr>
          <w:p w14:paraId="1ADC97AB" w14:textId="77777777" w:rsidR="00100696" w:rsidRPr="007647EB" w:rsidRDefault="00100696" w:rsidP="008123FC">
            <w:pPr>
              <w:spacing w:before="40" w:after="40"/>
              <w:jc w:val="right"/>
              <w:rPr>
                <w:b/>
                <w:bCs/>
                <w:sz w:val="18"/>
                <w:szCs w:val="18"/>
              </w:rPr>
            </w:pPr>
          </w:p>
        </w:tc>
        <w:tc>
          <w:tcPr>
            <w:tcW w:w="1134" w:type="dxa"/>
            <w:noWrap/>
            <w:vAlign w:val="center"/>
            <w:hideMark/>
          </w:tcPr>
          <w:p w14:paraId="1BB33112" w14:textId="77777777" w:rsidR="00100696" w:rsidRPr="007647EB" w:rsidRDefault="00100696" w:rsidP="008123FC">
            <w:pPr>
              <w:spacing w:before="40" w:after="40"/>
              <w:jc w:val="right"/>
              <w:rPr>
                <w:b/>
                <w:bCs/>
                <w:sz w:val="18"/>
                <w:szCs w:val="18"/>
              </w:rPr>
            </w:pPr>
          </w:p>
        </w:tc>
        <w:tc>
          <w:tcPr>
            <w:tcW w:w="1245" w:type="dxa"/>
            <w:noWrap/>
            <w:vAlign w:val="center"/>
            <w:hideMark/>
          </w:tcPr>
          <w:p w14:paraId="446E50FC" w14:textId="77777777" w:rsidR="00100696" w:rsidRPr="007647EB" w:rsidRDefault="00100696" w:rsidP="008123FC">
            <w:pPr>
              <w:spacing w:before="40" w:after="40"/>
              <w:jc w:val="right"/>
              <w:rPr>
                <w:b/>
                <w:bCs/>
                <w:sz w:val="18"/>
                <w:szCs w:val="18"/>
              </w:rPr>
            </w:pPr>
          </w:p>
        </w:tc>
      </w:tr>
      <w:tr w:rsidR="00100696" w:rsidRPr="007647EB" w14:paraId="7F6C14DF" w14:textId="77777777" w:rsidTr="008123FC">
        <w:trPr>
          <w:trHeight w:val="300"/>
          <w:jc w:val="right"/>
        </w:trPr>
        <w:tc>
          <w:tcPr>
            <w:tcW w:w="284" w:type="dxa"/>
            <w:tcBorders>
              <w:top w:val="nil"/>
            </w:tcBorders>
            <w:noWrap/>
            <w:hideMark/>
          </w:tcPr>
          <w:p w14:paraId="5E060347" w14:textId="77777777" w:rsidR="00100696" w:rsidRPr="007647EB" w:rsidRDefault="00100696" w:rsidP="008123FC">
            <w:pPr>
              <w:spacing w:before="40" w:after="40"/>
              <w:rPr>
                <w:sz w:val="18"/>
                <w:szCs w:val="18"/>
              </w:rPr>
            </w:pPr>
            <w:r w:rsidRPr="007647EB">
              <w:rPr>
                <w:color w:val="000000"/>
                <w:sz w:val="18"/>
                <w:szCs w:val="18"/>
              </w:rPr>
              <w:t> </w:t>
            </w:r>
          </w:p>
        </w:tc>
        <w:tc>
          <w:tcPr>
            <w:tcW w:w="6946" w:type="dxa"/>
            <w:tcBorders>
              <w:top w:val="nil"/>
            </w:tcBorders>
            <w:noWrap/>
            <w:vAlign w:val="center"/>
            <w:hideMark/>
          </w:tcPr>
          <w:p w14:paraId="27B8ABC9" w14:textId="3524B3F9" w:rsidR="00100696" w:rsidRPr="007647EB" w:rsidRDefault="00100696" w:rsidP="008123FC">
            <w:pPr>
              <w:spacing w:before="40" w:after="40"/>
              <w:rPr>
                <w:sz w:val="18"/>
                <w:szCs w:val="18"/>
              </w:rPr>
            </w:pPr>
            <w:r w:rsidRPr="007647EB">
              <w:rPr>
                <w:color w:val="000000"/>
                <w:sz w:val="18"/>
                <w:szCs w:val="18"/>
              </w:rPr>
              <w:t>12.1. Coopération concernant les objectifs plus vastes liés au développement durable et à l</w:t>
            </w:r>
            <w:r w:rsidR="00D82E47" w:rsidRPr="007647EB">
              <w:rPr>
                <w:color w:val="000000"/>
                <w:sz w:val="18"/>
                <w:szCs w:val="18"/>
              </w:rPr>
              <w:t>’</w:t>
            </w:r>
            <w:r w:rsidRPr="007647EB">
              <w:rPr>
                <w:color w:val="000000"/>
                <w:sz w:val="18"/>
                <w:szCs w:val="18"/>
              </w:rPr>
              <w:t>environnement</w:t>
            </w:r>
          </w:p>
        </w:tc>
        <w:tc>
          <w:tcPr>
            <w:tcW w:w="1275" w:type="dxa"/>
            <w:tcBorders>
              <w:top w:val="nil"/>
            </w:tcBorders>
            <w:noWrap/>
            <w:vAlign w:val="center"/>
            <w:hideMark/>
          </w:tcPr>
          <w:p w14:paraId="72A3148F"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7558AA48" w14:textId="77777777" w:rsidR="00100696" w:rsidRPr="007647EB" w:rsidRDefault="00100696" w:rsidP="008123FC">
            <w:pPr>
              <w:spacing w:before="40" w:after="40"/>
              <w:jc w:val="right"/>
              <w:rPr>
                <w:sz w:val="18"/>
                <w:szCs w:val="18"/>
              </w:rPr>
            </w:pPr>
          </w:p>
        </w:tc>
        <w:tc>
          <w:tcPr>
            <w:tcW w:w="1276" w:type="dxa"/>
            <w:tcBorders>
              <w:top w:val="nil"/>
            </w:tcBorders>
            <w:noWrap/>
            <w:vAlign w:val="center"/>
            <w:hideMark/>
          </w:tcPr>
          <w:p w14:paraId="65898191"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673C89CA" w14:textId="77777777" w:rsidR="00100696" w:rsidRPr="007647EB" w:rsidRDefault="00100696" w:rsidP="008123FC">
            <w:pPr>
              <w:spacing w:before="40" w:after="40"/>
              <w:jc w:val="right"/>
              <w:rPr>
                <w:sz w:val="18"/>
                <w:szCs w:val="18"/>
              </w:rPr>
            </w:pPr>
            <w:r w:rsidRPr="007647EB">
              <w:rPr>
                <w:color w:val="000000"/>
                <w:sz w:val="18"/>
                <w:szCs w:val="18"/>
              </w:rPr>
              <w:t>50 000</w:t>
            </w:r>
          </w:p>
        </w:tc>
        <w:tc>
          <w:tcPr>
            <w:tcW w:w="1134" w:type="dxa"/>
            <w:tcBorders>
              <w:top w:val="nil"/>
            </w:tcBorders>
            <w:noWrap/>
            <w:vAlign w:val="center"/>
            <w:hideMark/>
          </w:tcPr>
          <w:p w14:paraId="187EFCBA" w14:textId="77777777" w:rsidR="00100696" w:rsidRPr="007647EB" w:rsidRDefault="00100696" w:rsidP="008123FC">
            <w:pPr>
              <w:spacing w:before="40" w:after="40"/>
              <w:jc w:val="right"/>
              <w:rPr>
                <w:sz w:val="18"/>
                <w:szCs w:val="18"/>
              </w:rPr>
            </w:pPr>
            <w:r w:rsidRPr="007647EB">
              <w:rPr>
                <w:color w:val="000000"/>
                <w:sz w:val="18"/>
                <w:szCs w:val="18"/>
              </w:rPr>
              <w:t>50 000</w:t>
            </w:r>
          </w:p>
        </w:tc>
        <w:tc>
          <w:tcPr>
            <w:tcW w:w="1245" w:type="dxa"/>
            <w:tcBorders>
              <w:top w:val="nil"/>
            </w:tcBorders>
            <w:noWrap/>
            <w:vAlign w:val="center"/>
            <w:hideMark/>
          </w:tcPr>
          <w:p w14:paraId="5AB22617" w14:textId="77777777" w:rsidR="00100696" w:rsidRPr="007647EB" w:rsidRDefault="00100696" w:rsidP="008123FC">
            <w:pPr>
              <w:spacing w:before="40" w:after="40"/>
              <w:jc w:val="right"/>
              <w:rPr>
                <w:sz w:val="18"/>
                <w:szCs w:val="18"/>
              </w:rPr>
            </w:pPr>
            <w:r w:rsidRPr="007647EB">
              <w:rPr>
                <w:color w:val="000000"/>
                <w:sz w:val="18"/>
                <w:szCs w:val="18"/>
              </w:rPr>
              <w:t>100 000</w:t>
            </w:r>
          </w:p>
        </w:tc>
      </w:tr>
      <w:tr w:rsidR="00100696" w:rsidRPr="007647EB" w14:paraId="5149866A" w14:textId="77777777" w:rsidTr="008123FC">
        <w:trPr>
          <w:trHeight w:val="86"/>
          <w:jc w:val="right"/>
        </w:trPr>
        <w:tc>
          <w:tcPr>
            <w:tcW w:w="284" w:type="dxa"/>
            <w:tcBorders>
              <w:top w:val="nil"/>
            </w:tcBorders>
            <w:noWrap/>
            <w:hideMark/>
          </w:tcPr>
          <w:p w14:paraId="7069AB04" w14:textId="77777777" w:rsidR="00100696" w:rsidRPr="007647EB" w:rsidRDefault="00100696" w:rsidP="008123FC">
            <w:pPr>
              <w:spacing w:before="40" w:after="40"/>
              <w:rPr>
                <w:sz w:val="18"/>
                <w:szCs w:val="18"/>
              </w:rPr>
            </w:pPr>
            <w:r w:rsidRPr="007647EB">
              <w:rPr>
                <w:color w:val="000000"/>
                <w:sz w:val="18"/>
                <w:szCs w:val="18"/>
              </w:rPr>
              <w:t> </w:t>
            </w:r>
          </w:p>
        </w:tc>
        <w:tc>
          <w:tcPr>
            <w:tcW w:w="6946" w:type="dxa"/>
            <w:tcBorders>
              <w:top w:val="nil"/>
            </w:tcBorders>
            <w:noWrap/>
            <w:vAlign w:val="center"/>
            <w:hideMark/>
          </w:tcPr>
          <w:p w14:paraId="20D2A9F9" w14:textId="77777777" w:rsidR="00100696" w:rsidRPr="007647EB" w:rsidRDefault="00100696" w:rsidP="008123FC">
            <w:pPr>
              <w:spacing w:before="40" w:after="40"/>
              <w:rPr>
                <w:sz w:val="18"/>
                <w:szCs w:val="18"/>
              </w:rPr>
            </w:pPr>
            <w:r w:rsidRPr="007647EB">
              <w:rPr>
                <w:color w:val="000000"/>
                <w:sz w:val="18"/>
                <w:szCs w:val="18"/>
              </w:rPr>
              <w:t>12.2. Coopération au sein du groupe des produits chimiques et des déchets</w:t>
            </w:r>
          </w:p>
        </w:tc>
        <w:tc>
          <w:tcPr>
            <w:tcW w:w="1275" w:type="dxa"/>
            <w:tcBorders>
              <w:top w:val="nil"/>
            </w:tcBorders>
            <w:noWrap/>
            <w:vAlign w:val="center"/>
            <w:hideMark/>
          </w:tcPr>
          <w:p w14:paraId="4CCF7020"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4D0D5E15" w14:textId="77777777" w:rsidR="00100696" w:rsidRPr="007647EB" w:rsidRDefault="00100696" w:rsidP="008123FC">
            <w:pPr>
              <w:spacing w:before="40" w:after="40"/>
              <w:jc w:val="right"/>
              <w:rPr>
                <w:sz w:val="18"/>
                <w:szCs w:val="18"/>
              </w:rPr>
            </w:pPr>
            <w:r w:rsidRPr="007647EB">
              <w:rPr>
                <w:color w:val="000000"/>
                <w:sz w:val="18"/>
                <w:szCs w:val="18"/>
              </w:rPr>
              <w:t>10 000</w:t>
            </w:r>
          </w:p>
        </w:tc>
        <w:tc>
          <w:tcPr>
            <w:tcW w:w="1276" w:type="dxa"/>
            <w:tcBorders>
              <w:top w:val="nil"/>
            </w:tcBorders>
            <w:noWrap/>
            <w:vAlign w:val="center"/>
            <w:hideMark/>
          </w:tcPr>
          <w:p w14:paraId="14DF1908" w14:textId="77777777" w:rsidR="00100696" w:rsidRPr="007647EB" w:rsidRDefault="00100696" w:rsidP="008123FC">
            <w:pPr>
              <w:spacing w:before="40" w:after="40"/>
              <w:jc w:val="right"/>
              <w:rPr>
                <w:sz w:val="18"/>
                <w:szCs w:val="18"/>
              </w:rPr>
            </w:pPr>
            <w:r w:rsidRPr="007647EB">
              <w:rPr>
                <w:color w:val="000000"/>
                <w:sz w:val="18"/>
                <w:szCs w:val="18"/>
              </w:rPr>
              <w:t>10 000</w:t>
            </w:r>
          </w:p>
        </w:tc>
        <w:tc>
          <w:tcPr>
            <w:tcW w:w="1134" w:type="dxa"/>
            <w:tcBorders>
              <w:top w:val="nil"/>
            </w:tcBorders>
            <w:noWrap/>
            <w:vAlign w:val="center"/>
            <w:hideMark/>
          </w:tcPr>
          <w:p w14:paraId="4DD013BC"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4291E63E" w14:textId="77777777" w:rsidR="00100696" w:rsidRPr="007647EB" w:rsidRDefault="00100696" w:rsidP="008123FC">
            <w:pPr>
              <w:spacing w:before="40" w:after="40"/>
              <w:jc w:val="right"/>
              <w:rPr>
                <w:sz w:val="18"/>
                <w:szCs w:val="18"/>
              </w:rPr>
            </w:pPr>
          </w:p>
        </w:tc>
        <w:tc>
          <w:tcPr>
            <w:tcW w:w="1245" w:type="dxa"/>
            <w:tcBorders>
              <w:top w:val="nil"/>
            </w:tcBorders>
            <w:noWrap/>
            <w:vAlign w:val="center"/>
            <w:hideMark/>
          </w:tcPr>
          <w:p w14:paraId="723AB548" w14:textId="77777777" w:rsidR="00100696" w:rsidRPr="007647EB" w:rsidRDefault="00100696" w:rsidP="008123FC">
            <w:pPr>
              <w:spacing w:before="40" w:after="40"/>
              <w:jc w:val="right"/>
              <w:rPr>
                <w:sz w:val="18"/>
                <w:szCs w:val="18"/>
              </w:rPr>
            </w:pPr>
          </w:p>
        </w:tc>
      </w:tr>
      <w:tr w:rsidR="00100696" w:rsidRPr="007647EB" w14:paraId="616C2F04" w14:textId="77777777" w:rsidTr="008123FC">
        <w:trPr>
          <w:trHeight w:val="52"/>
          <w:jc w:val="right"/>
        </w:trPr>
        <w:tc>
          <w:tcPr>
            <w:tcW w:w="284" w:type="dxa"/>
            <w:tcBorders>
              <w:top w:val="nil"/>
            </w:tcBorders>
            <w:noWrap/>
            <w:hideMark/>
          </w:tcPr>
          <w:p w14:paraId="0CB662B5" w14:textId="77777777" w:rsidR="00100696" w:rsidRPr="007647EB" w:rsidRDefault="00100696" w:rsidP="008123FC">
            <w:pPr>
              <w:spacing w:before="40" w:after="40"/>
              <w:rPr>
                <w:sz w:val="18"/>
                <w:szCs w:val="18"/>
              </w:rPr>
            </w:pPr>
            <w:r w:rsidRPr="007647EB">
              <w:rPr>
                <w:color w:val="000000"/>
                <w:sz w:val="18"/>
                <w:szCs w:val="18"/>
              </w:rPr>
              <w:t> </w:t>
            </w:r>
          </w:p>
        </w:tc>
        <w:tc>
          <w:tcPr>
            <w:tcW w:w="6946" w:type="dxa"/>
            <w:tcBorders>
              <w:top w:val="nil"/>
            </w:tcBorders>
            <w:noWrap/>
            <w:vAlign w:val="center"/>
            <w:hideMark/>
          </w:tcPr>
          <w:p w14:paraId="4BF57732" w14:textId="77777777" w:rsidR="00100696" w:rsidRPr="007647EB" w:rsidRDefault="00100696" w:rsidP="008123FC">
            <w:pPr>
              <w:spacing w:before="40" w:after="40"/>
              <w:rPr>
                <w:sz w:val="18"/>
                <w:szCs w:val="18"/>
              </w:rPr>
            </w:pPr>
            <w:r w:rsidRPr="007647EB">
              <w:rPr>
                <w:color w:val="000000"/>
                <w:sz w:val="18"/>
                <w:szCs w:val="18"/>
              </w:rPr>
              <w:t>12.3. Autres formes de coopération et de coordination</w:t>
            </w:r>
          </w:p>
        </w:tc>
        <w:tc>
          <w:tcPr>
            <w:tcW w:w="1275" w:type="dxa"/>
            <w:tcBorders>
              <w:top w:val="nil"/>
            </w:tcBorders>
            <w:noWrap/>
            <w:vAlign w:val="center"/>
            <w:hideMark/>
          </w:tcPr>
          <w:p w14:paraId="22EA90E8"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1BC5E2A9" w14:textId="77777777" w:rsidR="00100696" w:rsidRPr="007647EB" w:rsidRDefault="00100696" w:rsidP="008123FC">
            <w:pPr>
              <w:spacing w:before="40" w:after="40"/>
              <w:jc w:val="right"/>
              <w:rPr>
                <w:sz w:val="18"/>
                <w:szCs w:val="18"/>
              </w:rPr>
            </w:pPr>
          </w:p>
        </w:tc>
        <w:tc>
          <w:tcPr>
            <w:tcW w:w="1276" w:type="dxa"/>
            <w:tcBorders>
              <w:top w:val="nil"/>
            </w:tcBorders>
            <w:noWrap/>
            <w:vAlign w:val="center"/>
            <w:hideMark/>
          </w:tcPr>
          <w:p w14:paraId="119520B9"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21151CF2"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42042B2F" w14:textId="77777777" w:rsidR="00100696" w:rsidRPr="007647EB" w:rsidRDefault="00100696" w:rsidP="008123FC">
            <w:pPr>
              <w:spacing w:before="40" w:after="40"/>
              <w:jc w:val="right"/>
              <w:rPr>
                <w:sz w:val="18"/>
                <w:szCs w:val="18"/>
              </w:rPr>
            </w:pPr>
          </w:p>
        </w:tc>
        <w:tc>
          <w:tcPr>
            <w:tcW w:w="1245" w:type="dxa"/>
            <w:tcBorders>
              <w:top w:val="nil"/>
            </w:tcBorders>
            <w:noWrap/>
            <w:vAlign w:val="center"/>
            <w:hideMark/>
          </w:tcPr>
          <w:p w14:paraId="34F9778D" w14:textId="77777777" w:rsidR="00100696" w:rsidRPr="007647EB" w:rsidRDefault="00100696" w:rsidP="008123FC">
            <w:pPr>
              <w:spacing w:before="40" w:after="40"/>
              <w:jc w:val="right"/>
              <w:rPr>
                <w:sz w:val="18"/>
                <w:szCs w:val="18"/>
              </w:rPr>
            </w:pPr>
          </w:p>
        </w:tc>
      </w:tr>
      <w:tr w:rsidR="00100696" w:rsidRPr="007647EB" w14:paraId="4A29E37E" w14:textId="77777777" w:rsidTr="008123FC">
        <w:trPr>
          <w:trHeight w:val="93"/>
          <w:jc w:val="right"/>
        </w:trPr>
        <w:tc>
          <w:tcPr>
            <w:tcW w:w="7230" w:type="dxa"/>
            <w:gridSpan w:val="2"/>
            <w:shd w:val="clear" w:color="000000" w:fill="B4C6E7"/>
            <w:noWrap/>
            <w:vAlign w:val="center"/>
            <w:hideMark/>
          </w:tcPr>
          <w:p w14:paraId="0E54A1A5" w14:textId="77777777" w:rsidR="00100696" w:rsidRPr="007647EB" w:rsidRDefault="00100696" w:rsidP="008123FC">
            <w:pPr>
              <w:spacing w:before="40" w:after="40"/>
              <w:rPr>
                <w:b/>
                <w:bCs/>
                <w:sz w:val="18"/>
                <w:szCs w:val="18"/>
              </w:rPr>
            </w:pPr>
            <w:r w:rsidRPr="007647EB">
              <w:rPr>
                <w:b/>
                <w:bCs/>
                <w:color w:val="000000"/>
                <w:sz w:val="18"/>
                <w:szCs w:val="18"/>
              </w:rPr>
              <w:t>12.</w:t>
            </w:r>
            <w:r w:rsidRPr="007647EB">
              <w:rPr>
                <w:color w:val="000000"/>
                <w:sz w:val="18"/>
                <w:szCs w:val="18"/>
              </w:rPr>
              <w:t xml:space="preserve"> </w:t>
            </w:r>
            <w:r w:rsidRPr="007647EB">
              <w:rPr>
                <w:b/>
                <w:bCs/>
                <w:color w:val="000000"/>
                <w:sz w:val="18"/>
                <w:szCs w:val="18"/>
              </w:rPr>
              <w:t>Coopération et coordination au niveau international</w:t>
            </w:r>
          </w:p>
        </w:tc>
        <w:tc>
          <w:tcPr>
            <w:tcW w:w="1275" w:type="dxa"/>
            <w:shd w:val="clear" w:color="000000" w:fill="B4C6E7"/>
            <w:noWrap/>
            <w:vAlign w:val="center"/>
            <w:hideMark/>
          </w:tcPr>
          <w:p w14:paraId="5FC9EDB6" w14:textId="77777777" w:rsidR="00100696" w:rsidRPr="007647EB" w:rsidRDefault="00100696" w:rsidP="008123FC">
            <w:pPr>
              <w:spacing w:before="40" w:after="40"/>
              <w:jc w:val="right"/>
              <w:rPr>
                <w:b/>
                <w:bCs/>
                <w:sz w:val="18"/>
                <w:szCs w:val="18"/>
              </w:rPr>
            </w:pPr>
          </w:p>
        </w:tc>
        <w:tc>
          <w:tcPr>
            <w:tcW w:w="1134" w:type="dxa"/>
            <w:shd w:val="clear" w:color="000000" w:fill="B4C6E7"/>
            <w:noWrap/>
            <w:vAlign w:val="center"/>
            <w:hideMark/>
          </w:tcPr>
          <w:p w14:paraId="60B156DA" w14:textId="77777777" w:rsidR="00100696" w:rsidRPr="007647EB" w:rsidRDefault="00100696" w:rsidP="008123FC">
            <w:pPr>
              <w:spacing w:before="40" w:after="40"/>
              <w:jc w:val="right"/>
              <w:rPr>
                <w:b/>
                <w:bCs/>
                <w:sz w:val="18"/>
                <w:szCs w:val="18"/>
              </w:rPr>
            </w:pPr>
            <w:r w:rsidRPr="007647EB">
              <w:rPr>
                <w:b/>
                <w:bCs/>
                <w:color w:val="000000"/>
                <w:sz w:val="18"/>
                <w:szCs w:val="18"/>
              </w:rPr>
              <w:t>10 000</w:t>
            </w:r>
          </w:p>
        </w:tc>
        <w:tc>
          <w:tcPr>
            <w:tcW w:w="1276" w:type="dxa"/>
            <w:shd w:val="clear" w:color="000000" w:fill="B4C6E7"/>
            <w:noWrap/>
            <w:vAlign w:val="center"/>
            <w:hideMark/>
          </w:tcPr>
          <w:p w14:paraId="0E5DCD14" w14:textId="77777777" w:rsidR="00100696" w:rsidRPr="007647EB" w:rsidRDefault="00100696" w:rsidP="008123FC">
            <w:pPr>
              <w:spacing w:before="40" w:after="40"/>
              <w:jc w:val="right"/>
              <w:rPr>
                <w:b/>
                <w:bCs/>
                <w:sz w:val="18"/>
                <w:szCs w:val="18"/>
              </w:rPr>
            </w:pPr>
            <w:r w:rsidRPr="007647EB">
              <w:rPr>
                <w:b/>
                <w:bCs/>
                <w:color w:val="000000"/>
                <w:sz w:val="18"/>
                <w:szCs w:val="18"/>
              </w:rPr>
              <w:t>10 000</w:t>
            </w:r>
          </w:p>
        </w:tc>
        <w:tc>
          <w:tcPr>
            <w:tcW w:w="1134" w:type="dxa"/>
            <w:shd w:val="clear" w:color="000000" w:fill="B4C6E7"/>
            <w:noWrap/>
            <w:vAlign w:val="center"/>
            <w:hideMark/>
          </w:tcPr>
          <w:p w14:paraId="3F91309D" w14:textId="77777777" w:rsidR="00100696" w:rsidRPr="007647EB" w:rsidRDefault="00100696" w:rsidP="008123FC">
            <w:pPr>
              <w:spacing w:before="40" w:after="40"/>
              <w:jc w:val="right"/>
              <w:rPr>
                <w:b/>
                <w:bCs/>
                <w:sz w:val="18"/>
                <w:szCs w:val="18"/>
              </w:rPr>
            </w:pPr>
            <w:r w:rsidRPr="007647EB">
              <w:rPr>
                <w:b/>
                <w:bCs/>
                <w:color w:val="000000"/>
                <w:sz w:val="18"/>
                <w:szCs w:val="18"/>
              </w:rPr>
              <w:t>50 000</w:t>
            </w:r>
          </w:p>
        </w:tc>
        <w:tc>
          <w:tcPr>
            <w:tcW w:w="1134" w:type="dxa"/>
            <w:shd w:val="clear" w:color="000000" w:fill="B4C6E7"/>
            <w:noWrap/>
            <w:vAlign w:val="center"/>
            <w:hideMark/>
          </w:tcPr>
          <w:p w14:paraId="4002C14A" w14:textId="77777777" w:rsidR="00100696" w:rsidRPr="007647EB" w:rsidRDefault="00100696" w:rsidP="008123FC">
            <w:pPr>
              <w:spacing w:before="40" w:after="40"/>
              <w:jc w:val="right"/>
              <w:rPr>
                <w:b/>
                <w:bCs/>
                <w:sz w:val="18"/>
                <w:szCs w:val="18"/>
              </w:rPr>
            </w:pPr>
            <w:r w:rsidRPr="007647EB">
              <w:rPr>
                <w:b/>
                <w:bCs/>
                <w:color w:val="000000"/>
                <w:sz w:val="18"/>
                <w:szCs w:val="18"/>
              </w:rPr>
              <w:t>50 000</w:t>
            </w:r>
          </w:p>
        </w:tc>
        <w:tc>
          <w:tcPr>
            <w:tcW w:w="1245" w:type="dxa"/>
            <w:shd w:val="clear" w:color="000000" w:fill="B4C6E7"/>
            <w:noWrap/>
            <w:vAlign w:val="center"/>
            <w:hideMark/>
          </w:tcPr>
          <w:p w14:paraId="44BE0DF2" w14:textId="77777777" w:rsidR="00100696" w:rsidRPr="007647EB" w:rsidRDefault="00100696" w:rsidP="008123FC">
            <w:pPr>
              <w:spacing w:before="40" w:after="40"/>
              <w:jc w:val="right"/>
              <w:rPr>
                <w:b/>
                <w:bCs/>
                <w:sz w:val="18"/>
                <w:szCs w:val="18"/>
              </w:rPr>
            </w:pPr>
            <w:r w:rsidRPr="007647EB">
              <w:rPr>
                <w:b/>
                <w:bCs/>
                <w:color w:val="000000"/>
                <w:sz w:val="18"/>
                <w:szCs w:val="18"/>
              </w:rPr>
              <w:t>100 000</w:t>
            </w:r>
          </w:p>
        </w:tc>
      </w:tr>
      <w:tr w:rsidR="00100696" w:rsidRPr="007647EB" w14:paraId="15574570" w14:textId="77777777" w:rsidTr="008123FC">
        <w:trPr>
          <w:trHeight w:val="52"/>
          <w:jc w:val="right"/>
        </w:trPr>
        <w:tc>
          <w:tcPr>
            <w:tcW w:w="7230" w:type="dxa"/>
            <w:gridSpan w:val="2"/>
            <w:noWrap/>
            <w:vAlign w:val="center"/>
            <w:hideMark/>
          </w:tcPr>
          <w:p w14:paraId="440925CD" w14:textId="77777777" w:rsidR="00100696" w:rsidRPr="007647EB" w:rsidRDefault="00100696" w:rsidP="008123FC">
            <w:pPr>
              <w:spacing w:before="40" w:after="40"/>
              <w:rPr>
                <w:b/>
                <w:bCs/>
                <w:sz w:val="18"/>
                <w:szCs w:val="18"/>
              </w:rPr>
            </w:pPr>
            <w:r w:rsidRPr="007647EB">
              <w:rPr>
                <w:b/>
                <w:bCs/>
                <w:color w:val="000000"/>
                <w:sz w:val="18"/>
                <w:szCs w:val="18"/>
              </w:rPr>
              <w:t>13.</w:t>
            </w:r>
            <w:r w:rsidRPr="007647EB">
              <w:rPr>
                <w:color w:val="000000"/>
                <w:sz w:val="18"/>
                <w:szCs w:val="18"/>
              </w:rPr>
              <w:t xml:space="preserve"> </w:t>
            </w:r>
            <w:r w:rsidRPr="007647EB">
              <w:rPr>
                <w:b/>
                <w:bCs/>
                <w:color w:val="000000"/>
                <w:sz w:val="18"/>
                <w:szCs w:val="18"/>
              </w:rPr>
              <w:t>Ressources financières et mécanisme de financement</w:t>
            </w:r>
            <w:r w:rsidRPr="007647EB">
              <w:rPr>
                <w:color w:val="000000"/>
                <w:sz w:val="18"/>
                <w:szCs w:val="18"/>
              </w:rPr>
              <w:t xml:space="preserve"> </w:t>
            </w:r>
          </w:p>
        </w:tc>
        <w:tc>
          <w:tcPr>
            <w:tcW w:w="1275" w:type="dxa"/>
            <w:noWrap/>
            <w:vAlign w:val="center"/>
            <w:hideMark/>
          </w:tcPr>
          <w:p w14:paraId="2DFBF8D3" w14:textId="77777777" w:rsidR="00100696" w:rsidRPr="007647EB" w:rsidRDefault="00100696" w:rsidP="008123FC">
            <w:pPr>
              <w:spacing w:before="40" w:after="40"/>
              <w:jc w:val="right"/>
              <w:rPr>
                <w:b/>
                <w:bCs/>
                <w:sz w:val="18"/>
                <w:szCs w:val="18"/>
              </w:rPr>
            </w:pPr>
          </w:p>
        </w:tc>
        <w:tc>
          <w:tcPr>
            <w:tcW w:w="1134" w:type="dxa"/>
            <w:noWrap/>
            <w:vAlign w:val="center"/>
            <w:hideMark/>
          </w:tcPr>
          <w:p w14:paraId="368577D7" w14:textId="77777777" w:rsidR="00100696" w:rsidRPr="007647EB" w:rsidRDefault="00100696" w:rsidP="008123FC">
            <w:pPr>
              <w:spacing w:before="40" w:after="40"/>
              <w:jc w:val="right"/>
              <w:rPr>
                <w:b/>
                <w:bCs/>
                <w:sz w:val="18"/>
                <w:szCs w:val="18"/>
              </w:rPr>
            </w:pPr>
          </w:p>
        </w:tc>
        <w:tc>
          <w:tcPr>
            <w:tcW w:w="1276" w:type="dxa"/>
            <w:noWrap/>
            <w:vAlign w:val="center"/>
            <w:hideMark/>
          </w:tcPr>
          <w:p w14:paraId="39534DFF" w14:textId="77777777" w:rsidR="00100696" w:rsidRPr="007647EB" w:rsidRDefault="00100696" w:rsidP="008123FC">
            <w:pPr>
              <w:spacing w:before="40" w:after="40"/>
              <w:jc w:val="right"/>
              <w:rPr>
                <w:b/>
                <w:bCs/>
                <w:sz w:val="18"/>
                <w:szCs w:val="18"/>
              </w:rPr>
            </w:pPr>
          </w:p>
        </w:tc>
        <w:tc>
          <w:tcPr>
            <w:tcW w:w="1134" w:type="dxa"/>
            <w:noWrap/>
            <w:vAlign w:val="center"/>
            <w:hideMark/>
          </w:tcPr>
          <w:p w14:paraId="4BE3EFC6" w14:textId="77777777" w:rsidR="00100696" w:rsidRPr="007647EB" w:rsidRDefault="00100696" w:rsidP="008123FC">
            <w:pPr>
              <w:spacing w:before="40" w:after="40"/>
              <w:jc w:val="right"/>
              <w:rPr>
                <w:b/>
                <w:bCs/>
                <w:sz w:val="18"/>
                <w:szCs w:val="18"/>
              </w:rPr>
            </w:pPr>
          </w:p>
        </w:tc>
        <w:tc>
          <w:tcPr>
            <w:tcW w:w="1134" w:type="dxa"/>
            <w:noWrap/>
            <w:vAlign w:val="center"/>
            <w:hideMark/>
          </w:tcPr>
          <w:p w14:paraId="02726B5B" w14:textId="77777777" w:rsidR="00100696" w:rsidRPr="007647EB" w:rsidRDefault="00100696" w:rsidP="008123FC">
            <w:pPr>
              <w:spacing w:before="40" w:after="40"/>
              <w:jc w:val="right"/>
              <w:rPr>
                <w:b/>
                <w:bCs/>
                <w:sz w:val="18"/>
                <w:szCs w:val="18"/>
              </w:rPr>
            </w:pPr>
          </w:p>
        </w:tc>
        <w:tc>
          <w:tcPr>
            <w:tcW w:w="1245" w:type="dxa"/>
            <w:noWrap/>
            <w:vAlign w:val="center"/>
            <w:hideMark/>
          </w:tcPr>
          <w:p w14:paraId="7A8D2F2A" w14:textId="77777777" w:rsidR="00100696" w:rsidRPr="007647EB" w:rsidRDefault="00100696" w:rsidP="008123FC">
            <w:pPr>
              <w:spacing w:before="40" w:after="40"/>
              <w:jc w:val="right"/>
              <w:rPr>
                <w:b/>
                <w:bCs/>
                <w:sz w:val="18"/>
                <w:szCs w:val="18"/>
              </w:rPr>
            </w:pPr>
          </w:p>
        </w:tc>
      </w:tr>
      <w:tr w:rsidR="00100696" w:rsidRPr="007647EB" w14:paraId="729F2538" w14:textId="77777777" w:rsidTr="008123FC">
        <w:trPr>
          <w:trHeight w:val="52"/>
          <w:jc w:val="right"/>
        </w:trPr>
        <w:tc>
          <w:tcPr>
            <w:tcW w:w="284" w:type="dxa"/>
            <w:noWrap/>
            <w:hideMark/>
          </w:tcPr>
          <w:p w14:paraId="500FA8BC" w14:textId="77777777" w:rsidR="00100696" w:rsidRPr="007647EB" w:rsidRDefault="00100696" w:rsidP="008123FC">
            <w:pPr>
              <w:spacing w:before="40" w:after="40"/>
              <w:rPr>
                <w:sz w:val="18"/>
                <w:szCs w:val="18"/>
              </w:rPr>
            </w:pPr>
            <w:r w:rsidRPr="007647EB">
              <w:rPr>
                <w:color w:val="000000"/>
                <w:sz w:val="18"/>
                <w:szCs w:val="18"/>
              </w:rPr>
              <w:t> </w:t>
            </w:r>
          </w:p>
        </w:tc>
        <w:tc>
          <w:tcPr>
            <w:tcW w:w="6946" w:type="dxa"/>
            <w:noWrap/>
            <w:vAlign w:val="center"/>
            <w:hideMark/>
          </w:tcPr>
          <w:p w14:paraId="03C92657" w14:textId="77777777" w:rsidR="00100696" w:rsidRPr="007647EB" w:rsidRDefault="00100696" w:rsidP="008123FC">
            <w:pPr>
              <w:spacing w:before="40" w:after="40"/>
              <w:rPr>
                <w:sz w:val="18"/>
                <w:szCs w:val="18"/>
              </w:rPr>
            </w:pPr>
            <w:r w:rsidRPr="007647EB">
              <w:rPr>
                <w:color w:val="000000"/>
                <w:sz w:val="18"/>
                <w:szCs w:val="18"/>
              </w:rPr>
              <w:t>13.1. Ressources financières</w:t>
            </w:r>
          </w:p>
        </w:tc>
        <w:tc>
          <w:tcPr>
            <w:tcW w:w="1275" w:type="dxa"/>
            <w:noWrap/>
            <w:vAlign w:val="center"/>
            <w:hideMark/>
          </w:tcPr>
          <w:p w14:paraId="56D09C9D" w14:textId="77777777" w:rsidR="00100696" w:rsidRPr="007647EB" w:rsidRDefault="00100696" w:rsidP="008123FC">
            <w:pPr>
              <w:spacing w:before="40" w:after="40"/>
              <w:jc w:val="right"/>
              <w:rPr>
                <w:sz w:val="18"/>
                <w:szCs w:val="18"/>
              </w:rPr>
            </w:pPr>
            <w:r w:rsidRPr="007647EB">
              <w:rPr>
                <w:color w:val="000000"/>
                <w:sz w:val="18"/>
                <w:szCs w:val="18"/>
              </w:rPr>
              <w:t>30 000</w:t>
            </w:r>
          </w:p>
        </w:tc>
        <w:tc>
          <w:tcPr>
            <w:tcW w:w="1134" w:type="dxa"/>
            <w:noWrap/>
            <w:vAlign w:val="center"/>
            <w:hideMark/>
          </w:tcPr>
          <w:p w14:paraId="1C15180A" w14:textId="77777777" w:rsidR="00100696" w:rsidRPr="007647EB" w:rsidRDefault="00100696" w:rsidP="008123FC">
            <w:pPr>
              <w:spacing w:before="40" w:after="40"/>
              <w:jc w:val="right"/>
              <w:rPr>
                <w:sz w:val="18"/>
                <w:szCs w:val="18"/>
              </w:rPr>
            </w:pPr>
          </w:p>
        </w:tc>
        <w:tc>
          <w:tcPr>
            <w:tcW w:w="1276" w:type="dxa"/>
            <w:noWrap/>
            <w:vAlign w:val="center"/>
            <w:hideMark/>
          </w:tcPr>
          <w:p w14:paraId="70480BC6" w14:textId="77777777" w:rsidR="00100696" w:rsidRPr="007647EB" w:rsidRDefault="00100696" w:rsidP="008123FC">
            <w:pPr>
              <w:spacing w:before="40" w:after="40"/>
              <w:jc w:val="right"/>
              <w:rPr>
                <w:sz w:val="18"/>
                <w:szCs w:val="18"/>
              </w:rPr>
            </w:pPr>
            <w:r w:rsidRPr="007647EB">
              <w:rPr>
                <w:color w:val="000000"/>
                <w:sz w:val="18"/>
                <w:szCs w:val="18"/>
              </w:rPr>
              <w:t>30 000</w:t>
            </w:r>
          </w:p>
        </w:tc>
        <w:tc>
          <w:tcPr>
            <w:tcW w:w="1134" w:type="dxa"/>
            <w:noWrap/>
            <w:vAlign w:val="center"/>
            <w:hideMark/>
          </w:tcPr>
          <w:p w14:paraId="16F8AA76" w14:textId="77777777" w:rsidR="00100696" w:rsidRPr="007647EB" w:rsidRDefault="00100696" w:rsidP="008123FC">
            <w:pPr>
              <w:spacing w:before="40" w:after="40"/>
              <w:jc w:val="right"/>
              <w:rPr>
                <w:sz w:val="18"/>
                <w:szCs w:val="18"/>
              </w:rPr>
            </w:pPr>
            <w:r w:rsidRPr="007647EB">
              <w:rPr>
                <w:color w:val="000000"/>
                <w:sz w:val="18"/>
                <w:szCs w:val="18"/>
              </w:rPr>
              <w:t>24 000</w:t>
            </w:r>
          </w:p>
        </w:tc>
        <w:tc>
          <w:tcPr>
            <w:tcW w:w="1134" w:type="dxa"/>
            <w:noWrap/>
            <w:vAlign w:val="center"/>
            <w:hideMark/>
          </w:tcPr>
          <w:p w14:paraId="5CB02A56" w14:textId="77777777" w:rsidR="00100696" w:rsidRPr="007647EB" w:rsidRDefault="00100696" w:rsidP="008123FC">
            <w:pPr>
              <w:spacing w:before="40" w:after="40"/>
              <w:jc w:val="right"/>
              <w:rPr>
                <w:sz w:val="18"/>
                <w:szCs w:val="18"/>
              </w:rPr>
            </w:pPr>
          </w:p>
        </w:tc>
        <w:tc>
          <w:tcPr>
            <w:tcW w:w="1245" w:type="dxa"/>
            <w:noWrap/>
            <w:vAlign w:val="center"/>
            <w:hideMark/>
          </w:tcPr>
          <w:p w14:paraId="6D550B4B" w14:textId="77777777" w:rsidR="00100696" w:rsidRPr="007647EB" w:rsidRDefault="00100696" w:rsidP="008123FC">
            <w:pPr>
              <w:spacing w:before="40" w:after="40"/>
              <w:jc w:val="right"/>
              <w:rPr>
                <w:sz w:val="18"/>
                <w:szCs w:val="18"/>
              </w:rPr>
            </w:pPr>
            <w:r w:rsidRPr="007647EB">
              <w:rPr>
                <w:color w:val="000000"/>
                <w:sz w:val="18"/>
                <w:szCs w:val="18"/>
              </w:rPr>
              <w:t>24 000</w:t>
            </w:r>
          </w:p>
        </w:tc>
      </w:tr>
      <w:tr w:rsidR="00100696" w:rsidRPr="007647EB" w14:paraId="3337182C" w14:textId="77777777" w:rsidTr="008123FC">
        <w:trPr>
          <w:trHeight w:val="300"/>
          <w:jc w:val="right"/>
        </w:trPr>
        <w:tc>
          <w:tcPr>
            <w:tcW w:w="284" w:type="dxa"/>
            <w:noWrap/>
            <w:hideMark/>
          </w:tcPr>
          <w:p w14:paraId="5E63C19D" w14:textId="77777777" w:rsidR="00100696" w:rsidRPr="007647EB" w:rsidRDefault="00100696" w:rsidP="008123FC">
            <w:pPr>
              <w:spacing w:before="40" w:after="40"/>
              <w:rPr>
                <w:sz w:val="18"/>
                <w:szCs w:val="18"/>
              </w:rPr>
            </w:pPr>
            <w:r w:rsidRPr="007647EB">
              <w:rPr>
                <w:color w:val="000000"/>
                <w:sz w:val="18"/>
                <w:szCs w:val="18"/>
              </w:rPr>
              <w:t> </w:t>
            </w:r>
          </w:p>
        </w:tc>
        <w:tc>
          <w:tcPr>
            <w:tcW w:w="6946" w:type="dxa"/>
            <w:noWrap/>
            <w:vAlign w:val="center"/>
            <w:hideMark/>
          </w:tcPr>
          <w:p w14:paraId="34079002" w14:textId="49C7CD59" w:rsidR="00100696" w:rsidRPr="007647EB" w:rsidRDefault="00100696" w:rsidP="008123FC">
            <w:pPr>
              <w:spacing w:before="40" w:after="40"/>
              <w:rPr>
                <w:sz w:val="18"/>
                <w:szCs w:val="18"/>
              </w:rPr>
            </w:pPr>
            <w:r w:rsidRPr="007647EB">
              <w:rPr>
                <w:color w:val="000000"/>
                <w:sz w:val="18"/>
                <w:szCs w:val="18"/>
              </w:rPr>
              <w:t>13.2. Mécanisme de financement – Fonds pour l</w:t>
            </w:r>
            <w:r w:rsidR="00D82E47" w:rsidRPr="007647EB">
              <w:rPr>
                <w:color w:val="000000"/>
                <w:sz w:val="18"/>
                <w:szCs w:val="18"/>
              </w:rPr>
              <w:t>’</w:t>
            </w:r>
            <w:r w:rsidRPr="007647EB">
              <w:rPr>
                <w:color w:val="000000"/>
                <w:sz w:val="18"/>
                <w:szCs w:val="18"/>
              </w:rPr>
              <w:t>environnement mondial</w:t>
            </w:r>
          </w:p>
        </w:tc>
        <w:tc>
          <w:tcPr>
            <w:tcW w:w="1275" w:type="dxa"/>
            <w:noWrap/>
            <w:vAlign w:val="center"/>
            <w:hideMark/>
          </w:tcPr>
          <w:p w14:paraId="212C6CC1" w14:textId="77777777" w:rsidR="00100696" w:rsidRPr="007647EB" w:rsidRDefault="00100696" w:rsidP="008123FC">
            <w:pPr>
              <w:spacing w:before="40" w:after="40"/>
              <w:jc w:val="right"/>
              <w:rPr>
                <w:sz w:val="18"/>
                <w:szCs w:val="18"/>
              </w:rPr>
            </w:pPr>
          </w:p>
        </w:tc>
        <w:tc>
          <w:tcPr>
            <w:tcW w:w="1134" w:type="dxa"/>
            <w:noWrap/>
            <w:vAlign w:val="center"/>
            <w:hideMark/>
          </w:tcPr>
          <w:p w14:paraId="4054DB4A" w14:textId="77777777" w:rsidR="00100696" w:rsidRPr="007647EB" w:rsidRDefault="00100696" w:rsidP="008123FC">
            <w:pPr>
              <w:spacing w:before="40" w:after="40"/>
              <w:jc w:val="right"/>
              <w:rPr>
                <w:sz w:val="18"/>
                <w:szCs w:val="18"/>
              </w:rPr>
            </w:pPr>
          </w:p>
        </w:tc>
        <w:tc>
          <w:tcPr>
            <w:tcW w:w="1276" w:type="dxa"/>
            <w:noWrap/>
            <w:vAlign w:val="center"/>
            <w:hideMark/>
          </w:tcPr>
          <w:p w14:paraId="126D820C" w14:textId="77777777" w:rsidR="00100696" w:rsidRPr="007647EB" w:rsidRDefault="00100696" w:rsidP="008123FC">
            <w:pPr>
              <w:spacing w:before="40" w:after="40"/>
              <w:jc w:val="right"/>
              <w:rPr>
                <w:sz w:val="18"/>
                <w:szCs w:val="18"/>
              </w:rPr>
            </w:pPr>
          </w:p>
        </w:tc>
        <w:tc>
          <w:tcPr>
            <w:tcW w:w="1134" w:type="dxa"/>
            <w:noWrap/>
            <w:vAlign w:val="center"/>
            <w:hideMark/>
          </w:tcPr>
          <w:p w14:paraId="0E22C9E0" w14:textId="77777777" w:rsidR="00100696" w:rsidRPr="007647EB" w:rsidRDefault="00100696" w:rsidP="008123FC">
            <w:pPr>
              <w:spacing w:before="40" w:after="40"/>
              <w:jc w:val="right"/>
              <w:rPr>
                <w:sz w:val="18"/>
                <w:szCs w:val="18"/>
              </w:rPr>
            </w:pPr>
            <w:r w:rsidRPr="007647EB">
              <w:rPr>
                <w:color w:val="000000"/>
                <w:sz w:val="18"/>
                <w:szCs w:val="18"/>
              </w:rPr>
              <w:t>20 000</w:t>
            </w:r>
          </w:p>
        </w:tc>
        <w:tc>
          <w:tcPr>
            <w:tcW w:w="1134" w:type="dxa"/>
            <w:noWrap/>
            <w:vAlign w:val="center"/>
            <w:hideMark/>
          </w:tcPr>
          <w:p w14:paraId="67A73CBC" w14:textId="77777777" w:rsidR="00100696" w:rsidRPr="007647EB" w:rsidRDefault="00100696" w:rsidP="008123FC">
            <w:pPr>
              <w:spacing w:before="40" w:after="40"/>
              <w:jc w:val="right"/>
              <w:rPr>
                <w:sz w:val="18"/>
                <w:szCs w:val="18"/>
              </w:rPr>
            </w:pPr>
          </w:p>
        </w:tc>
        <w:tc>
          <w:tcPr>
            <w:tcW w:w="1245" w:type="dxa"/>
            <w:noWrap/>
            <w:vAlign w:val="center"/>
            <w:hideMark/>
          </w:tcPr>
          <w:p w14:paraId="15D1F881" w14:textId="77777777" w:rsidR="00100696" w:rsidRPr="007647EB" w:rsidRDefault="00100696" w:rsidP="008123FC">
            <w:pPr>
              <w:spacing w:before="40" w:after="40"/>
              <w:jc w:val="right"/>
              <w:rPr>
                <w:sz w:val="18"/>
                <w:szCs w:val="18"/>
              </w:rPr>
            </w:pPr>
            <w:r w:rsidRPr="007647EB">
              <w:rPr>
                <w:color w:val="000000"/>
                <w:sz w:val="18"/>
                <w:szCs w:val="18"/>
              </w:rPr>
              <w:t>20 000</w:t>
            </w:r>
          </w:p>
        </w:tc>
      </w:tr>
      <w:tr w:rsidR="00100696" w:rsidRPr="007647EB" w14:paraId="2E162FA3" w14:textId="77777777" w:rsidTr="008123FC">
        <w:trPr>
          <w:trHeight w:val="315"/>
          <w:jc w:val="right"/>
        </w:trPr>
        <w:tc>
          <w:tcPr>
            <w:tcW w:w="284" w:type="dxa"/>
            <w:noWrap/>
            <w:hideMark/>
          </w:tcPr>
          <w:p w14:paraId="63A7295F" w14:textId="77777777" w:rsidR="00100696" w:rsidRPr="007647EB" w:rsidRDefault="00100696" w:rsidP="008123FC">
            <w:pPr>
              <w:spacing w:before="40" w:after="40"/>
              <w:rPr>
                <w:sz w:val="18"/>
                <w:szCs w:val="18"/>
              </w:rPr>
            </w:pPr>
            <w:r w:rsidRPr="007647EB">
              <w:rPr>
                <w:color w:val="000000"/>
                <w:sz w:val="18"/>
                <w:szCs w:val="18"/>
              </w:rPr>
              <w:t> </w:t>
            </w:r>
          </w:p>
        </w:tc>
        <w:tc>
          <w:tcPr>
            <w:tcW w:w="6946" w:type="dxa"/>
            <w:noWrap/>
            <w:vAlign w:val="center"/>
            <w:hideMark/>
          </w:tcPr>
          <w:p w14:paraId="1EEB161A" w14:textId="77777777" w:rsidR="00100696" w:rsidRPr="007647EB" w:rsidRDefault="00100696" w:rsidP="008123FC">
            <w:pPr>
              <w:spacing w:before="40" w:after="40"/>
              <w:rPr>
                <w:sz w:val="18"/>
                <w:szCs w:val="18"/>
              </w:rPr>
            </w:pPr>
            <w:r w:rsidRPr="007647EB">
              <w:rPr>
                <w:color w:val="000000"/>
                <w:sz w:val="18"/>
                <w:szCs w:val="18"/>
              </w:rPr>
              <w:t>13.3. Mécanisme de financement – Programme international spécifique</w:t>
            </w:r>
          </w:p>
        </w:tc>
        <w:tc>
          <w:tcPr>
            <w:tcW w:w="1275" w:type="dxa"/>
            <w:noWrap/>
            <w:vAlign w:val="center"/>
            <w:hideMark/>
          </w:tcPr>
          <w:p w14:paraId="3BBBAF33" w14:textId="77777777" w:rsidR="00100696" w:rsidRPr="007647EB" w:rsidRDefault="00100696" w:rsidP="008123FC">
            <w:pPr>
              <w:spacing w:before="40" w:after="40"/>
              <w:jc w:val="right"/>
              <w:rPr>
                <w:sz w:val="18"/>
                <w:szCs w:val="18"/>
              </w:rPr>
            </w:pPr>
          </w:p>
        </w:tc>
        <w:tc>
          <w:tcPr>
            <w:tcW w:w="1134" w:type="dxa"/>
            <w:noWrap/>
            <w:vAlign w:val="center"/>
            <w:hideMark/>
          </w:tcPr>
          <w:p w14:paraId="2A3D0382" w14:textId="77777777" w:rsidR="00100696" w:rsidRPr="007647EB" w:rsidRDefault="00100696" w:rsidP="008123FC">
            <w:pPr>
              <w:spacing w:before="40" w:after="40"/>
              <w:jc w:val="right"/>
              <w:rPr>
                <w:sz w:val="18"/>
                <w:szCs w:val="18"/>
              </w:rPr>
            </w:pPr>
          </w:p>
        </w:tc>
        <w:tc>
          <w:tcPr>
            <w:tcW w:w="1276" w:type="dxa"/>
            <w:noWrap/>
            <w:vAlign w:val="center"/>
            <w:hideMark/>
          </w:tcPr>
          <w:p w14:paraId="01BC4CC0" w14:textId="77777777" w:rsidR="00100696" w:rsidRPr="007647EB" w:rsidRDefault="00100696" w:rsidP="008123FC">
            <w:pPr>
              <w:spacing w:before="40" w:after="40"/>
              <w:jc w:val="right"/>
              <w:rPr>
                <w:sz w:val="18"/>
                <w:szCs w:val="18"/>
              </w:rPr>
            </w:pPr>
          </w:p>
        </w:tc>
        <w:tc>
          <w:tcPr>
            <w:tcW w:w="1134" w:type="dxa"/>
            <w:noWrap/>
            <w:vAlign w:val="center"/>
            <w:hideMark/>
          </w:tcPr>
          <w:p w14:paraId="2FD90FE8" w14:textId="77777777" w:rsidR="00100696" w:rsidRPr="007647EB" w:rsidRDefault="00100696" w:rsidP="008123FC">
            <w:pPr>
              <w:spacing w:before="40" w:after="40"/>
              <w:jc w:val="right"/>
              <w:rPr>
                <w:sz w:val="18"/>
                <w:szCs w:val="18"/>
              </w:rPr>
            </w:pPr>
          </w:p>
        </w:tc>
        <w:tc>
          <w:tcPr>
            <w:tcW w:w="1134" w:type="dxa"/>
            <w:noWrap/>
            <w:vAlign w:val="center"/>
            <w:hideMark/>
          </w:tcPr>
          <w:p w14:paraId="35440CED" w14:textId="77777777" w:rsidR="00100696" w:rsidRPr="007647EB" w:rsidRDefault="00100696" w:rsidP="008123FC">
            <w:pPr>
              <w:spacing w:before="40" w:after="40"/>
              <w:jc w:val="right"/>
              <w:rPr>
                <w:sz w:val="18"/>
                <w:szCs w:val="18"/>
              </w:rPr>
            </w:pPr>
          </w:p>
        </w:tc>
        <w:tc>
          <w:tcPr>
            <w:tcW w:w="1245" w:type="dxa"/>
            <w:noWrap/>
            <w:vAlign w:val="center"/>
            <w:hideMark/>
          </w:tcPr>
          <w:p w14:paraId="0EB0C22F" w14:textId="77777777" w:rsidR="00100696" w:rsidRPr="007647EB" w:rsidRDefault="00100696" w:rsidP="008123FC">
            <w:pPr>
              <w:spacing w:before="40" w:after="40"/>
              <w:jc w:val="right"/>
              <w:rPr>
                <w:sz w:val="18"/>
                <w:szCs w:val="18"/>
              </w:rPr>
            </w:pPr>
          </w:p>
        </w:tc>
      </w:tr>
      <w:tr w:rsidR="00100696" w:rsidRPr="007647EB" w14:paraId="12973AE7" w14:textId="77777777" w:rsidTr="008123FC">
        <w:trPr>
          <w:trHeight w:val="52"/>
          <w:jc w:val="right"/>
        </w:trPr>
        <w:tc>
          <w:tcPr>
            <w:tcW w:w="7230" w:type="dxa"/>
            <w:gridSpan w:val="2"/>
            <w:tcBorders>
              <w:bottom w:val="single" w:sz="4" w:space="0" w:color="auto"/>
            </w:tcBorders>
            <w:shd w:val="clear" w:color="000000" w:fill="B4C6E7"/>
            <w:noWrap/>
            <w:vAlign w:val="center"/>
            <w:hideMark/>
          </w:tcPr>
          <w:p w14:paraId="242E3A49" w14:textId="77777777" w:rsidR="00100696" w:rsidRPr="007647EB" w:rsidRDefault="00100696" w:rsidP="008123FC">
            <w:pPr>
              <w:spacing w:before="40" w:after="40"/>
              <w:rPr>
                <w:b/>
                <w:bCs/>
                <w:sz w:val="18"/>
                <w:szCs w:val="18"/>
              </w:rPr>
            </w:pPr>
            <w:r w:rsidRPr="007647EB">
              <w:rPr>
                <w:b/>
                <w:bCs/>
                <w:color w:val="000000"/>
                <w:sz w:val="18"/>
                <w:szCs w:val="18"/>
              </w:rPr>
              <w:t>13.</w:t>
            </w:r>
            <w:r w:rsidRPr="007647EB">
              <w:rPr>
                <w:color w:val="000000"/>
                <w:sz w:val="18"/>
                <w:szCs w:val="18"/>
              </w:rPr>
              <w:t xml:space="preserve"> </w:t>
            </w:r>
            <w:r w:rsidRPr="007647EB">
              <w:rPr>
                <w:b/>
                <w:bCs/>
                <w:color w:val="000000"/>
                <w:sz w:val="18"/>
                <w:szCs w:val="18"/>
              </w:rPr>
              <w:t>Ressources financières et mécanisme de financement</w:t>
            </w:r>
            <w:r w:rsidRPr="007647EB">
              <w:rPr>
                <w:color w:val="000000"/>
                <w:sz w:val="18"/>
                <w:szCs w:val="18"/>
              </w:rPr>
              <w:t xml:space="preserve"> </w:t>
            </w:r>
          </w:p>
        </w:tc>
        <w:tc>
          <w:tcPr>
            <w:tcW w:w="1275" w:type="dxa"/>
            <w:tcBorders>
              <w:bottom w:val="single" w:sz="4" w:space="0" w:color="auto"/>
            </w:tcBorders>
            <w:shd w:val="clear" w:color="000000" w:fill="B4C6E7"/>
            <w:noWrap/>
            <w:vAlign w:val="center"/>
            <w:hideMark/>
          </w:tcPr>
          <w:p w14:paraId="1C7ED398" w14:textId="77777777" w:rsidR="00100696" w:rsidRPr="007647EB" w:rsidRDefault="00100696" w:rsidP="008123FC">
            <w:pPr>
              <w:spacing w:before="40" w:after="40"/>
              <w:jc w:val="right"/>
              <w:rPr>
                <w:b/>
                <w:bCs/>
                <w:sz w:val="18"/>
                <w:szCs w:val="18"/>
              </w:rPr>
            </w:pPr>
            <w:r w:rsidRPr="007647EB">
              <w:rPr>
                <w:b/>
                <w:bCs/>
                <w:color w:val="000000"/>
                <w:sz w:val="18"/>
                <w:szCs w:val="18"/>
              </w:rPr>
              <w:t>30 000</w:t>
            </w:r>
          </w:p>
        </w:tc>
        <w:tc>
          <w:tcPr>
            <w:tcW w:w="1134" w:type="dxa"/>
            <w:tcBorders>
              <w:bottom w:val="single" w:sz="4" w:space="0" w:color="auto"/>
            </w:tcBorders>
            <w:shd w:val="clear" w:color="000000" w:fill="B4C6E7"/>
            <w:noWrap/>
            <w:vAlign w:val="center"/>
            <w:hideMark/>
          </w:tcPr>
          <w:p w14:paraId="4888363A" w14:textId="77777777" w:rsidR="00100696" w:rsidRPr="007647EB" w:rsidRDefault="00100696" w:rsidP="008123FC">
            <w:pPr>
              <w:spacing w:before="40" w:after="40"/>
              <w:jc w:val="right"/>
              <w:rPr>
                <w:b/>
                <w:bCs/>
                <w:sz w:val="18"/>
                <w:szCs w:val="18"/>
              </w:rPr>
            </w:pPr>
          </w:p>
        </w:tc>
        <w:tc>
          <w:tcPr>
            <w:tcW w:w="1276" w:type="dxa"/>
            <w:tcBorders>
              <w:bottom w:val="single" w:sz="4" w:space="0" w:color="auto"/>
            </w:tcBorders>
            <w:shd w:val="clear" w:color="000000" w:fill="B4C6E7"/>
            <w:noWrap/>
            <w:vAlign w:val="center"/>
            <w:hideMark/>
          </w:tcPr>
          <w:p w14:paraId="2C9517E7" w14:textId="77777777" w:rsidR="00100696" w:rsidRPr="007647EB" w:rsidRDefault="00100696" w:rsidP="008123FC">
            <w:pPr>
              <w:spacing w:before="40" w:after="40"/>
              <w:jc w:val="right"/>
              <w:rPr>
                <w:b/>
                <w:bCs/>
                <w:sz w:val="18"/>
                <w:szCs w:val="18"/>
              </w:rPr>
            </w:pPr>
            <w:r w:rsidRPr="007647EB">
              <w:rPr>
                <w:b/>
                <w:bCs/>
                <w:color w:val="000000"/>
                <w:sz w:val="18"/>
                <w:szCs w:val="18"/>
              </w:rPr>
              <w:t>30 000</w:t>
            </w:r>
          </w:p>
        </w:tc>
        <w:tc>
          <w:tcPr>
            <w:tcW w:w="1134" w:type="dxa"/>
            <w:tcBorders>
              <w:bottom w:val="single" w:sz="4" w:space="0" w:color="auto"/>
            </w:tcBorders>
            <w:shd w:val="clear" w:color="000000" w:fill="B4C6E7"/>
            <w:noWrap/>
            <w:vAlign w:val="center"/>
            <w:hideMark/>
          </w:tcPr>
          <w:p w14:paraId="6EC2C1AC" w14:textId="77777777" w:rsidR="00100696" w:rsidRPr="007647EB" w:rsidRDefault="00100696" w:rsidP="008123FC">
            <w:pPr>
              <w:spacing w:before="40" w:after="40"/>
              <w:jc w:val="right"/>
              <w:rPr>
                <w:b/>
                <w:bCs/>
                <w:sz w:val="18"/>
                <w:szCs w:val="18"/>
              </w:rPr>
            </w:pPr>
            <w:r w:rsidRPr="007647EB">
              <w:rPr>
                <w:b/>
                <w:bCs/>
                <w:color w:val="000000"/>
                <w:sz w:val="18"/>
                <w:szCs w:val="18"/>
              </w:rPr>
              <w:t>44 000</w:t>
            </w:r>
          </w:p>
        </w:tc>
        <w:tc>
          <w:tcPr>
            <w:tcW w:w="1134" w:type="dxa"/>
            <w:tcBorders>
              <w:bottom w:val="single" w:sz="4" w:space="0" w:color="auto"/>
            </w:tcBorders>
            <w:shd w:val="clear" w:color="000000" w:fill="B4C6E7"/>
            <w:noWrap/>
            <w:vAlign w:val="center"/>
            <w:hideMark/>
          </w:tcPr>
          <w:p w14:paraId="408CCBA3" w14:textId="77777777" w:rsidR="00100696" w:rsidRPr="007647EB" w:rsidRDefault="00100696" w:rsidP="008123FC">
            <w:pPr>
              <w:spacing w:before="40" w:after="40"/>
              <w:jc w:val="right"/>
              <w:rPr>
                <w:b/>
                <w:bCs/>
                <w:sz w:val="18"/>
                <w:szCs w:val="18"/>
              </w:rPr>
            </w:pPr>
          </w:p>
        </w:tc>
        <w:tc>
          <w:tcPr>
            <w:tcW w:w="1245" w:type="dxa"/>
            <w:tcBorders>
              <w:bottom w:val="single" w:sz="4" w:space="0" w:color="auto"/>
            </w:tcBorders>
            <w:shd w:val="clear" w:color="000000" w:fill="B4C6E7"/>
            <w:noWrap/>
            <w:vAlign w:val="center"/>
            <w:hideMark/>
          </w:tcPr>
          <w:p w14:paraId="746CF245" w14:textId="77777777" w:rsidR="00100696" w:rsidRPr="007647EB" w:rsidRDefault="00100696" w:rsidP="008123FC">
            <w:pPr>
              <w:spacing w:before="40" w:after="40"/>
              <w:jc w:val="right"/>
              <w:rPr>
                <w:b/>
                <w:bCs/>
                <w:sz w:val="18"/>
                <w:szCs w:val="18"/>
              </w:rPr>
            </w:pPr>
            <w:r w:rsidRPr="007647EB">
              <w:rPr>
                <w:b/>
                <w:bCs/>
                <w:color w:val="000000"/>
                <w:sz w:val="18"/>
                <w:szCs w:val="18"/>
              </w:rPr>
              <w:t>44 000</w:t>
            </w:r>
          </w:p>
        </w:tc>
      </w:tr>
      <w:tr w:rsidR="00100696" w:rsidRPr="007647EB" w14:paraId="498115ED" w14:textId="77777777" w:rsidTr="008123FC">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4EBB70E1" w14:textId="77777777" w:rsidR="00100696" w:rsidRPr="007647EB" w:rsidRDefault="00100696" w:rsidP="008123FC">
            <w:pPr>
              <w:spacing w:before="40" w:after="40"/>
              <w:ind w:firstLineChars="100" w:firstLine="181"/>
              <w:rPr>
                <w:b/>
                <w:bCs/>
                <w:sz w:val="18"/>
                <w:szCs w:val="18"/>
              </w:rPr>
            </w:pPr>
            <w:r w:rsidRPr="007647EB">
              <w:rPr>
                <w:b/>
                <w:bCs/>
                <w:color w:val="000000"/>
                <w:sz w:val="18"/>
                <w:szCs w:val="18"/>
              </w:rPr>
              <w:t>Total (E)</w:t>
            </w:r>
          </w:p>
        </w:tc>
        <w:tc>
          <w:tcPr>
            <w:tcW w:w="1275" w:type="dxa"/>
            <w:tcBorders>
              <w:top w:val="single" w:sz="4" w:space="0" w:color="auto"/>
              <w:bottom w:val="single" w:sz="4" w:space="0" w:color="auto"/>
            </w:tcBorders>
            <w:shd w:val="clear" w:color="000000" w:fill="DBB731"/>
            <w:noWrap/>
            <w:vAlign w:val="center"/>
            <w:hideMark/>
          </w:tcPr>
          <w:p w14:paraId="07E65417" w14:textId="77777777" w:rsidR="00100696" w:rsidRPr="007647EB" w:rsidRDefault="00100696" w:rsidP="008123FC">
            <w:pPr>
              <w:spacing w:before="40" w:after="40"/>
              <w:jc w:val="right"/>
              <w:rPr>
                <w:b/>
                <w:bCs/>
                <w:sz w:val="18"/>
                <w:szCs w:val="18"/>
              </w:rPr>
            </w:pPr>
            <w:r w:rsidRPr="007647EB">
              <w:rPr>
                <w:b/>
                <w:bCs/>
                <w:color w:val="000000"/>
                <w:sz w:val="18"/>
                <w:szCs w:val="18"/>
              </w:rPr>
              <w:t>2 837 057</w:t>
            </w:r>
          </w:p>
        </w:tc>
        <w:tc>
          <w:tcPr>
            <w:tcW w:w="1134" w:type="dxa"/>
            <w:tcBorders>
              <w:top w:val="single" w:sz="4" w:space="0" w:color="auto"/>
              <w:bottom w:val="single" w:sz="4" w:space="0" w:color="auto"/>
            </w:tcBorders>
            <w:shd w:val="clear" w:color="000000" w:fill="DBB731"/>
            <w:noWrap/>
            <w:vAlign w:val="center"/>
            <w:hideMark/>
          </w:tcPr>
          <w:p w14:paraId="2A349C7F" w14:textId="77777777" w:rsidR="00100696" w:rsidRPr="007647EB" w:rsidRDefault="00100696" w:rsidP="008123FC">
            <w:pPr>
              <w:spacing w:before="40" w:after="40"/>
              <w:jc w:val="right"/>
              <w:rPr>
                <w:b/>
                <w:bCs/>
                <w:sz w:val="18"/>
                <w:szCs w:val="18"/>
              </w:rPr>
            </w:pPr>
            <w:r w:rsidRPr="007647EB">
              <w:rPr>
                <w:b/>
                <w:bCs/>
                <w:color w:val="000000"/>
                <w:sz w:val="18"/>
                <w:szCs w:val="18"/>
              </w:rPr>
              <w:t>2 802 495</w:t>
            </w:r>
          </w:p>
        </w:tc>
        <w:tc>
          <w:tcPr>
            <w:tcW w:w="1276" w:type="dxa"/>
            <w:tcBorders>
              <w:top w:val="single" w:sz="4" w:space="0" w:color="auto"/>
              <w:bottom w:val="single" w:sz="4" w:space="0" w:color="auto"/>
            </w:tcBorders>
            <w:shd w:val="clear" w:color="000000" w:fill="DBB731"/>
            <w:noWrap/>
            <w:vAlign w:val="center"/>
            <w:hideMark/>
          </w:tcPr>
          <w:p w14:paraId="3F647912" w14:textId="77777777" w:rsidR="00100696" w:rsidRPr="007647EB" w:rsidRDefault="00100696" w:rsidP="008123FC">
            <w:pPr>
              <w:spacing w:before="40" w:after="40"/>
              <w:jc w:val="right"/>
              <w:rPr>
                <w:b/>
                <w:bCs/>
                <w:sz w:val="18"/>
                <w:szCs w:val="18"/>
              </w:rPr>
            </w:pPr>
            <w:r w:rsidRPr="007647EB">
              <w:rPr>
                <w:b/>
                <w:bCs/>
                <w:color w:val="000000"/>
                <w:sz w:val="18"/>
                <w:szCs w:val="18"/>
              </w:rPr>
              <w:t>5 639 552</w:t>
            </w:r>
          </w:p>
        </w:tc>
        <w:tc>
          <w:tcPr>
            <w:tcW w:w="1134" w:type="dxa"/>
            <w:tcBorders>
              <w:top w:val="single" w:sz="4" w:space="0" w:color="auto"/>
              <w:bottom w:val="single" w:sz="4" w:space="0" w:color="auto"/>
            </w:tcBorders>
            <w:shd w:val="clear" w:color="000000" w:fill="DBB731"/>
            <w:noWrap/>
            <w:vAlign w:val="center"/>
            <w:hideMark/>
          </w:tcPr>
          <w:p w14:paraId="0C858594" w14:textId="77777777" w:rsidR="00100696" w:rsidRPr="007647EB" w:rsidRDefault="00100696" w:rsidP="008123FC">
            <w:pPr>
              <w:spacing w:before="40" w:after="40"/>
              <w:jc w:val="right"/>
              <w:rPr>
                <w:b/>
                <w:bCs/>
                <w:sz w:val="18"/>
                <w:szCs w:val="18"/>
              </w:rPr>
            </w:pPr>
            <w:r w:rsidRPr="007647EB">
              <w:rPr>
                <w:b/>
                <w:bCs/>
                <w:color w:val="000000"/>
                <w:sz w:val="18"/>
                <w:szCs w:val="18"/>
              </w:rPr>
              <w:t>94 000</w:t>
            </w:r>
          </w:p>
        </w:tc>
        <w:tc>
          <w:tcPr>
            <w:tcW w:w="1134" w:type="dxa"/>
            <w:tcBorders>
              <w:top w:val="single" w:sz="4" w:space="0" w:color="auto"/>
              <w:bottom w:val="single" w:sz="4" w:space="0" w:color="auto"/>
            </w:tcBorders>
            <w:shd w:val="clear" w:color="000000" w:fill="DBB731"/>
            <w:noWrap/>
            <w:vAlign w:val="center"/>
            <w:hideMark/>
          </w:tcPr>
          <w:p w14:paraId="796230AA" w14:textId="77777777" w:rsidR="00100696" w:rsidRPr="007647EB" w:rsidRDefault="00100696" w:rsidP="008123FC">
            <w:pPr>
              <w:spacing w:before="40" w:after="40"/>
              <w:jc w:val="right"/>
              <w:rPr>
                <w:b/>
                <w:bCs/>
                <w:sz w:val="18"/>
                <w:szCs w:val="18"/>
              </w:rPr>
            </w:pPr>
            <w:r w:rsidRPr="007647EB">
              <w:rPr>
                <w:b/>
                <w:bCs/>
                <w:color w:val="000000"/>
                <w:sz w:val="18"/>
                <w:szCs w:val="18"/>
              </w:rPr>
              <w:t>50 000</w:t>
            </w:r>
          </w:p>
        </w:tc>
        <w:tc>
          <w:tcPr>
            <w:tcW w:w="1245" w:type="dxa"/>
            <w:tcBorders>
              <w:top w:val="single" w:sz="4" w:space="0" w:color="auto"/>
              <w:bottom w:val="single" w:sz="4" w:space="0" w:color="auto"/>
            </w:tcBorders>
            <w:shd w:val="clear" w:color="000000" w:fill="DBB731"/>
            <w:noWrap/>
            <w:vAlign w:val="center"/>
            <w:hideMark/>
          </w:tcPr>
          <w:p w14:paraId="46F1E8E9" w14:textId="77777777" w:rsidR="00100696" w:rsidRPr="007647EB" w:rsidRDefault="00100696" w:rsidP="008123FC">
            <w:pPr>
              <w:spacing w:before="40" w:after="40"/>
              <w:jc w:val="right"/>
              <w:rPr>
                <w:b/>
                <w:bCs/>
                <w:sz w:val="18"/>
                <w:szCs w:val="18"/>
              </w:rPr>
            </w:pPr>
            <w:r w:rsidRPr="007647EB">
              <w:rPr>
                <w:b/>
                <w:bCs/>
                <w:color w:val="000000"/>
                <w:sz w:val="18"/>
                <w:szCs w:val="18"/>
              </w:rPr>
              <w:t>144 000</w:t>
            </w:r>
          </w:p>
        </w:tc>
      </w:tr>
      <w:tr w:rsidR="00100696" w:rsidRPr="007647EB" w14:paraId="2BF79BD8" w14:textId="77777777" w:rsidTr="008123FC">
        <w:trPr>
          <w:trHeight w:val="42"/>
          <w:jc w:val="right"/>
        </w:trPr>
        <w:tc>
          <w:tcPr>
            <w:tcW w:w="7230" w:type="dxa"/>
            <w:gridSpan w:val="2"/>
            <w:tcBorders>
              <w:top w:val="single" w:sz="4" w:space="0" w:color="auto"/>
            </w:tcBorders>
            <w:noWrap/>
            <w:vAlign w:val="center"/>
            <w:hideMark/>
          </w:tcPr>
          <w:p w14:paraId="7832F26C" w14:textId="77777777" w:rsidR="00100696" w:rsidRPr="007647EB" w:rsidRDefault="00100696" w:rsidP="008123FC">
            <w:pPr>
              <w:spacing w:before="40" w:after="40"/>
              <w:rPr>
                <w:b/>
                <w:bCs/>
                <w:sz w:val="18"/>
                <w:szCs w:val="18"/>
              </w:rPr>
            </w:pPr>
            <w:r w:rsidRPr="007647EB">
              <w:rPr>
                <w:b/>
                <w:bCs/>
                <w:color w:val="000000"/>
                <w:sz w:val="18"/>
                <w:szCs w:val="18"/>
              </w:rPr>
              <w:t>F.</w:t>
            </w:r>
            <w:r w:rsidRPr="007647EB">
              <w:rPr>
                <w:color w:val="000000"/>
                <w:sz w:val="18"/>
                <w:szCs w:val="18"/>
              </w:rPr>
              <w:t xml:space="preserve"> </w:t>
            </w:r>
            <w:r w:rsidRPr="007647EB">
              <w:rPr>
                <w:b/>
                <w:bCs/>
                <w:color w:val="000000"/>
                <w:sz w:val="18"/>
                <w:szCs w:val="18"/>
              </w:rPr>
              <w:t>Activités juridiques et relatives aux politiques</w:t>
            </w:r>
          </w:p>
        </w:tc>
        <w:tc>
          <w:tcPr>
            <w:tcW w:w="1275" w:type="dxa"/>
            <w:tcBorders>
              <w:top w:val="single" w:sz="4" w:space="0" w:color="auto"/>
            </w:tcBorders>
            <w:noWrap/>
            <w:vAlign w:val="center"/>
            <w:hideMark/>
          </w:tcPr>
          <w:p w14:paraId="558B0475" w14:textId="77777777" w:rsidR="00100696" w:rsidRPr="007647EB" w:rsidRDefault="00100696" w:rsidP="008123FC">
            <w:pPr>
              <w:spacing w:before="40" w:after="40"/>
              <w:jc w:val="right"/>
              <w:rPr>
                <w:b/>
                <w:bCs/>
                <w:sz w:val="18"/>
                <w:szCs w:val="18"/>
              </w:rPr>
            </w:pPr>
          </w:p>
        </w:tc>
        <w:tc>
          <w:tcPr>
            <w:tcW w:w="1134" w:type="dxa"/>
            <w:tcBorders>
              <w:top w:val="single" w:sz="4" w:space="0" w:color="auto"/>
            </w:tcBorders>
            <w:noWrap/>
            <w:vAlign w:val="center"/>
            <w:hideMark/>
          </w:tcPr>
          <w:p w14:paraId="5136D3A5" w14:textId="77777777" w:rsidR="00100696" w:rsidRPr="007647EB" w:rsidRDefault="00100696" w:rsidP="008123FC">
            <w:pPr>
              <w:spacing w:before="40" w:after="40"/>
              <w:jc w:val="right"/>
              <w:rPr>
                <w:b/>
                <w:bCs/>
                <w:sz w:val="18"/>
                <w:szCs w:val="18"/>
              </w:rPr>
            </w:pPr>
          </w:p>
        </w:tc>
        <w:tc>
          <w:tcPr>
            <w:tcW w:w="1276" w:type="dxa"/>
            <w:tcBorders>
              <w:top w:val="single" w:sz="4" w:space="0" w:color="auto"/>
            </w:tcBorders>
            <w:noWrap/>
            <w:vAlign w:val="center"/>
            <w:hideMark/>
          </w:tcPr>
          <w:p w14:paraId="3F62444C" w14:textId="77777777" w:rsidR="00100696" w:rsidRPr="007647EB" w:rsidRDefault="00100696" w:rsidP="008123FC">
            <w:pPr>
              <w:spacing w:before="40" w:after="40"/>
              <w:jc w:val="right"/>
              <w:rPr>
                <w:b/>
                <w:bCs/>
                <w:sz w:val="18"/>
                <w:szCs w:val="18"/>
              </w:rPr>
            </w:pPr>
          </w:p>
        </w:tc>
        <w:tc>
          <w:tcPr>
            <w:tcW w:w="1134" w:type="dxa"/>
            <w:tcBorders>
              <w:top w:val="single" w:sz="4" w:space="0" w:color="auto"/>
            </w:tcBorders>
            <w:noWrap/>
            <w:vAlign w:val="center"/>
            <w:hideMark/>
          </w:tcPr>
          <w:p w14:paraId="37E2EBE8" w14:textId="77777777" w:rsidR="00100696" w:rsidRPr="007647EB" w:rsidRDefault="00100696" w:rsidP="008123FC">
            <w:pPr>
              <w:spacing w:before="40" w:after="40"/>
              <w:jc w:val="right"/>
              <w:rPr>
                <w:b/>
                <w:bCs/>
                <w:sz w:val="18"/>
                <w:szCs w:val="18"/>
              </w:rPr>
            </w:pPr>
          </w:p>
        </w:tc>
        <w:tc>
          <w:tcPr>
            <w:tcW w:w="1134" w:type="dxa"/>
            <w:tcBorders>
              <w:top w:val="single" w:sz="4" w:space="0" w:color="auto"/>
            </w:tcBorders>
            <w:noWrap/>
            <w:vAlign w:val="center"/>
            <w:hideMark/>
          </w:tcPr>
          <w:p w14:paraId="1780E406" w14:textId="77777777" w:rsidR="00100696" w:rsidRPr="007647EB" w:rsidRDefault="00100696" w:rsidP="008123FC">
            <w:pPr>
              <w:spacing w:before="40" w:after="40"/>
              <w:jc w:val="right"/>
              <w:rPr>
                <w:b/>
                <w:bCs/>
                <w:sz w:val="18"/>
                <w:szCs w:val="18"/>
              </w:rPr>
            </w:pPr>
          </w:p>
        </w:tc>
        <w:tc>
          <w:tcPr>
            <w:tcW w:w="1245" w:type="dxa"/>
            <w:tcBorders>
              <w:top w:val="single" w:sz="4" w:space="0" w:color="auto"/>
            </w:tcBorders>
            <w:noWrap/>
            <w:vAlign w:val="center"/>
            <w:hideMark/>
          </w:tcPr>
          <w:p w14:paraId="46B86B42" w14:textId="77777777" w:rsidR="00100696" w:rsidRPr="007647EB" w:rsidRDefault="00100696" w:rsidP="008123FC">
            <w:pPr>
              <w:spacing w:before="40" w:after="40"/>
              <w:jc w:val="right"/>
              <w:rPr>
                <w:b/>
                <w:bCs/>
                <w:sz w:val="18"/>
                <w:szCs w:val="18"/>
              </w:rPr>
            </w:pPr>
          </w:p>
        </w:tc>
      </w:tr>
      <w:tr w:rsidR="00100696" w:rsidRPr="007647EB" w14:paraId="18061092" w14:textId="77777777" w:rsidTr="008123FC">
        <w:trPr>
          <w:trHeight w:val="52"/>
          <w:jc w:val="right"/>
        </w:trPr>
        <w:tc>
          <w:tcPr>
            <w:tcW w:w="7230" w:type="dxa"/>
            <w:gridSpan w:val="2"/>
            <w:noWrap/>
            <w:vAlign w:val="center"/>
            <w:hideMark/>
          </w:tcPr>
          <w:p w14:paraId="55227147" w14:textId="77777777" w:rsidR="00100696" w:rsidRPr="007647EB" w:rsidRDefault="00100696" w:rsidP="008123FC">
            <w:pPr>
              <w:spacing w:before="40" w:after="40"/>
              <w:rPr>
                <w:b/>
                <w:bCs/>
                <w:sz w:val="18"/>
                <w:szCs w:val="18"/>
              </w:rPr>
            </w:pPr>
            <w:r w:rsidRPr="007647EB">
              <w:rPr>
                <w:b/>
                <w:bCs/>
                <w:color w:val="000000"/>
                <w:sz w:val="18"/>
                <w:szCs w:val="18"/>
              </w:rPr>
              <w:t>14.</w:t>
            </w:r>
            <w:r w:rsidRPr="007647EB">
              <w:rPr>
                <w:color w:val="000000"/>
                <w:sz w:val="18"/>
                <w:szCs w:val="18"/>
              </w:rPr>
              <w:t xml:space="preserve"> </w:t>
            </w:r>
            <w:r w:rsidRPr="007647EB">
              <w:rPr>
                <w:b/>
                <w:bCs/>
                <w:color w:val="000000"/>
                <w:sz w:val="18"/>
                <w:szCs w:val="18"/>
              </w:rPr>
              <w:t>Activités juridiques et relatives aux politiques</w:t>
            </w:r>
            <w:r w:rsidRPr="007647EB">
              <w:rPr>
                <w:color w:val="000000"/>
                <w:sz w:val="18"/>
                <w:szCs w:val="18"/>
              </w:rPr>
              <w:t xml:space="preserve"> </w:t>
            </w:r>
          </w:p>
        </w:tc>
        <w:tc>
          <w:tcPr>
            <w:tcW w:w="1275" w:type="dxa"/>
            <w:noWrap/>
            <w:vAlign w:val="center"/>
            <w:hideMark/>
          </w:tcPr>
          <w:p w14:paraId="25609965" w14:textId="77777777" w:rsidR="00100696" w:rsidRPr="007647EB" w:rsidRDefault="00100696" w:rsidP="008123FC">
            <w:pPr>
              <w:spacing w:before="40" w:after="40"/>
              <w:jc w:val="right"/>
              <w:rPr>
                <w:b/>
                <w:bCs/>
                <w:sz w:val="18"/>
                <w:szCs w:val="18"/>
              </w:rPr>
            </w:pPr>
          </w:p>
        </w:tc>
        <w:tc>
          <w:tcPr>
            <w:tcW w:w="1134" w:type="dxa"/>
            <w:noWrap/>
            <w:vAlign w:val="center"/>
            <w:hideMark/>
          </w:tcPr>
          <w:p w14:paraId="05E9810D" w14:textId="77777777" w:rsidR="00100696" w:rsidRPr="007647EB" w:rsidRDefault="00100696" w:rsidP="008123FC">
            <w:pPr>
              <w:spacing w:before="40" w:after="40"/>
              <w:jc w:val="right"/>
              <w:rPr>
                <w:b/>
                <w:bCs/>
                <w:sz w:val="18"/>
                <w:szCs w:val="18"/>
              </w:rPr>
            </w:pPr>
          </w:p>
        </w:tc>
        <w:tc>
          <w:tcPr>
            <w:tcW w:w="1276" w:type="dxa"/>
            <w:noWrap/>
            <w:vAlign w:val="center"/>
            <w:hideMark/>
          </w:tcPr>
          <w:p w14:paraId="6A087C87" w14:textId="77777777" w:rsidR="00100696" w:rsidRPr="007647EB" w:rsidRDefault="00100696" w:rsidP="008123FC">
            <w:pPr>
              <w:spacing w:before="40" w:after="40"/>
              <w:jc w:val="right"/>
              <w:rPr>
                <w:sz w:val="18"/>
                <w:szCs w:val="18"/>
              </w:rPr>
            </w:pPr>
          </w:p>
        </w:tc>
        <w:tc>
          <w:tcPr>
            <w:tcW w:w="1134" w:type="dxa"/>
            <w:noWrap/>
            <w:vAlign w:val="center"/>
            <w:hideMark/>
          </w:tcPr>
          <w:p w14:paraId="629E38B5" w14:textId="77777777" w:rsidR="00100696" w:rsidRPr="007647EB" w:rsidRDefault="00100696" w:rsidP="008123FC">
            <w:pPr>
              <w:spacing w:before="40" w:after="40"/>
              <w:jc w:val="right"/>
              <w:rPr>
                <w:b/>
                <w:bCs/>
                <w:sz w:val="18"/>
                <w:szCs w:val="18"/>
              </w:rPr>
            </w:pPr>
          </w:p>
        </w:tc>
        <w:tc>
          <w:tcPr>
            <w:tcW w:w="1134" w:type="dxa"/>
            <w:noWrap/>
            <w:vAlign w:val="center"/>
            <w:hideMark/>
          </w:tcPr>
          <w:p w14:paraId="6AF266A5" w14:textId="77777777" w:rsidR="00100696" w:rsidRPr="007647EB" w:rsidRDefault="00100696" w:rsidP="008123FC">
            <w:pPr>
              <w:spacing w:before="40" w:after="40"/>
              <w:jc w:val="right"/>
              <w:rPr>
                <w:b/>
                <w:bCs/>
                <w:sz w:val="18"/>
                <w:szCs w:val="18"/>
              </w:rPr>
            </w:pPr>
          </w:p>
        </w:tc>
        <w:tc>
          <w:tcPr>
            <w:tcW w:w="1245" w:type="dxa"/>
            <w:noWrap/>
            <w:vAlign w:val="center"/>
            <w:hideMark/>
          </w:tcPr>
          <w:p w14:paraId="7058C18C" w14:textId="77777777" w:rsidR="00100696" w:rsidRPr="007647EB" w:rsidRDefault="00100696" w:rsidP="008123FC">
            <w:pPr>
              <w:spacing w:before="40" w:after="40"/>
              <w:jc w:val="right"/>
              <w:rPr>
                <w:sz w:val="18"/>
                <w:szCs w:val="18"/>
              </w:rPr>
            </w:pPr>
          </w:p>
        </w:tc>
      </w:tr>
      <w:tr w:rsidR="00100696" w:rsidRPr="007647EB" w14:paraId="42957AB1" w14:textId="77777777" w:rsidTr="008123FC">
        <w:trPr>
          <w:trHeight w:val="300"/>
          <w:jc w:val="right"/>
        </w:trPr>
        <w:tc>
          <w:tcPr>
            <w:tcW w:w="284" w:type="dxa"/>
            <w:tcBorders>
              <w:top w:val="nil"/>
            </w:tcBorders>
            <w:noWrap/>
            <w:vAlign w:val="center"/>
            <w:hideMark/>
          </w:tcPr>
          <w:p w14:paraId="3BB67C7E" w14:textId="77777777" w:rsidR="00100696" w:rsidRPr="007647EB" w:rsidRDefault="00100696" w:rsidP="008123FC">
            <w:pPr>
              <w:spacing w:before="40" w:after="40"/>
              <w:rPr>
                <w:b/>
                <w:bCs/>
                <w:sz w:val="18"/>
                <w:szCs w:val="18"/>
              </w:rPr>
            </w:pPr>
            <w:r w:rsidRPr="007647EB">
              <w:rPr>
                <w:b/>
                <w:bCs/>
                <w:color w:val="000000"/>
                <w:sz w:val="18"/>
                <w:szCs w:val="18"/>
              </w:rPr>
              <w:t> </w:t>
            </w:r>
          </w:p>
        </w:tc>
        <w:tc>
          <w:tcPr>
            <w:tcW w:w="6946" w:type="dxa"/>
            <w:tcBorders>
              <w:top w:val="nil"/>
            </w:tcBorders>
            <w:noWrap/>
            <w:vAlign w:val="center"/>
            <w:hideMark/>
          </w:tcPr>
          <w:p w14:paraId="62D2C43D" w14:textId="77777777" w:rsidR="00100696" w:rsidRPr="007647EB" w:rsidRDefault="00100696" w:rsidP="008123FC">
            <w:pPr>
              <w:spacing w:before="40" w:after="40"/>
              <w:rPr>
                <w:sz w:val="18"/>
                <w:szCs w:val="18"/>
              </w:rPr>
            </w:pPr>
            <w:r w:rsidRPr="007647EB">
              <w:rPr>
                <w:color w:val="000000"/>
                <w:sz w:val="18"/>
                <w:szCs w:val="18"/>
              </w:rPr>
              <w:t>14.1. Programme de travail du Comité de mise en œuvre et du respect des obligations</w:t>
            </w:r>
          </w:p>
        </w:tc>
        <w:tc>
          <w:tcPr>
            <w:tcW w:w="1275" w:type="dxa"/>
            <w:tcBorders>
              <w:top w:val="nil"/>
            </w:tcBorders>
            <w:noWrap/>
            <w:vAlign w:val="center"/>
            <w:hideMark/>
          </w:tcPr>
          <w:p w14:paraId="4ABF4987"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27749311" w14:textId="77777777" w:rsidR="00100696" w:rsidRPr="007647EB" w:rsidRDefault="00100696" w:rsidP="008123FC">
            <w:pPr>
              <w:spacing w:before="40" w:after="40"/>
              <w:jc w:val="right"/>
              <w:rPr>
                <w:sz w:val="18"/>
                <w:szCs w:val="18"/>
              </w:rPr>
            </w:pPr>
          </w:p>
        </w:tc>
        <w:tc>
          <w:tcPr>
            <w:tcW w:w="1276" w:type="dxa"/>
            <w:tcBorders>
              <w:top w:val="nil"/>
            </w:tcBorders>
            <w:noWrap/>
            <w:vAlign w:val="center"/>
            <w:hideMark/>
          </w:tcPr>
          <w:p w14:paraId="3E3AB08B"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6C939544"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74D24A8F" w14:textId="77777777" w:rsidR="00100696" w:rsidRPr="007647EB" w:rsidRDefault="00100696" w:rsidP="008123FC">
            <w:pPr>
              <w:spacing w:before="40" w:after="40"/>
              <w:jc w:val="right"/>
              <w:rPr>
                <w:sz w:val="18"/>
                <w:szCs w:val="18"/>
              </w:rPr>
            </w:pPr>
          </w:p>
        </w:tc>
        <w:tc>
          <w:tcPr>
            <w:tcW w:w="1245" w:type="dxa"/>
            <w:tcBorders>
              <w:top w:val="nil"/>
            </w:tcBorders>
            <w:noWrap/>
            <w:vAlign w:val="center"/>
            <w:hideMark/>
          </w:tcPr>
          <w:p w14:paraId="42834FB4" w14:textId="77777777" w:rsidR="00100696" w:rsidRPr="007647EB" w:rsidRDefault="00100696" w:rsidP="008123FC">
            <w:pPr>
              <w:spacing w:before="40" w:after="40"/>
              <w:jc w:val="right"/>
              <w:rPr>
                <w:sz w:val="18"/>
                <w:szCs w:val="18"/>
              </w:rPr>
            </w:pPr>
          </w:p>
        </w:tc>
      </w:tr>
      <w:tr w:rsidR="00100696" w:rsidRPr="007647EB" w14:paraId="3DDEE955" w14:textId="77777777" w:rsidTr="008123FC">
        <w:trPr>
          <w:trHeight w:val="122"/>
          <w:jc w:val="right"/>
        </w:trPr>
        <w:tc>
          <w:tcPr>
            <w:tcW w:w="284" w:type="dxa"/>
            <w:noWrap/>
            <w:vAlign w:val="center"/>
            <w:hideMark/>
          </w:tcPr>
          <w:p w14:paraId="7B90AB05" w14:textId="77777777" w:rsidR="00100696" w:rsidRPr="007647EB" w:rsidRDefault="00100696" w:rsidP="008123FC">
            <w:pPr>
              <w:spacing w:before="40" w:after="40"/>
              <w:rPr>
                <w:b/>
                <w:bCs/>
                <w:sz w:val="18"/>
                <w:szCs w:val="18"/>
              </w:rPr>
            </w:pPr>
            <w:r w:rsidRPr="007647EB">
              <w:rPr>
                <w:b/>
                <w:bCs/>
                <w:color w:val="000000"/>
                <w:sz w:val="18"/>
                <w:szCs w:val="18"/>
              </w:rPr>
              <w:t> </w:t>
            </w:r>
          </w:p>
        </w:tc>
        <w:tc>
          <w:tcPr>
            <w:tcW w:w="6946" w:type="dxa"/>
            <w:noWrap/>
            <w:vAlign w:val="center"/>
            <w:hideMark/>
          </w:tcPr>
          <w:p w14:paraId="77FDCD08" w14:textId="77777777" w:rsidR="00100696" w:rsidRPr="007647EB" w:rsidRDefault="00100696" w:rsidP="008123FC">
            <w:pPr>
              <w:spacing w:before="40" w:after="40"/>
              <w:rPr>
                <w:sz w:val="18"/>
                <w:szCs w:val="18"/>
              </w:rPr>
            </w:pPr>
            <w:r w:rsidRPr="007647EB">
              <w:rPr>
                <w:color w:val="000000"/>
                <w:sz w:val="18"/>
                <w:szCs w:val="18"/>
              </w:rPr>
              <w:t>14.2. Activités juridiques</w:t>
            </w:r>
          </w:p>
        </w:tc>
        <w:tc>
          <w:tcPr>
            <w:tcW w:w="1275" w:type="dxa"/>
            <w:noWrap/>
            <w:vAlign w:val="center"/>
            <w:hideMark/>
          </w:tcPr>
          <w:p w14:paraId="5EAFB39A" w14:textId="77777777" w:rsidR="00100696" w:rsidRPr="007647EB" w:rsidRDefault="00100696" w:rsidP="008123FC">
            <w:pPr>
              <w:spacing w:before="40" w:after="40"/>
              <w:jc w:val="right"/>
              <w:rPr>
                <w:sz w:val="18"/>
                <w:szCs w:val="18"/>
              </w:rPr>
            </w:pPr>
          </w:p>
        </w:tc>
        <w:tc>
          <w:tcPr>
            <w:tcW w:w="1134" w:type="dxa"/>
            <w:noWrap/>
            <w:vAlign w:val="center"/>
            <w:hideMark/>
          </w:tcPr>
          <w:p w14:paraId="1589F2FD" w14:textId="77777777" w:rsidR="00100696" w:rsidRPr="007647EB" w:rsidRDefault="00100696" w:rsidP="008123FC">
            <w:pPr>
              <w:spacing w:before="40" w:after="40"/>
              <w:jc w:val="right"/>
              <w:rPr>
                <w:sz w:val="18"/>
                <w:szCs w:val="18"/>
              </w:rPr>
            </w:pPr>
          </w:p>
        </w:tc>
        <w:tc>
          <w:tcPr>
            <w:tcW w:w="1276" w:type="dxa"/>
            <w:noWrap/>
            <w:vAlign w:val="center"/>
            <w:hideMark/>
          </w:tcPr>
          <w:p w14:paraId="683B97CB" w14:textId="77777777" w:rsidR="00100696" w:rsidRPr="007647EB" w:rsidRDefault="00100696" w:rsidP="008123FC">
            <w:pPr>
              <w:spacing w:before="40" w:after="40"/>
              <w:jc w:val="right"/>
              <w:rPr>
                <w:sz w:val="18"/>
                <w:szCs w:val="18"/>
              </w:rPr>
            </w:pPr>
          </w:p>
        </w:tc>
        <w:tc>
          <w:tcPr>
            <w:tcW w:w="1134" w:type="dxa"/>
            <w:noWrap/>
            <w:vAlign w:val="center"/>
            <w:hideMark/>
          </w:tcPr>
          <w:p w14:paraId="513B3650" w14:textId="77777777" w:rsidR="00100696" w:rsidRPr="007647EB" w:rsidRDefault="00100696" w:rsidP="008123FC">
            <w:pPr>
              <w:spacing w:before="40" w:after="40"/>
              <w:jc w:val="right"/>
              <w:rPr>
                <w:sz w:val="18"/>
                <w:szCs w:val="18"/>
              </w:rPr>
            </w:pPr>
          </w:p>
        </w:tc>
        <w:tc>
          <w:tcPr>
            <w:tcW w:w="1134" w:type="dxa"/>
            <w:noWrap/>
            <w:vAlign w:val="center"/>
            <w:hideMark/>
          </w:tcPr>
          <w:p w14:paraId="679F86A8" w14:textId="77777777" w:rsidR="00100696" w:rsidRPr="007647EB" w:rsidRDefault="00100696" w:rsidP="008123FC">
            <w:pPr>
              <w:spacing w:before="40" w:after="40"/>
              <w:jc w:val="right"/>
              <w:rPr>
                <w:sz w:val="18"/>
                <w:szCs w:val="18"/>
              </w:rPr>
            </w:pPr>
          </w:p>
        </w:tc>
        <w:tc>
          <w:tcPr>
            <w:tcW w:w="1245" w:type="dxa"/>
            <w:noWrap/>
            <w:vAlign w:val="center"/>
            <w:hideMark/>
          </w:tcPr>
          <w:p w14:paraId="6DFDD4F0" w14:textId="77777777" w:rsidR="00100696" w:rsidRPr="007647EB" w:rsidRDefault="00100696" w:rsidP="008123FC">
            <w:pPr>
              <w:spacing w:before="40" w:after="40"/>
              <w:jc w:val="right"/>
              <w:rPr>
                <w:sz w:val="18"/>
                <w:szCs w:val="18"/>
              </w:rPr>
            </w:pPr>
          </w:p>
        </w:tc>
      </w:tr>
      <w:tr w:rsidR="00100696" w:rsidRPr="007647EB" w14:paraId="545CC186" w14:textId="77777777" w:rsidTr="008123FC">
        <w:trPr>
          <w:trHeight w:val="122"/>
          <w:jc w:val="right"/>
        </w:trPr>
        <w:tc>
          <w:tcPr>
            <w:tcW w:w="284" w:type="dxa"/>
            <w:noWrap/>
            <w:vAlign w:val="center"/>
          </w:tcPr>
          <w:p w14:paraId="2BAA3C52" w14:textId="77777777" w:rsidR="00100696" w:rsidRPr="007647EB" w:rsidRDefault="00100696" w:rsidP="008123FC">
            <w:pPr>
              <w:spacing w:before="40" w:after="40"/>
              <w:rPr>
                <w:b/>
                <w:bCs/>
                <w:sz w:val="18"/>
                <w:szCs w:val="18"/>
              </w:rPr>
            </w:pPr>
          </w:p>
        </w:tc>
        <w:tc>
          <w:tcPr>
            <w:tcW w:w="6946" w:type="dxa"/>
            <w:noWrap/>
            <w:vAlign w:val="center"/>
          </w:tcPr>
          <w:p w14:paraId="3CD8D27B" w14:textId="77777777" w:rsidR="00100696" w:rsidRPr="007647EB" w:rsidRDefault="00100696" w:rsidP="008123FC">
            <w:pPr>
              <w:spacing w:before="40" w:after="40"/>
              <w:rPr>
                <w:sz w:val="18"/>
                <w:szCs w:val="18"/>
              </w:rPr>
            </w:pPr>
            <w:r w:rsidRPr="007647EB">
              <w:rPr>
                <w:color w:val="000000"/>
                <w:sz w:val="18"/>
                <w:szCs w:val="18"/>
              </w:rPr>
              <w:t>14.3. Législations nationales, commerce et contrôle du respect</w:t>
            </w:r>
          </w:p>
        </w:tc>
        <w:tc>
          <w:tcPr>
            <w:tcW w:w="1275" w:type="dxa"/>
            <w:noWrap/>
            <w:vAlign w:val="center"/>
          </w:tcPr>
          <w:p w14:paraId="650F9777" w14:textId="77777777" w:rsidR="00100696" w:rsidRPr="007647EB" w:rsidRDefault="00100696" w:rsidP="008123FC">
            <w:pPr>
              <w:spacing w:before="40" w:after="40"/>
              <w:jc w:val="right"/>
              <w:rPr>
                <w:sz w:val="18"/>
                <w:szCs w:val="18"/>
              </w:rPr>
            </w:pPr>
          </w:p>
        </w:tc>
        <w:tc>
          <w:tcPr>
            <w:tcW w:w="1134" w:type="dxa"/>
            <w:noWrap/>
            <w:vAlign w:val="center"/>
          </w:tcPr>
          <w:p w14:paraId="2232A7D1" w14:textId="77777777" w:rsidR="00100696" w:rsidRPr="007647EB" w:rsidRDefault="00100696" w:rsidP="008123FC">
            <w:pPr>
              <w:spacing w:before="40" w:after="40"/>
              <w:jc w:val="right"/>
              <w:rPr>
                <w:sz w:val="18"/>
                <w:szCs w:val="18"/>
              </w:rPr>
            </w:pPr>
          </w:p>
        </w:tc>
        <w:tc>
          <w:tcPr>
            <w:tcW w:w="1276" w:type="dxa"/>
            <w:noWrap/>
            <w:vAlign w:val="center"/>
          </w:tcPr>
          <w:p w14:paraId="0C5CD2DF" w14:textId="77777777" w:rsidR="00100696" w:rsidRPr="007647EB" w:rsidRDefault="00100696" w:rsidP="008123FC">
            <w:pPr>
              <w:spacing w:before="40" w:after="40"/>
              <w:jc w:val="right"/>
              <w:rPr>
                <w:sz w:val="18"/>
                <w:szCs w:val="18"/>
              </w:rPr>
            </w:pPr>
          </w:p>
        </w:tc>
        <w:tc>
          <w:tcPr>
            <w:tcW w:w="1134" w:type="dxa"/>
            <w:noWrap/>
            <w:vAlign w:val="center"/>
          </w:tcPr>
          <w:p w14:paraId="60127599" w14:textId="77777777" w:rsidR="00100696" w:rsidRPr="007647EB" w:rsidRDefault="00100696" w:rsidP="008123FC">
            <w:pPr>
              <w:spacing w:before="40" w:after="40"/>
              <w:jc w:val="right"/>
              <w:rPr>
                <w:sz w:val="18"/>
                <w:szCs w:val="18"/>
              </w:rPr>
            </w:pPr>
          </w:p>
        </w:tc>
        <w:tc>
          <w:tcPr>
            <w:tcW w:w="1134" w:type="dxa"/>
            <w:noWrap/>
            <w:vAlign w:val="center"/>
          </w:tcPr>
          <w:p w14:paraId="3F365E73" w14:textId="77777777" w:rsidR="00100696" w:rsidRPr="007647EB" w:rsidRDefault="00100696" w:rsidP="008123FC">
            <w:pPr>
              <w:spacing w:before="40" w:after="40"/>
              <w:jc w:val="right"/>
              <w:rPr>
                <w:sz w:val="18"/>
                <w:szCs w:val="18"/>
              </w:rPr>
            </w:pPr>
          </w:p>
        </w:tc>
        <w:tc>
          <w:tcPr>
            <w:tcW w:w="1245" w:type="dxa"/>
            <w:noWrap/>
            <w:vAlign w:val="center"/>
          </w:tcPr>
          <w:p w14:paraId="23D242E3" w14:textId="77777777" w:rsidR="00100696" w:rsidRPr="007647EB" w:rsidRDefault="00100696" w:rsidP="008123FC">
            <w:pPr>
              <w:spacing w:before="40" w:after="40"/>
              <w:jc w:val="right"/>
              <w:rPr>
                <w:sz w:val="18"/>
                <w:szCs w:val="18"/>
              </w:rPr>
            </w:pPr>
          </w:p>
        </w:tc>
      </w:tr>
      <w:tr w:rsidR="00100696" w:rsidRPr="007647EB" w14:paraId="43987CAF" w14:textId="77777777" w:rsidTr="008123FC">
        <w:trPr>
          <w:trHeight w:val="300"/>
          <w:jc w:val="right"/>
        </w:trPr>
        <w:tc>
          <w:tcPr>
            <w:tcW w:w="284" w:type="dxa"/>
            <w:noWrap/>
            <w:vAlign w:val="center"/>
            <w:hideMark/>
          </w:tcPr>
          <w:p w14:paraId="05792154" w14:textId="77777777" w:rsidR="00100696" w:rsidRPr="007647EB" w:rsidRDefault="00100696" w:rsidP="008123FC">
            <w:pPr>
              <w:spacing w:before="40" w:after="40"/>
              <w:rPr>
                <w:b/>
                <w:bCs/>
                <w:sz w:val="18"/>
                <w:szCs w:val="18"/>
              </w:rPr>
            </w:pPr>
            <w:r w:rsidRPr="007647EB">
              <w:rPr>
                <w:b/>
                <w:bCs/>
                <w:color w:val="000000"/>
                <w:sz w:val="18"/>
                <w:szCs w:val="18"/>
              </w:rPr>
              <w:t> </w:t>
            </w:r>
          </w:p>
        </w:tc>
        <w:tc>
          <w:tcPr>
            <w:tcW w:w="6946" w:type="dxa"/>
            <w:noWrap/>
            <w:vAlign w:val="center"/>
            <w:hideMark/>
          </w:tcPr>
          <w:p w14:paraId="1300395C" w14:textId="77777777" w:rsidR="00100696" w:rsidRPr="007647EB" w:rsidRDefault="00100696" w:rsidP="008123FC">
            <w:pPr>
              <w:spacing w:before="40" w:after="40"/>
              <w:rPr>
                <w:sz w:val="18"/>
                <w:szCs w:val="18"/>
              </w:rPr>
            </w:pPr>
            <w:r w:rsidRPr="007647EB">
              <w:rPr>
                <w:color w:val="000000"/>
                <w:sz w:val="18"/>
                <w:szCs w:val="18"/>
              </w:rPr>
              <w:t>14.4. Répondre aux besoins des groupes en situation de vulnérabilité</w:t>
            </w:r>
          </w:p>
        </w:tc>
        <w:tc>
          <w:tcPr>
            <w:tcW w:w="1275" w:type="dxa"/>
            <w:noWrap/>
            <w:vAlign w:val="center"/>
            <w:hideMark/>
          </w:tcPr>
          <w:p w14:paraId="0AA5277C" w14:textId="77777777" w:rsidR="00100696" w:rsidRPr="007647EB" w:rsidRDefault="00100696" w:rsidP="008123FC">
            <w:pPr>
              <w:spacing w:before="40" w:after="40"/>
              <w:jc w:val="right"/>
              <w:rPr>
                <w:sz w:val="18"/>
                <w:szCs w:val="18"/>
              </w:rPr>
            </w:pPr>
          </w:p>
        </w:tc>
        <w:tc>
          <w:tcPr>
            <w:tcW w:w="1134" w:type="dxa"/>
            <w:noWrap/>
            <w:vAlign w:val="center"/>
            <w:hideMark/>
          </w:tcPr>
          <w:p w14:paraId="7CE88833" w14:textId="77777777" w:rsidR="00100696" w:rsidRPr="007647EB" w:rsidRDefault="00100696" w:rsidP="008123FC">
            <w:pPr>
              <w:spacing w:before="40" w:after="40"/>
              <w:jc w:val="right"/>
              <w:rPr>
                <w:sz w:val="18"/>
                <w:szCs w:val="18"/>
              </w:rPr>
            </w:pPr>
          </w:p>
        </w:tc>
        <w:tc>
          <w:tcPr>
            <w:tcW w:w="1276" w:type="dxa"/>
            <w:noWrap/>
            <w:vAlign w:val="center"/>
            <w:hideMark/>
          </w:tcPr>
          <w:p w14:paraId="7FBE09A7" w14:textId="77777777" w:rsidR="00100696" w:rsidRPr="007647EB" w:rsidRDefault="00100696" w:rsidP="008123FC">
            <w:pPr>
              <w:spacing w:before="40" w:after="40"/>
              <w:jc w:val="right"/>
              <w:rPr>
                <w:sz w:val="18"/>
                <w:szCs w:val="18"/>
              </w:rPr>
            </w:pPr>
          </w:p>
        </w:tc>
        <w:tc>
          <w:tcPr>
            <w:tcW w:w="1134" w:type="dxa"/>
            <w:noWrap/>
            <w:vAlign w:val="center"/>
            <w:hideMark/>
          </w:tcPr>
          <w:p w14:paraId="3885590F" w14:textId="77777777" w:rsidR="00100696" w:rsidRPr="007647EB" w:rsidRDefault="00100696" w:rsidP="008123FC">
            <w:pPr>
              <w:spacing w:before="40" w:after="40"/>
              <w:jc w:val="right"/>
              <w:rPr>
                <w:sz w:val="18"/>
                <w:szCs w:val="18"/>
              </w:rPr>
            </w:pPr>
            <w:r w:rsidRPr="007647EB">
              <w:rPr>
                <w:color w:val="000000"/>
                <w:sz w:val="18"/>
                <w:szCs w:val="18"/>
              </w:rPr>
              <w:t>36 000</w:t>
            </w:r>
          </w:p>
        </w:tc>
        <w:tc>
          <w:tcPr>
            <w:tcW w:w="1134" w:type="dxa"/>
            <w:noWrap/>
            <w:vAlign w:val="center"/>
            <w:hideMark/>
          </w:tcPr>
          <w:p w14:paraId="6EB664FF" w14:textId="77777777" w:rsidR="00100696" w:rsidRPr="007647EB" w:rsidRDefault="00100696" w:rsidP="008123FC">
            <w:pPr>
              <w:spacing w:before="40" w:after="40"/>
              <w:jc w:val="right"/>
              <w:rPr>
                <w:sz w:val="18"/>
                <w:szCs w:val="18"/>
              </w:rPr>
            </w:pPr>
            <w:r w:rsidRPr="007647EB">
              <w:rPr>
                <w:color w:val="000000"/>
                <w:sz w:val="18"/>
                <w:szCs w:val="18"/>
              </w:rPr>
              <w:t>20 000</w:t>
            </w:r>
          </w:p>
        </w:tc>
        <w:tc>
          <w:tcPr>
            <w:tcW w:w="1245" w:type="dxa"/>
            <w:noWrap/>
            <w:vAlign w:val="center"/>
            <w:hideMark/>
          </w:tcPr>
          <w:p w14:paraId="664D6E97" w14:textId="77777777" w:rsidR="00100696" w:rsidRPr="007647EB" w:rsidRDefault="00100696" w:rsidP="008123FC">
            <w:pPr>
              <w:spacing w:before="40" w:after="40"/>
              <w:jc w:val="right"/>
              <w:rPr>
                <w:sz w:val="18"/>
                <w:szCs w:val="18"/>
              </w:rPr>
            </w:pPr>
            <w:r w:rsidRPr="007647EB">
              <w:rPr>
                <w:color w:val="000000"/>
                <w:sz w:val="18"/>
                <w:szCs w:val="18"/>
              </w:rPr>
              <w:t>56 000</w:t>
            </w:r>
          </w:p>
        </w:tc>
      </w:tr>
      <w:tr w:rsidR="00100696" w:rsidRPr="007647EB" w14:paraId="0946216C" w14:textId="77777777" w:rsidTr="008123FC">
        <w:trPr>
          <w:trHeight w:val="315"/>
          <w:jc w:val="right"/>
        </w:trPr>
        <w:tc>
          <w:tcPr>
            <w:tcW w:w="284" w:type="dxa"/>
            <w:noWrap/>
            <w:vAlign w:val="center"/>
            <w:hideMark/>
          </w:tcPr>
          <w:p w14:paraId="4BF419A5" w14:textId="77777777" w:rsidR="00100696" w:rsidRPr="007647EB" w:rsidRDefault="00100696" w:rsidP="008123FC">
            <w:pPr>
              <w:spacing w:before="40" w:after="40"/>
              <w:rPr>
                <w:b/>
                <w:bCs/>
                <w:sz w:val="18"/>
                <w:szCs w:val="18"/>
              </w:rPr>
            </w:pPr>
            <w:r w:rsidRPr="007647EB">
              <w:rPr>
                <w:b/>
                <w:bCs/>
                <w:color w:val="000000"/>
                <w:sz w:val="18"/>
                <w:szCs w:val="18"/>
              </w:rPr>
              <w:t> </w:t>
            </w:r>
          </w:p>
        </w:tc>
        <w:tc>
          <w:tcPr>
            <w:tcW w:w="6946" w:type="dxa"/>
            <w:noWrap/>
            <w:vAlign w:val="center"/>
            <w:hideMark/>
          </w:tcPr>
          <w:p w14:paraId="6E88A123" w14:textId="388E3E90" w:rsidR="00100696" w:rsidRPr="007647EB" w:rsidRDefault="00100696" w:rsidP="008123FC">
            <w:pPr>
              <w:spacing w:before="40" w:after="40"/>
              <w:rPr>
                <w:sz w:val="18"/>
                <w:szCs w:val="18"/>
              </w:rPr>
            </w:pPr>
            <w:r w:rsidRPr="007647EB">
              <w:rPr>
                <w:color w:val="000000"/>
                <w:sz w:val="18"/>
                <w:szCs w:val="18"/>
              </w:rPr>
              <w:t>14.5. Manifestation de haut niveau à l</w:t>
            </w:r>
            <w:r w:rsidR="00D82E47" w:rsidRPr="007647EB">
              <w:rPr>
                <w:color w:val="000000"/>
                <w:sz w:val="18"/>
                <w:szCs w:val="18"/>
              </w:rPr>
              <w:t>’</w:t>
            </w:r>
            <w:r w:rsidRPr="007647EB">
              <w:rPr>
                <w:color w:val="000000"/>
                <w:sz w:val="18"/>
                <w:szCs w:val="18"/>
              </w:rPr>
              <w:t>occasion du dixième anniversaire de la Convention</w:t>
            </w:r>
          </w:p>
        </w:tc>
        <w:tc>
          <w:tcPr>
            <w:tcW w:w="1275" w:type="dxa"/>
            <w:noWrap/>
            <w:vAlign w:val="center"/>
            <w:hideMark/>
          </w:tcPr>
          <w:p w14:paraId="0A9A9F86" w14:textId="77777777" w:rsidR="00100696" w:rsidRPr="007647EB" w:rsidRDefault="00100696" w:rsidP="008123FC">
            <w:pPr>
              <w:spacing w:before="40" w:after="40"/>
              <w:jc w:val="right"/>
              <w:rPr>
                <w:sz w:val="18"/>
                <w:szCs w:val="18"/>
              </w:rPr>
            </w:pPr>
          </w:p>
        </w:tc>
        <w:tc>
          <w:tcPr>
            <w:tcW w:w="1134" w:type="dxa"/>
            <w:noWrap/>
            <w:vAlign w:val="center"/>
            <w:hideMark/>
          </w:tcPr>
          <w:p w14:paraId="68E6890E" w14:textId="77777777" w:rsidR="00100696" w:rsidRPr="007647EB" w:rsidRDefault="00100696" w:rsidP="008123FC">
            <w:pPr>
              <w:spacing w:before="40" w:after="40"/>
              <w:jc w:val="right"/>
              <w:rPr>
                <w:sz w:val="18"/>
                <w:szCs w:val="18"/>
              </w:rPr>
            </w:pPr>
          </w:p>
        </w:tc>
        <w:tc>
          <w:tcPr>
            <w:tcW w:w="1276" w:type="dxa"/>
            <w:noWrap/>
            <w:vAlign w:val="center"/>
            <w:hideMark/>
          </w:tcPr>
          <w:p w14:paraId="6F24D2D2" w14:textId="77777777" w:rsidR="00100696" w:rsidRPr="007647EB" w:rsidRDefault="00100696" w:rsidP="008123FC">
            <w:pPr>
              <w:spacing w:before="40" w:after="40"/>
              <w:jc w:val="right"/>
              <w:rPr>
                <w:sz w:val="18"/>
                <w:szCs w:val="18"/>
              </w:rPr>
            </w:pPr>
          </w:p>
        </w:tc>
        <w:tc>
          <w:tcPr>
            <w:tcW w:w="1134" w:type="dxa"/>
            <w:noWrap/>
            <w:vAlign w:val="center"/>
            <w:hideMark/>
          </w:tcPr>
          <w:p w14:paraId="72B8C257" w14:textId="77777777" w:rsidR="00100696" w:rsidRPr="007647EB" w:rsidRDefault="00100696" w:rsidP="008123FC">
            <w:pPr>
              <w:spacing w:before="40" w:after="40"/>
              <w:jc w:val="right"/>
              <w:rPr>
                <w:sz w:val="18"/>
                <w:szCs w:val="18"/>
              </w:rPr>
            </w:pPr>
          </w:p>
        </w:tc>
        <w:tc>
          <w:tcPr>
            <w:tcW w:w="1134" w:type="dxa"/>
            <w:noWrap/>
            <w:vAlign w:val="center"/>
            <w:hideMark/>
          </w:tcPr>
          <w:p w14:paraId="35046DC8" w14:textId="77777777" w:rsidR="00100696" w:rsidRPr="007647EB" w:rsidRDefault="00100696" w:rsidP="008123FC">
            <w:pPr>
              <w:spacing w:before="40" w:after="40"/>
              <w:jc w:val="right"/>
              <w:rPr>
                <w:sz w:val="18"/>
                <w:szCs w:val="18"/>
              </w:rPr>
            </w:pPr>
            <w:r w:rsidRPr="007647EB">
              <w:rPr>
                <w:color w:val="000000"/>
                <w:sz w:val="18"/>
                <w:szCs w:val="18"/>
              </w:rPr>
              <w:t>40 000</w:t>
            </w:r>
          </w:p>
        </w:tc>
        <w:tc>
          <w:tcPr>
            <w:tcW w:w="1245" w:type="dxa"/>
            <w:noWrap/>
            <w:vAlign w:val="center"/>
            <w:hideMark/>
          </w:tcPr>
          <w:p w14:paraId="05F453F9" w14:textId="77777777" w:rsidR="00100696" w:rsidRPr="007647EB" w:rsidRDefault="00100696" w:rsidP="008123FC">
            <w:pPr>
              <w:spacing w:before="40" w:after="40"/>
              <w:jc w:val="right"/>
              <w:rPr>
                <w:sz w:val="18"/>
                <w:szCs w:val="18"/>
              </w:rPr>
            </w:pPr>
            <w:r w:rsidRPr="007647EB">
              <w:rPr>
                <w:color w:val="000000"/>
                <w:sz w:val="18"/>
                <w:szCs w:val="18"/>
              </w:rPr>
              <w:t>40 000</w:t>
            </w:r>
          </w:p>
        </w:tc>
      </w:tr>
      <w:tr w:rsidR="00100696" w:rsidRPr="007647EB" w14:paraId="3F6C2C26" w14:textId="77777777" w:rsidTr="008123FC">
        <w:trPr>
          <w:trHeight w:val="330"/>
          <w:jc w:val="right"/>
        </w:trPr>
        <w:tc>
          <w:tcPr>
            <w:tcW w:w="7230" w:type="dxa"/>
            <w:gridSpan w:val="2"/>
            <w:tcBorders>
              <w:bottom w:val="single" w:sz="4" w:space="0" w:color="auto"/>
            </w:tcBorders>
            <w:shd w:val="clear" w:color="000000" w:fill="B4C6E7"/>
            <w:noWrap/>
            <w:vAlign w:val="center"/>
            <w:hideMark/>
          </w:tcPr>
          <w:p w14:paraId="627CD4EB" w14:textId="77777777" w:rsidR="00100696" w:rsidRPr="007647EB" w:rsidRDefault="00100696" w:rsidP="008123FC">
            <w:pPr>
              <w:spacing w:before="40" w:after="40"/>
              <w:rPr>
                <w:b/>
                <w:bCs/>
                <w:sz w:val="18"/>
                <w:szCs w:val="18"/>
              </w:rPr>
            </w:pPr>
            <w:r w:rsidRPr="007647EB">
              <w:rPr>
                <w:b/>
                <w:bCs/>
                <w:color w:val="000000"/>
                <w:sz w:val="18"/>
                <w:szCs w:val="18"/>
              </w:rPr>
              <w:t>14.</w:t>
            </w:r>
            <w:r w:rsidRPr="007647EB">
              <w:rPr>
                <w:color w:val="000000"/>
                <w:sz w:val="18"/>
                <w:szCs w:val="18"/>
              </w:rPr>
              <w:t xml:space="preserve"> </w:t>
            </w:r>
            <w:r w:rsidRPr="007647EB">
              <w:rPr>
                <w:b/>
                <w:bCs/>
                <w:color w:val="000000"/>
                <w:sz w:val="18"/>
                <w:szCs w:val="18"/>
              </w:rPr>
              <w:t>Activités juridiques et relatives aux politiques</w:t>
            </w:r>
            <w:r w:rsidRPr="007647EB">
              <w:rPr>
                <w:color w:val="000000"/>
                <w:sz w:val="18"/>
                <w:szCs w:val="18"/>
              </w:rPr>
              <w:t xml:space="preserve"> </w:t>
            </w:r>
          </w:p>
        </w:tc>
        <w:tc>
          <w:tcPr>
            <w:tcW w:w="1275" w:type="dxa"/>
            <w:tcBorders>
              <w:bottom w:val="single" w:sz="4" w:space="0" w:color="auto"/>
            </w:tcBorders>
            <w:shd w:val="clear" w:color="000000" w:fill="B4C6E7"/>
            <w:noWrap/>
            <w:vAlign w:val="center"/>
            <w:hideMark/>
          </w:tcPr>
          <w:p w14:paraId="6A012D69" w14:textId="77777777" w:rsidR="00100696" w:rsidRPr="007647EB" w:rsidRDefault="00100696" w:rsidP="008123FC">
            <w:pPr>
              <w:spacing w:before="40" w:after="40"/>
              <w:jc w:val="right"/>
              <w:rPr>
                <w:b/>
                <w:bCs/>
                <w:sz w:val="18"/>
                <w:szCs w:val="18"/>
              </w:rPr>
            </w:pPr>
          </w:p>
        </w:tc>
        <w:tc>
          <w:tcPr>
            <w:tcW w:w="1134" w:type="dxa"/>
            <w:tcBorders>
              <w:bottom w:val="single" w:sz="4" w:space="0" w:color="auto"/>
            </w:tcBorders>
            <w:shd w:val="clear" w:color="000000" w:fill="B4C6E7"/>
            <w:noWrap/>
            <w:vAlign w:val="center"/>
            <w:hideMark/>
          </w:tcPr>
          <w:p w14:paraId="4A380084" w14:textId="77777777" w:rsidR="00100696" w:rsidRPr="007647EB" w:rsidRDefault="00100696" w:rsidP="008123FC">
            <w:pPr>
              <w:spacing w:before="40" w:after="40"/>
              <w:jc w:val="right"/>
              <w:rPr>
                <w:b/>
                <w:bCs/>
                <w:sz w:val="18"/>
                <w:szCs w:val="18"/>
              </w:rPr>
            </w:pPr>
          </w:p>
        </w:tc>
        <w:tc>
          <w:tcPr>
            <w:tcW w:w="1276" w:type="dxa"/>
            <w:tcBorders>
              <w:bottom w:val="single" w:sz="4" w:space="0" w:color="auto"/>
            </w:tcBorders>
            <w:shd w:val="clear" w:color="000000" w:fill="B4C6E7"/>
            <w:noWrap/>
            <w:vAlign w:val="center"/>
            <w:hideMark/>
          </w:tcPr>
          <w:p w14:paraId="6178ACF4" w14:textId="77777777" w:rsidR="00100696" w:rsidRPr="007647EB" w:rsidRDefault="00100696" w:rsidP="008123FC">
            <w:pPr>
              <w:spacing w:before="40" w:after="40"/>
              <w:jc w:val="right"/>
              <w:rPr>
                <w:b/>
                <w:bCs/>
                <w:sz w:val="18"/>
                <w:szCs w:val="18"/>
              </w:rPr>
            </w:pPr>
          </w:p>
        </w:tc>
        <w:tc>
          <w:tcPr>
            <w:tcW w:w="1134" w:type="dxa"/>
            <w:tcBorders>
              <w:bottom w:val="single" w:sz="4" w:space="0" w:color="auto"/>
            </w:tcBorders>
            <w:shd w:val="clear" w:color="000000" w:fill="B4C6E7"/>
            <w:noWrap/>
            <w:vAlign w:val="center"/>
            <w:hideMark/>
          </w:tcPr>
          <w:p w14:paraId="6D900725" w14:textId="77777777" w:rsidR="00100696" w:rsidRPr="007647EB" w:rsidRDefault="00100696" w:rsidP="008123FC">
            <w:pPr>
              <w:spacing w:before="40" w:after="40"/>
              <w:jc w:val="right"/>
              <w:rPr>
                <w:b/>
                <w:bCs/>
                <w:sz w:val="18"/>
                <w:szCs w:val="18"/>
              </w:rPr>
            </w:pPr>
            <w:r w:rsidRPr="007647EB">
              <w:rPr>
                <w:b/>
                <w:bCs/>
                <w:color w:val="000000"/>
                <w:sz w:val="18"/>
                <w:szCs w:val="18"/>
              </w:rPr>
              <w:t>36 000</w:t>
            </w:r>
          </w:p>
        </w:tc>
        <w:tc>
          <w:tcPr>
            <w:tcW w:w="1134" w:type="dxa"/>
            <w:tcBorders>
              <w:bottom w:val="single" w:sz="4" w:space="0" w:color="auto"/>
            </w:tcBorders>
            <w:shd w:val="clear" w:color="000000" w:fill="B4C6E7"/>
            <w:noWrap/>
            <w:vAlign w:val="center"/>
            <w:hideMark/>
          </w:tcPr>
          <w:p w14:paraId="496F15F8" w14:textId="77777777" w:rsidR="00100696" w:rsidRPr="007647EB" w:rsidRDefault="00100696" w:rsidP="008123FC">
            <w:pPr>
              <w:spacing w:before="40" w:after="40"/>
              <w:jc w:val="right"/>
              <w:rPr>
                <w:b/>
                <w:bCs/>
                <w:sz w:val="18"/>
                <w:szCs w:val="18"/>
              </w:rPr>
            </w:pPr>
            <w:r w:rsidRPr="007647EB">
              <w:rPr>
                <w:b/>
                <w:bCs/>
                <w:color w:val="000000"/>
                <w:sz w:val="18"/>
                <w:szCs w:val="18"/>
              </w:rPr>
              <w:t>60 000</w:t>
            </w:r>
          </w:p>
        </w:tc>
        <w:tc>
          <w:tcPr>
            <w:tcW w:w="1245" w:type="dxa"/>
            <w:tcBorders>
              <w:bottom w:val="single" w:sz="4" w:space="0" w:color="auto"/>
            </w:tcBorders>
            <w:shd w:val="clear" w:color="000000" w:fill="B4C6E7"/>
            <w:noWrap/>
            <w:vAlign w:val="center"/>
            <w:hideMark/>
          </w:tcPr>
          <w:p w14:paraId="45AAAAED" w14:textId="77777777" w:rsidR="00100696" w:rsidRPr="007647EB" w:rsidRDefault="00100696" w:rsidP="008123FC">
            <w:pPr>
              <w:spacing w:before="40" w:after="40"/>
              <w:jc w:val="right"/>
              <w:rPr>
                <w:b/>
                <w:bCs/>
                <w:sz w:val="18"/>
                <w:szCs w:val="18"/>
              </w:rPr>
            </w:pPr>
            <w:r w:rsidRPr="007647EB">
              <w:rPr>
                <w:b/>
                <w:bCs/>
                <w:color w:val="000000"/>
                <w:sz w:val="18"/>
                <w:szCs w:val="18"/>
              </w:rPr>
              <w:t>96 000</w:t>
            </w:r>
          </w:p>
        </w:tc>
      </w:tr>
      <w:tr w:rsidR="00100696" w:rsidRPr="007647EB" w14:paraId="3993AB7C" w14:textId="77777777" w:rsidTr="008123FC">
        <w:trPr>
          <w:trHeight w:val="147"/>
          <w:jc w:val="right"/>
        </w:trPr>
        <w:tc>
          <w:tcPr>
            <w:tcW w:w="7230" w:type="dxa"/>
            <w:gridSpan w:val="2"/>
            <w:tcBorders>
              <w:top w:val="single" w:sz="4" w:space="0" w:color="auto"/>
              <w:bottom w:val="single" w:sz="4" w:space="0" w:color="auto"/>
            </w:tcBorders>
            <w:shd w:val="clear" w:color="000000" w:fill="DBB731"/>
            <w:noWrap/>
            <w:vAlign w:val="center"/>
            <w:hideMark/>
          </w:tcPr>
          <w:p w14:paraId="33E696C8" w14:textId="77777777" w:rsidR="00100696" w:rsidRPr="007647EB" w:rsidRDefault="00100696" w:rsidP="008123FC">
            <w:pPr>
              <w:spacing w:before="40" w:after="40"/>
              <w:ind w:firstLineChars="100" w:firstLine="181"/>
              <w:rPr>
                <w:b/>
                <w:bCs/>
                <w:sz w:val="18"/>
                <w:szCs w:val="18"/>
              </w:rPr>
            </w:pPr>
            <w:r w:rsidRPr="007647EB">
              <w:rPr>
                <w:b/>
                <w:bCs/>
                <w:color w:val="000000"/>
                <w:sz w:val="18"/>
                <w:szCs w:val="18"/>
              </w:rPr>
              <w:lastRenderedPageBreak/>
              <w:t>Total (F)</w:t>
            </w:r>
          </w:p>
        </w:tc>
        <w:tc>
          <w:tcPr>
            <w:tcW w:w="1275" w:type="dxa"/>
            <w:tcBorders>
              <w:top w:val="single" w:sz="4" w:space="0" w:color="auto"/>
              <w:bottom w:val="single" w:sz="4" w:space="0" w:color="auto"/>
            </w:tcBorders>
            <w:shd w:val="clear" w:color="000000" w:fill="DBB731"/>
            <w:noWrap/>
            <w:vAlign w:val="center"/>
            <w:hideMark/>
          </w:tcPr>
          <w:p w14:paraId="30333C7E" w14:textId="77777777" w:rsidR="00100696" w:rsidRPr="007647EB" w:rsidRDefault="00100696" w:rsidP="008123FC">
            <w:pPr>
              <w:spacing w:before="40" w:after="40"/>
              <w:jc w:val="right"/>
              <w:rPr>
                <w:b/>
                <w:bCs/>
                <w:sz w:val="18"/>
                <w:szCs w:val="18"/>
              </w:rPr>
            </w:pPr>
          </w:p>
        </w:tc>
        <w:tc>
          <w:tcPr>
            <w:tcW w:w="1134" w:type="dxa"/>
            <w:tcBorders>
              <w:top w:val="single" w:sz="4" w:space="0" w:color="auto"/>
              <w:bottom w:val="single" w:sz="4" w:space="0" w:color="auto"/>
            </w:tcBorders>
            <w:shd w:val="clear" w:color="000000" w:fill="DBB731"/>
            <w:noWrap/>
            <w:vAlign w:val="center"/>
            <w:hideMark/>
          </w:tcPr>
          <w:p w14:paraId="38A46C57" w14:textId="77777777" w:rsidR="00100696" w:rsidRPr="007647EB" w:rsidRDefault="00100696" w:rsidP="008123FC">
            <w:pPr>
              <w:spacing w:before="40" w:after="40"/>
              <w:jc w:val="right"/>
              <w:rPr>
                <w:b/>
                <w:bCs/>
                <w:sz w:val="18"/>
                <w:szCs w:val="18"/>
              </w:rPr>
            </w:pPr>
          </w:p>
        </w:tc>
        <w:tc>
          <w:tcPr>
            <w:tcW w:w="1276" w:type="dxa"/>
            <w:tcBorders>
              <w:top w:val="single" w:sz="4" w:space="0" w:color="auto"/>
              <w:bottom w:val="single" w:sz="4" w:space="0" w:color="auto"/>
            </w:tcBorders>
            <w:shd w:val="clear" w:color="000000" w:fill="DBB731"/>
            <w:noWrap/>
            <w:vAlign w:val="center"/>
            <w:hideMark/>
          </w:tcPr>
          <w:p w14:paraId="16DD12C9" w14:textId="77777777" w:rsidR="00100696" w:rsidRPr="007647EB" w:rsidRDefault="00100696" w:rsidP="008123FC">
            <w:pPr>
              <w:spacing w:before="40" w:after="40"/>
              <w:jc w:val="right"/>
              <w:rPr>
                <w:b/>
                <w:bCs/>
                <w:sz w:val="18"/>
                <w:szCs w:val="18"/>
              </w:rPr>
            </w:pPr>
          </w:p>
        </w:tc>
        <w:tc>
          <w:tcPr>
            <w:tcW w:w="1134" w:type="dxa"/>
            <w:tcBorders>
              <w:top w:val="single" w:sz="4" w:space="0" w:color="auto"/>
              <w:bottom w:val="single" w:sz="4" w:space="0" w:color="auto"/>
            </w:tcBorders>
            <w:shd w:val="clear" w:color="000000" w:fill="DBB731"/>
            <w:noWrap/>
            <w:vAlign w:val="center"/>
            <w:hideMark/>
          </w:tcPr>
          <w:p w14:paraId="3A265FF1" w14:textId="77777777" w:rsidR="00100696" w:rsidRPr="007647EB" w:rsidRDefault="00100696" w:rsidP="008123FC">
            <w:pPr>
              <w:spacing w:before="40" w:after="40"/>
              <w:jc w:val="right"/>
              <w:rPr>
                <w:b/>
                <w:bCs/>
                <w:sz w:val="18"/>
                <w:szCs w:val="18"/>
              </w:rPr>
            </w:pPr>
            <w:r w:rsidRPr="007647EB">
              <w:rPr>
                <w:b/>
                <w:bCs/>
                <w:color w:val="000000"/>
                <w:sz w:val="18"/>
                <w:szCs w:val="18"/>
              </w:rPr>
              <w:t>36 000</w:t>
            </w:r>
          </w:p>
        </w:tc>
        <w:tc>
          <w:tcPr>
            <w:tcW w:w="1134" w:type="dxa"/>
            <w:tcBorders>
              <w:top w:val="single" w:sz="4" w:space="0" w:color="auto"/>
              <w:bottom w:val="single" w:sz="4" w:space="0" w:color="auto"/>
            </w:tcBorders>
            <w:shd w:val="clear" w:color="000000" w:fill="DBB731"/>
            <w:noWrap/>
            <w:vAlign w:val="center"/>
            <w:hideMark/>
          </w:tcPr>
          <w:p w14:paraId="6D3B7FDB" w14:textId="77777777" w:rsidR="00100696" w:rsidRPr="007647EB" w:rsidRDefault="00100696" w:rsidP="008123FC">
            <w:pPr>
              <w:spacing w:before="40" w:after="40"/>
              <w:jc w:val="right"/>
              <w:rPr>
                <w:b/>
                <w:bCs/>
                <w:sz w:val="18"/>
                <w:szCs w:val="18"/>
              </w:rPr>
            </w:pPr>
            <w:r w:rsidRPr="007647EB">
              <w:rPr>
                <w:b/>
                <w:bCs/>
                <w:color w:val="000000"/>
                <w:sz w:val="18"/>
                <w:szCs w:val="18"/>
              </w:rPr>
              <w:t>60 000</w:t>
            </w:r>
          </w:p>
        </w:tc>
        <w:tc>
          <w:tcPr>
            <w:tcW w:w="1245" w:type="dxa"/>
            <w:tcBorders>
              <w:top w:val="single" w:sz="4" w:space="0" w:color="auto"/>
              <w:bottom w:val="single" w:sz="4" w:space="0" w:color="auto"/>
            </w:tcBorders>
            <w:shd w:val="clear" w:color="000000" w:fill="DBB731"/>
            <w:noWrap/>
            <w:vAlign w:val="center"/>
            <w:hideMark/>
          </w:tcPr>
          <w:p w14:paraId="1EA4F690" w14:textId="77777777" w:rsidR="00100696" w:rsidRPr="007647EB" w:rsidRDefault="00100696" w:rsidP="008123FC">
            <w:pPr>
              <w:spacing w:before="40" w:after="40"/>
              <w:jc w:val="right"/>
              <w:rPr>
                <w:b/>
                <w:bCs/>
                <w:sz w:val="18"/>
                <w:szCs w:val="18"/>
              </w:rPr>
            </w:pPr>
            <w:r w:rsidRPr="007647EB">
              <w:rPr>
                <w:b/>
                <w:bCs/>
                <w:color w:val="000000"/>
                <w:sz w:val="18"/>
                <w:szCs w:val="18"/>
              </w:rPr>
              <w:t>96 000</w:t>
            </w:r>
          </w:p>
        </w:tc>
      </w:tr>
      <w:tr w:rsidR="00100696" w:rsidRPr="007647EB" w14:paraId="5BA0AB3E" w14:textId="77777777" w:rsidTr="008123FC">
        <w:trPr>
          <w:trHeight w:val="42"/>
          <w:jc w:val="right"/>
        </w:trPr>
        <w:tc>
          <w:tcPr>
            <w:tcW w:w="7230" w:type="dxa"/>
            <w:gridSpan w:val="2"/>
            <w:tcBorders>
              <w:top w:val="single" w:sz="4" w:space="0" w:color="auto"/>
            </w:tcBorders>
            <w:noWrap/>
            <w:vAlign w:val="center"/>
            <w:hideMark/>
          </w:tcPr>
          <w:p w14:paraId="71267E39" w14:textId="77777777" w:rsidR="00100696" w:rsidRPr="007647EB" w:rsidRDefault="00100696" w:rsidP="008123FC">
            <w:pPr>
              <w:spacing w:before="40" w:after="40"/>
              <w:rPr>
                <w:b/>
                <w:bCs/>
                <w:sz w:val="18"/>
                <w:szCs w:val="18"/>
              </w:rPr>
            </w:pPr>
            <w:r w:rsidRPr="007647EB">
              <w:rPr>
                <w:b/>
                <w:bCs/>
                <w:color w:val="000000"/>
                <w:sz w:val="18"/>
                <w:szCs w:val="18"/>
              </w:rPr>
              <w:t>G.</w:t>
            </w:r>
            <w:r w:rsidRPr="007647EB">
              <w:rPr>
                <w:color w:val="000000"/>
                <w:sz w:val="18"/>
                <w:szCs w:val="18"/>
              </w:rPr>
              <w:t xml:space="preserve"> </w:t>
            </w:r>
            <w:r w:rsidRPr="007647EB">
              <w:rPr>
                <w:b/>
                <w:bCs/>
                <w:color w:val="000000"/>
                <w:sz w:val="18"/>
                <w:szCs w:val="18"/>
              </w:rPr>
              <w:t>Entretien des locaux de bureau et services connexes</w:t>
            </w:r>
          </w:p>
        </w:tc>
        <w:tc>
          <w:tcPr>
            <w:tcW w:w="1275" w:type="dxa"/>
            <w:tcBorders>
              <w:top w:val="single" w:sz="4" w:space="0" w:color="auto"/>
            </w:tcBorders>
            <w:noWrap/>
            <w:vAlign w:val="center"/>
            <w:hideMark/>
          </w:tcPr>
          <w:p w14:paraId="6CC54A2A" w14:textId="77777777" w:rsidR="00100696" w:rsidRPr="007647EB" w:rsidRDefault="00100696" w:rsidP="008123FC">
            <w:pPr>
              <w:spacing w:before="40" w:after="40"/>
              <w:jc w:val="right"/>
              <w:rPr>
                <w:b/>
                <w:bCs/>
                <w:sz w:val="18"/>
                <w:szCs w:val="18"/>
              </w:rPr>
            </w:pPr>
          </w:p>
        </w:tc>
        <w:tc>
          <w:tcPr>
            <w:tcW w:w="1134" w:type="dxa"/>
            <w:tcBorders>
              <w:top w:val="single" w:sz="4" w:space="0" w:color="auto"/>
            </w:tcBorders>
            <w:noWrap/>
            <w:vAlign w:val="center"/>
            <w:hideMark/>
          </w:tcPr>
          <w:p w14:paraId="67BB1807" w14:textId="77777777" w:rsidR="00100696" w:rsidRPr="007647EB" w:rsidRDefault="00100696" w:rsidP="008123FC">
            <w:pPr>
              <w:spacing w:before="40" w:after="40"/>
              <w:jc w:val="right"/>
              <w:rPr>
                <w:b/>
                <w:bCs/>
                <w:sz w:val="18"/>
                <w:szCs w:val="18"/>
              </w:rPr>
            </w:pPr>
          </w:p>
        </w:tc>
        <w:tc>
          <w:tcPr>
            <w:tcW w:w="1276" w:type="dxa"/>
            <w:tcBorders>
              <w:top w:val="single" w:sz="4" w:space="0" w:color="auto"/>
            </w:tcBorders>
            <w:noWrap/>
            <w:vAlign w:val="center"/>
            <w:hideMark/>
          </w:tcPr>
          <w:p w14:paraId="0F95BE9B" w14:textId="77777777" w:rsidR="00100696" w:rsidRPr="007647EB" w:rsidRDefault="00100696" w:rsidP="008123FC">
            <w:pPr>
              <w:spacing w:before="40" w:after="40"/>
              <w:jc w:val="right"/>
              <w:rPr>
                <w:b/>
                <w:bCs/>
                <w:sz w:val="18"/>
                <w:szCs w:val="18"/>
              </w:rPr>
            </w:pPr>
          </w:p>
        </w:tc>
        <w:tc>
          <w:tcPr>
            <w:tcW w:w="1134" w:type="dxa"/>
            <w:tcBorders>
              <w:top w:val="single" w:sz="4" w:space="0" w:color="auto"/>
            </w:tcBorders>
            <w:noWrap/>
            <w:vAlign w:val="center"/>
            <w:hideMark/>
          </w:tcPr>
          <w:p w14:paraId="7EBDEFA9" w14:textId="77777777" w:rsidR="00100696" w:rsidRPr="007647EB" w:rsidRDefault="00100696" w:rsidP="008123FC">
            <w:pPr>
              <w:spacing w:before="40" w:after="40"/>
              <w:jc w:val="right"/>
              <w:rPr>
                <w:b/>
                <w:bCs/>
                <w:sz w:val="18"/>
                <w:szCs w:val="18"/>
              </w:rPr>
            </w:pPr>
          </w:p>
        </w:tc>
        <w:tc>
          <w:tcPr>
            <w:tcW w:w="1134" w:type="dxa"/>
            <w:tcBorders>
              <w:top w:val="single" w:sz="4" w:space="0" w:color="auto"/>
            </w:tcBorders>
            <w:noWrap/>
            <w:vAlign w:val="center"/>
            <w:hideMark/>
          </w:tcPr>
          <w:p w14:paraId="57A01ECE" w14:textId="77777777" w:rsidR="00100696" w:rsidRPr="007647EB" w:rsidRDefault="00100696" w:rsidP="008123FC">
            <w:pPr>
              <w:spacing w:before="40" w:after="40"/>
              <w:jc w:val="right"/>
              <w:rPr>
                <w:b/>
                <w:bCs/>
                <w:sz w:val="18"/>
                <w:szCs w:val="18"/>
              </w:rPr>
            </w:pPr>
          </w:p>
        </w:tc>
        <w:tc>
          <w:tcPr>
            <w:tcW w:w="1245" w:type="dxa"/>
            <w:tcBorders>
              <w:top w:val="single" w:sz="4" w:space="0" w:color="auto"/>
            </w:tcBorders>
            <w:noWrap/>
            <w:vAlign w:val="center"/>
            <w:hideMark/>
          </w:tcPr>
          <w:p w14:paraId="34CA9AC8" w14:textId="77777777" w:rsidR="00100696" w:rsidRPr="007647EB" w:rsidRDefault="00100696" w:rsidP="008123FC">
            <w:pPr>
              <w:spacing w:before="40" w:after="40"/>
              <w:jc w:val="right"/>
              <w:rPr>
                <w:b/>
                <w:bCs/>
                <w:sz w:val="18"/>
                <w:szCs w:val="18"/>
              </w:rPr>
            </w:pPr>
          </w:p>
        </w:tc>
      </w:tr>
      <w:tr w:rsidR="00100696" w:rsidRPr="007647EB" w14:paraId="52CDFE6E" w14:textId="77777777" w:rsidTr="008123FC">
        <w:trPr>
          <w:trHeight w:val="52"/>
          <w:jc w:val="right"/>
        </w:trPr>
        <w:tc>
          <w:tcPr>
            <w:tcW w:w="7230" w:type="dxa"/>
            <w:gridSpan w:val="2"/>
            <w:noWrap/>
            <w:vAlign w:val="center"/>
            <w:hideMark/>
          </w:tcPr>
          <w:p w14:paraId="3DD65964" w14:textId="77777777" w:rsidR="00100696" w:rsidRPr="007647EB" w:rsidRDefault="00100696" w:rsidP="008123FC">
            <w:pPr>
              <w:spacing w:before="40" w:after="40"/>
              <w:rPr>
                <w:b/>
                <w:bCs/>
                <w:sz w:val="18"/>
                <w:szCs w:val="18"/>
              </w:rPr>
            </w:pPr>
            <w:r w:rsidRPr="007647EB">
              <w:rPr>
                <w:b/>
                <w:bCs/>
                <w:color w:val="000000"/>
                <w:sz w:val="18"/>
                <w:szCs w:val="18"/>
              </w:rPr>
              <w:t>15.</w:t>
            </w:r>
            <w:r w:rsidRPr="007647EB">
              <w:rPr>
                <w:color w:val="000000"/>
                <w:sz w:val="18"/>
                <w:szCs w:val="18"/>
              </w:rPr>
              <w:t xml:space="preserve"> </w:t>
            </w:r>
            <w:r w:rsidRPr="007647EB">
              <w:rPr>
                <w:b/>
                <w:bCs/>
                <w:color w:val="000000"/>
                <w:sz w:val="18"/>
                <w:szCs w:val="18"/>
              </w:rPr>
              <w:t>Entretien des locaux de bureau et services connexes</w:t>
            </w:r>
          </w:p>
        </w:tc>
        <w:tc>
          <w:tcPr>
            <w:tcW w:w="1275" w:type="dxa"/>
            <w:noWrap/>
            <w:vAlign w:val="center"/>
            <w:hideMark/>
          </w:tcPr>
          <w:p w14:paraId="6330326F" w14:textId="77777777" w:rsidR="00100696" w:rsidRPr="007647EB" w:rsidRDefault="00100696" w:rsidP="008123FC">
            <w:pPr>
              <w:spacing w:before="40" w:after="40"/>
              <w:jc w:val="right"/>
              <w:rPr>
                <w:b/>
                <w:bCs/>
                <w:sz w:val="18"/>
                <w:szCs w:val="18"/>
              </w:rPr>
            </w:pPr>
          </w:p>
        </w:tc>
        <w:tc>
          <w:tcPr>
            <w:tcW w:w="1134" w:type="dxa"/>
            <w:noWrap/>
            <w:vAlign w:val="center"/>
            <w:hideMark/>
          </w:tcPr>
          <w:p w14:paraId="4B0BB5BF" w14:textId="77777777" w:rsidR="00100696" w:rsidRPr="007647EB" w:rsidRDefault="00100696" w:rsidP="008123FC">
            <w:pPr>
              <w:spacing w:before="40" w:after="40"/>
              <w:jc w:val="right"/>
              <w:rPr>
                <w:b/>
                <w:bCs/>
                <w:sz w:val="18"/>
                <w:szCs w:val="18"/>
              </w:rPr>
            </w:pPr>
          </w:p>
        </w:tc>
        <w:tc>
          <w:tcPr>
            <w:tcW w:w="1276" w:type="dxa"/>
            <w:noWrap/>
            <w:vAlign w:val="center"/>
            <w:hideMark/>
          </w:tcPr>
          <w:p w14:paraId="1B485008" w14:textId="77777777" w:rsidR="00100696" w:rsidRPr="007647EB" w:rsidRDefault="00100696" w:rsidP="008123FC">
            <w:pPr>
              <w:spacing w:before="40" w:after="40"/>
              <w:jc w:val="right"/>
              <w:rPr>
                <w:sz w:val="18"/>
                <w:szCs w:val="18"/>
              </w:rPr>
            </w:pPr>
          </w:p>
        </w:tc>
        <w:tc>
          <w:tcPr>
            <w:tcW w:w="1134" w:type="dxa"/>
            <w:noWrap/>
            <w:vAlign w:val="center"/>
            <w:hideMark/>
          </w:tcPr>
          <w:p w14:paraId="40330F1C" w14:textId="77777777" w:rsidR="00100696" w:rsidRPr="007647EB" w:rsidRDefault="00100696" w:rsidP="008123FC">
            <w:pPr>
              <w:spacing w:before="40" w:after="40"/>
              <w:jc w:val="right"/>
              <w:rPr>
                <w:b/>
                <w:bCs/>
                <w:sz w:val="18"/>
                <w:szCs w:val="18"/>
              </w:rPr>
            </w:pPr>
          </w:p>
        </w:tc>
        <w:tc>
          <w:tcPr>
            <w:tcW w:w="1134" w:type="dxa"/>
            <w:noWrap/>
            <w:vAlign w:val="center"/>
            <w:hideMark/>
          </w:tcPr>
          <w:p w14:paraId="01D7749A" w14:textId="77777777" w:rsidR="00100696" w:rsidRPr="007647EB" w:rsidRDefault="00100696" w:rsidP="008123FC">
            <w:pPr>
              <w:spacing w:before="40" w:after="40"/>
              <w:jc w:val="right"/>
              <w:rPr>
                <w:b/>
                <w:bCs/>
                <w:sz w:val="18"/>
                <w:szCs w:val="18"/>
              </w:rPr>
            </w:pPr>
          </w:p>
        </w:tc>
        <w:tc>
          <w:tcPr>
            <w:tcW w:w="1245" w:type="dxa"/>
            <w:noWrap/>
            <w:vAlign w:val="center"/>
            <w:hideMark/>
          </w:tcPr>
          <w:p w14:paraId="41A0D9BD" w14:textId="77777777" w:rsidR="00100696" w:rsidRPr="007647EB" w:rsidRDefault="00100696" w:rsidP="008123FC">
            <w:pPr>
              <w:spacing w:before="40" w:after="40"/>
              <w:jc w:val="right"/>
              <w:rPr>
                <w:sz w:val="18"/>
                <w:szCs w:val="18"/>
              </w:rPr>
            </w:pPr>
          </w:p>
        </w:tc>
      </w:tr>
      <w:tr w:rsidR="00100696" w:rsidRPr="007647EB" w14:paraId="174CE49F" w14:textId="77777777" w:rsidTr="008123FC">
        <w:trPr>
          <w:trHeight w:val="71"/>
          <w:jc w:val="right"/>
        </w:trPr>
        <w:tc>
          <w:tcPr>
            <w:tcW w:w="284" w:type="dxa"/>
            <w:tcBorders>
              <w:top w:val="nil"/>
            </w:tcBorders>
            <w:noWrap/>
            <w:vAlign w:val="center"/>
            <w:hideMark/>
          </w:tcPr>
          <w:p w14:paraId="43A6997A" w14:textId="77777777" w:rsidR="00100696" w:rsidRPr="007647EB" w:rsidRDefault="00100696" w:rsidP="008123FC">
            <w:pPr>
              <w:spacing w:before="40" w:after="40"/>
              <w:rPr>
                <w:b/>
                <w:bCs/>
                <w:sz w:val="18"/>
                <w:szCs w:val="18"/>
              </w:rPr>
            </w:pPr>
            <w:r w:rsidRPr="007647EB">
              <w:rPr>
                <w:b/>
                <w:bCs/>
                <w:color w:val="000000"/>
                <w:sz w:val="18"/>
                <w:szCs w:val="18"/>
              </w:rPr>
              <w:t> </w:t>
            </w:r>
          </w:p>
        </w:tc>
        <w:tc>
          <w:tcPr>
            <w:tcW w:w="6946" w:type="dxa"/>
            <w:tcBorders>
              <w:top w:val="nil"/>
            </w:tcBorders>
            <w:noWrap/>
            <w:vAlign w:val="center"/>
            <w:hideMark/>
          </w:tcPr>
          <w:p w14:paraId="695ABD27" w14:textId="77777777" w:rsidR="00100696" w:rsidRPr="007647EB" w:rsidRDefault="00100696" w:rsidP="008123FC">
            <w:pPr>
              <w:spacing w:before="40" w:after="40"/>
              <w:rPr>
                <w:sz w:val="18"/>
                <w:szCs w:val="18"/>
              </w:rPr>
            </w:pPr>
            <w:r w:rsidRPr="007647EB">
              <w:rPr>
                <w:color w:val="000000"/>
                <w:sz w:val="18"/>
                <w:szCs w:val="18"/>
              </w:rPr>
              <w:t>15.1. Entretien des locaux de bureau et services connexes</w:t>
            </w:r>
          </w:p>
        </w:tc>
        <w:tc>
          <w:tcPr>
            <w:tcW w:w="1275" w:type="dxa"/>
            <w:tcBorders>
              <w:top w:val="nil"/>
            </w:tcBorders>
            <w:noWrap/>
            <w:vAlign w:val="center"/>
            <w:hideMark/>
          </w:tcPr>
          <w:p w14:paraId="59176738" w14:textId="77777777" w:rsidR="00100696" w:rsidRPr="007647EB" w:rsidRDefault="00100696" w:rsidP="008123FC">
            <w:pPr>
              <w:spacing w:before="40" w:after="40"/>
              <w:jc w:val="right"/>
              <w:rPr>
                <w:sz w:val="18"/>
                <w:szCs w:val="18"/>
              </w:rPr>
            </w:pPr>
            <w:r w:rsidRPr="007647EB">
              <w:rPr>
                <w:color w:val="000000"/>
                <w:sz w:val="18"/>
                <w:szCs w:val="18"/>
              </w:rPr>
              <w:t>165 000</w:t>
            </w:r>
          </w:p>
        </w:tc>
        <w:tc>
          <w:tcPr>
            <w:tcW w:w="1134" w:type="dxa"/>
            <w:tcBorders>
              <w:top w:val="nil"/>
            </w:tcBorders>
            <w:noWrap/>
            <w:vAlign w:val="center"/>
            <w:hideMark/>
          </w:tcPr>
          <w:p w14:paraId="71DFB851" w14:textId="77777777" w:rsidR="00100696" w:rsidRPr="007647EB" w:rsidRDefault="00100696" w:rsidP="008123FC">
            <w:pPr>
              <w:spacing w:before="40" w:after="40"/>
              <w:jc w:val="right"/>
              <w:rPr>
                <w:sz w:val="18"/>
                <w:szCs w:val="18"/>
              </w:rPr>
            </w:pPr>
            <w:r w:rsidRPr="007647EB">
              <w:rPr>
                <w:color w:val="000000"/>
                <w:sz w:val="18"/>
                <w:szCs w:val="18"/>
              </w:rPr>
              <w:t>165 000</w:t>
            </w:r>
          </w:p>
        </w:tc>
        <w:tc>
          <w:tcPr>
            <w:tcW w:w="1276" w:type="dxa"/>
            <w:tcBorders>
              <w:top w:val="nil"/>
            </w:tcBorders>
            <w:noWrap/>
            <w:vAlign w:val="center"/>
            <w:hideMark/>
          </w:tcPr>
          <w:p w14:paraId="2EAEE7A0" w14:textId="77777777" w:rsidR="00100696" w:rsidRPr="007647EB" w:rsidRDefault="00100696" w:rsidP="008123FC">
            <w:pPr>
              <w:spacing w:before="40" w:after="40"/>
              <w:jc w:val="right"/>
              <w:rPr>
                <w:sz w:val="18"/>
                <w:szCs w:val="18"/>
              </w:rPr>
            </w:pPr>
            <w:r w:rsidRPr="007647EB">
              <w:rPr>
                <w:color w:val="000000"/>
                <w:sz w:val="18"/>
                <w:szCs w:val="18"/>
              </w:rPr>
              <w:t>330 000</w:t>
            </w:r>
          </w:p>
        </w:tc>
        <w:tc>
          <w:tcPr>
            <w:tcW w:w="1134" w:type="dxa"/>
            <w:tcBorders>
              <w:top w:val="nil"/>
            </w:tcBorders>
            <w:noWrap/>
            <w:vAlign w:val="center"/>
            <w:hideMark/>
          </w:tcPr>
          <w:p w14:paraId="06F8A3B2"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0BAC8A7B" w14:textId="77777777" w:rsidR="00100696" w:rsidRPr="007647EB" w:rsidRDefault="00100696" w:rsidP="008123FC">
            <w:pPr>
              <w:spacing w:before="40" w:after="40"/>
              <w:jc w:val="right"/>
              <w:rPr>
                <w:sz w:val="18"/>
                <w:szCs w:val="18"/>
              </w:rPr>
            </w:pPr>
          </w:p>
        </w:tc>
        <w:tc>
          <w:tcPr>
            <w:tcW w:w="1245" w:type="dxa"/>
            <w:tcBorders>
              <w:top w:val="nil"/>
            </w:tcBorders>
            <w:noWrap/>
            <w:vAlign w:val="center"/>
            <w:hideMark/>
          </w:tcPr>
          <w:p w14:paraId="7549479A" w14:textId="77777777" w:rsidR="00100696" w:rsidRPr="007647EB" w:rsidRDefault="00100696" w:rsidP="008123FC">
            <w:pPr>
              <w:spacing w:before="40" w:after="40"/>
              <w:jc w:val="right"/>
              <w:rPr>
                <w:sz w:val="18"/>
                <w:szCs w:val="18"/>
              </w:rPr>
            </w:pPr>
          </w:p>
        </w:tc>
      </w:tr>
      <w:tr w:rsidR="00100696" w:rsidRPr="007647EB" w14:paraId="180A42AD" w14:textId="77777777" w:rsidTr="008123FC">
        <w:trPr>
          <w:trHeight w:val="315"/>
          <w:jc w:val="right"/>
        </w:trPr>
        <w:tc>
          <w:tcPr>
            <w:tcW w:w="7230" w:type="dxa"/>
            <w:gridSpan w:val="2"/>
            <w:shd w:val="clear" w:color="000000" w:fill="B4C6E7"/>
            <w:noWrap/>
            <w:vAlign w:val="center"/>
            <w:hideMark/>
          </w:tcPr>
          <w:p w14:paraId="7BEB5D08" w14:textId="77777777" w:rsidR="00100696" w:rsidRPr="007647EB" w:rsidRDefault="00100696" w:rsidP="008123FC">
            <w:pPr>
              <w:spacing w:before="40" w:after="40"/>
              <w:rPr>
                <w:b/>
                <w:bCs/>
                <w:sz w:val="18"/>
                <w:szCs w:val="18"/>
              </w:rPr>
            </w:pPr>
            <w:r w:rsidRPr="007647EB">
              <w:rPr>
                <w:b/>
                <w:bCs/>
                <w:color w:val="000000"/>
                <w:sz w:val="18"/>
                <w:szCs w:val="18"/>
              </w:rPr>
              <w:t>15.</w:t>
            </w:r>
            <w:r w:rsidRPr="007647EB">
              <w:rPr>
                <w:color w:val="000000"/>
                <w:sz w:val="18"/>
                <w:szCs w:val="18"/>
              </w:rPr>
              <w:t xml:space="preserve"> </w:t>
            </w:r>
            <w:r w:rsidRPr="007647EB">
              <w:rPr>
                <w:b/>
                <w:bCs/>
                <w:color w:val="000000"/>
                <w:sz w:val="18"/>
                <w:szCs w:val="18"/>
              </w:rPr>
              <w:t>Entretien des locaux de bureau et services connexes</w:t>
            </w:r>
          </w:p>
        </w:tc>
        <w:tc>
          <w:tcPr>
            <w:tcW w:w="1275" w:type="dxa"/>
            <w:shd w:val="clear" w:color="000000" w:fill="B4C6E7"/>
            <w:noWrap/>
            <w:vAlign w:val="center"/>
            <w:hideMark/>
          </w:tcPr>
          <w:p w14:paraId="0F5D01BB" w14:textId="77777777" w:rsidR="00100696" w:rsidRPr="007647EB" w:rsidRDefault="00100696" w:rsidP="008123FC">
            <w:pPr>
              <w:spacing w:before="40" w:after="40"/>
              <w:jc w:val="right"/>
              <w:rPr>
                <w:b/>
                <w:bCs/>
                <w:sz w:val="18"/>
                <w:szCs w:val="18"/>
              </w:rPr>
            </w:pPr>
            <w:r w:rsidRPr="007647EB">
              <w:rPr>
                <w:b/>
                <w:bCs/>
                <w:color w:val="000000"/>
                <w:sz w:val="18"/>
                <w:szCs w:val="18"/>
              </w:rPr>
              <w:t>165 000</w:t>
            </w:r>
          </w:p>
        </w:tc>
        <w:tc>
          <w:tcPr>
            <w:tcW w:w="1134" w:type="dxa"/>
            <w:shd w:val="clear" w:color="000000" w:fill="B4C6E7"/>
            <w:noWrap/>
            <w:vAlign w:val="center"/>
            <w:hideMark/>
          </w:tcPr>
          <w:p w14:paraId="7E18264A" w14:textId="77777777" w:rsidR="00100696" w:rsidRPr="007647EB" w:rsidRDefault="00100696" w:rsidP="008123FC">
            <w:pPr>
              <w:spacing w:before="40" w:after="40"/>
              <w:jc w:val="right"/>
              <w:rPr>
                <w:b/>
                <w:bCs/>
                <w:sz w:val="18"/>
                <w:szCs w:val="18"/>
              </w:rPr>
            </w:pPr>
            <w:r w:rsidRPr="007647EB">
              <w:rPr>
                <w:b/>
                <w:bCs/>
                <w:color w:val="000000"/>
                <w:sz w:val="18"/>
                <w:szCs w:val="18"/>
              </w:rPr>
              <w:t>165 000</w:t>
            </w:r>
          </w:p>
        </w:tc>
        <w:tc>
          <w:tcPr>
            <w:tcW w:w="1276" w:type="dxa"/>
            <w:shd w:val="clear" w:color="000000" w:fill="B4C6E7"/>
            <w:noWrap/>
            <w:vAlign w:val="center"/>
            <w:hideMark/>
          </w:tcPr>
          <w:p w14:paraId="7F81F065" w14:textId="77777777" w:rsidR="00100696" w:rsidRPr="007647EB" w:rsidRDefault="00100696" w:rsidP="008123FC">
            <w:pPr>
              <w:spacing w:before="40" w:after="40"/>
              <w:jc w:val="right"/>
              <w:rPr>
                <w:b/>
                <w:bCs/>
                <w:sz w:val="18"/>
                <w:szCs w:val="18"/>
              </w:rPr>
            </w:pPr>
            <w:r w:rsidRPr="007647EB">
              <w:rPr>
                <w:b/>
                <w:bCs/>
                <w:color w:val="000000"/>
                <w:sz w:val="18"/>
                <w:szCs w:val="18"/>
              </w:rPr>
              <w:t>330 000</w:t>
            </w:r>
          </w:p>
        </w:tc>
        <w:tc>
          <w:tcPr>
            <w:tcW w:w="1134" w:type="dxa"/>
            <w:shd w:val="clear" w:color="000000" w:fill="B4C6E7"/>
            <w:noWrap/>
            <w:vAlign w:val="center"/>
            <w:hideMark/>
          </w:tcPr>
          <w:p w14:paraId="36F05B49" w14:textId="77777777" w:rsidR="00100696" w:rsidRPr="007647EB" w:rsidRDefault="00100696" w:rsidP="008123FC">
            <w:pPr>
              <w:spacing w:before="40" w:after="40"/>
              <w:jc w:val="right"/>
              <w:rPr>
                <w:b/>
                <w:bCs/>
                <w:sz w:val="18"/>
                <w:szCs w:val="18"/>
              </w:rPr>
            </w:pPr>
          </w:p>
        </w:tc>
        <w:tc>
          <w:tcPr>
            <w:tcW w:w="1134" w:type="dxa"/>
            <w:shd w:val="clear" w:color="000000" w:fill="B4C6E7"/>
            <w:noWrap/>
            <w:vAlign w:val="center"/>
            <w:hideMark/>
          </w:tcPr>
          <w:p w14:paraId="3DEADE74" w14:textId="77777777" w:rsidR="00100696" w:rsidRPr="007647EB" w:rsidRDefault="00100696" w:rsidP="008123FC">
            <w:pPr>
              <w:spacing w:before="40" w:after="40"/>
              <w:jc w:val="right"/>
              <w:rPr>
                <w:b/>
                <w:bCs/>
                <w:sz w:val="18"/>
                <w:szCs w:val="18"/>
              </w:rPr>
            </w:pPr>
          </w:p>
        </w:tc>
        <w:tc>
          <w:tcPr>
            <w:tcW w:w="1245" w:type="dxa"/>
            <w:shd w:val="clear" w:color="000000" w:fill="B4C6E7"/>
            <w:noWrap/>
            <w:vAlign w:val="center"/>
            <w:hideMark/>
          </w:tcPr>
          <w:p w14:paraId="7664E74C" w14:textId="77777777" w:rsidR="00100696" w:rsidRPr="007647EB" w:rsidRDefault="00100696" w:rsidP="008123FC">
            <w:pPr>
              <w:spacing w:before="40" w:after="40"/>
              <w:jc w:val="right"/>
              <w:rPr>
                <w:b/>
                <w:bCs/>
                <w:sz w:val="18"/>
                <w:szCs w:val="18"/>
              </w:rPr>
            </w:pPr>
          </w:p>
        </w:tc>
      </w:tr>
      <w:tr w:rsidR="00100696" w:rsidRPr="007647EB" w14:paraId="23E280CE" w14:textId="77777777" w:rsidTr="008123FC">
        <w:trPr>
          <w:trHeight w:val="93"/>
          <w:jc w:val="right"/>
        </w:trPr>
        <w:tc>
          <w:tcPr>
            <w:tcW w:w="7230" w:type="dxa"/>
            <w:gridSpan w:val="2"/>
            <w:noWrap/>
            <w:vAlign w:val="center"/>
            <w:hideMark/>
          </w:tcPr>
          <w:p w14:paraId="5CACA842" w14:textId="77777777" w:rsidR="00100696" w:rsidRPr="007647EB" w:rsidRDefault="00100696" w:rsidP="008123FC">
            <w:pPr>
              <w:spacing w:before="40" w:after="40"/>
              <w:rPr>
                <w:b/>
                <w:bCs/>
                <w:sz w:val="18"/>
                <w:szCs w:val="18"/>
              </w:rPr>
            </w:pPr>
            <w:r w:rsidRPr="007647EB">
              <w:rPr>
                <w:b/>
                <w:bCs/>
                <w:color w:val="000000"/>
                <w:sz w:val="18"/>
                <w:szCs w:val="18"/>
              </w:rPr>
              <w:t>16.</w:t>
            </w:r>
            <w:r w:rsidRPr="007647EB">
              <w:rPr>
                <w:color w:val="000000"/>
                <w:sz w:val="18"/>
                <w:szCs w:val="18"/>
              </w:rPr>
              <w:t xml:space="preserve"> </w:t>
            </w:r>
            <w:r w:rsidRPr="007647EB">
              <w:rPr>
                <w:b/>
                <w:bCs/>
                <w:color w:val="000000"/>
                <w:sz w:val="18"/>
                <w:szCs w:val="18"/>
              </w:rPr>
              <w:t>Services informatiques</w:t>
            </w:r>
          </w:p>
        </w:tc>
        <w:tc>
          <w:tcPr>
            <w:tcW w:w="1275" w:type="dxa"/>
            <w:noWrap/>
            <w:vAlign w:val="center"/>
            <w:hideMark/>
          </w:tcPr>
          <w:p w14:paraId="66BFDBC4" w14:textId="77777777" w:rsidR="00100696" w:rsidRPr="007647EB" w:rsidRDefault="00100696" w:rsidP="008123FC">
            <w:pPr>
              <w:spacing w:before="40" w:after="40"/>
              <w:jc w:val="right"/>
              <w:rPr>
                <w:b/>
                <w:bCs/>
                <w:sz w:val="18"/>
                <w:szCs w:val="18"/>
              </w:rPr>
            </w:pPr>
          </w:p>
        </w:tc>
        <w:tc>
          <w:tcPr>
            <w:tcW w:w="1134" w:type="dxa"/>
            <w:noWrap/>
            <w:vAlign w:val="center"/>
            <w:hideMark/>
          </w:tcPr>
          <w:p w14:paraId="695EEEB4" w14:textId="77777777" w:rsidR="00100696" w:rsidRPr="007647EB" w:rsidRDefault="00100696" w:rsidP="008123FC">
            <w:pPr>
              <w:spacing w:before="40" w:after="40"/>
              <w:jc w:val="right"/>
              <w:rPr>
                <w:b/>
                <w:bCs/>
                <w:sz w:val="18"/>
                <w:szCs w:val="18"/>
              </w:rPr>
            </w:pPr>
          </w:p>
        </w:tc>
        <w:tc>
          <w:tcPr>
            <w:tcW w:w="1276" w:type="dxa"/>
            <w:noWrap/>
            <w:vAlign w:val="center"/>
            <w:hideMark/>
          </w:tcPr>
          <w:p w14:paraId="79F85CEF" w14:textId="77777777" w:rsidR="00100696" w:rsidRPr="007647EB" w:rsidRDefault="00100696" w:rsidP="008123FC">
            <w:pPr>
              <w:spacing w:before="40" w:after="40"/>
              <w:jc w:val="right"/>
              <w:rPr>
                <w:b/>
                <w:bCs/>
                <w:sz w:val="18"/>
                <w:szCs w:val="18"/>
              </w:rPr>
            </w:pPr>
          </w:p>
        </w:tc>
        <w:tc>
          <w:tcPr>
            <w:tcW w:w="1134" w:type="dxa"/>
            <w:noWrap/>
            <w:vAlign w:val="center"/>
            <w:hideMark/>
          </w:tcPr>
          <w:p w14:paraId="48122C18" w14:textId="77777777" w:rsidR="00100696" w:rsidRPr="007647EB" w:rsidRDefault="00100696" w:rsidP="008123FC">
            <w:pPr>
              <w:spacing w:before="40" w:after="40"/>
              <w:jc w:val="right"/>
              <w:rPr>
                <w:b/>
                <w:bCs/>
                <w:sz w:val="18"/>
                <w:szCs w:val="18"/>
              </w:rPr>
            </w:pPr>
          </w:p>
        </w:tc>
        <w:tc>
          <w:tcPr>
            <w:tcW w:w="1134" w:type="dxa"/>
            <w:noWrap/>
            <w:vAlign w:val="center"/>
            <w:hideMark/>
          </w:tcPr>
          <w:p w14:paraId="7C326484" w14:textId="77777777" w:rsidR="00100696" w:rsidRPr="007647EB" w:rsidRDefault="00100696" w:rsidP="008123FC">
            <w:pPr>
              <w:spacing w:before="40" w:after="40"/>
              <w:jc w:val="right"/>
              <w:rPr>
                <w:b/>
                <w:bCs/>
                <w:sz w:val="18"/>
                <w:szCs w:val="18"/>
              </w:rPr>
            </w:pPr>
          </w:p>
        </w:tc>
        <w:tc>
          <w:tcPr>
            <w:tcW w:w="1245" w:type="dxa"/>
            <w:noWrap/>
            <w:vAlign w:val="center"/>
            <w:hideMark/>
          </w:tcPr>
          <w:p w14:paraId="344706F4" w14:textId="77777777" w:rsidR="00100696" w:rsidRPr="007647EB" w:rsidRDefault="00100696" w:rsidP="008123FC">
            <w:pPr>
              <w:spacing w:before="40" w:after="40"/>
              <w:jc w:val="right"/>
              <w:rPr>
                <w:b/>
                <w:bCs/>
                <w:sz w:val="18"/>
                <w:szCs w:val="18"/>
              </w:rPr>
            </w:pPr>
          </w:p>
        </w:tc>
      </w:tr>
      <w:tr w:rsidR="00100696" w:rsidRPr="007647EB" w14:paraId="2AB215CE" w14:textId="77777777" w:rsidTr="008123FC">
        <w:trPr>
          <w:trHeight w:val="97"/>
          <w:jc w:val="right"/>
        </w:trPr>
        <w:tc>
          <w:tcPr>
            <w:tcW w:w="284" w:type="dxa"/>
            <w:tcBorders>
              <w:top w:val="nil"/>
            </w:tcBorders>
            <w:noWrap/>
            <w:vAlign w:val="center"/>
            <w:hideMark/>
          </w:tcPr>
          <w:p w14:paraId="43742139" w14:textId="77777777" w:rsidR="00100696" w:rsidRPr="007647EB" w:rsidRDefault="00100696" w:rsidP="008123FC">
            <w:pPr>
              <w:spacing w:before="40" w:after="40"/>
              <w:rPr>
                <w:b/>
                <w:bCs/>
                <w:sz w:val="18"/>
                <w:szCs w:val="18"/>
              </w:rPr>
            </w:pPr>
            <w:r w:rsidRPr="007647EB">
              <w:rPr>
                <w:b/>
                <w:bCs/>
                <w:color w:val="000000"/>
                <w:sz w:val="18"/>
                <w:szCs w:val="18"/>
              </w:rPr>
              <w:t> </w:t>
            </w:r>
          </w:p>
        </w:tc>
        <w:tc>
          <w:tcPr>
            <w:tcW w:w="6946" w:type="dxa"/>
            <w:tcBorders>
              <w:top w:val="nil"/>
            </w:tcBorders>
            <w:noWrap/>
            <w:vAlign w:val="center"/>
            <w:hideMark/>
          </w:tcPr>
          <w:p w14:paraId="592B5EFF" w14:textId="77777777" w:rsidR="00100696" w:rsidRPr="007647EB" w:rsidRDefault="00100696" w:rsidP="008123FC">
            <w:pPr>
              <w:spacing w:before="40" w:after="40"/>
              <w:rPr>
                <w:sz w:val="18"/>
                <w:szCs w:val="18"/>
              </w:rPr>
            </w:pPr>
            <w:r w:rsidRPr="007647EB">
              <w:rPr>
                <w:color w:val="000000"/>
                <w:sz w:val="18"/>
                <w:szCs w:val="18"/>
              </w:rPr>
              <w:t>16.1. Services informatiques</w:t>
            </w:r>
          </w:p>
        </w:tc>
        <w:tc>
          <w:tcPr>
            <w:tcW w:w="1275" w:type="dxa"/>
            <w:tcBorders>
              <w:top w:val="nil"/>
            </w:tcBorders>
            <w:noWrap/>
            <w:vAlign w:val="center"/>
            <w:hideMark/>
          </w:tcPr>
          <w:p w14:paraId="6FE84DED" w14:textId="77777777" w:rsidR="00100696" w:rsidRPr="007647EB" w:rsidRDefault="00100696" w:rsidP="008123FC">
            <w:pPr>
              <w:spacing w:before="40" w:after="40"/>
              <w:jc w:val="right"/>
              <w:rPr>
                <w:sz w:val="18"/>
                <w:szCs w:val="18"/>
              </w:rPr>
            </w:pPr>
            <w:r w:rsidRPr="007647EB">
              <w:rPr>
                <w:color w:val="000000"/>
                <w:sz w:val="18"/>
                <w:szCs w:val="18"/>
              </w:rPr>
              <w:t>60 500</w:t>
            </w:r>
          </w:p>
        </w:tc>
        <w:tc>
          <w:tcPr>
            <w:tcW w:w="1134" w:type="dxa"/>
            <w:tcBorders>
              <w:top w:val="nil"/>
            </w:tcBorders>
            <w:noWrap/>
            <w:vAlign w:val="center"/>
            <w:hideMark/>
          </w:tcPr>
          <w:p w14:paraId="3E026F83" w14:textId="77777777" w:rsidR="00100696" w:rsidRPr="007647EB" w:rsidRDefault="00100696" w:rsidP="008123FC">
            <w:pPr>
              <w:spacing w:before="40" w:after="40"/>
              <w:jc w:val="right"/>
              <w:rPr>
                <w:sz w:val="18"/>
                <w:szCs w:val="18"/>
              </w:rPr>
            </w:pPr>
            <w:r w:rsidRPr="007647EB">
              <w:rPr>
                <w:color w:val="000000"/>
                <w:sz w:val="18"/>
                <w:szCs w:val="18"/>
              </w:rPr>
              <w:t>60 500</w:t>
            </w:r>
          </w:p>
        </w:tc>
        <w:tc>
          <w:tcPr>
            <w:tcW w:w="1276" w:type="dxa"/>
            <w:tcBorders>
              <w:top w:val="nil"/>
            </w:tcBorders>
            <w:noWrap/>
            <w:vAlign w:val="center"/>
            <w:hideMark/>
          </w:tcPr>
          <w:p w14:paraId="7E7CDC83" w14:textId="77777777" w:rsidR="00100696" w:rsidRPr="007647EB" w:rsidRDefault="00100696" w:rsidP="008123FC">
            <w:pPr>
              <w:spacing w:before="40" w:after="40"/>
              <w:jc w:val="right"/>
              <w:rPr>
                <w:sz w:val="18"/>
                <w:szCs w:val="18"/>
              </w:rPr>
            </w:pPr>
            <w:r w:rsidRPr="007647EB">
              <w:rPr>
                <w:color w:val="000000"/>
                <w:sz w:val="18"/>
                <w:szCs w:val="18"/>
              </w:rPr>
              <w:t>121 000</w:t>
            </w:r>
          </w:p>
        </w:tc>
        <w:tc>
          <w:tcPr>
            <w:tcW w:w="1134" w:type="dxa"/>
            <w:tcBorders>
              <w:top w:val="nil"/>
            </w:tcBorders>
            <w:noWrap/>
            <w:vAlign w:val="center"/>
            <w:hideMark/>
          </w:tcPr>
          <w:p w14:paraId="17248B53"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70019AD5" w14:textId="77777777" w:rsidR="00100696" w:rsidRPr="007647EB" w:rsidRDefault="00100696" w:rsidP="008123FC">
            <w:pPr>
              <w:spacing w:before="40" w:after="40"/>
              <w:jc w:val="right"/>
              <w:rPr>
                <w:sz w:val="18"/>
                <w:szCs w:val="18"/>
              </w:rPr>
            </w:pPr>
          </w:p>
        </w:tc>
        <w:tc>
          <w:tcPr>
            <w:tcW w:w="1245" w:type="dxa"/>
            <w:tcBorders>
              <w:top w:val="nil"/>
            </w:tcBorders>
            <w:noWrap/>
            <w:vAlign w:val="center"/>
            <w:hideMark/>
          </w:tcPr>
          <w:p w14:paraId="089DD99D" w14:textId="77777777" w:rsidR="00100696" w:rsidRPr="007647EB" w:rsidRDefault="00100696" w:rsidP="008123FC">
            <w:pPr>
              <w:spacing w:before="40" w:after="40"/>
              <w:jc w:val="right"/>
              <w:rPr>
                <w:sz w:val="18"/>
                <w:szCs w:val="18"/>
              </w:rPr>
            </w:pPr>
          </w:p>
        </w:tc>
      </w:tr>
      <w:tr w:rsidR="00100696" w:rsidRPr="007647EB" w14:paraId="452374D4" w14:textId="77777777" w:rsidTr="008123FC">
        <w:trPr>
          <w:trHeight w:val="110"/>
          <w:jc w:val="right"/>
        </w:trPr>
        <w:tc>
          <w:tcPr>
            <w:tcW w:w="7230" w:type="dxa"/>
            <w:gridSpan w:val="2"/>
            <w:tcBorders>
              <w:bottom w:val="single" w:sz="4" w:space="0" w:color="auto"/>
            </w:tcBorders>
            <w:shd w:val="clear" w:color="000000" w:fill="B4C6E7"/>
            <w:noWrap/>
            <w:vAlign w:val="center"/>
            <w:hideMark/>
          </w:tcPr>
          <w:p w14:paraId="0CFB5B67" w14:textId="77777777" w:rsidR="00100696" w:rsidRPr="007647EB" w:rsidRDefault="00100696" w:rsidP="008123FC">
            <w:pPr>
              <w:spacing w:before="40" w:after="40"/>
              <w:rPr>
                <w:b/>
                <w:bCs/>
                <w:sz w:val="18"/>
                <w:szCs w:val="18"/>
              </w:rPr>
            </w:pPr>
            <w:r w:rsidRPr="007647EB">
              <w:rPr>
                <w:b/>
                <w:bCs/>
                <w:color w:val="000000"/>
                <w:sz w:val="18"/>
                <w:szCs w:val="18"/>
              </w:rPr>
              <w:t>16.</w:t>
            </w:r>
            <w:r w:rsidRPr="007647EB">
              <w:rPr>
                <w:color w:val="000000"/>
                <w:sz w:val="18"/>
                <w:szCs w:val="18"/>
              </w:rPr>
              <w:t xml:space="preserve"> </w:t>
            </w:r>
            <w:r w:rsidRPr="007647EB">
              <w:rPr>
                <w:b/>
                <w:bCs/>
                <w:color w:val="000000"/>
                <w:sz w:val="18"/>
                <w:szCs w:val="18"/>
              </w:rPr>
              <w:t>Services informatiques</w:t>
            </w:r>
          </w:p>
        </w:tc>
        <w:tc>
          <w:tcPr>
            <w:tcW w:w="1275" w:type="dxa"/>
            <w:tcBorders>
              <w:bottom w:val="single" w:sz="4" w:space="0" w:color="auto"/>
            </w:tcBorders>
            <w:shd w:val="clear" w:color="000000" w:fill="B4C6E7"/>
            <w:noWrap/>
            <w:vAlign w:val="center"/>
            <w:hideMark/>
          </w:tcPr>
          <w:p w14:paraId="21EE308C" w14:textId="77777777" w:rsidR="00100696" w:rsidRPr="007647EB" w:rsidRDefault="00100696" w:rsidP="008123FC">
            <w:pPr>
              <w:spacing w:before="40" w:after="40"/>
              <w:jc w:val="right"/>
              <w:rPr>
                <w:b/>
                <w:bCs/>
                <w:sz w:val="18"/>
                <w:szCs w:val="18"/>
              </w:rPr>
            </w:pPr>
            <w:r w:rsidRPr="007647EB">
              <w:rPr>
                <w:b/>
                <w:bCs/>
                <w:color w:val="000000"/>
                <w:sz w:val="18"/>
                <w:szCs w:val="18"/>
              </w:rPr>
              <w:t>60 500</w:t>
            </w:r>
          </w:p>
        </w:tc>
        <w:tc>
          <w:tcPr>
            <w:tcW w:w="1134" w:type="dxa"/>
            <w:tcBorders>
              <w:bottom w:val="single" w:sz="4" w:space="0" w:color="auto"/>
            </w:tcBorders>
            <w:shd w:val="clear" w:color="000000" w:fill="B4C6E7"/>
            <w:noWrap/>
            <w:vAlign w:val="center"/>
            <w:hideMark/>
          </w:tcPr>
          <w:p w14:paraId="49C93231" w14:textId="77777777" w:rsidR="00100696" w:rsidRPr="007647EB" w:rsidRDefault="00100696" w:rsidP="008123FC">
            <w:pPr>
              <w:spacing w:before="40" w:after="40"/>
              <w:jc w:val="right"/>
              <w:rPr>
                <w:b/>
                <w:bCs/>
                <w:sz w:val="18"/>
                <w:szCs w:val="18"/>
              </w:rPr>
            </w:pPr>
            <w:r w:rsidRPr="007647EB">
              <w:rPr>
                <w:b/>
                <w:bCs/>
                <w:color w:val="000000"/>
                <w:sz w:val="18"/>
                <w:szCs w:val="18"/>
              </w:rPr>
              <w:t>60 500</w:t>
            </w:r>
          </w:p>
        </w:tc>
        <w:tc>
          <w:tcPr>
            <w:tcW w:w="1276" w:type="dxa"/>
            <w:tcBorders>
              <w:bottom w:val="single" w:sz="4" w:space="0" w:color="auto"/>
            </w:tcBorders>
            <w:shd w:val="clear" w:color="000000" w:fill="B4C6E7"/>
            <w:noWrap/>
            <w:vAlign w:val="center"/>
            <w:hideMark/>
          </w:tcPr>
          <w:p w14:paraId="469758A5" w14:textId="77777777" w:rsidR="00100696" w:rsidRPr="007647EB" w:rsidRDefault="00100696" w:rsidP="008123FC">
            <w:pPr>
              <w:spacing w:before="40" w:after="40"/>
              <w:jc w:val="right"/>
              <w:rPr>
                <w:b/>
                <w:bCs/>
                <w:sz w:val="18"/>
                <w:szCs w:val="18"/>
              </w:rPr>
            </w:pPr>
            <w:r w:rsidRPr="007647EB">
              <w:rPr>
                <w:b/>
                <w:bCs/>
                <w:color w:val="000000"/>
                <w:sz w:val="18"/>
                <w:szCs w:val="18"/>
              </w:rPr>
              <w:t>121 000</w:t>
            </w:r>
          </w:p>
        </w:tc>
        <w:tc>
          <w:tcPr>
            <w:tcW w:w="1134" w:type="dxa"/>
            <w:tcBorders>
              <w:bottom w:val="single" w:sz="4" w:space="0" w:color="auto"/>
            </w:tcBorders>
            <w:shd w:val="clear" w:color="000000" w:fill="B4C6E7"/>
            <w:noWrap/>
            <w:vAlign w:val="center"/>
            <w:hideMark/>
          </w:tcPr>
          <w:p w14:paraId="3730796D" w14:textId="77777777" w:rsidR="00100696" w:rsidRPr="007647EB" w:rsidRDefault="00100696" w:rsidP="008123FC">
            <w:pPr>
              <w:spacing w:before="40" w:after="40"/>
              <w:jc w:val="right"/>
              <w:rPr>
                <w:b/>
                <w:bCs/>
                <w:sz w:val="18"/>
                <w:szCs w:val="18"/>
              </w:rPr>
            </w:pPr>
          </w:p>
        </w:tc>
        <w:tc>
          <w:tcPr>
            <w:tcW w:w="1134" w:type="dxa"/>
            <w:tcBorders>
              <w:bottom w:val="single" w:sz="4" w:space="0" w:color="auto"/>
            </w:tcBorders>
            <w:shd w:val="clear" w:color="000000" w:fill="B4C6E7"/>
            <w:noWrap/>
            <w:vAlign w:val="center"/>
            <w:hideMark/>
          </w:tcPr>
          <w:p w14:paraId="59AF0903" w14:textId="77777777" w:rsidR="00100696" w:rsidRPr="007647EB" w:rsidRDefault="00100696" w:rsidP="008123FC">
            <w:pPr>
              <w:spacing w:before="40" w:after="40"/>
              <w:jc w:val="right"/>
              <w:rPr>
                <w:b/>
                <w:bCs/>
                <w:sz w:val="18"/>
                <w:szCs w:val="18"/>
              </w:rPr>
            </w:pPr>
          </w:p>
        </w:tc>
        <w:tc>
          <w:tcPr>
            <w:tcW w:w="1245" w:type="dxa"/>
            <w:shd w:val="clear" w:color="000000" w:fill="B4C6E7"/>
            <w:noWrap/>
            <w:vAlign w:val="center"/>
            <w:hideMark/>
          </w:tcPr>
          <w:p w14:paraId="2AF99DB2" w14:textId="77777777" w:rsidR="00100696" w:rsidRPr="007647EB" w:rsidRDefault="00100696" w:rsidP="008123FC">
            <w:pPr>
              <w:spacing w:before="40" w:after="40"/>
              <w:jc w:val="right"/>
              <w:rPr>
                <w:b/>
                <w:bCs/>
                <w:sz w:val="18"/>
                <w:szCs w:val="18"/>
              </w:rPr>
            </w:pPr>
          </w:p>
        </w:tc>
      </w:tr>
      <w:tr w:rsidR="00100696" w:rsidRPr="007647EB" w14:paraId="42D2F953" w14:textId="77777777" w:rsidTr="008123FC">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7C45C792" w14:textId="77777777" w:rsidR="00100696" w:rsidRPr="007647EB" w:rsidRDefault="00100696" w:rsidP="008123FC">
            <w:pPr>
              <w:spacing w:before="40" w:after="40"/>
              <w:ind w:firstLineChars="100" w:firstLine="181"/>
              <w:rPr>
                <w:b/>
                <w:bCs/>
                <w:sz w:val="18"/>
                <w:szCs w:val="18"/>
              </w:rPr>
            </w:pPr>
            <w:r w:rsidRPr="007647EB">
              <w:rPr>
                <w:b/>
                <w:bCs/>
                <w:color w:val="000000"/>
                <w:sz w:val="18"/>
                <w:szCs w:val="18"/>
              </w:rPr>
              <w:t>Total (G)</w:t>
            </w:r>
          </w:p>
        </w:tc>
        <w:tc>
          <w:tcPr>
            <w:tcW w:w="1275" w:type="dxa"/>
            <w:tcBorders>
              <w:top w:val="single" w:sz="4" w:space="0" w:color="auto"/>
              <w:bottom w:val="single" w:sz="4" w:space="0" w:color="auto"/>
            </w:tcBorders>
            <w:shd w:val="clear" w:color="000000" w:fill="DBB731"/>
            <w:noWrap/>
            <w:vAlign w:val="center"/>
            <w:hideMark/>
          </w:tcPr>
          <w:p w14:paraId="1C063516" w14:textId="77777777" w:rsidR="00100696" w:rsidRPr="007647EB" w:rsidRDefault="00100696" w:rsidP="008123FC">
            <w:pPr>
              <w:spacing w:before="40" w:after="40"/>
              <w:jc w:val="right"/>
              <w:rPr>
                <w:b/>
                <w:bCs/>
                <w:sz w:val="18"/>
                <w:szCs w:val="18"/>
              </w:rPr>
            </w:pPr>
            <w:r w:rsidRPr="007647EB">
              <w:rPr>
                <w:b/>
                <w:bCs/>
                <w:color w:val="000000"/>
                <w:sz w:val="18"/>
                <w:szCs w:val="18"/>
              </w:rPr>
              <w:t>225 500</w:t>
            </w:r>
          </w:p>
        </w:tc>
        <w:tc>
          <w:tcPr>
            <w:tcW w:w="1134" w:type="dxa"/>
            <w:tcBorders>
              <w:top w:val="single" w:sz="4" w:space="0" w:color="auto"/>
              <w:bottom w:val="single" w:sz="4" w:space="0" w:color="auto"/>
            </w:tcBorders>
            <w:shd w:val="clear" w:color="000000" w:fill="DBB731"/>
            <w:noWrap/>
            <w:vAlign w:val="center"/>
            <w:hideMark/>
          </w:tcPr>
          <w:p w14:paraId="352F4903" w14:textId="77777777" w:rsidR="00100696" w:rsidRPr="007647EB" w:rsidRDefault="00100696" w:rsidP="008123FC">
            <w:pPr>
              <w:spacing w:before="40" w:after="40"/>
              <w:jc w:val="right"/>
              <w:rPr>
                <w:b/>
                <w:bCs/>
                <w:sz w:val="18"/>
                <w:szCs w:val="18"/>
              </w:rPr>
            </w:pPr>
            <w:r w:rsidRPr="007647EB">
              <w:rPr>
                <w:b/>
                <w:bCs/>
                <w:color w:val="000000"/>
                <w:sz w:val="18"/>
                <w:szCs w:val="18"/>
              </w:rPr>
              <w:t>225 500</w:t>
            </w:r>
          </w:p>
        </w:tc>
        <w:tc>
          <w:tcPr>
            <w:tcW w:w="1276" w:type="dxa"/>
            <w:tcBorders>
              <w:top w:val="single" w:sz="4" w:space="0" w:color="auto"/>
              <w:bottom w:val="single" w:sz="4" w:space="0" w:color="auto"/>
            </w:tcBorders>
            <w:shd w:val="clear" w:color="000000" w:fill="DBB731"/>
            <w:noWrap/>
            <w:vAlign w:val="center"/>
            <w:hideMark/>
          </w:tcPr>
          <w:p w14:paraId="7210BE85" w14:textId="77777777" w:rsidR="00100696" w:rsidRPr="007647EB" w:rsidRDefault="00100696" w:rsidP="008123FC">
            <w:pPr>
              <w:spacing w:before="40" w:after="40"/>
              <w:jc w:val="right"/>
              <w:rPr>
                <w:b/>
                <w:bCs/>
                <w:sz w:val="18"/>
                <w:szCs w:val="18"/>
              </w:rPr>
            </w:pPr>
            <w:r w:rsidRPr="007647EB">
              <w:rPr>
                <w:b/>
                <w:bCs/>
                <w:color w:val="000000"/>
                <w:sz w:val="18"/>
                <w:szCs w:val="18"/>
              </w:rPr>
              <w:t>451 000</w:t>
            </w:r>
          </w:p>
        </w:tc>
        <w:tc>
          <w:tcPr>
            <w:tcW w:w="1134" w:type="dxa"/>
            <w:tcBorders>
              <w:top w:val="single" w:sz="4" w:space="0" w:color="auto"/>
              <w:bottom w:val="single" w:sz="4" w:space="0" w:color="auto"/>
            </w:tcBorders>
            <w:shd w:val="clear" w:color="000000" w:fill="DBB731"/>
            <w:noWrap/>
            <w:vAlign w:val="center"/>
            <w:hideMark/>
          </w:tcPr>
          <w:p w14:paraId="0769EAA2" w14:textId="77777777" w:rsidR="00100696" w:rsidRPr="007647EB" w:rsidRDefault="00100696" w:rsidP="008123FC">
            <w:pPr>
              <w:spacing w:before="40" w:after="40"/>
              <w:jc w:val="right"/>
              <w:rPr>
                <w:b/>
                <w:bCs/>
                <w:sz w:val="18"/>
                <w:szCs w:val="18"/>
              </w:rPr>
            </w:pPr>
          </w:p>
        </w:tc>
        <w:tc>
          <w:tcPr>
            <w:tcW w:w="1134" w:type="dxa"/>
            <w:tcBorders>
              <w:top w:val="single" w:sz="4" w:space="0" w:color="auto"/>
              <w:bottom w:val="single" w:sz="4" w:space="0" w:color="auto"/>
            </w:tcBorders>
            <w:shd w:val="clear" w:color="000000" w:fill="DBB731"/>
            <w:noWrap/>
            <w:vAlign w:val="center"/>
            <w:hideMark/>
          </w:tcPr>
          <w:p w14:paraId="055AF523" w14:textId="77777777" w:rsidR="00100696" w:rsidRPr="007647EB" w:rsidRDefault="00100696" w:rsidP="008123FC">
            <w:pPr>
              <w:spacing w:before="40" w:after="40"/>
              <w:jc w:val="right"/>
              <w:rPr>
                <w:b/>
                <w:bCs/>
                <w:sz w:val="18"/>
                <w:szCs w:val="18"/>
              </w:rPr>
            </w:pPr>
          </w:p>
        </w:tc>
        <w:tc>
          <w:tcPr>
            <w:tcW w:w="1245" w:type="dxa"/>
            <w:tcBorders>
              <w:top w:val="nil"/>
            </w:tcBorders>
            <w:shd w:val="clear" w:color="000000" w:fill="DBB731"/>
            <w:noWrap/>
            <w:vAlign w:val="center"/>
            <w:hideMark/>
          </w:tcPr>
          <w:p w14:paraId="0D7B009B" w14:textId="77777777" w:rsidR="00100696" w:rsidRPr="007647EB" w:rsidRDefault="00100696" w:rsidP="008123FC">
            <w:pPr>
              <w:spacing w:before="40" w:after="40"/>
              <w:jc w:val="right"/>
              <w:rPr>
                <w:b/>
                <w:bCs/>
                <w:sz w:val="18"/>
                <w:szCs w:val="18"/>
              </w:rPr>
            </w:pPr>
          </w:p>
        </w:tc>
      </w:tr>
      <w:tr w:rsidR="00100696" w:rsidRPr="007647EB" w14:paraId="171724B4" w14:textId="77777777" w:rsidTr="008123FC">
        <w:trPr>
          <w:trHeight w:val="57"/>
          <w:jc w:val="right"/>
        </w:trPr>
        <w:tc>
          <w:tcPr>
            <w:tcW w:w="7230" w:type="dxa"/>
            <w:gridSpan w:val="2"/>
            <w:tcBorders>
              <w:top w:val="single" w:sz="4" w:space="0" w:color="auto"/>
            </w:tcBorders>
            <w:noWrap/>
            <w:vAlign w:val="center"/>
            <w:hideMark/>
          </w:tcPr>
          <w:p w14:paraId="32B3B5C7" w14:textId="77777777" w:rsidR="00100696" w:rsidRPr="007647EB" w:rsidRDefault="00100696" w:rsidP="008123FC">
            <w:pPr>
              <w:keepNext/>
              <w:keepLines/>
              <w:spacing w:before="40" w:after="40"/>
              <w:rPr>
                <w:b/>
                <w:bCs/>
                <w:sz w:val="18"/>
                <w:szCs w:val="18"/>
              </w:rPr>
            </w:pPr>
            <w:r w:rsidRPr="007647EB">
              <w:rPr>
                <w:b/>
                <w:bCs/>
                <w:color w:val="000000"/>
                <w:sz w:val="18"/>
                <w:szCs w:val="18"/>
              </w:rPr>
              <w:t>Ressources nécessaires pour toutes les activités</w:t>
            </w:r>
          </w:p>
        </w:tc>
        <w:tc>
          <w:tcPr>
            <w:tcW w:w="1275" w:type="dxa"/>
            <w:tcBorders>
              <w:top w:val="single" w:sz="4" w:space="0" w:color="auto"/>
            </w:tcBorders>
            <w:noWrap/>
            <w:vAlign w:val="center"/>
            <w:hideMark/>
          </w:tcPr>
          <w:p w14:paraId="335157DA" w14:textId="77777777" w:rsidR="00100696" w:rsidRPr="007647EB" w:rsidRDefault="00100696" w:rsidP="008123FC">
            <w:pPr>
              <w:keepNext/>
              <w:keepLines/>
              <w:spacing w:before="40" w:after="40"/>
              <w:jc w:val="right"/>
              <w:rPr>
                <w:b/>
                <w:bCs/>
                <w:sz w:val="18"/>
                <w:szCs w:val="18"/>
              </w:rPr>
            </w:pPr>
          </w:p>
        </w:tc>
        <w:tc>
          <w:tcPr>
            <w:tcW w:w="1134" w:type="dxa"/>
            <w:tcBorders>
              <w:top w:val="single" w:sz="4" w:space="0" w:color="auto"/>
            </w:tcBorders>
            <w:noWrap/>
            <w:vAlign w:val="center"/>
            <w:hideMark/>
          </w:tcPr>
          <w:p w14:paraId="52A427C0" w14:textId="77777777" w:rsidR="00100696" w:rsidRPr="007647EB" w:rsidRDefault="00100696" w:rsidP="008123FC">
            <w:pPr>
              <w:keepNext/>
              <w:keepLines/>
              <w:spacing w:before="40" w:after="40"/>
              <w:jc w:val="right"/>
              <w:rPr>
                <w:b/>
                <w:bCs/>
                <w:sz w:val="18"/>
                <w:szCs w:val="18"/>
              </w:rPr>
            </w:pPr>
          </w:p>
        </w:tc>
        <w:tc>
          <w:tcPr>
            <w:tcW w:w="1276" w:type="dxa"/>
            <w:tcBorders>
              <w:top w:val="single" w:sz="4" w:space="0" w:color="auto"/>
            </w:tcBorders>
            <w:noWrap/>
            <w:vAlign w:val="center"/>
            <w:hideMark/>
          </w:tcPr>
          <w:p w14:paraId="7E95DD9E" w14:textId="77777777" w:rsidR="00100696" w:rsidRPr="007647EB" w:rsidRDefault="00100696" w:rsidP="008123FC">
            <w:pPr>
              <w:keepNext/>
              <w:keepLines/>
              <w:spacing w:before="40" w:after="40"/>
              <w:jc w:val="right"/>
              <w:rPr>
                <w:b/>
                <w:bCs/>
                <w:sz w:val="18"/>
                <w:szCs w:val="18"/>
              </w:rPr>
            </w:pPr>
          </w:p>
        </w:tc>
        <w:tc>
          <w:tcPr>
            <w:tcW w:w="1134" w:type="dxa"/>
            <w:tcBorders>
              <w:top w:val="single" w:sz="4" w:space="0" w:color="auto"/>
            </w:tcBorders>
            <w:noWrap/>
            <w:vAlign w:val="center"/>
            <w:hideMark/>
          </w:tcPr>
          <w:p w14:paraId="5663F3AD" w14:textId="77777777" w:rsidR="00100696" w:rsidRPr="007647EB" w:rsidRDefault="00100696" w:rsidP="008123FC">
            <w:pPr>
              <w:keepNext/>
              <w:keepLines/>
              <w:spacing w:before="40" w:after="40"/>
              <w:jc w:val="right"/>
              <w:rPr>
                <w:b/>
                <w:bCs/>
                <w:sz w:val="18"/>
                <w:szCs w:val="18"/>
              </w:rPr>
            </w:pPr>
          </w:p>
        </w:tc>
        <w:tc>
          <w:tcPr>
            <w:tcW w:w="1134" w:type="dxa"/>
            <w:tcBorders>
              <w:top w:val="single" w:sz="4" w:space="0" w:color="auto"/>
            </w:tcBorders>
            <w:noWrap/>
            <w:vAlign w:val="center"/>
            <w:hideMark/>
          </w:tcPr>
          <w:p w14:paraId="538828A9" w14:textId="77777777" w:rsidR="00100696" w:rsidRPr="007647EB" w:rsidRDefault="00100696" w:rsidP="008123FC">
            <w:pPr>
              <w:keepNext/>
              <w:keepLines/>
              <w:spacing w:before="40" w:after="40"/>
              <w:jc w:val="right"/>
              <w:rPr>
                <w:b/>
                <w:bCs/>
                <w:sz w:val="18"/>
                <w:szCs w:val="18"/>
              </w:rPr>
            </w:pPr>
          </w:p>
        </w:tc>
        <w:tc>
          <w:tcPr>
            <w:tcW w:w="1245" w:type="dxa"/>
            <w:noWrap/>
            <w:vAlign w:val="center"/>
            <w:hideMark/>
          </w:tcPr>
          <w:p w14:paraId="298CBC0E" w14:textId="77777777" w:rsidR="00100696" w:rsidRPr="007647EB" w:rsidRDefault="00100696" w:rsidP="008123FC">
            <w:pPr>
              <w:keepNext/>
              <w:keepLines/>
              <w:spacing w:before="40" w:after="40"/>
              <w:jc w:val="right"/>
              <w:rPr>
                <w:b/>
                <w:bCs/>
                <w:sz w:val="18"/>
                <w:szCs w:val="18"/>
              </w:rPr>
            </w:pPr>
          </w:p>
        </w:tc>
      </w:tr>
      <w:tr w:rsidR="00100696" w:rsidRPr="007647EB" w14:paraId="242B3C83" w14:textId="77777777" w:rsidTr="008123FC">
        <w:trPr>
          <w:trHeight w:val="58"/>
          <w:jc w:val="right"/>
        </w:trPr>
        <w:tc>
          <w:tcPr>
            <w:tcW w:w="7230" w:type="dxa"/>
            <w:gridSpan w:val="2"/>
            <w:noWrap/>
            <w:vAlign w:val="center"/>
            <w:hideMark/>
          </w:tcPr>
          <w:p w14:paraId="6DE7C908" w14:textId="41856085" w:rsidR="00100696" w:rsidRPr="007647EB" w:rsidRDefault="00100696" w:rsidP="008123FC">
            <w:pPr>
              <w:keepNext/>
              <w:keepLines/>
              <w:spacing w:before="40" w:after="40"/>
              <w:ind w:firstLineChars="100" w:firstLine="181"/>
              <w:rPr>
                <w:b/>
                <w:bCs/>
                <w:sz w:val="18"/>
                <w:szCs w:val="18"/>
              </w:rPr>
            </w:pPr>
            <w:r w:rsidRPr="007647EB">
              <w:rPr>
                <w:b/>
                <w:bCs/>
                <w:color w:val="000000"/>
                <w:sz w:val="18"/>
                <w:szCs w:val="18"/>
              </w:rPr>
              <w:t>Total (A à G), dépenses d</w:t>
            </w:r>
            <w:r w:rsidR="00D82E47" w:rsidRPr="007647EB">
              <w:rPr>
                <w:b/>
                <w:bCs/>
                <w:color w:val="000000"/>
                <w:sz w:val="18"/>
                <w:szCs w:val="18"/>
              </w:rPr>
              <w:t>’</w:t>
            </w:r>
            <w:r w:rsidRPr="007647EB">
              <w:rPr>
                <w:b/>
                <w:bCs/>
                <w:color w:val="000000"/>
                <w:sz w:val="18"/>
                <w:szCs w:val="18"/>
              </w:rPr>
              <w:t>appui aux programmes non comprises</w:t>
            </w:r>
          </w:p>
        </w:tc>
        <w:tc>
          <w:tcPr>
            <w:tcW w:w="1275" w:type="dxa"/>
            <w:noWrap/>
            <w:vAlign w:val="center"/>
            <w:hideMark/>
          </w:tcPr>
          <w:p w14:paraId="70182839" w14:textId="77777777" w:rsidR="00100696" w:rsidRPr="007647EB" w:rsidRDefault="00100696" w:rsidP="008123FC">
            <w:pPr>
              <w:keepNext/>
              <w:keepLines/>
              <w:spacing w:before="40" w:after="40"/>
              <w:jc w:val="right"/>
              <w:rPr>
                <w:sz w:val="18"/>
                <w:szCs w:val="18"/>
              </w:rPr>
            </w:pPr>
            <w:r w:rsidRPr="007647EB">
              <w:rPr>
                <w:color w:val="000000"/>
                <w:sz w:val="18"/>
                <w:szCs w:val="18"/>
              </w:rPr>
              <w:t>3 384 057</w:t>
            </w:r>
          </w:p>
        </w:tc>
        <w:tc>
          <w:tcPr>
            <w:tcW w:w="1134" w:type="dxa"/>
            <w:noWrap/>
            <w:vAlign w:val="center"/>
            <w:hideMark/>
          </w:tcPr>
          <w:p w14:paraId="69CBF755" w14:textId="77777777" w:rsidR="00100696" w:rsidRPr="007647EB" w:rsidRDefault="00100696" w:rsidP="008123FC">
            <w:pPr>
              <w:keepNext/>
              <w:keepLines/>
              <w:spacing w:before="40" w:after="40"/>
              <w:jc w:val="right"/>
              <w:rPr>
                <w:sz w:val="18"/>
                <w:szCs w:val="18"/>
              </w:rPr>
            </w:pPr>
            <w:r w:rsidRPr="007647EB">
              <w:rPr>
                <w:color w:val="000000"/>
                <w:sz w:val="18"/>
                <w:szCs w:val="18"/>
              </w:rPr>
              <w:t>4 162 495</w:t>
            </w:r>
          </w:p>
        </w:tc>
        <w:tc>
          <w:tcPr>
            <w:tcW w:w="1276" w:type="dxa"/>
            <w:noWrap/>
            <w:vAlign w:val="center"/>
            <w:hideMark/>
          </w:tcPr>
          <w:p w14:paraId="50DC75FC" w14:textId="77777777" w:rsidR="00100696" w:rsidRPr="007647EB" w:rsidRDefault="00100696" w:rsidP="008123FC">
            <w:pPr>
              <w:keepNext/>
              <w:keepLines/>
              <w:spacing w:before="40" w:after="40"/>
              <w:jc w:val="right"/>
              <w:rPr>
                <w:sz w:val="18"/>
                <w:szCs w:val="18"/>
              </w:rPr>
            </w:pPr>
            <w:r w:rsidRPr="007647EB">
              <w:rPr>
                <w:color w:val="000000"/>
                <w:sz w:val="18"/>
                <w:szCs w:val="18"/>
              </w:rPr>
              <w:t>7 546 552</w:t>
            </w:r>
          </w:p>
        </w:tc>
        <w:tc>
          <w:tcPr>
            <w:tcW w:w="1134" w:type="dxa"/>
            <w:noWrap/>
            <w:vAlign w:val="center"/>
            <w:hideMark/>
          </w:tcPr>
          <w:p w14:paraId="34A712EC" w14:textId="77777777" w:rsidR="00100696" w:rsidRPr="007647EB" w:rsidRDefault="00100696" w:rsidP="008123FC">
            <w:pPr>
              <w:keepNext/>
              <w:keepLines/>
              <w:spacing w:before="40" w:after="40"/>
              <w:jc w:val="right"/>
              <w:rPr>
                <w:sz w:val="18"/>
                <w:szCs w:val="18"/>
              </w:rPr>
            </w:pPr>
            <w:r w:rsidRPr="007647EB">
              <w:rPr>
                <w:color w:val="000000"/>
                <w:sz w:val="18"/>
                <w:szCs w:val="18"/>
              </w:rPr>
              <w:t>1 839 500</w:t>
            </w:r>
          </w:p>
        </w:tc>
        <w:tc>
          <w:tcPr>
            <w:tcW w:w="1134" w:type="dxa"/>
            <w:noWrap/>
            <w:vAlign w:val="center"/>
            <w:hideMark/>
          </w:tcPr>
          <w:p w14:paraId="088DC16D" w14:textId="77777777" w:rsidR="00100696" w:rsidRPr="007647EB" w:rsidRDefault="00100696" w:rsidP="008123FC">
            <w:pPr>
              <w:keepNext/>
              <w:keepLines/>
              <w:spacing w:before="40" w:after="40"/>
              <w:jc w:val="right"/>
              <w:rPr>
                <w:sz w:val="18"/>
                <w:szCs w:val="18"/>
              </w:rPr>
            </w:pPr>
            <w:r w:rsidRPr="007647EB">
              <w:rPr>
                <w:color w:val="000000"/>
                <w:sz w:val="18"/>
                <w:szCs w:val="18"/>
              </w:rPr>
              <w:t>2 489 500</w:t>
            </w:r>
          </w:p>
        </w:tc>
        <w:tc>
          <w:tcPr>
            <w:tcW w:w="1245" w:type="dxa"/>
            <w:noWrap/>
            <w:vAlign w:val="center"/>
            <w:hideMark/>
          </w:tcPr>
          <w:p w14:paraId="41423655" w14:textId="77777777" w:rsidR="00100696" w:rsidRPr="007647EB" w:rsidRDefault="00100696" w:rsidP="008123FC">
            <w:pPr>
              <w:keepNext/>
              <w:keepLines/>
              <w:spacing w:before="40" w:after="40"/>
              <w:jc w:val="right"/>
              <w:rPr>
                <w:sz w:val="18"/>
                <w:szCs w:val="18"/>
              </w:rPr>
            </w:pPr>
            <w:r w:rsidRPr="007647EB">
              <w:rPr>
                <w:color w:val="000000"/>
                <w:sz w:val="18"/>
                <w:szCs w:val="18"/>
              </w:rPr>
              <w:t>4 329 000</w:t>
            </w:r>
          </w:p>
        </w:tc>
      </w:tr>
      <w:tr w:rsidR="00100696" w:rsidRPr="007647EB" w14:paraId="7FF45AE5" w14:textId="77777777" w:rsidTr="008123FC">
        <w:trPr>
          <w:trHeight w:val="315"/>
          <w:jc w:val="right"/>
        </w:trPr>
        <w:tc>
          <w:tcPr>
            <w:tcW w:w="7230" w:type="dxa"/>
            <w:gridSpan w:val="2"/>
            <w:tcBorders>
              <w:bottom w:val="single" w:sz="4" w:space="0" w:color="auto"/>
            </w:tcBorders>
            <w:noWrap/>
            <w:vAlign w:val="center"/>
            <w:hideMark/>
          </w:tcPr>
          <w:p w14:paraId="29BD3B11" w14:textId="5CD3BD3F" w:rsidR="00100696" w:rsidRPr="007647EB" w:rsidRDefault="00100696" w:rsidP="008123FC">
            <w:pPr>
              <w:keepNext/>
              <w:keepLines/>
              <w:spacing w:before="40" w:after="40"/>
              <w:rPr>
                <w:sz w:val="18"/>
                <w:szCs w:val="18"/>
              </w:rPr>
            </w:pPr>
            <w:r w:rsidRPr="007647EB">
              <w:rPr>
                <w:color w:val="000000"/>
                <w:sz w:val="18"/>
                <w:szCs w:val="18"/>
              </w:rPr>
              <w:t>Dépenses d</w:t>
            </w:r>
            <w:r w:rsidR="00D82E47" w:rsidRPr="007647EB">
              <w:rPr>
                <w:color w:val="000000"/>
                <w:sz w:val="18"/>
                <w:szCs w:val="18"/>
              </w:rPr>
              <w:t>’</w:t>
            </w:r>
            <w:r w:rsidRPr="007647EB">
              <w:rPr>
                <w:color w:val="000000"/>
                <w:sz w:val="18"/>
                <w:szCs w:val="18"/>
              </w:rPr>
              <w:t>appui aux programmes</w:t>
            </w:r>
          </w:p>
        </w:tc>
        <w:tc>
          <w:tcPr>
            <w:tcW w:w="1275" w:type="dxa"/>
            <w:tcBorders>
              <w:bottom w:val="single" w:sz="4" w:space="0" w:color="auto"/>
            </w:tcBorders>
            <w:noWrap/>
            <w:vAlign w:val="center"/>
            <w:hideMark/>
          </w:tcPr>
          <w:p w14:paraId="5B8FCDF8" w14:textId="77777777" w:rsidR="00100696" w:rsidRPr="007647EB" w:rsidRDefault="00100696" w:rsidP="008123FC">
            <w:pPr>
              <w:keepNext/>
              <w:keepLines/>
              <w:spacing w:before="40" w:after="40"/>
              <w:jc w:val="right"/>
              <w:rPr>
                <w:sz w:val="18"/>
                <w:szCs w:val="18"/>
              </w:rPr>
            </w:pPr>
            <w:r w:rsidRPr="007647EB">
              <w:rPr>
                <w:color w:val="000000"/>
                <w:sz w:val="18"/>
                <w:szCs w:val="18"/>
              </w:rPr>
              <w:t>439 927</w:t>
            </w:r>
          </w:p>
        </w:tc>
        <w:tc>
          <w:tcPr>
            <w:tcW w:w="1134" w:type="dxa"/>
            <w:tcBorders>
              <w:bottom w:val="single" w:sz="4" w:space="0" w:color="auto"/>
            </w:tcBorders>
            <w:noWrap/>
            <w:vAlign w:val="center"/>
            <w:hideMark/>
          </w:tcPr>
          <w:p w14:paraId="36DD9848" w14:textId="77777777" w:rsidR="00100696" w:rsidRPr="007647EB" w:rsidRDefault="00100696" w:rsidP="008123FC">
            <w:pPr>
              <w:keepNext/>
              <w:keepLines/>
              <w:spacing w:before="40" w:after="40"/>
              <w:jc w:val="right"/>
              <w:rPr>
                <w:sz w:val="18"/>
                <w:szCs w:val="18"/>
              </w:rPr>
            </w:pPr>
            <w:r w:rsidRPr="007647EB">
              <w:rPr>
                <w:color w:val="000000"/>
                <w:sz w:val="18"/>
                <w:szCs w:val="18"/>
              </w:rPr>
              <w:t>541 124</w:t>
            </w:r>
          </w:p>
        </w:tc>
        <w:tc>
          <w:tcPr>
            <w:tcW w:w="1276" w:type="dxa"/>
            <w:tcBorders>
              <w:bottom w:val="single" w:sz="4" w:space="0" w:color="auto"/>
            </w:tcBorders>
            <w:noWrap/>
            <w:vAlign w:val="center"/>
            <w:hideMark/>
          </w:tcPr>
          <w:p w14:paraId="6E27DF4A" w14:textId="77777777" w:rsidR="00100696" w:rsidRPr="007647EB" w:rsidRDefault="00100696" w:rsidP="008123FC">
            <w:pPr>
              <w:keepNext/>
              <w:keepLines/>
              <w:spacing w:before="40" w:after="40"/>
              <w:jc w:val="right"/>
              <w:rPr>
                <w:sz w:val="18"/>
                <w:szCs w:val="18"/>
              </w:rPr>
            </w:pPr>
            <w:r w:rsidRPr="007647EB">
              <w:rPr>
                <w:color w:val="000000"/>
                <w:sz w:val="18"/>
                <w:szCs w:val="18"/>
              </w:rPr>
              <w:t>981 052</w:t>
            </w:r>
          </w:p>
        </w:tc>
        <w:tc>
          <w:tcPr>
            <w:tcW w:w="1134" w:type="dxa"/>
            <w:tcBorders>
              <w:bottom w:val="single" w:sz="4" w:space="0" w:color="auto"/>
            </w:tcBorders>
            <w:noWrap/>
            <w:vAlign w:val="center"/>
            <w:hideMark/>
          </w:tcPr>
          <w:p w14:paraId="0AAE119F" w14:textId="77777777" w:rsidR="00100696" w:rsidRPr="007647EB" w:rsidRDefault="00100696" w:rsidP="008123FC">
            <w:pPr>
              <w:keepNext/>
              <w:keepLines/>
              <w:spacing w:before="40" w:after="40"/>
              <w:jc w:val="right"/>
              <w:rPr>
                <w:sz w:val="18"/>
                <w:szCs w:val="18"/>
              </w:rPr>
            </w:pPr>
            <w:r w:rsidRPr="007647EB">
              <w:rPr>
                <w:color w:val="000000"/>
                <w:sz w:val="18"/>
                <w:szCs w:val="18"/>
              </w:rPr>
              <w:t>239 135</w:t>
            </w:r>
          </w:p>
        </w:tc>
        <w:tc>
          <w:tcPr>
            <w:tcW w:w="1134" w:type="dxa"/>
            <w:tcBorders>
              <w:bottom w:val="single" w:sz="4" w:space="0" w:color="auto"/>
            </w:tcBorders>
            <w:noWrap/>
            <w:vAlign w:val="center"/>
            <w:hideMark/>
          </w:tcPr>
          <w:p w14:paraId="52E6BE6D" w14:textId="77777777" w:rsidR="00100696" w:rsidRPr="007647EB" w:rsidRDefault="00100696" w:rsidP="008123FC">
            <w:pPr>
              <w:keepNext/>
              <w:keepLines/>
              <w:spacing w:before="40" w:after="40"/>
              <w:jc w:val="right"/>
              <w:rPr>
                <w:sz w:val="18"/>
                <w:szCs w:val="18"/>
              </w:rPr>
            </w:pPr>
            <w:r w:rsidRPr="007647EB">
              <w:rPr>
                <w:color w:val="000000"/>
                <w:sz w:val="18"/>
                <w:szCs w:val="18"/>
              </w:rPr>
              <w:t>323 635</w:t>
            </w:r>
          </w:p>
        </w:tc>
        <w:tc>
          <w:tcPr>
            <w:tcW w:w="1245" w:type="dxa"/>
            <w:noWrap/>
            <w:vAlign w:val="center"/>
            <w:hideMark/>
          </w:tcPr>
          <w:p w14:paraId="7924483E" w14:textId="77777777" w:rsidR="00100696" w:rsidRPr="007647EB" w:rsidRDefault="00100696" w:rsidP="008123FC">
            <w:pPr>
              <w:keepNext/>
              <w:keepLines/>
              <w:spacing w:before="40" w:after="40"/>
              <w:jc w:val="right"/>
              <w:rPr>
                <w:sz w:val="18"/>
                <w:szCs w:val="18"/>
              </w:rPr>
            </w:pPr>
            <w:r w:rsidRPr="007647EB">
              <w:rPr>
                <w:color w:val="000000"/>
                <w:sz w:val="18"/>
                <w:szCs w:val="18"/>
              </w:rPr>
              <w:t>562 770</w:t>
            </w:r>
          </w:p>
        </w:tc>
      </w:tr>
      <w:tr w:rsidR="00100696" w:rsidRPr="007647EB" w14:paraId="164924F9" w14:textId="77777777" w:rsidTr="008123FC">
        <w:trPr>
          <w:trHeight w:val="315"/>
          <w:jc w:val="right"/>
        </w:trPr>
        <w:tc>
          <w:tcPr>
            <w:tcW w:w="7230" w:type="dxa"/>
            <w:gridSpan w:val="2"/>
            <w:tcBorders>
              <w:top w:val="single" w:sz="4" w:space="0" w:color="auto"/>
              <w:bottom w:val="single" w:sz="4" w:space="0" w:color="auto"/>
            </w:tcBorders>
            <w:shd w:val="clear" w:color="000000" w:fill="DBB731"/>
            <w:noWrap/>
            <w:vAlign w:val="center"/>
            <w:hideMark/>
          </w:tcPr>
          <w:p w14:paraId="5C500471" w14:textId="7A0B8C78" w:rsidR="00100696" w:rsidRPr="007647EB" w:rsidRDefault="00100696" w:rsidP="008123FC">
            <w:pPr>
              <w:keepNext/>
              <w:keepLines/>
              <w:spacing w:before="40" w:after="40"/>
              <w:ind w:firstLineChars="100" w:firstLine="181"/>
              <w:rPr>
                <w:b/>
                <w:bCs/>
                <w:sz w:val="18"/>
                <w:szCs w:val="18"/>
              </w:rPr>
            </w:pPr>
            <w:r w:rsidRPr="007647EB">
              <w:rPr>
                <w:b/>
                <w:bCs/>
                <w:color w:val="000000"/>
                <w:sz w:val="18"/>
                <w:szCs w:val="18"/>
              </w:rPr>
              <w:t>Total général (A à G), dépenses d</w:t>
            </w:r>
            <w:r w:rsidR="00D82E47" w:rsidRPr="007647EB">
              <w:rPr>
                <w:b/>
                <w:bCs/>
                <w:color w:val="000000"/>
                <w:sz w:val="18"/>
                <w:szCs w:val="18"/>
              </w:rPr>
              <w:t>’</w:t>
            </w:r>
            <w:r w:rsidRPr="007647EB">
              <w:rPr>
                <w:b/>
                <w:bCs/>
                <w:color w:val="000000"/>
                <w:sz w:val="18"/>
                <w:szCs w:val="18"/>
              </w:rPr>
              <w:t>appui aux programmes comprises</w:t>
            </w:r>
          </w:p>
        </w:tc>
        <w:tc>
          <w:tcPr>
            <w:tcW w:w="1275" w:type="dxa"/>
            <w:tcBorders>
              <w:top w:val="single" w:sz="4" w:space="0" w:color="auto"/>
              <w:bottom w:val="single" w:sz="4" w:space="0" w:color="auto"/>
            </w:tcBorders>
            <w:shd w:val="clear" w:color="000000" w:fill="DBB731"/>
            <w:noWrap/>
            <w:vAlign w:val="center"/>
            <w:hideMark/>
          </w:tcPr>
          <w:p w14:paraId="04C749A2"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3 823 984</w:t>
            </w:r>
          </w:p>
        </w:tc>
        <w:tc>
          <w:tcPr>
            <w:tcW w:w="1134" w:type="dxa"/>
            <w:tcBorders>
              <w:top w:val="single" w:sz="4" w:space="0" w:color="auto"/>
              <w:bottom w:val="single" w:sz="4" w:space="0" w:color="auto"/>
            </w:tcBorders>
            <w:shd w:val="clear" w:color="000000" w:fill="DBB731"/>
            <w:noWrap/>
            <w:vAlign w:val="center"/>
            <w:hideMark/>
          </w:tcPr>
          <w:p w14:paraId="6C607283"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4 703 619</w:t>
            </w:r>
          </w:p>
        </w:tc>
        <w:tc>
          <w:tcPr>
            <w:tcW w:w="1276" w:type="dxa"/>
            <w:tcBorders>
              <w:top w:val="single" w:sz="4" w:space="0" w:color="auto"/>
              <w:bottom w:val="single" w:sz="4" w:space="0" w:color="auto"/>
            </w:tcBorders>
            <w:shd w:val="clear" w:color="000000" w:fill="DBB731"/>
            <w:noWrap/>
            <w:vAlign w:val="center"/>
            <w:hideMark/>
          </w:tcPr>
          <w:p w14:paraId="4B16014D"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8 527 603</w:t>
            </w:r>
          </w:p>
        </w:tc>
        <w:tc>
          <w:tcPr>
            <w:tcW w:w="1134" w:type="dxa"/>
            <w:tcBorders>
              <w:top w:val="single" w:sz="4" w:space="0" w:color="auto"/>
              <w:bottom w:val="single" w:sz="4" w:space="0" w:color="auto"/>
            </w:tcBorders>
            <w:shd w:val="clear" w:color="000000" w:fill="DBB731"/>
            <w:noWrap/>
            <w:vAlign w:val="center"/>
            <w:hideMark/>
          </w:tcPr>
          <w:p w14:paraId="263CCE9A"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2 078 635</w:t>
            </w:r>
          </w:p>
        </w:tc>
        <w:tc>
          <w:tcPr>
            <w:tcW w:w="1134" w:type="dxa"/>
            <w:tcBorders>
              <w:top w:val="single" w:sz="4" w:space="0" w:color="auto"/>
              <w:bottom w:val="single" w:sz="4" w:space="0" w:color="auto"/>
            </w:tcBorders>
            <w:shd w:val="clear" w:color="000000" w:fill="DBB731"/>
            <w:noWrap/>
            <w:vAlign w:val="center"/>
            <w:hideMark/>
          </w:tcPr>
          <w:p w14:paraId="05CEA571"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2 813 135</w:t>
            </w:r>
          </w:p>
        </w:tc>
        <w:tc>
          <w:tcPr>
            <w:tcW w:w="1245" w:type="dxa"/>
            <w:tcBorders>
              <w:bottom w:val="single" w:sz="4" w:space="0" w:color="auto"/>
            </w:tcBorders>
            <w:shd w:val="clear" w:color="000000" w:fill="DBB731"/>
            <w:noWrap/>
            <w:vAlign w:val="center"/>
            <w:hideMark/>
          </w:tcPr>
          <w:p w14:paraId="63AD9C11"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4 891 770</w:t>
            </w:r>
          </w:p>
        </w:tc>
      </w:tr>
      <w:tr w:rsidR="00100696" w:rsidRPr="007647EB" w14:paraId="6C6B5388" w14:textId="77777777" w:rsidTr="008123FC">
        <w:trPr>
          <w:trHeight w:val="465"/>
          <w:jc w:val="right"/>
        </w:trPr>
        <w:tc>
          <w:tcPr>
            <w:tcW w:w="7230" w:type="dxa"/>
            <w:gridSpan w:val="2"/>
            <w:tcBorders>
              <w:top w:val="single" w:sz="4" w:space="0" w:color="auto"/>
            </w:tcBorders>
            <w:hideMark/>
          </w:tcPr>
          <w:p w14:paraId="0F1C3469" w14:textId="563E75C2" w:rsidR="00100696" w:rsidRPr="007647EB" w:rsidRDefault="00100696" w:rsidP="008123FC">
            <w:pPr>
              <w:keepNext/>
              <w:keepLines/>
              <w:spacing w:before="40" w:after="40"/>
              <w:rPr>
                <w:b/>
                <w:bCs/>
                <w:sz w:val="18"/>
                <w:szCs w:val="18"/>
              </w:rPr>
            </w:pPr>
            <w:r w:rsidRPr="007647EB">
              <w:rPr>
                <w:b/>
                <w:bCs/>
                <w:color w:val="000000"/>
                <w:sz w:val="18"/>
                <w:szCs w:val="18"/>
              </w:rPr>
              <w:t>Réunion du Groupe de l</w:t>
            </w:r>
            <w:r w:rsidR="00D82E47" w:rsidRPr="007647EB">
              <w:rPr>
                <w:b/>
                <w:bCs/>
                <w:color w:val="000000"/>
                <w:sz w:val="18"/>
                <w:szCs w:val="18"/>
              </w:rPr>
              <w:t>’</w:t>
            </w:r>
            <w:r w:rsidRPr="007647EB">
              <w:rPr>
                <w:b/>
                <w:bCs/>
                <w:color w:val="000000"/>
                <w:sz w:val="18"/>
                <w:szCs w:val="18"/>
              </w:rPr>
              <w:t>évaluation de l</w:t>
            </w:r>
            <w:r w:rsidR="00D82E47" w:rsidRPr="007647EB">
              <w:rPr>
                <w:b/>
                <w:bCs/>
                <w:color w:val="000000"/>
                <w:sz w:val="18"/>
                <w:szCs w:val="18"/>
              </w:rPr>
              <w:t>’</w:t>
            </w:r>
            <w:r w:rsidRPr="007647EB">
              <w:rPr>
                <w:b/>
                <w:bCs/>
                <w:color w:val="000000"/>
                <w:sz w:val="18"/>
                <w:szCs w:val="18"/>
              </w:rPr>
              <w:t>efficacité, y compris les dépenses d</w:t>
            </w:r>
            <w:r w:rsidR="00D82E47" w:rsidRPr="007647EB">
              <w:rPr>
                <w:b/>
                <w:bCs/>
                <w:color w:val="000000"/>
                <w:sz w:val="18"/>
                <w:szCs w:val="18"/>
              </w:rPr>
              <w:t>’</w:t>
            </w:r>
            <w:r w:rsidRPr="007647EB">
              <w:rPr>
                <w:b/>
                <w:bCs/>
                <w:color w:val="000000"/>
                <w:sz w:val="18"/>
                <w:szCs w:val="18"/>
              </w:rPr>
              <w:t>appui au programme financées sur le budget de 2024 (la réunion n</w:t>
            </w:r>
            <w:r w:rsidR="00D82E47" w:rsidRPr="007647EB">
              <w:rPr>
                <w:b/>
                <w:bCs/>
                <w:color w:val="000000"/>
                <w:sz w:val="18"/>
                <w:szCs w:val="18"/>
              </w:rPr>
              <w:t>’</w:t>
            </w:r>
            <w:r w:rsidRPr="007647EB">
              <w:rPr>
                <w:b/>
                <w:bCs/>
                <w:color w:val="000000"/>
                <w:sz w:val="18"/>
                <w:szCs w:val="18"/>
              </w:rPr>
              <w:t>a pas eu lieu en 2024)</w:t>
            </w:r>
          </w:p>
        </w:tc>
        <w:tc>
          <w:tcPr>
            <w:tcW w:w="1275" w:type="dxa"/>
            <w:tcBorders>
              <w:top w:val="single" w:sz="4" w:space="0" w:color="auto"/>
            </w:tcBorders>
            <w:noWrap/>
            <w:vAlign w:val="bottom"/>
            <w:hideMark/>
          </w:tcPr>
          <w:p w14:paraId="48134C5A"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(96 050)</w:t>
            </w:r>
          </w:p>
        </w:tc>
        <w:tc>
          <w:tcPr>
            <w:tcW w:w="1134" w:type="dxa"/>
            <w:tcBorders>
              <w:top w:val="single" w:sz="4" w:space="0" w:color="auto"/>
            </w:tcBorders>
            <w:noWrap/>
            <w:vAlign w:val="bottom"/>
            <w:hideMark/>
          </w:tcPr>
          <w:p w14:paraId="2764F8FB" w14:textId="77777777" w:rsidR="00100696" w:rsidRPr="007647EB" w:rsidRDefault="00100696" w:rsidP="008123FC">
            <w:pPr>
              <w:keepNext/>
              <w:keepLines/>
              <w:spacing w:before="40" w:after="40"/>
              <w:jc w:val="right"/>
              <w:rPr>
                <w:b/>
                <w:bCs/>
                <w:sz w:val="18"/>
                <w:szCs w:val="18"/>
              </w:rPr>
            </w:pPr>
          </w:p>
        </w:tc>
        <w:tc>
          <w:tcPr>
            <w:tcW w:w="1276" w:type="dxa"/>
            <w:tcBorders>
              <w:top w:val="single" w:sz="4" w:space="0" w:color="auto"/>
            </w:tcBorders>
            <w:noWrap/>
            <w:vAlign w:val="bottom"/>
            <w:hideMark/>
          </w:tcPr>
          <w:p w14:paraId="67B07851"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(96 050)</w:t>
            </w:r>
          </w:p>
        </w:tc>
        <w:tc>
          <w:tcPr>
            <w:tcW w:w="1134" w:type="dxa"/>
            <w:tcBorders>
              <w:top w:val="single" w:sz="4" w:space="0" w:color="auto"/>
            </w:tcBorders>
            <w:noWrap/>
            <w:vAlign w:val="bottom"/>
            <w:hideMark/>
          </w:tcPr>
          <w:p w14:paraId="7804B209" w14:textId="77777777" w:rsidR="00100696" w:rsidRPr="007647EB" w:rsidRDefault="00100696" w:rsidP="008123FC">
            <w:pPr>
              <w:keepNext/>
              <w:keepLines/>
              <w:spacing w:before="40" w:after="40"/>
              <w:jc w:val="right"/>
              <w:rPr>
                <w:b/>
                <w:bCs/>
                <w:sz w:val="18"/>
                <w:szCs w:val="18"/>
              </w:rPr>
            </w:pPr>
          </w:p>
        </w:tc>
        <w:tc>
          <w:tcPr>
            <w:tcW w:w="1134" w:type="dxa"/>
            <w:tcBorders>
              <w:top w:val="single" w:sz="4" w:space="0" w:color="auto"/>
            </w:tcBorders>
            <w:noWrap/>
            <w:vAlign w:val="bottom"/>
            <w:hideMark/>
          </w:tcPr>
          <w:p w14:paraId="672EF1B6" w14:textId="77777777" w:rsidR="00100696" w:rsidRPr="007647EB" w:rsidRDefault="00100696" w:rsidP="008123FC">
            <w:pPr>
              <w:keepNext/>
              <w:keepLines/>
              <w:spacing w:before="40" w:after="40"/>
              <w:jc w:val="right"/>
              <w:rPr>
                <w:b/>
                <w:bCs/>
                <w:sz w:val="18"/>
                <w:szCs w:val="18"/>
              </w:rPr>
            </w:pPr>
          </w:p>
        </w:tc>
        <w:tc>
          <w:tcPr>
            <w:tcW w:w="1245" w:type="dxa"/>
            <w:tcBorders>
              <w:top w:val="single" w:sz="4" w:space="0" w:color="auto"/>
            </w:tcBorders>
            <w:noWrap/>
            <w:vAlign w:val="bottom"/>
            <w:hideMark/>
          </w:tcPr>
          <w:p w14:paraId="0EFBC96F" w14:textId="77777777" w:rsidR="00100696" w:rsidRPr="007647EB" w:rsidRDefault="00100696" w:rsidP="008123FC">
            <w:pPr>
              <w:keepNext/>
              <w:keepLines/>
              <w:spacing w:before="40" w:after="40"/>
              <w:jc w:val="right"/>
              <w:rPr>
                <w:b/>
                <w:bCs/>
                <w:sz w:val="18"/>
                <w:szCs w:val="18"/>
              </w:rPr>
            </w:pPr>
          </w:p>
        </w:tc>
      </w:tr>
      <w:tr w:rsidR="00100696" w:rsidRPr="007647EB" w14:paraId="1EB8C819" w14:textId="77777777" w:rsidTr="008123FC">
        <w:trPr>
          <w:trHeight w:val="315"/>
          <w:jc w:val="right"/>
        </w:trPr>
        <w:tc>
          <w:tcPr>
            <w:tcW w:w="7230" w:type="dxa"/>
            <w:gridSpan w:val="2"/>
            <w:tcBorders>
              <w:bottom w:val="single" w:sz="12" w:space="0" w:color="auto"/>
            </w:tcBorders>
            <w:shd w:val="clear" w:color="000000" w:fill="DBB731"/>
            <w:noWrap/>
            <w:vAlign w:val="center"/>
            <w:hideMark/>
          </w:tcPr>
          <w:p w14:paraId="6C7068B0" w14:textId="73C8476A" w:rsidR="00100696" w:rsidRPr="007647EB" w:rsidRDefault="00100696" w:rsidP="008123FC">
            <w:pPr>
              <w:spacing w:before="40" w:after="40"/>
              <w:ind w:firstLineChars="100" w:firstLine="181"/>
              <w:rPr>
                <w:b/>
                <w:bCs/>
                <w:sz w:val="18"/>
                <w:szCs w:val="18"/>
              </w:rPr>
            </w:pPr>
            <w:r w:rsidRPr="007647EB">
              <w:rPr>
                <w:b/>
                <w:bCs/>
                <w:color w:val="000000"/>
                <w:sz w:val="18"/>
                <w:szCs w:val="18"/>
              </w:rPr>
              <w:t>Total général (après déduction de la réunion du Groupe de l</w:t>
            </w:r>
            <w:r w:rsidR="00D82E47" w:rsidRPr="007647EB">
              <w:rPr>
                <w:b/>
                <w:bCs/>
                <w:color w:val="000000"/>
                <w:sz w:val="18"/>
                <w:szCs w:val="18"/>
              </w:rPr>
              <w:t>’</w:t>
            </w:r>
            <w:r w:rsidRPr="007647EB">
              <w:rPr>
                <w:b/>
                <w:bCs/>
                <w:color w:val="000000"/>
                <w:sz w:val="18"/>
                <w:szCs w:val="18"/>
              </w:rPr>
              <w:t>évaluation de l</w:t>
            </w:r>
            <w:r w:rsidR="00D82E47" w:rsidRPr="007647EB">
              <w:rPr>
                <w:b/>
                <w:bCs/>
                <w:color w:val="000000"/>
                <w:sz w:val="18"/>
                <w:szCs w:val="18"/>
              </w:rPr>
              <w:t>’</w:t>
            </w:r>
            <w:r w:rsidRPr="007647EB">
              <w:rPr>
                <w:b/>
                <w:bCs/>
                <w:color w:val="000000"/>
                <w:sz w:val="18"/>
                <w:szCs w:val="18"/>
              </w:rPr>
              <w:t>efficacité)</w:t>
            </w:r>
          </w:p>
        </w:tc>
        <w:tc>
          <w:tcPr>
            <w:tcW w:w="1275" w:type="dxa"/>
            <w:tcBorders>
              <w:bottom w:val="single" w:sz="12" w:space="0" w:color="auto"/>
            </w:tcBorders>
            <w:shd w:val="clear" w:color="000000" w:fill="DBB731"/>
            <w:noWrap/>
            <w:vAlign w:val="center"/>
            <w:hideMark/>
          </w:tcPr>
          <w:p w14:paraId="2F6D1183" w14:textId="77777777" w:rsidR="00100696" w:rsidRPr="007647EB" w:rsidRDefault="00100696" w:rsidP="008123FC">
            <w:pPr>
              <w:spacing w:before="40" w:after="40"/>
              <w:jc w:val="right"/>
              <w:rPr>
                <w:b/>
                <w:bCs/>
                <w:sz w:val="18"/>
                <w:szCs w:val="18"/>
              </w:rPr>
            </w:pPr>
            <w:r w:rsidRPr="007647EB">
              <w:rPr>
                <w:b/>
                <w:bCs/>
                <w:color w:val="000000"/>
                <w:sz w:val="18"/>
                <w:szCs w:val="18"/>
              </w:rPr>
              <w:t>3 727 934</w:t>
            </w:r>
          </w:p>
        </w:tc>
        <w:tc>
          <w:tcPr>
            <w:tcW w:w="1134" w:type="dxa"/>
            <w:tcBorders>
              <w:bottom w:val="single" w:sz="12" w:space="0" w:color="auto"/>
            </w:tcBorders>
            <w:shd w:val="clear" w:color="000000" w:fill="DBB731"/>
            <w:noWrap/>
            <w:vAlign w:val="center"/>
            <w:hideMark/>
          </w:tcPr>
          <w:p w14:paraId="0645A5E3" w14:textId="77777777" w:rsidR="00100696" w:rsidRPr="007647EB" w:rsidRDefault="00100696" w:rsidP="008123FC">
            <w:pPr>
              <w:spacing w:before="40" w:after="40"/>
              <w:jc w:val="right"/>
              <w:rPr>
                <w:b/>
                <w:bCs/>
                <w:sz w:val="18"/>
                <w:szCs w:val="18"/>
              </w:rPr>
            </w:pPr>
            <w:r w:rsidRPr="007647EB">
              <w:rPr>
                <w:b/>
                <w:bCs/>
                <w:color w:val="000000"/>
                <w:sz w:val="18"/>
                <w:szCs w:val="18"/>
              </w:rPr>
              <w:t>4 703 619</w:t>
            </w:r>
          </w:p>
        </w:tc>
        <w:tc>
          <w:tcPr>
            <w:tcW w:w="1276" w:type="dxa"/>
            <w:tcBorders>
              <w:bottom w:val="single" w:sz="12" w:space="0" w:color="auto"/>
            </w:tcBorders>
            <w:shd w:val="clear" w:color="000000" w:fill="DBB731"/>
            <w:noWrap/>
            <w:vAlign w:val="center"/>
            <w:hideMark/>
          </w:tcPr>
          <w:p w14:paraId="38F99A08" w14:textId="77777777" w:rsidR="00100696" w:rsidRPr="007647EB" w:rsidRDefault="00100696" w:rsidP="008123FC">
            <w:pPr>
              <w:spacing w:before="40" w:after="40"/>
              <w:jc w:val="right"/>
              <w:rPr>
                <w:b/>
                <w:bCs/>
                <w:sz w:val="18"/>
                <w:szCs w:val="18"/>
              </w:rPr>
            </w:pPr>
            <w:r w:rsidRPr="007647EB">
              <w:rPr>
                <w:b/>
                <w:bCs/>
                <w:color w:val="000000"/>
                <w:sz w:val="18"/>
                <w:szCs w:val="18"/>
              </w:rPr>
              <w:t>8 431 553</w:t>
            </w:r>
          </w:p>
        </w:tc>
        <w:tc>
          <w:tcPr>
            <w:tcW w:w="1134" w:type="dxa"/>
            <w:tcBorders>
              <w:bottom w:val="single" w:sz="12" w:space="0" w:color="auto"/>
            </w:tcBorders>
            <w:shd w:val="clear" w:color="000000" w:fill="DBB731"/>
            <w:noWrap/>
            <w:vAlign w:val="center"/>
            <w:hideMark/>
          </w:tcPr>
          <w:p w14:paraId="5A96F0F5" w14:textId="77777777" w:rsidR="00100696" w:rsidRPr="007647EB" w:rsidRDefault="00100696" w:rsidP="008123FC">
            <w:pPr>
              <w:spacing w:before="40" w:after="40"/>
              <w:jc w:val="right"/>
              <w:rPr>
                <w:b/>
                <w:bCs/>
                <w:sz w:val="18"/>
                <w:szCs w:val="18"/>
              </w:rPr>
            </w:pPr>
            <w:r w:rsidRPr="007647EB">
              <w:rPr>
                <w:b/>
                <w:bCs/>
                <w:color w:val="000000"/>
                <w:sz w:val="18"/>
                <w:szCs w:val="18"/>
              </w:rPr>
              <w:t>2 078 635</w:t>
            </w:r>
          </w:p>
        </w:tc>
        <w:tc>
          <w:tcPr>
            <w:tcW w:w="1134" w:type="dxa"/>
            <w:tcBorders>
              <w:bottom w:val="single" w:sz="12" w:space="0" w:color="auto"/>
            </w:tcBorders>
            <w:shd w:val="clear" w:color="000000" w:fill="DBB731"/>
            <w:noWrap/>
            <w:vAlign w:val="center"/>
            <w:hideMark/>
          </w:tcPr>
          <w:p w14:paraId="6BA6CEDA" w14:textId="77777777" w:rsidR="00100696" w:rsidRPr="007647EB" w:rsidRDefault="00100696" w:rsidP="008123FC">
            <w:pPr>
              <w:spacing w:before="40" w:after="40"/>
              <w:jc w:val="right"/>
              <w:rPr>
                <w:b/>
                <w:bCs/>
                <w:sz w:val="18"/>
                <w:szCs w:val="18"/>
              </w:rPr>
            </w:pPr>
            <w:r w:rsidRPr="007647EB">
              <w:rPr>
                <w:b/>
                <w:bCs/>
                <w:color w:val="000000"/>
                <w:sz w:val="18"/>
                <w:szCs w:val="18"/>
              </w:rPr>
              <w:t>2 813 135</w:t>
            </w:r>
          </w:p>
        </w:tc>
        <w:tc>
          <w:tcPr>
            <w:tcW w:w="1245" w:type="dxa"/>
            <w:tcBorders>
              <w:bottom w:val="single" w:sz="12" w:space="0" w:color="auto"/>
            </w:tcBorders>
            <w:shd w:val="clear" w:color="000000" w:fill="DBB731"/>
            <w:noWrap/>
            <w:vAlign w:val="center"/>
            <w:hideMark/>
          </w:tcPr>
          <w:p w14:paraId="795A77F4" w14:textId="77777777" w:rsidR="00100696" w:rsidRPr="007647EB" w:rsidRDefault="00100696" w:rsidP="008123FC">
            <w:pPr>
              <w:spacing w:before="40" w:after="40"/>
              <w:jc w:val="right"/>
              <w:rPr>
                <w:b/>
                <w:bCs/>
                <w:sz w:val="18"/>
                <w:szCs w:val="18"/>
              </w:rPr>
            </w:pPr>
            <w:r w:rsidRPr="007647EB">
              <w:rPr>
                <w:b/>
                <w:bCs/>
                <w:color w:val="000000"/>
                <w:sz w:val="18"/>
                <w:szCs w:val="18"/>
              </w:rPr>
              <w:t>4 891 770</w:t>
            </w:r>
          </w:p>
        </w:tc>
      </w:tr>
    </w:tbl>
    <w:p w14:paraId="336A550B" w14:textId="5AB00F35" w:rsidR="00C055F6" w:rsidRPr="007647EB" w:rsidRDefault="00100696" w:rsidP="00B34FD4">
      <w:pPr>
        <w:spacing w:before="60"/>
        <w:ind w:left="1247"/>
        <w:rPr>
          <w:rFonts w:asciiTheme="majorBidi" w:hAnsiTheme="majorBidi" w:cstheme="majorBidi"/>
          <w:sz w:val="17"/>
          <w:szCs w:val="17"/>
        </w:rPr>
      </w:pPr>
      <w:r w:rsidRPr="007647EB">
        <w:rPr>
          <w:rFonts w:asciiTheme="majorBidi" w:hAnsiTheme="majorBidi" w:cstheme="majorBidi"/>
          <w:sz w:val="17"/>
          <w:szCs w:val="17"/>
        </w:rPr>
        <w:t>* À titre exceptionnel, la Secrétaire exécutive est autorisée à prélever des fonds supplémentaires, sans dépasser 541</w:t>
      </w:r>
      <w:r w:rsidR="00756848" w:rsidRPr="007647EB">
        <w:rPr>
          <w:rFonts w:asciiTheme="majorBidi" w:hAnsiTheme="majorBidi" w:cstheme="majorBidi"/>
          <w:sz w:val="17"/>
          <w:szCs w:val="17"/>
        </w:rPr>
        <w:t> </w:t>
      </w:r>
      <w:r w:rsidRPr="007647EB">
        <w:rPr>
          <w:rFonts w:asciiTheme="majorBidi" w:hAnsiTheme="majorBidi" w:cstheme="majorBidi"/>
          <w:sz w:val="17"/>
          <w:szCs w:val="17"/>
        </w:rPr>
        <w:t>749 dollars des États-Unis, sur le solde net du fonds d</w:t>
      </w:r>
      <w:r w:rsidR="00D82E47" w:rsidRPr="007647EB">
        <w:rPr>
          <w:rFonts w:asciiTheme="majorBidi" w:hAnsiTheme="majorBidi" w:cstheme="majorBidi"/>
          <w:sz w:val="17"/>
          <w:szCs w:val="17"/>
        </w:rPr>
        <w:t>’</w:t>
      </w:r>
      <w:r w:rsidRPr="007647EB">
        <w:rPr>
          <w:rFonts w:asciiTheme="majorBidi" w:hAnsiTheme="majorBidi" w:cstheme="majorBidi"/>
          <w:sz w:val="17"/>
          <w:szCs w:val="17"/>
        </w:rPr>
        <w:t>affectation spéciale général afin de couvrir tout déficit dans le tableau des effectifs approuvé pour l</w:t>
      </w:r>
      <w:r w:rsidR="00D82E47" w:rsidRPr="007647EB">
        <w:rPr>
          <w:rFonts w:asciiTheme="majorBidi" w:hAnsiTheme="majorBidi" w:cstheme="majorBidi"/>
          <w:sz w:val="17"/>
          <w:szCs w:val="17"/>
        </w:rPr>
        <w:t>’</w:t>
      </w:r>
      <w:r w:rsidRPr="007647EB">
        <w:rPr>
          <w:rFonts w:asciiTheme="majorBidi" w:hAnsiTheme="majorBidi" w:cstheme="majorBidi"/>
          <w:sz w:val="17"/>
          <w:szCs w:val="17"/>
        </w:rPr>
        <w:t>exercice biennal 2026-2027.</w:t>
      </w:r>
    </w:p>
    <w:p w14:paraId="5A643865" w14:textId="5A307CE9" w:rsidR="00312042" w:rsidRPr="007647EB" w:rsidRDefault="00312042" w:rsidP="00312042">
      <w:pPr>
        <w:spacing w:before="60"/>
        <w:ind w:left="1247"/>
        <w:rPr>
          <w:rFonts w:asciiTheme="majorBidi" w:hAnsiTheme="majorBidi" w:cstheme="majorBidi"/>
          <w:sz w:val="17"/>
          <w:szCs w:val="17"/>
        </w:rPr>
        <w:sectPr w:rsidR="00312042" w:rsidRPr="007647EB" w:rsidSect="00300193">
          <w:footerReference w:type="first" r:id="rId18"/>
          <w:footnotePr>
            <w:numRestart w:val="eachSect"/>
          </w:footnotePr>
          <w:pgSz w:w="16838" w:h="11906" w:orient="landscape" w:code="9"/>
          <w:pgMar w:top="907" w:right="992" w:bottom="1418" w:left="1418" w:header="539" w:footer="975" w:gutter="0"/>
          <w:cols w:space="539"/>
          <w:docGrid w:linePitch="360"/>
        </w:sectPr>
      </w:pPr>
    </w:p>
    <w:p w14:paraId="6F8C3422" w14:textId="77777777" w:rsidR="002B2CBE" w:rsidRPr="007647EB" w:rsidRDefault="002B2CBE" w:rsidP="002B2CBE">
      <w:pPr>
        <w:pStyle w:val="Titletable"/>
        <w:spacing w:after="0"/>
        <w:rPr>
          <w:b w:val="0"/>
          <w:bCs w:val="0"/>
        </w:rPr>
      </w:pPr>
      <w:r w:rsidRPr="007647EB">
        <w:rPr>
          <w:b w:val="0"/>
          <w:bCs w:val="0"/>
        </w:rPr>
        <w:lastRenderedPageBreak/>
        <w:t>Tableau 2</w:t>
      </w:r>
    </w:p>
    <w:p w14:paraId="70B8E805" w14:textId="085BD1F8" w:rsidR="002B2CBE" w:rsidRPr="007647EB" w:rsidRDefault="002B2CBE" w:rsidP="002B2CBE">
      <w:pPr>
        <w:pStyle w:val="Titletable"/>
        <w:spacing w:after="0"/>
        <w:rPr>
          <w:rFonts w:asciiTheme="majorBidi" w:hAnsiTheme="majorBidi" w:cstheme="majorBidi"/>
        </w:rPr>
      </w:pPr>
      <w:r w:rsidRPr="007647EB">
        <w:t>Aperçu du barème indicatif des quotes-parts et des contributions au fonds d</w:t>
      </w:r>
      <w:r w:rsidR="00D82E47" w:rsidRPr="007647EB">
        <w:t>’</w:t>
      </w:r>
      <w:r w:rsidRPr="007647EB">
        <w:t>affectation spéciale général pour l</w:t>
      </w:r>
      <w:r w:rsidR="00D82E47" w:rsidRPr="007647EB">
        <w:t>’</w:t>
      </w:r>
      <w:r w:rsidRPr="007647EB">
        <w:t>exercice biennal 2026-2027</w:t>
      </w:r>
    </w:p>
    <w:p w14:paraId="00AA08C6" w14:textId="77777777" w:rsidR="002B2CBE" w:rsidRPr="007647EB" w:rsidRDefault="002B2CBE" w:rsidP="002B2CBE">
      <w:pPr>
        <w:pStyle w:val="Titletable"/>
        <w:spacing w:after="120"/>
        <w:rPr>
          <w:rFonts w:asciiTheme="majorBidi" w:hAnsiTheme="majorBidi" w:cstheme="majorBidi"/>
          <w:b w:val="0"/>
          <w:bCs w:val="0"/>
        </w:rPr>
      </w:pPr>
      <w:r w:rsidRPr="007647EB">
        <w:rPr>
          <w:b w:val="0"/>
          <w:bCs w:val="0"/>
        </w:rPr>
        <w:t>(En dollars des États-Unis)</w:t>
      </w:r>
    </w:p>
    <w:tbl>
      <w:tblPr>
        <w:tblW w:w="5091" w:type="pct"/>
        <w:jc w:val="right"/>
        <w:tblLayout w:type="fixed"/>
        <w:tblLook w:val="04A0" w:firstRow="1" w:lastRow="0" w:firstColumn="1" w:lastColumn="0" w:noHBand="0" w:noVBand="1"/>
      </w:tblPr>
      <w:tblGrid>
        <w:gridCol w:w="705"/>
        <w:gridCol w:w="2573"/>
        <w:gridCol w:w="1395"/>
        <w:gridCol w:w="1134"/>
        <w:gridCol w:w="1276"/>
        <w:gridCol w:w="1276"/>
        <w:gridCol w:w="1291"/>
        <w:gridCol w:w="10"/>
      </w:tblGrid>
      <w:tr w:rsidR="002B2CBE" w:rsidRPr="007647EB" w14:paraId="5FCD384B" w14:textId="77777777" w:rsidTr="00330D4E">
        <w:trPr>
          <w:gridAfter w:val="1"/>
          <w:wAfter w:w="10" w:type="dxa"/>
          <w:trHeight w:val="680"/>
          <w:tblHeader/>
          <w:jc w:val="right"/>
        </w:trPr>
        <w:tc>
          <w:tcPr>
            <w:tcW w:w="705" w:type="dxa"/>
            <w:tcBorders>
              <w:top w:val="single" w:sz="4" w:space="0" w:color="auto"/>
              <w:left w:val="single" w:sz="4" w:space="0" w:color="auto"/>
              <w:bottom w:val="single" w:sz="12" w:space="0" w:color="auto"/>
              <w:right w:val="single" w:sz="4" w:space="0" w:color="auto"/>
            </w:tcBorders>
            <w:shd w:val="clear" w:color="000000" w:fill="DBB731"/>
            <w:noWrap/>
            <w:vAlign w:val="bottom"/>
            <w:hideMark/>
          </w:tcPr>
          <w:p w14:paraId="161F3846" w14:textId="77777777" w:rsidR="002B2CBE" w:rsidRPr="007647EB" w:rsidRDefault="002B2CBE" w:rsidP="008123FC">
            <w:pPr>
              <w:pStyle w:val="Normal-pool-Table"/>
              <w:rPr>
                <w:i/>
                <w:iCs/>
                <w:szCs w:val="18"/>
              </w:rPr>
            </w:pPr>
            <w:r w:rsidRPr="007647EB">
              <w:rPr>
                <w:i/>
                <w:iCs/>
                <w:color w:val="000000"/>
                <w:szCs w:val="18"/>
              </w:rPr>
              <w:t> </w:t>
            </w:r>
          </w:p>
        </w:tc>
        <w:tc>
          <w:tcPr>
            <w:tcW w:w="2573" w:type="dxa"/>
            <w:tcBorders>
              <w:top w:val="single" w:sz="4" w:space="0" w:color="auto"/>
              <w:left w:val="nil"/>
              <w:bottom w:val="single" w:sz="12" w:space="0" w:color="auto"/>
              <w:right w:val="single" w:sz="4" w:space="0" w:color="auto"/>
            </w:tcBorders>
            <w:shd w:val="clear" w:color="000000" w:fill="DBB731"/>
            <w:noWrap/>
            <w:vAlign w:val="bottom"/>
            <w:hideMark/>
          </w:tcPr>
          <w:p w14:paraId="46BE8C94" w14:textId="77777777" w:rsidR="002B2CBE" w:rsidRPr="007647EB" w:rsidRDefault="002B2CBE" w:rsidP="008123FC">
            <w:pPr>
              <w:pStyle w:val="Normal-pool-Table"/>
              <w:rPr>
                <w:i/>
                <w:iCs/>
                <w:szCs w:val="18"/>
              </w:rPr>
            </w:pPr>
            <w:r w:rsidRPr="007647EB">
              <w:rPr>
                <w:i/>
                <w:iCs/>
                <w:color w:val="000000"/>
              </w:rPr>
              <w:t>Partie</w:t>
            </w:r>
          </w:p>
        </w:tc>
        <w:tc>
          <w:tcPr>
            <w:tcW w:w="1395" w:type="dxa"/>
            <w:tcBorders>
              <w:top w:val="single" w:sz="4" w:space="0" w:color="auto"/>
              <w:left w:val="nil"/>
              <w:bottom w:val="single" w:sz="12" w:space="0" w:color="auto"/>
              <w:right w:val="single" w:sz="4" w:space="0" w:color="auto"/>
            </w:tcBorders>
            <w:shd w:val="clear" w:color="000000" w:fill="DBB731"/>
            <w:vAlign w:val="bottom"/>
            <w:hideMark/>
          </w:tcPr>
          <w:p w14:paraId="1723E31F" w14:textId="2D8E7C66" w:rsidR="002B2CBE" w:rsidRPr="007647EB" w:rsidRDefault="002B2CBE" w:rsidP="008123FC">
            <w:pPr>
              <w:pStyle w:val="Normal-pool-Table"/>
              <w:jc w:val="right"/>
              <w:rPr>
                <w:i/>
                <w:iCs/>
                <w:szCs w:val="18"/>
              </w:rPr>
            </w:pPr>
            <w:r w:rsidRPr="007647EB">
              <w:rPr>
                <w:i/>
                <w:iCs/>
                <w:color w:val="000000"/>
              </w:rPr>
              <w:t>Barème des quotes-parts de l</w:t>
            </w:r>
            <w:r w:rsidR="00D82E47" w:rsidRPr="007647EB">
              <w:rPr>
                <w:i/>
                <w:iCs/>
                <w:color w:val="000000"/>
              </w:rPr>
              <w:t>’</w:t>
            </w:r>
            <w:r w:rsidRPr="007647EB">
              <w:rPr>
                <w:i/>
                <w:iCs/>
                <w:color w:val="000000"/>
              </w:rPr>
              <w:t>ONU (%)</w:t>
            </w:r>
          </w:p>
        </w:tc>
        <w:tc>
          <w:tcPr>
            <w:tcW w:w="1134" w:type="dxa"/>
            <w:tcBorders>
              <w:top w:val="single" w:sz="4" w:space="0" w:color="auto"/>
              <w:left w:val="nil"/>
              <w:bottom w:val="single" w:sz="12" w:space="0" w:color="auto"/>
              <w:right w:val="single" w:sz="4" w:space="0" w:color="auto"/>
            </w:tcBorders>
            <w:shd w:val="clear" w:color="000000" w:fill="DBB731"/>
            <w:vAlign w:val="bottom"/>
            <w:hideMark/>
          </w:tcPr>
          <w:p w14:paraId="56CCD3DC" w14:textId="77777777" w:rsidR="002B2CBE" w:rsidRPr="007647EB" w:rsidRDefault="002B2CBE" w:rsidP="008123FC">
            <w:pPr>
              <w:pStyle w:val="Normal-pool-Table"/>
              <w:jc w:val="right"/>
              <w:rPr>
                <w:i/>
                <w:iCs/>
                <w:szCs w:val="18"/>
              </w:rPr>
            </w:pPr>
            <w:r w:rsidRPr="007647EB">
              <w:rPr>
                <w:i/>
                <w:iCs/>
                <w:color w:val="000000"/>
              </w:rPr>
              <w:t>Barème des quotes-parts de la Convention de Minamata (%)</w:t>
            </w:r>
          </w:p>
        </w:tc>
        <w:tc>
          <w:tcPr>
            <w:tcW w:w="1276" w:type="dxa"/>
            <w:tcBorders>
              <w:top w:val="single" w:sz="4" w:space="0" w:color="auto"/>
              <w:left w:val="nil"/>
              <w:bottom w:val="single" w:sz="12" w:space="0" w:color="auto"/>
              <w:right w:val="single" w:sz="4" w:space="0" w:color="auto"/>
            </w:tcBorders>
            <w:shd w:val="clear" w:color="000000" w:fill="DBB731"/>
            <w:vAlign w:val="bottom"/>
            <w:hideMark/>
          </w:tcPr>
          <w:p w14:paraId="0AE87039" w14:textId="77777777" w:rsidR="002B2CBE" w:rsidRPr="007647EB" w:rsidRDefault="002B2CBE" w:rsidP="008123FC">
            <w:pPr>
              <w:pStyle w:val="Normal-pool-Table"/>
              <w:jc w:val="right"/>
              <w:rPr>
                <w:i/>
                <w:iCs/>
                <w:szCs w:val="18"/>
              </w:rPr>
            </w:pPr>
            <w:r w:rsidRPr="007647EB">
              <w:rPr>
                <w:i/>
                <w:iCs/>
                <w:color w:val="000000"/>
              </w:rPr>
              <w:t>Contributions pour 2026</w:t>
            </w:r>
          </w:p>
        </w:tc>
        <w:tc>
          <w:tcPr>
            <w:tcW w:w="1276" w:type="dxa"/>
            <w:tcBorders>
              <w:top w:val="single" w:sz="4" w:space="0" w:color="auto"/>
              <w:left w:val="nil"/>
              <w:bottom w:val="single" w:sz="12" w:space="0" w:color="auto"/>
              <w:right w:val="single" w:sz="4" w:space="0" w:color="auto"/>
            </w:tcBorders>
            <w:shd w:val="clear" w:color="000000" w:fill="DBB731"/>
            <w:vAlign w:val="bottom"/>
            <w:hideMark/>
          </w:tcPr>
          <w:p w14:paraId="1225F142" w14:textId="77777777" w:rsidR="002B2CBE" w:rsidRPr="007647EB" w:rsidRDefault="002B2CBE" w:rsidP="008123FC">
            <w:pPr>
              <w:pStyle w:val="Normal-pool-Table"/>
              <w:jc w:val="right"/>
              <w:rPr>
                <w:i/>
                <w:iCs/>
                <w:szCs w:val="18"/>
              </w:rPr>
            </w:pPr>
            <w:r w:rsidRPr="007647EB">
              <w:rPr>
                <w:i/>
                <w:iCs/>
                <w:color w:val="000000"/>
              </w:rPr>
              <w:t>Contributions pour 2027</w:t>
            </w:r>
          </w:p>
        </w:tc>
        <w:tc>
          <w:tcPr>
            <w:tcW w:w="1291" w:type="dxa"/>
            <w:tcBorders>
              <w:top w:val="single" w:sz="4" w:space="0" w:color="auto"/>
              <w:left w:val="nil"/>
              <w:bottom w:val="single" w:sz="12" w:space="0" w:color="auto"/>
              <w:right w:val="single" w:sz="4" w:space="0" w:color="auto"/>
            </w:tcBorders>
            <w:shd w:val="clear" w:color="000000" w:fill="DBB731"/>
            <w:vAlign w:val="bottom"/>
            <w:hideMark/>
          </w:tcPr>
          <w:p w14:paraId="54A52D71" w14:textId="1AAE2693" w:rsidR="002B2CBE" w:rsidRPr="007647EB" w:rsidRDefault="002B2CBE" w:rsidP="008123FC">
            <w:pPr>
              <w:pStyle w:val="Normal-pool-Table"/>
              <w:jc w:val="right"/>
              <w:rPr>
                <w:i/>
                <w:iCs/>
                <w:szCs w:val="18"/>
              </w:rPr>
            </w:pPr>
            <w:r w:rsidRPr="007647EB">
              <w:rPr>
                <w:i/>
                <w:iCs/>
                <w:color w:val="000000"/>
              </w:rPr>
              <w:t>Total des contributions au fonds d</w:t>
            </w:r>
            <w:r w:rsidR="00D82E47" w:rsidRPr="007647EB">
              <w:rPr>
                <w:i/>
                <w:iCs/>
                <w:color w:val="000000"/>
              </w:rPr>
              <w:t>’</w:t>
            </w:r>
            <w:r w:rsidRPr="007647EB">
              <w:rPr>
                <w:i/>
                <w:iCs/>
                <w:color w:val="000000"/>
              </w:rPr>
              <w:t>affectation spéciale général pour 2026-2027</w:t>
            </w:r>
          </w:p>
        </w:tc>
      </w:tr>
      <w:tr w:rsidR="002B2CBE" w:rsidRPr="007647EB" w14:paraId="09432A34" w14:textId="77777777" w:rsidTr="00330D4E">
        <w:trPr>
          <w:trHeight w:val="300"/>
          <w:jc w:val="right"/>
        </w:trPr>
        <w:tc>
          <w:tcPr>
            <w:tcW w:w="9660" w:type="dxa"/>
            <w:gridSpan w:val="8"/>
            <w:tcBorders>
              <w:top w:val="single" w:sz="12" w:space="0" w:color="auto"/>
              <w:left w:val="single" w:sz="4" w:space="0" w:color="auto"/>
              <w:bottom w:val="single" w:sz="4" w:space="0" w:color="auto"/>
              <w:right w:val="single" w:sz="4" w:space="0" w:color="000000"/>
            </w:tcBorders>
            <w:shd w:val="clear" w:color="000000" w:fill="C5D9F1"/>
            <w:noWrap/>
            <w:hideMark/>
          </w:tcPr>
          <w:p w14:paraId="5EF572D4" w14:textId="7F59D893" w:rsidR="002B2CBE" w:rsidRPr="007647EB" w:rsidRDefault="002B2CBE" w:rsidP="008123FC">
            <w:pPr>
              <w:pStyle w:val="Normal-pool-Table"/>
              <w:rPr>
                <w:b/>
                <w:bCs/>
                <w:szCs w:val="18"/>
              </w:rPr>
            </w:pPr>
            <w:r w:rsidRPr="007647EB">
              <w:rPr>
                <w:b/>
                <w:bCs/>
                <w:color w:val="000000"/>
              </w:rPr>
              <w:t>États d</w:t>
            </w:r>
            <w:r w:rsidR="00D82E47" w:rsidRPr="007647EB">
              <w:rPr>
                <w:b/>
                <w:bCs/>
                <w:color w:val="000000"/>
              </w:rPr>
              <w:t>’</w:t>
            </w:r>
            <w:r w:rsidRPr="007647EB">
              <w:rPr>
                <w:b/>
                <w:bCs/>
                <w:color w:val="000000"/>
              </w:rPr>
              <w:t>Afrique (44)</w:t>
            </w:r>
          </w:p>
        </w:tc>
      </w:tr>
      <w:tr w:rsidR="006C63A6" w:rsidRPr="007647EB" w14:paraId="37A72CF3"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0D385B35" w14:textId="420A9D03"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460FA7D1" w14:textId="77777777" w:rsidR="006C63A6" w:rsidRPr="007647EB" w:rsidRDefault="006C63A6" w:rsidP="008123FC">
            <w:pPr>
              <w:pStyle w:val="Normal-pool-Table"/>
              <w:rPr>
                <w:szCs w:val="18"/>
              </w:rPr>
            </w:pPr>
            <w:r w:rsidRPr="007647EB">
              <w:rPr>
                <w:color w:val="000000"/>
              </w:rPr>
              <w:t>Afrique du Sud</w:t>
            </w:r>
          </w:p>
        </w:tc>
        <w:tc>
          <w:tcPr>
            <w:tcW w:w="1395" w:type="dxa"/>
            <w:tcBorders>
              <w:top w:val="nil"/>
              <w:left w:val="nil"/>
              <w:bottom w:val="single" w:sz="4" w:space="0" w:color="auto"/>
              <w:right w:val="single" w:sz="4" w:space="0" w:color="auto"/>
            </w:tcBorders>
            <w:noWrap/>
            <w:hideMark/>
          </w:tcPr>
          <w:p w14:paraId="61A5D32B" w14:textId="77777777" w:rsidR="006C63A6" w:rsidRPr="007647EB" w:rsidRDefault="006C63A6" w:rsidP="008123FC">
            <w:pPr>
              <w:pStyle w:val="Normal-pool-Table"/>
              <w:jc w:val="right"/>
              <w:rPr>
                <w:szCs w:val="18"/>
              </w:rPr>
            </w:pPr>
            <w:r w:rsidRPr="007647EB">
              <w:rPr>
                <w:color w:val="000000"/>
              </w:rPr>
              <w:t>0,251</w:t>
            </w:r>
          </w:p>
        </w:tc>
        <w:tc>
          <w:tcPr>
            <w:tcW w:w="1134" w:type="dxa"/>
            <w:tcBorders>
              <w:top w:val="nil"/>
              <w:left w:val="nil"/>
              <w:bottom w:val="single" w:sz="4" w:space="0" w:color="auto"/>
              <w:right w:val="single" w:sz="4" w:space="0" w:color="auto"/>
            </w:tcBorders>
            <w:noWrap/>
            <w:hideMark/>
          </w:tcPr>
          <w:p w14:paraId="31A2F515" w14:textId="77777777" w:rsidR="006C63A6" w:rsidRPr="007647EB" w:rsidRDefault="006C63A6" w:rsidP="008123FC">
            <w:pPr>
              <w:pStyle w:val="Normal-pool-Table"/>
              <w:jc w:val="right"/>
              <w:rPr>
                <w:szCs w:val="18"/>
              </w:rPr>
            </w:pPr>
            <w:r w:rsidRPr="007647EB">
              <w:rPr>
                <w:color w:val="000000"/>
              </w:rPr>
              <w:t>0,2533</w:t>
            </w:r>
          </w:p>
        </w:tc>
        <w:tc>
          <w:tcPr>
            <w:tcW w:w="1276" w:type="dxa"/>
            <w:tcBorders>
              <w:top w:val="nil"/>
              <w:left w:val="nil"/>
              <w:bottom w:val="single" w:sz="4" w:space="0" w:color="auto"/>
              <w:right w:val="single" w:sz="4" w:space="0" w:color="auto"/>
            </w:tcBorders>
            <w:noWrap/>
            <w:hideMark/>
          </w:tcPr>
          <w:p w14:paraId="53A10603" w14:textId="77777777" w:rsidR="006C63A6" w:rsidRPr="007647EB" w:rsidRDefault="006C63A6" w:rsidP="008123FC">
            <w:pPr>
              <w:pStyle w:val="Normal-pool-Table"/>
              <w:jc w:val="right"/>
              <w:rPr>
                <w:szCs w:val="18"/>
              </w:rPr>
            </w:pPr>
            <w:r w:rsidRPr="007647EB">
              <w:rPr>
                <w:color w:val="000000"/>
              </w:rPr>
              <w:t>7 811</w:t>
            </w:r>
          </w:p>
        </w:tc>
        <w:tc>
          <w:tcPr>
            <w:tcW w:w="1276" w:type="dxa"/>
            <w:tcBorders>
              <w:top w:val="nil"/>
              <w:left w:val="nil"/>
              <w:bottom w:val="single" w:sz="4" w:space="0" w:color="auto"/>
              <w:right w:val="single" w:sz="4" w:space="0" w:color="auto"/>
            </w:tcBorders>
            <w:noWrap/>
            <w:hideMark/>
          </w:tcPr>
          <w:p w14:paraId="637083B2" w14:textId="77777777" w:rsidR="006C63A6" w:rsidRPr="007647EB" w:rsidRDefault="006C63A6" w:rsidP="008123FC">
            <w:pPr>
              <w:pStyle w:val="Normal-pool-Table"/>
              <w:jc w:val="right"/>
              <w:rPr>
                <w:szCs w:val="18"/>
              </w:rPr>
            </w:pPr>
            <w:r w:rsidRPr="007647EB">
              <w:rPr>
                <w:color w:val="000000"/>
              </w:rPr>
              <w:t>10 309</w:t>
            </w:r>
          </w:p>
        </w:tc>
        <w:tc>
          <w:tcPr>
            <w:tcW w:w="1291" w:type="dxa"/>
            <w:tcBorders>
              <w:top w:val="nil"/>
              <w:left w:val="nil"/>
              <w:bottom w:val="single" w:sz="4" w:space="0" w:color="auto"/>
              <w:right w:val="single" w:sz="4" w:space="0" w:color="auto"/>
            </w:tcBorders>
            <w:noWrap/>
            <w:hideMark/>
          </w:tcPr>
          <w:p w14:paraId="6E791F00" w14:textId="77777777" w:rsidR="006C63A6" w:rsidRPr="007647EB" w:rsidRDefault="006C63A6" w:rsidP="008123FC">
            <w:pPr>
              <w:pStyle w:val="Normal-pool-Table"/>
              <w:jc w:val="right"/>
              <w:rPr>
                <w:szCs w:val="18"/>
              </w:rPr>
            </w:pPr>
            <w:r w:rsidRPr="007647EB">
              <w:rPr>
                <w:color w:val="000000"/>
              </w:rPr>
              <w:t>18 120</w:t>
            </w:r>
          </w:p>
        </w:tc>
      </w:tr>
      <w:tr w:rsidR="006C63A6" w:rsidRPr="007647EB" w14:paraId="0A5CA806" w14:textId="77777777" w:rsidTr="00330D4E">
        <w:trPr>
          <w:gridAfter w:val="1"/>
          <w:wAfter w:w="10" w:type="dxa"/>
          <w:trHeight w:val="55"/>
          <w:jc w:val="right"/>
        </w:trPr>
        <w:tc>
          <w:tcPr>
            <w:tcW w:w="705" w:type="dxa"/>
            <w:tcBorders>
              <w:top w:val="nil"/>
              <w:left w:val="single" w:sz="4" w:space="0" w:color="auto"/>
              <w:bottom w:val="single" w:sz="4" w:space="0" w:color="auto"/>
              <w:right w:val="single" w:sz="4" w:space="0" w:color="auto"/>
            </w:tcBorders>
            <w:noWrap/>
          </w:tcPr>
          <w:p w14:paraId="23743A20" w14:textId="2C364812"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3CE69AEB" w14:textId="77777777" w:rsidR="006C63A6" w:rsidRPr="007647EB" w:rsidRDefault="006C63A6" w:rsidP="008123FC">
            <w:pPr>
              <w:pStyle w:val="Normal-pool-Table"/>
              <w:rPr>
                <w:szCs w:val="18"/>
              </w:rPr>
            </w:pPr>
            <w:r w:rsidRPr="007647EB">
              <w:rPr>
                <w:color w:val="000000"/>
              </w:rPr>
              <w:t>Algérie</w:t>
            </w:r>
          </w:p>
        </w:tc>
        <w:tc>
          <w:tcPr>
            <w:tcW w:w="1395" w:type="dxa"/>
            <w:tcBorders>
              <w:top w:val="nil"/>
              <w:left w:val="nil"/>
              <w:bottom w:val="single" w:sz="4" w:space="0" w:color="auto"/>
              <w:right w:val="single" w:sz="4" w:space="0" w:color="auto"/>
            </w:tcBorders>
            <w:noWrap/>
            <w:hideMark/>
          </w:tcPr>
          <w:p w14:paraId="75D1F32C" w14:textId="77777777" w:rsidR="006C63A6" w:rsidRPr="007647EB" w:rsidRDefault="006C63A6" w:rsidP="008123FC">
            <w:pPr>
              <w:pStyle w:val="Normal-pool-Table"/>
              <w:jc w:val="right"/>
              <w:rPr>
                <w:szCs w:val="18"/>
              </w:rPr>
            </w:pPr>
            <w:r w:rsidRPr="007647EB">
              <w:rPr>
                <w:color w:val="000000"/>
              </w:rPr>
              <w:t>0,087</w:t>
            </w:r>
          </w:p>
        </w:tc>
        <w:tc>
          <w:tcPr>
            <w:tcW w:w="1134" w:type="dxa"/>
            <w:tcBorders>
              <w:top w:val="nil"/>
              <w:left w:val="nil"/>
              <w:bottom w:val="single" w:sz="4" w:space="0" w:color="auto"/>
              <w:right w:val="single" w:sz="4" w:space="0" w:color="auto"/>
            </w:tcBorders>
            <w:noWrap/>
            <w:hideMark/>
          </w:tcPr>
          <w:p w14:paraId="126ADBF8" w14:textId="77777777" w:rsidR="006C63A6" w:rsidRPr="007647EB" w:rsidRDefault="006C63A6" w:rsidP="008123FC">
            <w:pPr>
              <w:pStyle w:val="Normal-pool-Table"/>
              <w:jc w:val="right"/>
              <w:rPr>
                <w:szCs w:val="18"/>
              </w:rPr>
            </w:pPr>
            <w:r w:rsidRPr="007647EB">
              <w:rPr>
                <w:color w:val="000000"/>
              </w:rPr>
              <w:t>0,0878</w:t>
            </w:r>
          </w:p>
        </w:tc>
        <w:tc>
          <w:tcPr>
            <w:tcW w:w="1276" w:type="dxa"/>
            <w:tcBorders>
              <w:top w:val="nil"/>
              <w:left w:val="nil"/>
              <w:bottom w:val="single" w:sz="4" w:space="0" w:color="auto"/>
              <w:right w:val="single" w:sz="4" w:space="0" w:color="auto"/>
            </w:tcBorders>
            <w:noWrap/>
            <w:hideMark/>
          </w:tcPr>
          <w:p w14:paraId="28856BAC" w14:textId="77777777" w:rsidR="006C63A6" w:rsidRPr="007647EB" w:rsidRDefault="006C63A6" w:rsidP="008123FC">
            <w:pPr>
              <w:pStyle w:val="Normal-pool-Table"/>
              <w:jc w:val="right"/>
              <w:rPr>
                <w:szCs w:val="18"/>
              </w:rPr>
            </w:pPr>
            <w:r w:rsidRPr="007647EB">
              <w:rPr>
                <w:color w:val="000000"/>
              </w:rPr>
              <w:t>2 707</w:t>
            </w:r>
          </w:p>
        </w:tc>
        <w:tc>
          <w:tcPr>
            <w:tcW w:w="1276" w:type="dxa"/>
            <w:tcBorders>
              <w:top w:val="nil"/>
              <w:left w:val="nil"/>
              <w:bottom w:val="single" w:sz="4" w:space="0" w:color="auto"/>
              <w:right w:val="single" w:sz="4" w:space="0" w:color="auto"/>
            </w:tcBorders>
            <w:noWrap/>
            <w:hideMark/>
          </w:tcPr>
          <w:p w14:paraId="21807044" w14:textId="77777777" w:rsidR="006C63A6" w:rsidRPr="007647EB" w:rsidRDefault="006C63A6" w:rsidP="008123FC">
            <w:pPr>
              <w:pStyle w:val="Normal-pool-Table"/>
              <w:jc w:val="right"/>
              <w:rPr>
                <w:szCs w:val="18"/>
              </w:rPr>
            </w:pPr>
            <w:r w:rsidRPr="007647EB">
              <w:rPr>
                <w:color w:val="000000"/>
              </w:rPr>
              <w:t>3 573</w:t>
            </w:r>
          </w:p>
        </w:tc>
        <w:tc>
          <w:tcPr>
            <w:tcW w:w="1291" w:type="dxa"/>
            <w:tcBorders>
              <w:top w:val="nil"/>
              <w:left w:val="nil"/>
              <w:bottom w:val="single" w:sz="4" w:space="0" w:color="auto"/>
              <w:right w:val="single" w:sz="4" w:space="0" w:color="auto"/>
            </w:tcBorders>
            <w:noWrap/>
            <w:hideMark/>
          </w:tcPr>
          <w:p w14:paraId="575F9ED1" w14:textId="77777777" w:rsidR="006C63A6" w:rsidRPr="007647EB" w:rsidRDefault="006C63A6" w:rsidP="008123FC">
            <w:pPr>
              <w:pStyle w:val="Normal-pool-Table"/>
              <w:jc w:val="right"/>
              <w:rPr>
                <w:szCs w:val="18"/>
              </w:rPr>
            </w:pPr>
            <w:r w:rsidRPr="007647EB">
              <w:rPr>
                <w:color w:val="000000"/>
              </w:rPr>
              <w:t>6 281</w:t>
            </w:r>
          </w:p>
        </w:tc>
      </w:tr>
      <w:tr w:rsidR="006C63A6" w:rsidRPr="007647EB" w14:paraId="2870D48A" w14:textId="77777777" w:rsidTr="00330D4E">
        <w:trPr>
          <w:gridAfter w:val="1"/>
          <w:wAfter w:w="10" w:type="dxa"/>
          <w:trHeight w:val="42"/>
          <w:jc w:val="right"/>
        </w:trPr>
        <w:tc>
          <w:tcPr>
            <w:tcW w:w="705" w:type="dxa"/>
            <w:tcBorders>
              <w:top w:val="nil"/>
              <w:left w:val="single" w:sz="4" w:space="0" w:color="auto"/>
              <w:bottom w:val="single" w:sz="4" w:space="0" w:color="auto"/>
              <w:right w:val="single" w:sz="4" w:space="0" w:color="auto"/>
            </w:tcBorders>
            <w:noWrap/>
          </w:tcPr>
          <w:p w14:paraId="1FA69778" w14:textId="3977950F"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550D8D4A" w14:textId="77777777" w:rsidR="006C63A6" w:rsidRPr="007647EB" w:rsidRDefault="006C63A6" w:rsidP="008123FC">
            <w:pPr>
              <w:pStyle w:val="Normal-pool-Table"/>
              <w:rPr>
                <w:szCs w:val="18"/>
              </w:rPr>
            </w:pPr>
            <w:r w:rsidRPr="007647EB">
              <w:rPr>
                <w:color w:val="000000"/>
              </w:rPr>
              <w:t>Bénin</w:t>
            </w:r>
          </w:p>
        </w:tc>
        <w:tc>
          <w:tcPr>
            <w:tcW w:w="1395" w:type="dxa"/>
            <w:tcBorders>
              <w:top w:val="nil"/>
              <w:left w:val="nil"/>
              <w:bottom w:val="single" w:sz="4" w:space="0" w:color="auto"/>
              <w:right w:val="single" w:sz="4" w:space="0" w:color="auto"/>
            </w:tcBorders>
            <w:noWrap/>
            <w:hideMark/>
          </w:tcPr>
          <w:p w14:paraId="03F240A7" w14:textId="77777777" w:rsidR="006C63A6" w:rsidRPr="007647EB" w:rsidRDefault="006C63A6" w:rsidP="008123FC">
            <w:pPr>
              <w:pStyle w:val="Normal-pool-Table"/>
              <w:jc w:val="right"/>
              <w:rPr>
                <w:szCs w:val="18"/>
              </w:rPr>
            </w:pPr>
            <w:r w:rsidRPr="007647EB">
              <w:rPr>
                <w:color w:val="000000"/>
              </w:rPr>
              <w:t>0,005</w:t>
            </w:r>
          </w:p>
        </w:tc>
        <w:tc>
          <w:tcPr>
            <w:tcW w:w="1134" w:type="dxa"/>
            <w:tcBorders>
              <w:top w:val="nil"/>
              <w:left w:val="nil"/>
              <w:bottom w:val="single" w:sz="4" w:space="0" w:color="auto"/>
              <w:right w:val="single" w:sz="4" w:space="0" w:color="auto"/>
            </w:tcBorders>
            <w:noWrap/>
            <w:hideMark/>
          </w:tcPr>
          <w:p w14:paraId="7FA7084D"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45F676AC"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1B337256"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1FB61C85" w14:textId="77777777" w:rsidR="006C63A6" w:rsidRPr="007647EB" w:rsidRDefault="006C63A6" w:rsidP="008123FC">
            <w:pPr>
              <w:pStyle w:val="Normal-pool-Table"/>
              <w:jc w:val="right"/>
              <w:rPr>
                <w:szCs w:val="18"/>
              </w:rPr>
            </w:pPr>
            <w:r w:rsidRPr="007647EB">
              <w:rPr>
                <w:color w:val="000000"/>
              </w:rPr>
              <w:t>715</w:t>
            </w:r>
          </w:p>
        </w:tc>
      </w:tr>
      <w:tr w:rsidR="006C63A6" w:rsidRPr="007647EB" w14:paraId="3F4D5F2F" w14:textId="77777777" w:rsidTr="00330D4E">
        <w:trPr>
          <w:gridAfter w:val="1"/>
          <w:wAfter w:w="10" w:type="dxa"/>
          <w:trHeight w:val="42"/>
          <w:jc w:val="right"/>
        </w:trPr>
        <w:tc>
          <w:tcPr>
            <w:tcW w:w="705" w:type="dxa"/>
            <w:tcBorders>
              <w:top w:val="nil"/>
              <w:left w:val="single" w:sz="4" w:space="0" w:color="auto"/>
              <w:bottom w:val="single" w:sz="4" w:space="0" w:color="auto"/>
              <w:right w:val="single" w:sz="4" w:space="0" w:color="auto"/>
            </w:tcBorders>
            <w:noWrap/>
          </w:tcPr>
          <w:p w14:paraId="0B966AC8" w14:textId="3B9E34F8"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48B3A6C" w14:textId="77777777" w:rsidR="006C63A6" w:rsidRPr="007647EB" w:rsidRDefault="006C63A6" w:rsidP="008123FC">
            <w:pPr>
              <w:pStyle w:val="Normal-pool-Table"/>
              <w:rPr>
                <w:szCs w:val="18"/>
              </w:rPr>
            </w:pPr>
            <w:r w:rsidRPr="007647EB">
              <w:rPr>
                <w:color w:val="000000"/>
              </w:rPr>
              <w:t>Botswana</w:t>
            </w:r>
          </w:p>
        </w:tc>
        <w:tc>
          <w:tcPr>
            <w:tcW w:w="1395" w:type="dxa"/>
            <w:tcBorders>
              <w:top w:val="nil"/>
              <w:left w:val="nil"/>
              <w:bottom w:val="single" w:sz="4" w:space="0" w:color="auto"/>
              <w:right w:val="single" w:sz="4" w:space="0" w:color="auto"/>
            </w:tcBorders>
            <w:noWrap/>
            <w:hideMark/>
          </w:tcPr>
          <w:p w14:paraId="0C4D0AD1" w14:textId="77777777" w:rsidR="006C63A6" w:rsidRPr="007647EB" w:rsidRDefault="006C63A6" w:rsidP="008123FC">
            <w:pPr>
              <w:pStyle w:val="Normal-pool-Table"/>
              <w:jc w:val="right"/>
              <w:rPr>
                <w:szCs w:val="18"/>
              </w:rPr>
            </w:pPr>
            <w:r w:rsidRPr="007647EB">
              <w:rPr>
                <w:color w:val="000000"/>
              </w:rPr>
              <w:t>0,013</w:t>
            </w:r>
          </w:p>
        </w:tc>
        <w:tc>
          <w:tcPr>
            <w:tcW w:w="1134" w:type="dxa"/>
            <w:tcBorders>
              <w:top w:val="nil"/>
              <w:left w:val="nil"/>
              <w:bottom w:val="single" w:sz="4" w:space="0" w:color="auto"/>
              <w:right w:val="single" w:sz="4" w:space="0" w:color="auto"/>
            </w:tcBorders>
            <w:noWrap/>
            <w:hideMark/>
          </w:tcPr>
          <w:p w14:paraId="02A4B5A4" w14:textId="77777777" w:rsidR="006C63A6" w:rsidRPr="007647EB" w:rsidRDefault="006C63A6" w:rsidP="008123FC">
            <w:pPr>
              <w:pStyle w:val="Normal-pool-Table"/>
              <w:jc w:val="right"/>
              <w:rPr>
                <w:szCs w:val="18"/>
              </w:rPr>
            </w:pPr>
            <w:r w:rsidRPr="007647EB">
              <w:rPr>
                <w:color w:val="000000"/>
              </w:rPr>
              <w:t>0,0131</w:t>
            </w:r>
          </w:p>
        </w:tc>
        <w:tc>
          <w:tcPr>
            <w:tcW w:w="1276" w:type="dxa"/>
            <w:tcBorders>
              <w:top w:val="nil"/>
              <w:left w:val="nil"/>
              <w:bottom w:val="single" w:sz="4" w:space="0" w:color="auto"/>
              <w:right w:val="single" w:sz="4" w:space="0" w:color="auto"/>
            </w:tcBorders>
            <w:noWrap/>
            <w:hideMark/>
          </w:tcPr>
          <w:p w14:paraId="03D91386" w14:textId="77777777" w:rsidR="006C63A6" w:rsidRPr="007647EB" w:rsidRDefault="006C63A6" w:rsidP="008123FC">
            <w:pPr>
              <w:pStyle w:val="Normal-pool-Table"/>
              <w:jc w:val="right"/>
              <w:rPr>
                <w:szCs w:val="18"/>
              </w:rPr>
            </w:pPr>
            <w:r w:rsidRPr="007647EB">
              <w:rPr>
                <w:color w:val="000000"/>
              </w:rPr>
              <w:t>405</w:t>
            </w:r>
          </w:p>
        </w:tc>
        <w:tc>
          <w:tcPr>
            <w:tcW w:w="1276" w:type="dxa"/>
            <w:tcBorders>
              <w:top w:val="nil"/>
              <w:left w:val="nil"/>
              <w:bottom w:val="single" w:sz="4" w:space="0" w:color="auto"/>
              <w:right w:val="single" w:sz="4" w:space="0" w:color="auto"/>
            </w:tcBorders>
            <w:noWrap/>
            <w:hideMark/>
          </w:tcPr>
          <w:p w14:paraId="39CE9EF9" w14:textId="77777777" w:rsidR="006C63A6" w:rsidRPr="007647EB" w:rsidRDefault="006C63A6" w:rsidP="008123FC">
            <w:pPr>
              <w:pStyle w:val="Normal-pool-Table"/>
              <w:jc w:val="right"/>
              <w:rPr>
                <w:szCs w:val="18"/>
              </w:rPr>
            </w:pPr>
            <w:r w:rsidRPr="007647EB">
              <w:rPr>
                <w:color w:val="000000"/>
              </w:rPr>
              <w:t>534</w:t>
            </w:r>
          </w:p>
        </w:tc>
        <w:tc>
          <w:tcPr>
            <w:tcW w:w="1291" w:type="dxa"/>
            <w:tcBorders>
              <w:top w:val="nil"/>
              <w:left w:val="nil"/>
              <w:bottom w:val="single" w:sz="4" w:space="0" w:color="auto"/>
              <w:right w:val="single" w:sz="4" w:space="0" w:color="auto"/>
            </w:tcBorders>
            <w:noWrap/>
            <w:hideMark/>
          </w:tcPr>
          <w:p w14:paraId="46B59622" w14:textId="77777777" w:rsidR="006C63A6" w:rsidRPr="007647EB" w:rsidRDefault="006C63A6" w:rsidP="008123FC">
            <w:pPr>
              <w:pStyle w:val="Normal-pool-Table"/>
              <w:jc w:val="right"/>
              <w:rPr>
                <w:szCs w:val="18"/>
              </w:rPr>
            </w:pPr>
            <w:r w:rsidRPr="007647EB">
              <w:rPr>
                <w:color w:val="000000"/>
              </w:rPr>
              <w:t>938</w:t>
            </w:r>
          </w:p>
        </w:tc>
      </w:tr>
      <w:tr w:rsidR="006C63A6" w:rsidRPr="007647EB" w14:paraId="6A10E735" w14:textId="77777777" w:rsidTr="00330D4E">
        <w:trPr>
          <w:gridAfter w:val="1"/>
          <w:wAfter w:w="10" w:type="dxa"/>
          <w:trHeight w:val="42"/>
          <w:jc w:val="right"/>
        </w:trPr>
        <w:tc>
          <w:tcPr>
            <w:tcW w:w="705" w:type="dxa"/>
            <w:tcBorders>
              <w:top w:val="nil"/>
              <w:left w:val="single" w:sz="4" w:space="0" w:color="auto"/>
              <w:bottom w:val="single" w:sz="4" w:space="0" w:color="auto"/>
              <w:right w:val="single" w:sz="4" w:space="0" w:color="auto"/>
            </w:tcBorders>
            <w:noWrap/>
          </w:tcPr>
          <w:p w14:paraId="164956D5" w14:textId="3F62E3BD"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694EB2B" w14:textId="77777777" w:rsidR="006C63A6" w:rsidRPr="007647EB" w:rsidRDefault="006C63A6" w:rsidP="008123FC">
            <w:pPr>
              <w:pStyle w:val="Normal-pool-Table"/>
              <w:rPr>
                <w:szCs w:val="18"/>
              </w:rPr>
            </w:pPr>
            <w:r w:rsidRPr="007647EB">
              <w:rPr>
                <w:color w:val="000000"/>
              </w:rPr>
              <w:t>Burkina Faso</w:t>
            </w:r>
          </w:p>
        </w:tc>
        <w:tc>
          <w:tcPr>
            <w:tcW w:w="1395" w:type="dxa"/>
            <w:tcBorders>
              <w:top w:val="nil"/>
              <w:left w:val="nil"/>
              <w:bottom w:val="single" w:sz="4" w:space="0" w:color="auto"/>
              <w:right w:val="single" w:sz="4" w:space="0" w:color="auto"/>
            </w:tcBorders>
            <w:noWrap/>
            <w:hideMark/>
          </w:tcPr>
          <w:p w14:paraId="6A0E9687" w14:textId="77777777" w:rsidR="006C63A6" w:rsidRPr="007647EB" w:rsidRDefault="006C63A6" w:rsidP="008123FC">
            <w:pPr>
              <w:pStyle w:val="Normal-pool-Table"/>
              <w:jc w:val="right"/>
              <w:rPr>
                <w:szCs w:val="18"/>
              </w:rPr>
            </w:pPr>
            <w:r w:rsidRPr="007647EB">
              <w:rPr>
                <w:color w:val="000000"/>
              </w:rPr>
              <w:t>0,005</w:t>
            </w:r>
          </w:p>
        </w:tc>
        <w:tc>
          <w:tcPr>
            <w:tcW w:w="1134" w:type="dxa"/>
            <w:tcBorders>
              <w:top w:val="nil"/>
              <w:left w:val="nil"/>
              <w:bottom w:val="single" w:sz="4" w:space="0" w:color="auto"/>
              <w:right w:val="single" w:sz="4" w:space="0" w:color="auto"/>
            </w:tcBorders>
            <w:noWrap/>
            <w:hideMark/>
          </w:tcPr>
          <w:p w14:paraId="4CB1A4F0"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56117A9B"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779969F7"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53832AE1" w14:textId="77777777" w:rsidR="006C63A6" w:rsidRPr="007647EB" w:rsidRDefault="006C63A6" w:rsidP="008123FC">
            <w:pPr>
              <w:pStyle w:val="Normal-pool-Table"/>
              <w:jc w:val="right"/>
              <w:rPr>
                <w:szCs w:val="18"/>
              </w:rPr>
            </w:pPr>
            <w:r w:rsidRPr="007647EB">
              <w:rPr>
                <w:color w:val="000000"/>
              </w:rPr>
              <w:t>715</w:t>
            </w:r>
          </w:p>
        </w:tc>
      </w:tr>
      <w:tr w:rsidR="006C63A6" w:rsidRPr="007647EB" w14:paraId="3EABE389" w14:textId="77777777" w:rsidTr="00330D4E">
        <w:trPr>
          <w:gridAfter w:val="1"/>
          <w:wAfter w:w="10" w:type="dxa"/>
          <w:trHeight w:val="42"/>
          <w:jc w:val="right"/>
        </w:trPr>
        <w:tc>
          <w:tcPr>
            <w:tcW w:w="705" w:type="dxa"/>
            <w:tcBorders>
              <w:top w:val="nil"/>
              <w:left w:val="single" w:sz="4" w:space="0" w:color="auto"/>
              <w:bottom w:val="single" w:sz="4" w:space="0" w:color="auto"/>
              <w:right w:val="single" w:sz="4" w:space="0" w:color="auto"/>
            </w:tcBorders>
            <w:noWrap/>
          </w:tcPr>
          <w:p w14:paraId="2582C48E" w14:textId="4FC794BD"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4BB4F6F" w14:textId="77777777" w:rsidR="006C63A6" w:rsidRPr="007647EB" w:rsidRDefault="006C63A6" w:rsidP="008123FC">
            <w:pPr>
              <w:pStyle w:val="Normal-pool-Table"/>
              <w:rPr>
                <w:szCs w:val="18"/>
              </w:rPr>
            </w:pPr>
            <w:r w:rsidRPr="007647EB">
              <w:rPr>
                <w:color w:val="000000"/>
              </w:rPr>
              <w:t>Burundi</w:t>
            </w:r>
          </w:p>
        </w:tc>
        <w:tc>
          <w:tcPr>
            <w:tcW w:w="1395" w:type="dxa"/>
            <w:tcBorders>
              <w:top w:val="nil"/>
              <w:left w:val="nil"/>
              <w:bottom w:val="single" w:sz="4" w:space="0" w:color="auto"/>
              <w:right w:val="single" w:sz="4" w:space="0" w:color="auto"/>
            </w:tcBorders>
            <w:noWrap/>
            <w:hideMark/>
          </w:tcPr>
          <w:p w14:paraId="40E3129E" w14:textId="77777777" w:rsidR="006C63A6" w:rsidRPr="007647EB" w:rsidRDefault="006C63A6"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hideMark/>
          </w:tcPr>
          <w:p w14:paraId="624E0133"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6590FE81"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06809A2C"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0EA72E67" w14:textId="77777777" w:rsidR="006C63A6" w:rsidRPr="007647EB" w:rsidRDefault="006C63A6" w:rsidP="008123FC">
            <w:pPr>
              <w:pStyle w:val="Normal-pool-Table"/>
              <w:jc w:val="right"/>
              <w:rPr>
                <w:szCs w:val="18"/>
              </w:rPr>
            </w:pPr>
            <w:r w:rsidRPr="007647EB">
              <w:rPr>
                <w:color w:val="000000"/>
              </w:rPr>
              <w:t>715</w:t>
            </w:r>
          </w:p>
        </w:tc>
      </w:tr>
      <w:tr w:rsidR="006C63A6" w:rsidRPr="007647EB" w14:paraId="7D43DBBB" w14:textId="77777777" w:rsidTr="00330D4E">
        <w:trPr>
          <w:gridAfter w:val="1"/>
          <w:wAfter w:w="10" w:type="dxa"/>
          <w:trHeight w:val="42"/>
          <w:jc w:val="right"/>
        </w:trPr>
        <w:tc>
          <w:tcPr>
            <w:tcW w:w="705" w:type="dxa"/>
            <w:tcBorders>
              <w:top w:val="nil"/>
              <w:left w:val="single" w:sz="4" w:space="0" w:color="auto"/>
              <w:bottom w:val="single" w:sz="4" w:space="0" w:color="auto"/>
              <w:right w:val="single" w:sz="4" w:space="0" w:color="auto"/>
            </w:tcBorders>
            <w:noWrap/>
          </w:tcPr>
          <w:p w14:paraId="6344C87F" w14:textId="36A1F0A6"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60CCA626" w14:textId="77777777" w:rsidR="006C63A6" w:rsidRPr="007647EB" w:rsidRDefault="006C63A6" w:rsidP="008123FC">
            <w:pPr>
              <w:pStyle w:val="Normal-pool-Table"/>
              <w:rPr>
                <w:szCs w:val="18"/>
              </w:rPr>
            </w:pPr>
            <w:r w:rsidRPr="007647EB">
              <w:rPr>
                <w:color w:val="000000"/>
              </w:rPr>
              <w:t>Cameroun</w:t>
            </w:r>
          </w:p>
        </w:tc>
        <w:tc>
          <w:tcPr>
            <w:tcW w:w="1395" w:type="dxa"/>
            <w:tcBorders>
              <w:top w:val="nil"/>
              <w:left w:val="nil"/>
              <w:bottom w:val="single" w:sz="4" w:space="0" w:color="auto"/>
              <w:right w:val="single" w:sz="4" w:space="0" w:color="auto"/>
            </w:tcBorders>
            <w:noWrap/>
            <w:hideMark/>
          </w:tcPr>
          <w:p w14:paraId="260EDCDE" w14:textId="77777777" w:rsidR="006C63A6" w:rsidRPr="007647EB" w:rsidRDefault="006C63A6" w:rsidP="008123FC">
            <w:pPr>
              <w:pStyle w:val="Normal-pool-Table"/>
              <w:jc w:val="right"/>
              <w:rPr>
                <w:szCs w:val="18"/>
              </w:rPr>
            </w:pPr>
            <w:r w:rsidRPr="007647EB">
              <w:rPr>
                <w:color w:val="000000"/>
              </w:rPr>
              <w:t>0,014</w:t>
            </w:r>
          </w:p>
        </w:tc>
        <w:tc>
          <w:tcPr>
            <w:tcW w:w="1134" w:type="dxa"/>
            <w:tcBorders>
              <w:top w:val="nil"/>
              <w:left w:val="nil"/>
              <w:bottom w:val="single" w:sz="4" w:space="0" w:color="auto"/>
              <w:right w:val="single" w:sz="4" w:space="0" w:color="auto"/>
            </w:tcBorders>
            <w:noWrap/>
            <w:hideMark/>
          </w:tcPr>
          <w:p w14:paraId="233BFB0E" w14:textId="77777777" w:rsidR="006C63A6" w:rsidRPr="007647EB" w:rsidRDefault="006C63A6" w:rsidP="008123FC">
            <w:pPr>
              <w:pStyle w:val="Normal-pool-Table"/>
              <w:jc w:val="right"/>
              <w:rPr>
                <w:szCs w:val="18"/>
              </w:rPr>
            </w:pPr>
            <w:r w:rsidRPr="007647EB">
              <w:rPr>
                <w:color w:val="000000"/>
              </w:rPr>
              <w:t>0,0141</w:t>
            </w:r>
          </w:p>
        </w:tc>
        <w:tc>
          <w:tcPr>
            <w:tcW w:w="1276" w:type="dxa"/>
            <w:tcBorders>
              <w:top w:val="nil"/>
              <w:left w:val="nil"/>
              <w:bottom w:val="single" w:sz="4" w:space="0" w:color="auto"/>
              <w:right w:val="single" w:sz="4" w:space="0" w:color="auto"/>
            </w:tcBorders>
            <w:noWrap/>
            <w:hideMark/>
          </w:tcPr>
          <w:p w14:paraId="4F1B09B9" w14:textId="77777777" w:rsidR="006C63A6" w:rsidRPr="007647EB" w:rsidRDefault="006C63A6" w:rsidP="008123FC">
            <w:pPr>
              <w:pStyle w:val="Normal-pool-Table"/>
              <w:jc w:val="right"/>
              <w:rPr>
                <w:szCs w:val="18"/>
              </w:rPr>
            </w:pPr>
            <w:r w:rsidRPr="007647EB">
              <w:rPr>
                <w:color w:val="000000"/>
              </w:rPr>
              <w:t>436</w:t>
            </w:r>
          </w:p>
        </w:tc>
        <w:tc>
          <w:tcPr>
            <w:tcW w:w="1276" w:type="dxa"/>
            <w:tcBorders>
              <w:top w:val="nil"/>
              <w:left w:val="nil"/>
              <w:bottom w:val="single" w:sz="4" w:space="0" w:color="auto"/>
              <w:right w:val="single" w:sz="4" w:space="0" w:color="auto"/>
            </w:tcBorders>
            <w:noWrap/>
            <w:hideMark/>
          </w:tcPr>
          <w:p w14:paraId="5B50DC8A" w14:textId="77777777" w:rsidR="006C63A6" w:rsidRPr="007647EB" w:rsidRDefault="006C63A6" w:rsidP="008123FC">
            <w:pPr>
              <w:pStyle w:val="Normal-pool-Table"/>
              <w:jc w:val="right"/>
              <w:rPr>
                <w:szCs w:val="18"/>
              </w:rPr>
            </w:pPr>
            <w:r w:rsidRPr="007647EB">
              <w:rPr>
                <w:color w:val="000000"/>
              </w:rPr>
              <w:t>575</w:t>
            </w:r>
          </w:p>
        </w:tc>
        <w:tc>
          <w:tcPr>
            <w:tcW w:w="1291" w:type="dxa"/>
            <w:tcBorders>
              <w:top w:val="nil"/>
              <w:left w:val="nil"/>
              <w:bottom w:val="single" w:sz="4" w:space="0" w:color="auto"/>
              <w:right w:val="single" w:sz="4" w:space="0" w:color="auto"/>
            </w:tcBorders>
            <w:noWrap/>
            <w:hideMark/>
          </w:tcPr>
          <w:p w14:paraId="48298E46" w14:textId="77777777" w:rsidR="006C63A6" w:rsidRPr="007647EB" w:rsidRDefault="006C63A6" w:rsidP="008123FC">
            <w:pPr>
              <w:pStyle w:val="Normal-pool-Table"/>
              <w:jc w:val="right"/>
              <w:rPr>
                <w:szCs w:val="18"/>
              </w:rPr>
            </w:pPr>
            <w:r w:rsidRPr="007647EB">
              <w:rPr>
                <w:color w:val="000000"/>
              </w:rPr>
              <w:t>1 011</w:t>
            </w:r>
          </w:p>
        </w:tc>
      </w:tr>
      <w:tr w:rsidR="006C63A6" w:rsidRPr="007647EB" w14:paraId="19082821" w14:textId="77777777" w:rsidTr="00330D4E">
        <w:trPr>
          <w:gridAfter w:val="1"/>
          <w:wAfter w:w="10" w:type="dxa"/>
          <w:trHeight w:val="42"/>
          <w:jc w:val="right"/>
        </w:trPr>
        <w:tc>
          <w:tcPr>
            <w:tcW w:w="705" w:type="dxa"/>
            <w:tcBorders>
              <w:top w:val="nil"/>
              <w:left w:val="single" w:sz="4" w:space="0" w:color="auto"/>
              <w:bottom w:val="single" w:sz="4" w:space="0" w:color="auto"/>
              <w:right w:val="single" w:sz="4" w:space="0" w:color="auto"/>
            </w:tcBorders>
            <w:noWrap/>
          </w:tcPr>
          <w:p w14:paraId="2F51A000" w14:textId="7D99EFE9"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6973FEA2" w14:textId="77777777" w:rsidR="006C63A6" w:rsidRPr="007647EB" w:rsidRDefault="006C63A6" w:rsidP="008123FC">
            <w:pPr>
              <w:pStyle w:val="Normal-pool-Table"/>
              <w:rPr>
                <w:szCs w:val="18"/>
              </w:rPr>
            </w:pPr>
            <w:r w:rsidRPr="007647EB">
              <w:rPr>
                <w:color w:val="000000"/>
              </w:rPr>
              <w:t>Comores</w:t>
            </w:r>
          </w:p>
        </w:tc>
        <w:tc>
          <w:tcPr>
            <w:tcW w:w="1395" w:type="dxa"/>
            <w:tcBorders>
              <w:top w:val="nil"/>
              <w:left w:val="nil"/>
              <w:bottom w:val="single" w:sz="4" w:space="0" w:color="auto"/>
              <w:right w:val="single" w:sz="4" w:space="0" w:color="auto"/>
            </w:tcBorders>
            <w:noWrap/>
            <w:hideMark/>
          </w:tcPr>
          <w:p w14:paraId="21FC7681" w14:textId="77777777" w:rsidR="006C63A6" w:rsidRPr="007647EB" w:rsidRDefault="006C63A6"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hideMark/>
          </w:tcPr>
          <w:p w14:paraId="6D5AEAAF"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53EA21C7"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581E9FD7"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29E6DF10" w14:textId="77777777" w:rsidR="006C63A6" w:rsidRPr="007647EB" w:rsidRDefault="006C63A6" w:rsidP="008123FC">
            <w:pPr>
              <w:pStyle w:val="Normal-pool-Table"/>
              <w:jc w:val="right"/>
              <w:rPr>
                <w:szCs w:val="18"/>
              </w:rPr>
            </w:pPr>
            <w:r w:rsidRPr="007647EB">
              <w:rPr>
                <w:color w:val="000000"/>
              </w:rPr>
              <w:t>715</w:t>
            </w:r>
          </w:p>
        </w:tc>
      </w:tr>
      <w:tr w:rsidR="006C63A6" w:rsidRPr="007647EB" w14:paraId="5C5F2339" w14:textId="77777777" w:rsidTr="00330D4E">
        <w:trPr>
          <w:gridAfter w:val="1"/>
          <w:wAfter w:w="10" w:type="dxa"/>
          <w:trHeight w:val="42"/>
          <w:jc w:val="right"/>
        </w:trPr>
        <w:tc>
          <w:tcPr>
            <w:tcW w:w="705" w:type="dxa"/>
            <w:tcBorders>
              <w:top w:val="nil"/>
              <w:left w:val="single" w:sz="4" w:space="0" w:color="auto"/>
              <w:bottom w:val="single" w:sz="4" w:space="0" w:color="auto"/>
              <w:right w:val="single" w:sz="4" w:space="0" w:color="auto"/>
            </w:tcBorders>
            <w:noWrap/>
          </w:tcPr>
          <w:p w14:paraId="68F8401E" w14:textId="1595B528"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6C0BFB4" w14:textId="77777777" w:rsidR="006C63A6" w:rsidRPr="007647EB" w:rsidRDefault="006C63A6" w:rsidP="008123FC">
            <w:pPr>
              <w:pStyle w:val="Normal-pool-Table"/>
              <w:rPr>
                <w:szCs w:val="18"/>
              </w:rPr>
            </w:pPr>
            <w:r w:rsidRPr="007647EB">
              <w:rPr>
                <w:color w:val="000000"/>
              </w:rPr>
              <w:t>Congo</w:t>
            </w:r>
          </w:p>
        </w:tc>
        <w:tc>
          <w:tcPr>
            <w:tcW w:w="1395" w:type="dxa"/>
            <w:tcBorders>
              <w:top w:val="nil"/>
              <w:left w:val="nil"/>
              <w:bottom w:val="single" w:sz="4" w:space="0" w:color="auto"/>
              <w:right w:val="single" w:sz="4" w:space="0" w:color="auto"/>
            </w:tcBorders>
            <w:noWrap/>
            <w:hideMark/>
          </w:tcPr>
          <w:p w14:paraId="7B871914" w14:textId="77777777" w:rsidR="006C63A6" w:rsidRPr="007647EB" w:rsidRDefault="006C63A6" w:rsidP="008123FC">
            <w:pPr>
              <w:pStyle w:val="Normal-pool-Table"/>
              <w:jc w:val="right"/>
              <w:rPr>
                <w:szCs w:val="18"/>
              </w:rPr>
            </w:pPr>
            <w:r w:rsidRPr="007647EB">
              <w:rPr>
                <w:color w:val="000000"/>
              </w:rPr>
              <w:t>0,005</w:t>
            </w:r>
          </w:p>
        </w:tc>
        <w:tc>
          <w:tcPr>
            <w:tcW w:w="1134" w:type="dxa"/>
            <w:tcBorders>
              <w:top w:val="nil"/>
              <w:left w:val="nil"/>
              <w:bottom w:val="single" w:sz="4" w:space="0" w:color="auto"/>
              <w:right w:val="single" w:sz="4" w:space="0" w:color="auto"/>
            </w:tcBorders>
            <w:noWrap/>
            <w:hideMark/>
          </w:tcPr>
          <w:p w14:paraId="08DA196B"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320DC8CE"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55DD63BF"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29487938" w14:textId="77777777" w:rsidR="006C63A6" w:rsidRPr="007647EB" w:rsidRDefault="006C63A6" w:rsidP="008123FC">
            <w:pPr>
              <w:pStyle w:val="Normal-pool-Table"/>
              <w:jc w:val="right"/>
              <w:rPr>
                <w:szCs w:val="18"/>
              </w:rPr>
            </w:pPr>
            <w:r w:rsidRPr="007647EB">
              <w:rPr>
                <w:color w:val="000000"/>
              </w:rPr>
              <w:t>715</w:t>
            </w:r>
          </w:p>
        </w:tc>
      </w:tr>
      <w:tr w:rsidR="006C63A6" w:rsidRPr="007647EB" w14:paraId="16C6416B" w14:textId="77777777" w:rsidTr="00330D4E">
        <w:trPr>
          <w:gridAfter w:val="1"/>
          <w:wAfter w:w="10" w:type="dxa"/>
          <w:trHeight w:val="42"/>
          <w:jc w:val="right"/>
        </w:trPr>
        <w:tc>
          <w:tcPr>
            <w:tcW w:w="705" w:type="dxa"/>
            <w:tcBorders>
              <w:top w:val="nil"/>
              <w:left w:val="single" w:sz="4" w:space="0" w:color="auto"/>
              <w:bottom w:val="single" w:sz="4" w:space="0" w:color="auto"/>
              <w:right w:val="single" w:sz="4" w:space="0" w:color="auto"/>
            </w:tcBorders>
            <w:noWrap/>
          </w:tcPr>
          <w:p w14:paraId="48D71F4B" w14:textId="2B538E95"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7FD85510" w14:textId="2600D701" w:rsidR="006C63A6" w:rsidRPr="007647EB" w:rsidRDefault="006C63A6" w:rsidP="008123FC">
            <w:pPr>
              <w:pStyle w:val="Normal-pool-Table"/>
              <w:rPr>
                <w:szCs w:val="18"/>
              </w:rPr>
            </w:pPr>
            <w:r w:rsidRPr="007647EB">
              <w:rPr>
                <w:color w:val="000000"/>
              </w:rPr>
              <w:t>Côte d</w:t>
            </w:r>
            <w:r w:rsidR="00D82E47" w:rsidRPr="007647EB">
              <w:rPr>
                <w:color w:val="000000"/>
              </w:rPr>
              <w:t>’</w:t>
            </w:r>
            <w:r w:rsidRPr="007647EB">
              <w:rPr>
                <w:color w:val="000000"/>
              </w:rPr>
              <w:t>Ivoire</w:t>
            </w:r>
          </w:p>
        </w:tc>
        <w:tc>
          <w:tcPr>
            <w:tcW w:w="1395" w:type="dxa"/>
            <w:tcBorders>
              <w:top w:val="nil"/>
              <w:left w:val="nil"/>
              <w:bottom w:val="single" w:sz="4" w:space="0" w:color="auto"/>
              <w:right w:val="single" w:sz="4" w:space="0" w:color="auto"/>
            </w:tcBorders>
            <w:noWrap/>
            <w:hideMark/>
          </w:tcPr>
          <w:p w14:paraId="29443855" w14:textId="77777777" w:rsidR="006C63A6" w:rsidRPr="007647EB" w:rsidRDefault="006C63A6" w:rsidP="008123FC">
            <w:pPr>
              <w:pStyle w:val="Normal-pool-Table"/>
              <w:jc w:val="right"/>
              <w:rPr>
                <w:szCs w:val="18"/>
              </w:rPr>
            </w:pPr>
            <w:r w:rsidRPr="007647EB">
              <w:rPr>
                <w:color w:val="000000"/>
              </w:rPr>
              <w:t>0,024</w:t>
            </w:r>
          </w:p>
        </w:tc>
        <w:tc>
          <w:tcPr>
            <w:tcW w:w="1134" w:type="dxa"/>
            <w:tcBorders>
              <w:top w:val="nil"/>
              <w:left w:val="nil"/>
              <w:bottom w:val="single" w:sz="4" w:space="0" w:color="auto"/>
              <w:right w:val="single" w:sz="4" w:space="0" w:color="auto"/>
            </w:tcBorders>
            <w:noWrap/>
            <w:hideMark/>
          </w:tcPr>
          <w:p w14:paraId="3931CF8C" w14:textId="77777777" w:rsidR="006C63A6" w:rsidRPr="007647EB" w:rsidRDefault="006C63A6" w:rsidP="008123FC">
            <w:pPr>
              <w:pStyle w:val="Normal-pool-Table"/>
              <w:jc w:val="right"/>
              <w:rPr>
                <w:szCs w:val="18"/>
              </w:rPr>
            </w:pPr>
            <w:r w:rsidRPr="007647EB">
              <w:rPr>
                <w:color w:val="000000"/>
              </w:rPr>
              <w:t>0,0242</w:t>
            </w:r>
          </w:p>
        </w:tc>
        <w:tc>
          <w:tcPr>
            <w:tcW w:w="1276" w:type="dxa"/>
            <w:tcBorders>
              <w:top w:val="nil"/>
              <w:left w:val="nil"/>
              <w:bottom w:val="single" w:sz="4" w:space="0" w:color="auto"/>
              <w:right w:val="single" w:sz="4" w:space="0" w:color="auto"/>
            </w:tcBorders>
            <w:noWrap/>
            <w:hideMark/>
          </w:tcPr>
          <w:p w14:paraId="46F41051" w14:textId="77777777" w:rsidR="006C63A6" w:rsidRPr="007647EB" w:rsidRDefault="006C63A6" w:rsidP="008123FC">
            <w:pPr>
              <w:pStyle w:val="Normal-pool-Table"/>
              <w:jc w:val="right"/>
              <w:rPr>
                <w:szCs w:val="18"/>
              </w:rPr>
            </w:pPr>
            <w:r w:rsidRPr="007647EB">
              <w:rPr>
                <w:color w:val="000000"/>
              </w:rPr>
              <w:t>747</w:t>
            </w:r>
          </w:p>
        </w:tc>
        <w:tc>
          <w:tcPr>
            <w:tcW w:w="1276" w:type="dxa"/>
            <w:tcBorders>
              <w:top w:val="nil"/>
              <w:left w:val="nil"/>
              <w:bottom w:val="single" w:sz="4" w:space="0" w:color="auto"/>
              <w:right w:val="single" w:sz="4" w:space="0" w:color="auto"/>
            </w:tcBorders>
            <w:noWrap/>
            <w:hideMark/>
          </w:tcPr>
          <w:p w14:paraId="1C22C0D4" w14:textId="77777777" w:rsidR="006C63A6" w:rsidRPr="007647EB" w:rsidRDefault="006C63A6" w:rsidP="008123FC">
            <w:pPr>
              <w:pStyle w:val="Normal-pool-Table"/>
              <w:jc w:val="right"/>
              <w:rPr>
                <w:szCs w:val="18"/>
              </w:rPr>
            </w:pPr>
            <w:r w:rsidRPr="007647EB">
              <w:rPr>
                <w:color w:val="000000"/>
              </w:rPr>
              <w:t>986</w:t>
            </w:r>
          </w:p>
        </w:tc>
        <w:tc>
          <w:tcPr>
            <w:tcW w:w="1291" w:type="dxa"/>
            <w:tcBorders>
              <w:top w:val="nil"/>
              <w:left w:val="nil"/>
              <w:bottom w:val="single" w:sz="4" w:space="0" w:color="auto"/>
              <w:right w:val="single" w:sz="4" w:space="0" w:color="auto"/>
            </w:tcBorders>
            <w:noWrap/>
            <w:hideMark/>
          </w:tcPr>
          <w:p w14:paraId="7C4C50D7" w14:textId="77777777" w:rsidR="006C63A6" w:rsidRPr="007647EB" w:rsidRDefault="006C63A6" w:rsidP="008123FC">
            <w:pPr>
              <w:pStyle w:val="Normal-pool-Table"/>
              <w:jc w:val="right"/>
              <w:rPr>
                <w:szCs w:val="18"/>
              </w:rPr>
            </w:pPr>
            <w:r w:rsidRPr="007647EB">
              <w:rPr>
                <w:color w:val="000000"/>
              </w:rPr>
              <w:t>1 733</w:t>
            </w:r>
          </w:p>
        </w:tc>
      </w:tr>
      <w:tr w:rsidR="006C63A6" w:rsidRPr="007647EB" w14:paraId="5285D500"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4EC85C58" w14:textId="3F91B5CF"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778B77D4" w14:textId="77777777" w:rsidR="006C63A6" w:rsidRPr="007647EB" w:rsidRDefault="006C63A6" w:rsidP="008123FC">
            <w:pPr>
              <w:pStyle w:val="Normal-pool-Table"/>
              <w:rPr>
                <w:szCs w:val="18"/>
              </w:rPr>
            </w:pPr>
            <w:r w:rsidRPr="007647EB">
              <w:rPr>
                <w:color w:val="000000"/>
              </w:rPr>
              <w:t>Djibouti</w:t>
            </w:r>
          </w:p>
        </w:tc>
        <w:tc>
          <w:tcPr>
            <w:tcW w:w="1395" w:type="dxa"/>
            <w:tcBorders>
              <w:top w:val="nil"/>
              <w:left w:val="nil"/>
              <w:bottom w:val="single" w:sz="4" w:space="0" w:color="auto"/>
              <w:right w:val="single" w:sz="4" w:space="0" w:color="auto"/>
            </w:tcBorders>
            <w:noWrap/>
            <w:hideMark/>
          </w:tcPr>
          <w:p w14:paraId="3C80F461" w14:textId="77777777" w:rsidR="006C63A6" w:rsidRPr="007647EB" w:rsidRDefault="006C63A6" w:rsidP="008123FC">
            <w:pPr>
              <w:pStyle w:val="Normal-pool-Table"/>
              <w:jc w:val="right"/>
              <w:rPr>
                <w:szCs w:val="18"/>
              </w:rPr>
            </w:pPr>
            <w:r w:rsidRPr="007647EB">
              <w:rPr>
                <w:color w:val="000000"/>
              </w:rPr>
              <w:t>0,002</w:t>
            </w:r>
          </w:p>
        </w:tc>
        <w:tc>
          <w:tcPr>
            <w:tcW w:w="1134" w:type="dxa"/>
            <w:tcBorders>
              <w:top w:val="nil"/>
              <w:left w:val="nil"/>
              <w:bottom w:val="single" w:sz="4" w:space="0" w:color="auto"/>
              <w:right w:val="single" w:sz="4" w:space="0" w:color="auto"/>
            </w:tcBorders>
            <w:noWrap/>
            <w:hideMark/>
          </w:tcPr>
          <w:p w14:paraId="3A2C0A86"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469C95FD"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0032E68D"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3BC36852" w14:textId="77777777" w:rsidR="006C63A6" w:rsidRPr="007647EB" w:rsidRDefault="006C63A6" w:rsidP="008123FC">
            <w:pPr>
              <w:pStyle w:val="Normal-pool-Table"/>
              <w:jc w:val="right"/>
              <w:rPr>
                <w:szCs w:val="18"/>
              </w:rPr>
            </w:pPr>
            <w:r w:rsidRPr="007647EB">
              <w:rPr>
                <w:color w:val="000000"/>
              </w:rPr>
              <w:t>715</w:t>
            </w:r>
          </w:p>
        </w:tc>
      </w:tr>
      <w:tr w:rsidR="006C63A6" w:rsidRPr="007647EB" w14:paraId="139DA9E1" w14:textId="77777777" w:rsidTr="00330D4E">
        <w:trPr>
          <w:gridAfter w:val="1"/>
          <w:wAfter w:w="10" w:type="dxa"/>
          <w:trHeight w:val="42"/>
          <w:jc w:val="right"/>
        </w:trPr>
        <w:tc>
          <w:tcPr>
            <w:tcW w:w="705" w:type="dxa"/>
            <w:tcBorders>
              <w:top w:val="nil"/>
              <w:left w:val="single" w:sz="4" w:space="0" w:color="auto"/>
              <w:bottom w:val="single" w:sz="4" w:space="0" w:color="auto"/>
              <w:right w:val="single" w:sz="4" w:space="0" w:color="auto"/>
            </w:tcBorders>
            <w:noWrap/>
          </w:tcPr>
          <w:p w14:paraId="7349469A" w14:textId="53F88B35"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5D266779" w14:textId="77777777" w:rsidR="006C63A6" w:rsidRPr="007647EB" w:rsidRDefault="006C63A6" w:rsidP="008123FC">
            <w:pPr>
              <w:pStyle w:val="Normal-pool-Table"/>
              <w:rPr>
                <w:szCs w:val="18"/>
              </w:rPr>
            </w:pPr>
            <w:r w:rsidRPr="007647EB">
              <w:rPr>
                <w:color w:val="000000"/>
              </w:rPr>
              <w:t>Érythrée</w:t>
            </w:r>
          </w:p>
        </w:tc>
        <w:tc>
          <w:tcPr>
            <w:tcW w:w="1395" w:type="dxa"/>
            <w:tcBorders>
              <w:top w:val="nil"/>
              <w:left w:val="nil"/>
              <w:bottom w:val="single" w:sz="4" w:space="0" w:color="auto"/>
              <w:right w:val="single" w:sz="4" w:space="0" w:color="auto"/>
            </w:tcBorders>
            <w:noWrap/>
            <w:hideMark/>
          </w:tcPr>
          <w:p w14:paraId="255C6B98" w14:textId="77777777" w:rsidR="006C63A6" w:rsidRPr="007647EB" w:rsidRDefault="006C63A6"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hideMark/>
          </w:tcPr>
          <w:p w14:paraId="65986981"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2314580D"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5E82AA8F"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55D626DC" w14:textId="77777777" w:rsidR="006C63A6" w:rsidRPr="007647EB" w:rsidRDefault="006C63A6" w:rsidP="008123FC">
            <w:pPr>
              <w:pStyle w:val="Normal-pool-Table"/>
              <w:jc w:val="right"/>
              <w:rPr>
                <w:szCs w:val="18"/>
              </w:rPr>
            </w:pPr>
            <w:r w:rsidRPr="007647EB">
              <w:rPr>
                <w:color w:val="000000"/>
              </w:rPr>
              <w:t>715</w:t>
            </w:r>
          </w:p>
        </w:tc>
      </w:tr>
      <w:tr w:rsidR="006C63A6" w:rsidRPr="007647EB" w14:paraId="4A59953F" w14:textId="77777777" w:rsidTr="00330D4E">
        <w:trPr>
          <w:gridAfter w:val="1"/>
          <w:wAfter w:w="10" w:type="dxa"/>
          <w:trHeight w:val="42"/>
          <w:jc w:val="right"/>
        </w:trPr>
        <w:tc>
          <w:tcPr>
            <w:tcW w:w="705" w:type="dxa"/>
            <w:tcBorders>
              <w:top w:val="nil"/>
              <w:left w:val="single" w:sz="4" w:space="0" w:color="auto"/>
              <w:bottom w:val="single" w:sz="4" w:space="0" w:color="auto"/>
              <w:right w:val="single" w:sz="4" w:space="0" w:color="auto"/>
            </w:tcBorders>
            <w:noWrap/>
          </w:tcPr>
          <w:p w14:paraId="228ADC0E" w14:textId="01015543"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4428CB38" w14:textId="77777777" w:rsidR="006C63A6" w:rsidRPr="007647EB" w:rsidRDefault="006C63A6" w:rsidP="008123FC">
            <w:pPr>
              <w:pStyle w:val="Normal-pool-Table"/>
              <w:rPr>
                <w:szCs w:val="18"/>
              </w:rPr>
            </w:pPr>
            <w:r w:rsidRPr="007647EB">
              <w:rPr>
                <w:color w:val="000000"/>
              </w:rPr>
              <w:t>Eswatini</w:t>
            </w:r>
          </w:p>
        </w:tc>
        <w:tc>
          <w:tcPr>
            <w:tcW w:w="1395" w:type="dxa"/>
            <w:tcBorders>
              <w:top w:val="nil"/>
              <w:left w:val="nil"/>
              <w:bottom w:val="single" w:sz="4" w:space="0" w:color="auto"/>
              <w:right w:val="single" w:sz="4" w:space="0" w:color="auto"/>
            </w:tcBorders>
            <w:noWrap/>
            <w:hideMark/>
          </w:tcPr>
          <w:p w14:paraId="6C08FDC8" w14:textId="77777777" w:rsidR="006C63A6" w:rsidRPr="007647EB" w:rsidRDefault="006C63A6" w:rsidP="008123FC">
            <w:pPr>
              <w:pStyle w:val="Normal-pool-Table"/>
              <w:jc w:val="right"/>
              <w:rPr>
                <w:szCs w:val="18"/>
              </w:rPr>
            </w:pPr>
            <w:r w:rsidRPr="007647EB">
              <w:rPr>
                <w:color w:val="000000"/>
              </w:rPr>
              <w:t>0,002</w:t>
            </w:r>
          </w:p>
        </w:tc>
        <w:tc>
          <w:tcPr>
            <w:tcW w:w="1134" w:type="dxa"/>
            <w:tcBorders>
              <w:top w:val="nil"/>
              <w:left w:val="nil"/>
              <w:bottom w:val="single" w:sz="4" w:space="0" w:color="auto"/>
              <w:right w:val="single" w:sz="4" w:space="0" w:color="auto"/>
            </w:tcBorders>
            <w:noWrap/>
            <w:hideMark/>
          </w:tcPr>
          <w:p w14:paraId="2FFCC4B6"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0F13590E"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744C26E1"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287C79CE" w14:textId="77777777" w:rsidR="006C63A6" w:rsidRPr="007647EB" w:rsidRDefault="006C63A6" w:rsidP="008123FC">
            <w:pPr>
              <w:pStyle w:val="Normal-pool-Table"/>
              <w:jc w:val="right"/>
              <w:rPr>
                <w:szCs w:val="18"/>
              </w:rPr>
            </w:pPr>
            <w:r w:rsidRPr="007647EB">
              <w:rPr>
                <w:color w:val="000000"/>
              </w:rPr>
              <w:t>715</w:t>
            </w:r>
          </w:p>
        </w:tc>
      </w:tr>
      <w:tr w:rsidR="006C63A6" w:rsidRPr="007647EB" w14:paraId="361502E0"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69BF81AD" w14:textId="2B30991F"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72DECA59" w14:textId="77777777" w:rsidR="006C63A6" w:rsidRPr="007647EB" w:rsidRDefault="006C63A6" w:rsidP="008123FC">
            <w:pPr>
              <w:pStyle w:val="Normal-pool-Table"/>
              <w:rPr>
                <w:szCs w:val="18"/>
              </w:rPr>
            </w:pPr>
            <w:r w:rsidRPr="007647EB">
              <w:rPr>
                <w:color w:val="000000"/>
              </w:rPr>
              <w:t>Éthiopie</w:t>
            </w:r>
          </w:p>
        </w:tc>
        <w:tc>
          <w:tcPr>
            <w:tcW w:w="1395" w:type="dxa"/>
            <w:tcBorders>
              <w:top w:val="nil"/>
              <w:left w:val="nil"/>
              <w:bottom w:val="single" w:sz="4" w:space="0" w:color="auto"/>
              <w:right w:val="single" w:sz="4" w:space="0" w:color="auto"/>
            </w:tcBorders>
            <w:noWrap/>
            <w:hideMark/>
          </w:tcPr>
          <w:p w14:paraId="6805A5E0" w14:textId="77777777" w:rsidR="006C63A6" w:rsidRPr="007647EB" w:rsidRDefault="006C63A6" w:rsidP="008123FC">
            <w:pPr>
              <w:pStyle w:val="Normal-pool-Table"/>
              <w:jc w:val="right"/>
              <w:rPr>
                <w:szCs w:val="18"/>
              </w:rPr>
            </w:pPr>
            <w:r w:rsidRPr="007647EB">
              <w:rPr>
                <w:color w:val="000000"/>
              </w:rPr>
              <w:t>0,01</w:t>
            </w:r>
          </w:p>
        </w:tc>
        <w:tc>
          <w:tcPr>
            <w:tcW w:w="1134" w:type="dxa"/>
            <w:tcBorders>
              <w:top w:val="nil"/>
              <w:left w:val="nil"/>
              <w:bottom w:val="single" w:sz="4" w:space="0" w:color="auto"/>
              <w:right w:val="single" w:sz="4" w:space="0" w:color="auto"/>
            </w:tcBorders>
            <w:noWrap/>
            <w:hideMark/>
          </w:tcPr>
          <w:p w14:paraId="3BB971CB" w14:textId="77777777" w:rsidR="006C63A6" w:rsidRPr="007647EB" w:rsidRDefault="006C63A6" w:rsidP="008123FC">
            <w:pPr>
              <w:pStyle w:val="Normal-pool-Table"/>
              <w:jc w:val="right"/>
              <w:rPr>
                <w:szCs w:val="18"/>
              </w:rPr>
            </w:pPr>
            <w:r w:rsidRPr="007647EB">
              <w:rPr>
                <w:color w:val="000000"/>
              </w:rPr>
              <w:t>0,0101</w:t>
            </w:r>
          </w:p>
        </w:tc>
        <w:tc>
          <w:tcPr>
            <w:tcW w:w="1276" w:type="dxa"/>
            <w:tcBorders>
              <w:top w:val="nil"/>
              <w:left w:val="nil"/>
              <w:bottom w:val="single" w:sz="4" w:space="0" w:color="auto"/>
              <w:right w:val="single" w:sz="4" w:space="0" w:color="auto"/>
            </w:tcBorders>
            <w:noWrap/>
            <w:hideMark/>
          </w:tcPr>
          <w:p w14:paraId="544F5668" w14:textId="77777777" w:rsidR="006C63A6" w:rsidRPr="007647EB" w:rsidRDefault="006C63A6" w:rsidP="008123FC">
            <w:pPr>
              <w:pStyle w:val="Normal-pool-Table"/>
              <w:jc w:val="right"/>
              <w:rPr>
                <w:szCs w:val="18"/>
              </w:rPr>
            </w:pPr>
            <w:r w:rsidRPr="007647EB">
              <w:rPr>
                <w:color w:val="000000"/>
              </w:rPr>
              <w:t>311</w:t>
            </w:r>
          </w:p>
        </w:tc>
        <w:tc>
          <w:tcPr>
            <w:tcW w:w="1276" w:type="dxa"/>
            <w:tcBorders>
              <w:top w:val="nil"/>
              <w:left w:val="nil"/>
              <w:bottom w:val="single" w:sz="4" w:space="0" w:color="auto"/>
              <w:right w:val="single" w:sz="4" w:space="0" w:color="auto"/>
            </w:tcBorders>
            <w:noWrap/>
            <w:hideMark/>
          </w:tcPr>
          <w:p w14:paraId="02B2AF93" w14:textId="77777777" w:rsidR="006C63A6" w:rsidRPr="007647EB" w:rsidRDefault="006C63A6" w:rsidP="008123FC">
            <w:pPr>
              <w:pStyle w:val="Normal-pool-Table"/>
              <w:jc w:val="right"/>
              <w:rPr>
                <w:szCs w:val="18"/>
              </w:rPr>
            </w:pPr>
            <w:r w:rsidRPr="007647EB">
              <w:rPr>
                <w:color w:val="000000"/>
              </w:rPr>
              <w:t>411</w:t>
            </w:r>
          </w:p>
        </w:tc>
        <w:tc>
          <w:tcPr>
            <w:tcW w:w="1291" w:type="dxa"/>
            <w:tcBorders>
              <w:top w:val="nil"/>
              <w:left w:val="nil"/>
              <w:bottom w:val="single" w:sz="4" w:space="0" w:color="auto"/>
              <w:right w:val="single" w:sz="4" w:space="0" w:color="auto"/>
            </w:tcBorders>
            <w:noWrap/>
            <w:hideMark/>
          </w:tcPr>
          <w:p w14:paraId="1C063B13" w14:textId="77777777" w:rsidR="006C63A6" w:rsidRPr="007647EB" w:rsidRDefault="006C63A6" w:rsidP="008123FC">
            <w:pPr>
              <w:pStyle w:val="Normal-pool-Table"/>
              <w:jc w:val="right"/>
              <w:rPr>
                <w:szCs w:val="18"/>
              </w:rPr>
            </w:pPr>
            <w:r w:rsidRPr="007647EB">
              <w:rPr>
                <w:color w:val="000000"/>
              </w:rPr>
              <w:t>722</w:t>
            </w:r>
          </w:p>
        </w:tc>
      </w:tr>
      <w:tr w:rsidR="006C63A6" w:rsidRPr="007647EB" w14:paraId="3F6C417F"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5F1C13FB" w14:textId="026F136F"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53375E65" w14:textId="77777777" w:rsidR="006C63A6" w:rsidRPr="007647EB" w:rsidRDefault="006C63A6" w:rsidP="008123FC">
            <w:pPr>
              <w:pStyle w:val="Normal-pool-Table"/>
              <w:rPr>
                <w:szCs w:val="18"/>
              </w:rPr>
            </w:pPr>
            <w:r w:rsidRPr="007647EB">
              <w:rPr>
                <w:color w:val="000000"/>
              </w:rPr>
              <w:t>Gabon</w:t>
            </w:r>
          </w:p>
        </w:tc>
        <w:tc>
          <w:tcPr>
            <w:tcW w:w="1395" w:type="dxa"/>
            <w:tcBorders>
              <w:top w:val="nil"/>
              <w:left w:val="nil"/>
              <w:bottom w:val="single" w:sz="4" w:space="0" w:color="auto"/>
              <w:right w:val="single" w:sz="4" w:space="0" w:color="auto"/>
            </w:tcBorders>
            <w:noWrap/>
            <w:hideMark/>
          </w:tcPr>
          <w:p w14:paraId="0E2D3D35" w14:textId="77777777" w:rsidR="006C63A6" w:rsidRPr="007647EB" w:rsidRDefault="006C63A6" w:rsidP="008123FC">
            <w:pPr>
              <w:pStyle w:val="Normal-pool-Table"/>
              <w:jc w:val="right"/>
              <w:rPr>
                <w:szCs w:val="18"/>
              </w:rPr>
            </w:pPr>
            <w:r w:rsidRPr="007647EB">
              <w:rPr>
                <w:color w:val="000000"/>
              </w:rPr>
              <w:t>0,011</w:t>
            </w:r>
          </w:p>
        </w:tc>
        <w:tc>
          <w:tcPr>
            <w:tcW w:w="1134" w:type="dxa"/>
            <w:tcBorders>
              <w:top w:val="nil"/>
              <w:left w:val="nil"/>
              <w:bottom w:val="single" w:sz="4" w:space="0" w:color="auto"/>
              <w:right w:val="single" w:sz="4" w:space="0" w:color="auto"/>
            </w:tcBorders>
            <w:noWrap/>
            <w:hideMark/>
          </w:tcPr>
          <w:p w14:paraId="7891DF09" w14:textId="77777777" w:rsidR="006C63A6" w:rsidRPr="007647EB" w:rsidRDefault="006C63A6" w:rsidP="008123FC">
            <w:pPr>
              <w:pStyle w:val="Normal-pool-Table"/>
              <w:jc w:val="right"/>
              <w:rPr>
                <w:szCs w:val="18"/>
              </w:rPr>
            </w:pPr>
            <w:r w:rsidRPr="007647EB">
              <w:rPr>
                <w:color w:val="000000"/>
              </w:rPr>
              <w:t>0,0111</w:t>
            </w:r>
          </w:p>
        </w:tc>
        <w:tc>
          <w:tcPr>
            <w:tcW w:w="1276" w:type="dxa"/>
            <w:tcBorders>
              <w:top w:val="nil"/>
              <w:left w:val="nil"/>
              <w:bottom w:val="single" w:sz="4" w:space="0" w:color="auto"/>
              <w:right w:val="single" w:sz="4" w:space="0" w:color="auto"/>
            </w:tcBorders>
            <w:noWrap/>
            <w:hideMark/>
          </w:tcPr>
          <w:p w14:paraId="0F2652BC" w14:textId="77777777" w:rsidR="006C63A6" w:rsidRPr="007647EB" w:rsidRDefault="006C63A6" w:rsidP="008123FC">
            <w:pPr>
              <w:pStyle w:val="Normal-pool-Table"/>
              <w:jc w:val="right"/>
              <w:rPr>
                <w:szCs w:val="18"/>
              </w:rPr>
            </w:pPr>
            <w:r w:rsidRPr="007647EB">
              <w:rPr>
                <w:color w:val="000000"/>
              </w:rPr>
              <w:t>342</w:t>
            </w:r>
          </w:p>
        </w:tc>
        <w:tc>
          <w:tcPr>
            <w:tcW w:w="1276" w:type="dxa"/>
            <w:tcBorders>
              <w:top w:val="nil"/>
              <w:left w:val="nil"/>
              <w:bottom w:val="single" w:sz="4" w:space="0" w:color="auto"/>
              <w:right w:val="single" w:sz="4" w:space="0" w:color="auto"/>
            </w:tcBorders>
            <w:noWrap/>
            <w:hideMark/>
          </w:tcPr>
          <w:p w14:paraId="4C40B084" w14:textId="77777777" w:rsidR="006C63A6" w:rsidRPr="007647EB" w:rsidRDefault="006C63A6" w:rsidP="008123FC">
            <w:pPr>
              <w:pStyle w:val="Normal-pool-Table"/>
              <w:jc w:val="right"/>
              <w:rPr>
                <w:szCs w:val="18"/>
              </w:rPr>
            </w:pPr>
            <w:r w:rsidRPr="007647EB">
              <w:rPr>
                <w:color w:val="000000"/>
              </w:rPr>
              <w:t>452</w:t>
            </w:r>
          </w:p>
        </w:tc>
        <w:tc>
          <w:tcPr>
            <w:tcW w:w="1291" w:type="dxa"/>
            <w:tcBorders>
              <w:top w:val="nil"/>
              <w:left w:val="nil"/>
              <w:bottom w:val="single" w:sz="4" w:space="0" w:color="auto"/>
              <w:right w:val="single" w:sz="4" w:space="0" w:color="auto"/>
            </w:tcBorders>
            <w:noWrap/>
            <w:hideMark/>
          </w:tcPr>
          <w:p w14:paraId="68C096F6" w14:textId="77777777" w:rsidR="006C63A6" w:rsidRPr="007647EB" w:rsidRDefault="006C63A6" w:rsidP="008123FC">
            <w:pPr>
              <w:pStyle w:val="Normal-pool-Table"/>
              <w:jc w:val="right"/>
              <w:rPr>
                <w:szCs w:val="18"/>
              </w:rPr>
            </w:pPr>
            <w:r w:rsidRPr="007647EB">
              <w:rPr>
                <w:color w:val="000000"/>
              </w:rPr>
              <w:t>794</w:t>
            </w:r>
          </w:p>
        </w:tc>
      </w:tr>
      <w:tr w:rsidR="006C63A6" w:rsidRPr="007647EB" w14:paraId="23ED299B"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7196EB8" w14:textId="7A4927C8"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65B94A8E" w14:textId="77777777" w:rsidR="006C63A6" w:rsidRPr="007647EB" w:rsidRDefault="006C63A6" w:rsidP="008123FC">
            <w:pPr>
              <w:pStyle w:val="Normal-pool-Table"/>
              <w:rPr>
                <w:szCs w:val="18"/>
              </w:rPr>
            </w:pPr>
            <w:r w:rsidRPr="007647EB">
              <w:rPr>
                <w:color w:val="000000"/>
              </w:rPr>
              <w:t>Gambie</w:t>
            </w:r>
          </w:p>
        </w:tc>
        <w:tc>
          <w:tcPr>
            <w:tcW w:w="1395" w:type="dxa"/>
            <w:tcBorders>
              <w:top w:val="nil"/>
              <w:left w:val="nil"/>
              <w:bottom w:val="single" w:sz="4" w:space="0" w:color="auto"/>
              <w:right w:val="single" w:sz="4" w:space="0" w:color="auto"/>
            </w:tcBorders>
            <w:noWrap/>
            <w:hideMark/>
          </w:tcPr>
          <w:p w14:paraId="106E0EE4" w14:textId="77777777" w:rsidR="006C63A6" w:rsidRPr="007647EB" w:rsidRDefault="006C63A6"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hideMark/>
          </w:tcPr>
          <w:p w14:paraId="693E0A7B"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0C24FFBB"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027363C2"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1FC6AD25" w14:textId="77777777" w:rsidR="006C63A6" w:rsidRPr="007647EB" w:rsidRDefault="006C63A6" w:rsidP="008123FC">
            <w:pPr>
              <w:pStyle w:val="Normal-pool-Table"/>
              <w:jc w:val="right"/>
              <w:rPr>
                <w:szCs w:val="18"/>
              </w:rPr>
            </w:pPr>
            <w:r w:rsidRPr="007647EB">
              <w:rPr>
                <w:color w:val="000000"/>
              </w:rPr>
              <w:t>715</w:t>
            </w:r>
          </w:p>
        </w:tc>
      </w:tr>
      <w:tr w:rsidR="006C63A6" w:rsidRPr="007647EB" w14:paraId="51784EE6"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5C61DC86" w14:textId="63880A6C"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3155E9E1" w14:textId="77777777" w:rsidR="006C63A6" w:rsidRPr="007647EB" w:rsidRDefault="006C63A6" w:rsidP="008123FC">
            <w:pPr>
              <w:pStyle w:val="Normal-pool-Table"/>
              <w:rPr>
                <w:szCs w:val="18"/>
              </w:rPr>
            </w:pPr>
            <w:r w:rsidRPr="007647EB">
              <w:rPr>
                <w:color w:val="000000"/>
              </w:rPr>
              <w:t>Ghana</w:t>
            </w:r>
          </w:p>
        </w:tc>
        <w:tc>
          <w:tcPr>
            <w:tcW w:w="1395" w:type="dxa"/>
            <w:tcBorders>
              <w:top w:val="nil"/>
              <w:left w:val="nil"/>
              <w:bottom w:val="single" w:sz="4" w:space="0" w:color="auto"/>
              <w:right w:val="single" w:sz="4" w:space="0" w:color="auto"/>
            </w:tcBorders>
            <w:noWrap/>
            <w:hideMark/>
          </w:tcPr>
          <w:p w14:paraId="47FA377A" w14:textId="77777777" w:rsidR="006C63A6" w:rsidRPr="007647EB" w:rsidRDefault="006C63A6" w:rsidP="008123FC">
            <w:pPr>
              <w:pStyle w:val="Normal-pool-Table"/>
              <w:jc w:val="right"/>
              <w:rPr>
                <w:szCs w:val="18"/>
              </w:rPr>
            </w:pPr>
            <w:r w:rsidRPr="007647EB">
              <w:rPr>
                <w:color w:val="000000"/>
              </w:rPr>
              <w:t>0,025</w:t>
            </w:r>
          </w:p>
        </w:tc>
        <w:tc>
          <w:tcPr>
            <w:tcW w:w="1134" w:type="dxa"/>
            <w:tcBorders>
              <w:top w:val="nil"/>
              <w:left w:val="nil"/>
              <w:bottom w:val="single" w:sz="4" w:space="0" w:color="auto"/>
              <w:right w:val="single" w:sz="4" w:space="0" w:color="auto"/>
            </w:tcBorders>
            <w:noWrap/>
            <w:hideMark/>
          </w:tcPr>
          <w:p w14:paraId="652F1BE2" w14:textId="77777777" w:rsidR="006C63A6" w:rsidRPr="007647EB" w:rsidRDefault="006C63A6" w:rsidP="008123FC">
            <w:pPr>
              <w:pStyle w:val="Normal-pool-Table"/>
              <w:jc w:val="right"/>
              <w:rPr>
                <w:szCs w:val="18"/>
              </w:rPr>
            </w:pPr>
            <w:r w:rsidRPr="007647EB">
              <w:rPr>
                <w:color w:val="000000"/>
              </w:rPr>
              <w:t>0,0252</w:t>
            </w:r>
          </w:p>
        </w:tc>
        <w:tc>
          <w:tcPr>
            <w:tcW w:w="1276" w:type="dxa"/>
            <w:tcBorders>
              <w:top w:val="nil"/>
              <w:left w:val="nil"/>
              <w:bottom w:val="single" w:sz="4" w:space="0" w:color="auto"/>
              <w:right w:val="single" w:sz="4" w:space="0" w:color="auto"/>
            </w:tcBorders>
            <w:noWrap/>
            <w:hideMark/>
          </w:tcPr>
          <w:p w14:paraId="5B4DA1C3" w14:textId="77777777" w:rsidR="006C63A6" w:rsidRPr="007647EB" w:rsidRDefault="006C63A6" w:rsidP="008123FC">
            <w:pPr>
              <w:pStyle w:val="Normal-pool-Table"/>
              <w:jc w:val="right"/>
              <w:rPr>
                <w:szCs w:val="18"/>
              </w:rPr>
            </w:pPr>
            <w:r w:rsidRPr="007647EB">
              <w:rPr>
                <w:color w:val="000000"/>
              </w:rPr>
              <w:t>778</w:t>
            </w:r>
          </w:p>
        </w:tc>
        <w:tc>
          <w:tcPr>
            <w:tcW w:w="1276" w:type="dxa"/>
            <w:tcBorders>
              <w:top w:val="nil"/>
              <w:left w:val="nil"/>
              <w:bottom w:val="single" w:sz="4" w:space="0" w:color="auto"/>
              <w:right w:val="single" w:sz="4" w:space="0" w:color="auto"/>
            </w:tcBorders>
            <w:noWrap/>
            <w:hideMark/>
          </w:tcPr>
          <w:p w14:paraId="4C43AEEC" w14:textId="77777777" w:rsidR="006C63A6" w:rsidRPr="007647EB" w:rsidRDefault="006C63A6" w:rsidP="008123FC">
            <w:pPr>
              <w:pStyle w:val="Normal-pool-Table"/>
              <w:jc w:val="right"/>
              <w:rPr>
                <w:szCs w:val="18"/>
              </w:rPr>
            </w:pPr>
            <w:r w:rsidRPr="007647EB">
              <w:rPr>
                <w:color w:val="000000"/>
              </w:rPr>
              <w:t>1 027</w:t>
            </w:r>
          </w:p>
        </w:tc>
        <w:tc>
          <w:tcPr>
            <w:tcW w:w="1291" w:type="dxa"/>
            <w:tcBorders>
              <w:top w:val="nil"/>
              <w:left w:val="nil"/>
              <w:bottom w:val="single" w:sz="4" w:space="0" w:color="auto"/>
              <w:right w:val="single" w:sz="4" w:space="0" w:color="auto"/>
            </w:tcBorders>
            <w:noWrap/>
            <w:hideMark/>
          </w:tcPr>
          <w:p w14:paraId="5B9A81F4" w14:textId="77777777" w:rsidR="006C63A6" w:rsidRPr="007647EB" w:rsidRDefault="006C63A6" w:rsidP="008123FC">
            <w:pPr>
              <w:pStyle w:val="Normal-pool-Table"/>
              <w:jc w:val="right"/>
              <w:rPr>
                <w:szCs w:val="18"/>
              </w:rPr>
            </w:pPr>
            <w:r w:rsidRPr="007647EB">
              <w:rPr>
                <w:color w:val="000000"/>
              </w:rPr>
              <w:t>1 805</w:t>
            </w:r>
          </w:p>
        </w:tc>
      </w:tr>
      <w:tr w:rsidR="006C63A6" w:rsidRPr="007647EB" w14:paraId="58531601"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0F779E8E" w14:textId="7504B39D"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7B0A6E9F" w14:textId="77777777" w:rsidR="006C63A6" w:rsidRPr="007647EB" w:rsidRDefault="006C63A6" w:rsidP="008123FC">
            <w:pPr>
              <w:pStyle w:val="Normal-pool-Table"/>
              <w:rPr>
                <w:szCs w:val="18"/>
              </w:rPr>
            </w:pPr>
            <w:r w:rsidRPr="007647EB">
              <w:rPr>
                <w:color w:val="000000"/>
              </w:rPr>
              <w:t>Guinée</w:t>
            </w:r>
          </w:p>
        </w:tc>
        <w:tc>
          <w:tcPr>
            <w:tcW w:w="1395" w:type="dxa"/>
            <w:tcBorders>
              <w:top w:val="nil"/>
              <w:left w:val="nil"/>
              <w:bottom w:val="single" w:sz="4" w:space="0" w:color="auto"/>
              <w:right w:val="single" w:sz="4" w:space="0" w:color="auto"/>
            </w:tcBorders>
            <w:noWrap/>
            <w:hideMark/>
          </w:tcPr>
          <w:p w14:paraId="5A42BD13" w14:textId="77777777" w:rsidR="006C63A6" w:rsidRPr="007647EB" w:rsidRDefault="006C63A6" w:rsidP="008123FC">
            <w:pPr>
              <w:pStyle w:val="Normal-pool-Table"/>
              <w:jc w:val="right"/>
              <w:rPr>
                <w:szCs w:val="18"/>
              </w:rPr>
            </w:pPr>
            <w:r w:rsidRPr="007647EB">
              <w:rPr>
                <w:color w:val="000000"/>
              </w:rPr>
              <w:t>0,004</w:t>
            </w:r>
          </w:p>
        </w:tc>
        <w:tc>
          <w:tcPr>
            <w:tcW w:w="1134" w:type="dxa"/>
            <w:tcBorders>
              <w:top w:val="nil"/>
              <w:left w:val="nil"/>
              <w:bottom w:val="single" w:sz="4" w:space="0" w:color="auto"/>
              <w:right w:val="single" w:sz="4" w:space="0" w:color="auto"/>
            </w:tcBorders>
            <w:noWrap/>
            <w:hideMark/>
          </w:tcPr>
          <w:p w14:paraId="4D5C70B9"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6E5D357B"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08D9AC71"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21B92F2A" w14:textId="77777777" w:rsidR="006C63A6" w:rsidRPr="007647EB" w:rsidRDefault="006C63A6" w:rsidP="008123FC">
            <w:pPr>
              <w:pStyle w:val="Normal-pool-Table"/>
              <w:jc w:val="right"/>
              <w:rPr>
                <w:szCs w:val="18"/>
              </w:rPr>
            </w:pPr>
            <w:r w:rsidRPr="007647EB">
              <w:rPr>
                <w:color w:val="000000"/>
              </w:rPr>
              <w:t>715</w:t>
            </w:r>
          </w:p>
        </w:tc>
      </w:tr>
      <w:tr w:rsidR="006C63A6" w:rsidRPr="007647EB" w14:paraId="72EB8D80" w14:textId="77777777" w:rsidTr="00330D4E">
        <w:trPr>
          <w:gridAfter w:val="1"/>
          <w:wAfter w:w="10" w:type="dxa"/>
          <w:trHeight w:val="42"/>
          <w:jc w:val="right"/>
        </w:trPr>
        <w:tc>
          <w:tcPr>
            <w:tcW w:w="705" w:type="dxa"/>
            <w:tcBorders>
              <w:top w:val="nil"/>
              <w:left w:val="single" w:sz="4" w:space="0" w:color="auto"/>
              <w:bottom w:val="single" w:sz="4" w:space="0" w:color="auto"/>
              <w:right w:val="single" w:sz="4" w:space="0" w:color="auto"/>
            </w:tcBorders>
            <w:noWrap/>
          </w:tcPr>
          <w:p w14:paraId="0680039A" w14:textId="506B7AD5"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7816D93F" w14:textId="77777777" w:rsidR="006C63A6" w:rsidRPr="007647EB" w:rsidRDefault="006C63A6" w:rsidP="008123FC">
            <w:pPr>
              <w:pStyle w:val="Normal-pool-Table"/>
              <w:rPr>
                <w:szCs w:val="18"/>
              </w:rPr>
            </w:pPr>
            <w:r w:rsidRPr="007647EB">
              <w:rPr>
                <w:color w:val="000000"/>
              </w:rPr>
              <w:t>Guinée équatoriale</w:t>
            </w:r>
          </w:p>
        </w:tc>
        <w:tc>
          <w:tcPr>
            <w:tcW w:w="1395" w:type="dxa"/>
            <w:tcBorders>
              <w:top w:val="nil"/>
              <w:left w:val="nil"/>
              <w:bottom w:val="single" w:sz="4" w:space="0" w:color="auto"/>
              <w:right w:val="single" w:sz="4" w:space="0" w:color="auto"/>
            </w:tcBorders>
            <w:noWrap/>
            <w:hideMark/>
          </w:tcPr>
          <w:p w14:paraId="1F994FD5" w14:textId="77777777" w:rsidR="006C63A6" w:rsidRPr="007647EB" w:rsidRDefault="006C63A6" w:rsidP="008123FC">
            <w:pPr>
              <w:pStyle w:val="Normal-pool-Table"/>
              <w:jc w:val="right"/>
              <w:rPr>
                <w:szCs w:val="18"/>
              </w:rPr>
            </w:pPr>
            <w:r w:rsidRPr="007647EB">
              <w:rPr>
                <w:color w:val="000000"/>
              </w:rPr>
              <w:t>0,008</w:t>
            </w:r>
          </w:p>
        </w:tc>
        <w:tc>
          <w:tcPr>
            <w:tcW w:w="1134" w:type="dxa"/>
            <w:tcBorders>
              <w:top w:val="nil"/>
              <w:left w:val="nil"/>
              <w:bottom w:val="single" w:sz="4" w:space="0" w:color="auto"/>
              <w:right w:val="single" w:sz="4" w:space="0" w:color="auto"/>
            </w:tcBorders>
            <w:noWrap/>
            <w:hideMark/>
          </w:tcPr>
          <w:p w14:paraId="5798614A"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0BD93598"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26E9B64D"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6F0376A5" w14:textId="77777777" w:rsidR="006C63A6" w:rsidRPr="007647EB" w:rsidRDefault="006C63A6" w:rsidP="008123FC">
            <w:pPr>
              <w:pStyle w:val="Normal-pool-Table"/>
              <w:jc w:val="right"/>
              <w:rPr>
                <w:szCs w:val="18"/>
              </w:rPr>
            </w:pPr>
            <w:r w:rsidRPr="007647EB">
              <w:rPr>
                <w:color w:val="000000"/>
              </w:rPr>
              <w:t>715</w:t>
            </w:r>
          </w:p>
        </w:tc>
      </w:tr>
      <w:tr w:rsidR="006C63A6" w:rsidRPr="007647EB" w14:paraId="1F11815A"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51A0678D" w14:textId="46540D54"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1B17666" w14:textId="77777777" w:rsidR="006C63A6" w:rsidRPr="007647EB" w:rsidRDefault="006C63A6" w:rsidP="008123FC">
            <w:pPr>
              <w:pStyle w:val="Normal-pool-Table"/>
              <w:rPr>
                <w:szCs w:val="18"/>
              </w:rPr>
            </w:pPr>
            <w:r w:rsidRPr="007647EB">
              <w:rPr>
                <w:color w:val="000000"/>
              </w:rPr>
              <w:t>Guinée-Bissau</w:t>
            </w:r>
          </w:p>
        </w:tc>
        <w:tc>
          <w:tcPr>
            <w:tcW w:w="1395" w:type="dxa"/>
            <w:tcBorders>
              <w:top w:val="nil"/>
              <w:left w:val="nil"/>
              <w:bottom w:val="single" w:sz="4" w:space="0" w:color="auto"/>
              <w:right w:val="single" w:sz="4" w:space="0" w:color="auto"/>
            </w:tcBorders>
            <w:noWrap/>
            <w:hideMark/>
          </w:tcPr>
          <w:p w14:paraId="6017E94A" w14:textId="77777777" w:rsidR="006C63A6" w:rsidRPr="007647EB" w:rsidRDefault="006C63A6"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hideMark/>
          </w:tcPr>
          <w:p w14:paraId="105DAB9B"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748D061D"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61307833"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1B802B80" w14:textId="77777777" w:rsidR="006C63A6" w:rsidRPr="007647EB" w:rsidRDefault="006C63A6" w:rsidP="008123FC">
            <w:pPr>
              <w:pStyle w:val="Normal-pool-Table"/>
              <w:jc w:val="right"/>
              <w:rPr>
                <w:szCs w:val="18"/>
              </w:rPr>
            </w:pPr>
            <w:r w:rsidRPr="007647EB">
              <w:rPr>
                <w:color w:val="000000"/>
              </w:rPr>
              <w:t>715</w:t>
            </w:r>
          </w:p>
        </w:tc>
      </w:tr>
      <w:tr w:rsidR="006C63A6" w:rsidRPr="007647EB" w14:paraId="6466D473"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7D9C27D8" w14:textId="21902217"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6AB1749D" w14:textId="77777777" w:rsidR="006C63A6" w:rsidRPr="007647EB" w:rsidRDefault="006C63A6" w:rsidP="008123FC">
            <w:pPr>
              <w:pStyle w:val="Normal-pool-Table"/>
              <w:rPr>
                <w:szCs w:val="18"/>
              </w:rPr>
            </w:pPr>
            <w:r w:rsidRPr="007647EB">
              <w:rPr>
                <w:color w:val="000000"/>
              </w:rPr>
              <w:t>Kenya</w:t>
            </w:r>
          </w:p>
        </w:tc>
        <w:tc>
          <w:tcPr>
            <w:tcW w:w="1395" w:type="dxa"/>
            <w:tcBorders>
              <w:top w:val="nil"/>
              <w:left w:val="nil"/>
              <w:bottom w:val="single" w:sz="4" w:space="0" w:color="auto"/>
              <w:right w:val="single" w:sz="4" w:space="0" w:color="auto"/>
            </w:tcBorders>
            <w:noWrap/>
            <w:hideMark/>
          </w:tcPr>
          <w:p w14:paraId="34D3A1A6" w14:textId="77777777" w:rsidR="006C63A6" w:rsidRPr="007647EB" w:rsidRDefault="006C63A6" w:rsidP="008123FC">
            <w:pPr>
              <w:pStyle w:val="Normal-pool-Table"/>
              <w:jc w:val="right"/>
              <w:rPr>
                <w:szCs w:val="18"/>
              </w:rPr>
            </w:pPr>
            <w:r w:rsidRPr="007647EB">
              <w:rPr>
                <w:color w:val="000000"/>
              </w:rPr>
              <w:t>0,037</w:t>
            </w:r>
          </w:p>
        </w:tc>
        <w:tc>
          <w:tcPr>
            <w:tcW w:w="1134" w:type="dxa"/>
            <w:tcBorders>
              <w:top w:val="nil"/>
              <w:left w:val="nil"/>
              <w:bottom w:val="single" w:sz="4" w:space="0" w:color="auto"/>
              <w:right w:val="single" w:sz="4" w:space="0" w:color="auto"/>
            </w:tcBorders>
            <w:noWrap/>
            <w:hideMark/>
          </w:tcPr>
          <w:p w14:paraId="35ED2563" w14:textId="77777777" w:rsidR="006C63A6" w:rsidRPr="007647EB" w:rsidRDefault="006C63A6" w:rsidP="008123FC">
            <w:pPr>
              <w:pStyle w:val="Normal-pool-Table"/>
              <w:jc w:val="right"/>
              <w:rPr>
                <w:szCs w:val="18"/>
              </w:rPr>
            </w:pPr>
            <w:r w:rsidRPr="007647EB">
              <w:rPr>
                <w:color w:val="000000"/>
              </w:rPr>
              <w:t>0,0373</w:t>
            </w:r>
          </w:p>
        </w:tc>
        <w:tc>
          <w:tcPr>
            <w:tcW w:w="1276" w:type="dxa"/>
            <w:tcBorders>
              <w:top w:val="nil"/>
              <w:left w:val="nil"/>
              <w:bottom w:val="single" w:sz="4" w:space="0" w:color="auto"/>
              <w:right w:val="single" w:sz="4" w:space="0" w:color="auto"/>
            </w:tcBorders>
            <w:noWrap/>
            <w:hideMark/>
          </w:tcPr>
          <w:p w14:paraId="65C016C3" w14:textId="77777777" w:rsidR="006C63A6" w:rsidRPr="007647EB" w:rsidRDefault="006C63A6" w:rsidP="008123FC">
            <w:pPr>
              <w:pStyle w:val="Normal-pool-Table"/>
              <w:jc w:val="right"/>
              <w:rPr>
                <w:szCs w:val="18"/>
              </w:rPr>
            </w:pPr>
            <w:r w:rsidRPr="007647EB">
              <w:rPr>
                <w:color w:val="000000"/>
              </w:rPr>
              <w:t>1 151</w:t>
            </w:r>
          </w:p>
        </w:tc>
        <w:tc>
          <w:tcPr>
            <w:tcW w:w="1276" w:type="dxa"/>
            <w:tcBorders>
              <w:top w:val="nil"/>
              <w:left w:val="nil"/>
              <w:bottom w:val="single" w:sz="4" w:space="0" w:color="auto"/>
              <w:right w:val="single" w:sz="4" w:space="0" w:color="auto"/>
            </w:tcBorders>
            <w:noWrap/>
            <w:hideMark/>
          </w:tcPr>
          <w:p w14:paraId="153621D7" w14:textId="77777777" w:rsidR="006C63A6" w:rsidRPr="007647EB" w:rsidRDefault="006C63A6" w:rsidP="008123FC">
            <w:pPr>
              <w:pStyle w:val="Normal-pool-Table"/>
              <w:jc w:val="right"/>
              <w:rPr>
                <w:szCs w:val="18"/>
              </w:rPr>
            </w:pPr>
            <w:r w:rsidRPr="007647EB">
              <w:rPr>
                <w:color w:val="000000"/>
              </w:rPr>
              <w:t>1 520</w:t>
            </w:r>
          </w:p>
        </w:tc>
        <w:tc>
          <w:tcPr>
            <w:tcW w:w="1291" w:type="dxa"/>
            <w:tcBorders>
              <w:top w:val="nil"/>
              <w:left w:val="nil"/>
              <w:bottom w:val="single" w:sz="4" w:space="0" w:color="auto"/>
              <w:right w:val="single" w:sz="4" w:space="0" w:color="auto"/>
            </w:tcBorders>
            <w:noWrap/>
            <w:hideMark/>
          </w:tcPr>
          <w:p w14:paraId="58BCF744" w14:textId="77777777" w:rsidR="006C63A6" w:rsidRPr="007647EB" w:rsidRDefault="006C63A6" w:rsidP="008123FC">
            <w:pPr>
              <w:pStyle w:val="Normal-pool-Table"/>
              <w:jc w:val="right"/>
              <w:rPr>
                <w:szCs w:val="18"/>
              </w:rPr>
            </w:pPr>
            <w:r w:rsidRPr="007647EB">
              <w:rPr>
                <w:color w:val="000000"/>
              </w:rPr>
              <w:t>2 671</w:t>
            </w:r>
          </w:p>
        </w:tc>
      </w:tr>
      <w:tr w:rsidR="006C63A6" w:rsidRPr="007647EB" w14:paraId="427C8B04"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57F13D6E" w14:textId="31788647"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5CCE9640" w14:textId="77777777" w:rsidR="006C63A6" w:rsidRPr="007647EB" w:rsidRDefault="006C63A6" w:rsidP="008123FC">
            <w:pPr>
              <w:pStyle w:val="Normal-pool-Table"/>
              <w:rPr>
                <w:szCs w:val="18"/>
              </w:rPr>
            </w:pPr>
            <w:r w:rsidRPr="007647EB">
              <w:rPr>
                <w:color w:val="000000"/>
              </w:rPr>
              <w:t>Lesotho</w:t>
            </w:r>
          </w:p>
        </w:tc>
        <w:tc>
          <w:tcPr>
            <w:tcW w:w="1395" w:type="dxa"/>
            <w:tcBorders>
              <w:top w:val="nil"/>
              <w:left w:val="nil"/>
              <w:bottom w:val="single" w:sz="4" w:space="0" w:color="auto"/>
              <w:right w:val="single" w:sz="4" w:space="0" w:color="auto"/>
            </w:tcBorders>
            <w:noWrap/>
            <w:hideMark/>
          </w:tcPr>
          <w:p w14:paraId="7C6707AA" w14:textId="77777777" w:rsidR="006C63A6" w:rsidRPr="007647EB" w:rsidRDefault="006C63A6"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hideMark/>
          </w:tcPr>
          <w:p w14:paraId="179DEC9C"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208AED39"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0CBB614D"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0B90864A" w14:textId="77777777" w:rsidR="006C63A6" w:rsidRPr="007647EB" w:rsidRDefault="006C63A6" w:rsidP="008123FC">
            <w:pPr>
              <w:pStyle w:val="Normal-pool-Table"/>
              <w:jc w:val="right"/>
              <w:rPr>
                <w:szCs w:val="18"/>
              </w:rPr>
            </w:pPr>
            <w:r w:rsidRPr="007647EB">
              <w:rPr>
                <w:color w:val="000000"/>
              </w:rPr>
              <w:t>715</w:t>
            </w:r>
          </w:p>
        </w:tc>
      </w:tr>
      <w:tr w:rsidR="006C63A6" w:rsidRPr="007647EB" w14:paraId="723799F1"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EEDF2E4" w14:textId="77C414ED"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498BF7E2" w14:textId="77777777" w:rsidR="006C63A6" w:rsidRPr="007647EB" w:rsidRDefault="006C63A6" w:rsidP="008123FC">
            <w:pPr>
              <w:pStyle w:val="Normal-pool-Table"/>
              <w:rPr>
                <w:szCs w:val="18"/>
              </w:rPr>
            </w:pPr>
            <w:r w:rsidRPr="007647EB">
              <w:rPr>
                <w:color w:val="000000"/>
              </w:rPr>
              <w:t>Libéria</w:t>
            </w:r>
          </w:p>
        </w:tc>
        <w:tc>
          <w:tcPr>
            <w:tcW w:w="1395" w:type="dxa"/>
            <w:tcBorders>
              <w:top w:val="nil"/>
              <w:left w:val="nil"/>
              <w:bottom w:val="single" w:sz="4" w:space="0" w:color="auto"/>
              <w:right w:val="single" w:sz="4" w:space="0" w:color="auto"/>
            </w:tcBorders>
            <w:noWrap/>
            <w:hideMark/>
          </w:tcPr>
          <w:p w14:paraId="19B177E3" w14:textId="77777777" w:rsidR="006C63A6" w:rsidRPr="007647EB" w:rsidRDefault="006C63A6"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hideMark/>
          </w:tcPr>
          <w:p w14:paraId="485110B0"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68FA05E1"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5AC06FB0"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2389A2CF" w14:textId="77777777" w:rsidR="006C63A6" w:rsidRPr="007647EB" w:rsidRDefault="006C63A6" w:rsidP="008123FC">
            <w:pPr>
              <w:pStyle w:val="Normal-pool-Table"/>
              <w:jc w:val="right"/>
              <w:rPr>
                <w:szCs w:val="18"/>
              </w:rPr>
            </w:pPr>
            <w:r w:rsidRPr="007647EB">
              <w:rPr>
                <w:color w:val="000000"/>
              </w:rPr>
              <w:t>715</w:t>
            </w:r>
          </w:p>
        </w:tc>
      </w:tr>
      <w:tr w:rsidR="006C63A6" w:rsidRPr="007647EB" w14:paraId="4E2FADA4"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5A199BF9" w14:textId="3863BEB6"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3818F2D" w14:textId="77777777" w:rsidR="006C63A6" w:rsidRPr="007647EB" w:rsidRDefault="006C63A6" w:rsidP="008123FC">
            <w:pPr>
              <w:pStyle w:val="Normal-pool-Table"/>
              <w:rPr>
                <w:szCs w:val="18"/>
              </w:rPr>
            </w:pPr>
            <w:r w:rsidRPr="007647EB">
              <w:rPr>
                <w:color w:val="000000"/>
              </w:rPr>
              <w:t>Madagascar</w:t>
            </w:r>
          </w:p>
        </w:tc>
        <w:tc>
          <w:tcPr>
            <w:tcW w:w="1395" w:type="dxa"/>
            <w:tcBorders>
              <w:top w:val="nil"/>
              <w:left w:val="nil"/>
              <w:bottom w:val="single" w:sz="4" w:space="0" w:color="auto"/>
              <w:right w:val="single" w:sz="4" w:space="0" w:color="auto"/>
            </w:tcBorders>
            <w:noWrap/>
            <w:hideMark/>
          </w:tcPr>
          <w:p w14:paraId="3C5E8485" w14:textId="77777777" w:rsidR="006C63A6" w:rsidRPr="007647EB" w:rsidRDefault="006C63A6" w:rsidP="008123FC">
            <w:pPr>
              <w:pStyle w:val="Normal-pool-Table"/>
              <w:jc w:val="right"/>
              <w:rPr>
                <w:szCs w:val="18"/>
              </w:rPr>
            </w:pPr>
            <w:r w:rsidRPr="007647EB">
              <w:rPr>
                <w:color w:val="000000"/>
              </w:rPr>
              <w:t>0,004</w:t>
            </w:r>
          </w:p>
        </w:tc>
        <w:tc>
          <w:tcPr>
            <w:tcW w:w="1134" w:type="dxa"/>
            <w:tcBorders>
              <w:top w:val="nil"/>
              <w:left w:val="nil"/>
              <w:bottom w:val="single" w:sz="4" w:space="0" w:color="auto"/>
              <w:right w:val="single" w:sz="4" w:space="0" w:color="auto"/>
            </w:tcBorders>
            <w:noWrap/>
            <w:hideMark/>
          </w:tcPr>
          <w:p w14:paraId="110EAD9F"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7B27754A"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33CB917E"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2399611F" w14:textId="77777777" w:rsidR="006C63A6" w:rsidRPr="007647EB" w:rsidRDefault="006C63A6" w:rsidP="008123FC">
            <w:pPr>
              <w:pStyle w:val="Normal-pool-Table"/>
              <w:jc w:val="right"/>
              <w:rPr>
                <w:szCs w:val="18"/>
              </w:rPr>
            </w:pPr>
            <w:r w:rsidRPr="007647EB">
              <w:rPr>
                <w:color w:val="000000"/>
              </w:rPr>
              <w:t>715</w:t>
            </w:r>
          </w:p>
        </w:tc>
      </w:tr>
      <w:tr w:rsidR="006C63A6" w:rsidRPr="007647EB" w14:paraId="145F6234"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16253C14" w14:textId="65981445"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D7E9A64" w14:textId="77777777" w:rsidR="006C63A6" w:rsidRPr="007647EB" w:rsidRDefault="006C63A6" w:rsidP="008123FC">
            <w:pPr>
              <w:pStyle w:val="Normal-pool-Table"/>
              <w:rPr>
                <w:szCs w:val="18"/>
              </w:rPr>
            </w:pPr>
            <w:r w:rsidRPr="007647EB">
              <w:rPr>
                <w:color w:val="000000"/>
              </w:rPr>
              <w:t>Malawi</w:t>
            </w:r>
          </w:p>
        </w:tc>
        <w:tc>
          <w:tcPr>
            <w:tcW w:w="1395" w:type="dxa"/>
            <w:tcBorders>
              <w:top w:val="nil"/>
              <w:left w:val="nil"/>
              <w:bottom w:val="single" w:sz="4" w:space="0" w:color="auto"/>
              <w:right w:val="single" w:sz="4" w:space="0" w:color="auto"/>
            </w:tcBorders>
            <w:noWrap/>
            <w:hideMark/>
          </w:tcPr>
          <w:p w14:paraId="6CF5C0F9" w14:textId="77777777" w:rsidR="006C63A6" w:rsidRPr="007647EB" w:rsidRDefault="006C63A6" w:rsidP="008123FC">
            <w:pPr>
              <w:pStyle w:val="Normal-pool-Table"/>
              <w:jc w:val="right"/>
              <w:rPr>
                <w:szCs w:val="18"/>
              </w:rPr>
            </w:pPr>
            <w:r w:rsidRPr="007647EB">
              <w:rPr>
                <w:color w:val="000000"/>
              </w:rPr>
              <w:t>0,003</w:t>
            </w:r>
          </w:p>
        </w:tc>
        <w:tc>
          <w:tcPr>
            <w:tcW w:w="1134" w:type="dxa"/>
            <w:tcBorders>
              <w:top w:val="nil"/>
              <w:left w:val="nil"/>
              <w:bottom w:val="single" w:sz="4" w:space="0" w:color="auto"/>
              <w:right w:val="single" w:sz="4" w:space="0" w:color="auto"/>
            </w:tcBorders>
            <w:noWrap/>
            <w:hideMark/>
          </w:tcPr>
          <w:p w14:paraId="2AF8F7B6"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2C43C049"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3E3468B7"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7BA21728" w14:textId="77777777" w:rsidR="006C63A6" w:rsidRPr="007647EB" w:rsidRDefault="006C63A6" w:rsidP="008123FC">
            <w:pPr>
              <w:pStyle w:val="Normal-pool-Table"/>
              <w:jc w:val="right"/>
              <w:rPr>
                <w:szCs w:val="18"/>
              </w:rPr>
            </w:pPr>
            <w:r w:rsidRPr="007647EB">
              <w:rPr>
                <w:color w:val="000000"/>
              </w:rPr>
              <w:t>715</w:t>
            </w:r>
          </w:p>
        </w:tc>
      </w:tr>
      <w:tr w:rsidR="006C63A6" w:rsidRPr="007647EB" w14:paraId="691C028D"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2A47245B" w14:textId="164E9833"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64A8B22" w14:textId="77777777" w:rsidR="006C63A6" w:rsidRPr="007647EB" w:rsidRDefault="006C63A6" w:rsidP="008123FC">
            <w:pPr>
              <w:pStyle w:val="Normal-pool-Table"/>
              <w:rPr>
                <w:szCs w:val="18"/>
              </w:rPr>
            </w:pPr>
            <w:r w:rsidRPr="007647EB">
              <w:rPr>
                <w:color w:val="000000"/>
              </w:rPr>
              <w:t>Mali</w:t>
            </w:r>
          </w:p>
        </w:tc>
        <w:tc>
          <w:tcPr>
            <w:tcW w:w="1395" w:type="dxa"/>
            <w:tcBorders>
              <w:top w:val="nil"/>
              <w:left w:val="nil"/>
              <w:bottom w:val="single" w:sz="4" w:space="0" w:color="auto"/>
              <w:right w:val="single" w:sz="4" w:space="0" w:color="auto"/>
            </w:tcBorders>
            <w:noWrap/>
            <w:hideMark/>
          </w:tcPr>
          <w:p w14:paraId="74C8432F" w14:textId="77777777" w:rsidR="006C63A6" w:rsidRPr="007647EB" w:rsidRDefault="006C63A6" w:rsidP="008123FC">
            <w:pPr>
              <w:pStyle w:val="Normal-pool-Table"/>
              <w:jc w:val="right"/>
              <w:rPr>
                <w:szCs w:val="18"/>
              </w:rPr>
            </w:pPr>
            <w:r w:rsidRPr="007647EB">
              <w:rPr>
                <w:color w:val="000000"/>
              </w:rPr>
              <w:t>0,005</w:t>
            </w:r>
          </w:p>
        </w:tc>
        <w:tc>
          <w:tcPr>
            <w:tcW w:w="1134" w:type="dxa"/>
            <w:tcBorders>
              <w:top w:val="nil"/>
              <w:left w:val="nil"/>
              <w:bottom w:val="single" w:sz="4" w:space="0" w:color="auto"/>
              <w:right w:val="single" w:sz="4" w:space="0" w:color="auto"/>
            </w:tcBorders>
            <w:noWrap/>
            <w:hideMark/>
          </w:tcPr>
          <w:p w14:paraId="41C645E1"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6E73A07A"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64E05D0F"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0E5EE24B" w14:textId="77777777" w:rsidR="006C63A6" w:rsidRPr="007647EB" w:rsidRDefault="006C63A6" w:rsidP="008123FC">
            <w:pPr>
              <w:pStyle w:val="Normal-pool-Table"/>
              <w:jc w:val="right"/>
              <w:rPr>
                <w:szCs w:val="18"/>
              </w:rPr>
            </w:pPr>
            <w:r w:rsidRPr="007647EB">
              <w:rPr>
                <w:color w:val="000000"/>
              </w:rPr>
              <w:t>715</w:t>
            </w:r>
          </w:p>
        </w:tc>
      </w:tr>
      <w:tr w:rsidR="006C63A6" w:rsidRPr="007647EB" w14:paraId="61C32CB3"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729ADAF9" w14:textId="60319D0A"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39CF770C" w14:textId="77777777" w:rsidR="006C63A6" w:rsidRPr="007647EB" w:rsidRDefault="006C63A6" w:rsidP="008123FC">
            <w:pPr>
              <w:pStyle w:val="Normal-pool-Table"/>
              <w:rPr>
                <w:szCs w:val="18"/>
              </w:rPr>
            </w:pPr>
            <w:r w:rsidRPr="007647EB">
              <w:rPr>
                <w:color w:val="000000"/>
              </w:rPr>
              <w:t>Maurice</w:t>
            </w:r>
          </w:p>
        </w:tc>
        <w:tc>
          <w:tcPr>
            <w:tcW w:w="1395" w:type="dxa"/>
            <w:tcBorders>
              <w:top w:val="nil"/>
              <w:left w:val="nil"/>
              <w:bottom w:val="single" w:sz="4" w:space="0" w:color="auto"/>
              <w:right w:val="single" w:sz="4" w:space="0" w:color="auto"/>
            </w:tcBorders>
            <w:noWrap/>
            <w:hideMark/>
          </w:tcPr>
          <w:p w14:paraId="6716D31C" w14:textId="77777777" w:rsidR="006C63A6" w:rsidRPr="007647EB" w:rsidRDefault="006C63A6" w:rsidP="008123FC">
            <w:pPr>
              <w:pStyle w:val="Normal-pool-Table"/>
              <w:jc w:val="right"/>
              <w:rPr>
                <w:szCs w:val="18"/>
              </w:rPr>
            </w:pPr>
            <w:r w:rsidRPr="007647EB">
              <w:rPr>
                <w:color w:val="000000"/>
              </w:rPr>
              <w:t>0,01</w:t>
            </w:r>
          </w:p>
        </w:tc>
        <w:tc>
          <w:tcPr>
            <w:tcW w:w="1134" w:type="dxa"/>
            <w:tcBorders>
              <w:top w:val="nil"/>
              <w:left w:val="nil"/>
              <w:bottom w:val="single" w:sz="4" w:space="0" w:color="auto"/>
              <w:right w:val="single" w:sz="4" w:space="0" w:color="auto"/>
            </w:tcBorders>
            <w:noWrap/>
            <w:hideMark/>
          </w:tcPr>
          <w:p w14:paraId="71ADCB82" w14:textId="77777777" w:rsidR="006C63A6" w:rsidRPr="007647EB" w:rsidRDefault="006C63A6" w:rsidP="008123FC">
            <w:pPr>
              <w:pStyle w:val="Normal-pool-Table"/>
              <w:jc w:val="right"/>
              <w:rPr>
                <w:szCs w:val="18"/>
              </w:rPr>
            </w:pPr>
            <w:r w:rsidRPr="007647EB">
              <w:rPr>
                <w:color w:val="000000"/>
              </w:rPr>
              <w:t>0,0101</w:t>
            </w:r>
          </w:p>
        </w:tc>
        <w:tc>
          <w:tcPr>
            <w:tcW w:w="1276" w:type="dxa"/>
            <w:tcBorders>
              <w:top w:val="nil"/>
              <w:left w:val="nil"/>
              <w:bottom w:val="single" w:sz="4" w:space="0" w:color="auto"/>
              <w:right w:val="single" w:sz="4" w:space="0" w:color="auto"/>
            </w:tcBorders>
            <w:noWrap/>
            <w:hideMark/>
          </w:tcPr>
          <w:p w14:paraId="33654179" w14:textId="77777777" w:rsidR="006C63A6" w:rsidRPr="007647EB" w:rsidRDefault="006C63A6" w:rsidP="008123FC">
            <w:pPr>
              <w:pStyle w:val="Normal-pool-Table"/>
              <w:jc w:val="right"/>
              <w:rPr>
                <w:szCs w:val="18"/>
              </w:rPr>
            </w:pPr>
            <w:r w:rsidRPr="007647EB">
              <w:rPr>
                <w:color w:val="000000"/>
              </w:rPr>
              <w:t>311</w:t>
            </w:r>
          </w:p>
        </w:tc>
        <w:tc>
          <w:tcPr>
            <w:tcW w:w="1276" w:type="dxa"/>
            <w:tcBorders>
              <w:top w:val="nil"/>
              <w:left w:val="nil"/>
              <w:bottom w:val="single" w:sz="4" w:space="0" w:color="auto"/>
              <w:right w:val="single" w:sz="4" w:space="0" w:color="auto"/>
            </w:tcBorders>
            <w:noWrap/>
            <w:hideMark/>
          </w:tcPr>
          <w:p w14:paraId="4E8D938D" w14:textId="77777777" w:rsidR="006C63A6" w:rsidRPr="007647EB" w:rsidRDefault="006C63A6" w:rsidP="008123FC">
            <w:pPr>
              <w:pStyle w:val="Normal-pool-Table"/>
              <w:jc w:val="right"/>
              <w:rPr>
                <w:szCs w:val="18"/>
              </w:rPr>
            </w:pPr>
            <w:r w:rsidRPr="007647EB">
              <w:rPr>
                <w:color w:val="000000"/>
              </w:rPr>
              <w:t>411</w:t>
            </w:r>
          </w:p>
        </w:tc>
        <w:tc>
          <w:tcPr>
            <w:tcW w:w="1291" w:type="dxa"/>
            <w:tcBorders>
              <w:top w:val="nil"/>
              <w:left w:val="nil"/>
              <w:bottom w:val="single" w:sz="4" w:space="0" w:color="auto"/>
              <w:right w:val="single" w:sz="4" w:space="0" w:color="auto"/>
            </w:tcBorders>
            <w:noWrap/>
            <w:hideMark/>
          </w:tcPr>
          <w:p w14:paraId="286264D6" w14:textId="77777777" w:rsidR="006C63A6" w:rsidRPr="007647EB" w:rsidRDefault="006C63A6" w:rsidP="008123FC">
            <w:pPr>
              <w:pStyle w:val="Normal-pool-Table"/>
              <w:jc w:val="right"/>
              <w:rPr>
                <w:szCs w:val="18"/>
              </w:rPr>
            </w:pPr>
            <w:r w:rsidRPr="007647EB">
              <w:rPr>
                <w:color w:val="000000"/>
              </w:rPr>
              <w:t>722</w:t>
            </w:r>
          </w:p>
        </w:tc>
      </w:tr>
      <w:tr w:rsidR="006C63A6" w:rsidRPr="007647EB" w14:paraId="5522945B"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1796A965" w14:textId="6A627188"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9ED3D6B" w14:textId="77777777" w:rsidR="006C63A6" w:rsidRPr="007647EB" w:rsidRDefault="006C63A6" w:rsidP="008123FC">
            <w:pPr>
              <w:pStyle w:val="Normal-pool-Table"/>
              <w:rPr>
                <w:szCs w:val="18"/>
              </w:rPr>
            </w:pPr>
            <w:r w:rsidRPr="007647EB">
              <w:rPr>
                <w:color w:val="000000"/>
              </w:rPr>
              <w:t>Mauritanie</w:t>
            </w:r>
          </w:p>
        </w:tc>
        <w:tc>
          <w:tcPr>
            <w:tcW w:w="1395" w:type="dxa"/>
            <w:tcBorders>
              <w:top w:val="nil"/>
              <w:left w:val="nil"/>
              <w:bottom w:val="single" w:sz="4" w:space="0" w:color="auto"/>
              <w:right w:val="single" w:sz="4" w:space="0" w:color="auto"/>
            </w:tcBorders>
            <w:noWrap/>
            <w:hideMark/>
          </w:tcPr>
          <w:p w14:paraId="6D59EE69" w14:textId="77777777" w:rsidR="006C63A6" w:rsidRPr="007647EB" w:rsidRDefault="006C63A6" w:rsidP="008123FC">
            <w:pPr>
              <w:pStyle w:val="Normal-pool-Table"/>
              <w:jc w:val="right"/>
              <w:rPr>
                <w:szCs w:val="18"/>
              </w:rPr>
            </w:pPr>
            <w:r w:rsidRPr="007647EB">
              <w:rPr>
                <w:color w:val="000000"/>
              </w:rPr>
              <w:t>0,003</w:t>
            </w:r>
          </w:p>
        </w:tc>
        <w:tc>
          <w:tcPr>
            <w:tcW w:w="1134" w:type="dxa"/>
            <w:tcBorders>
              <w:top w:val="nil"/>
              <w:left w:val="nil"/>
              <w:bottom w:val="single" w:sz="4" w:space="0" w:color="auto"/>
              <w:right w:val="single" w:sz="4" w:space="0" w:color="auto"/>
            </w:tcBorders>
            <w:noWrap/>
            <w:hideMark/>
          </w:tcPr>
          <w:p w14:paraId="2E1C295B"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096B619A"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778C06BE"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51EB90E5" w14:textId="77777777" w:rsidR="006C63A6" w:rsidRPr="007647EB" w:rsidRDefault="006C63A6" w:rsidP="008123FC">
            <w:pPr>
              <w:pStyle w:val="Normal-pool-Table"/>
              <w:jc w:val="right"/>
              <w:rPr>
                <w:szCs w:val="18"/>
              </w:rPr>
            </w:pPr>
            <w:r w:rsidRPr="007647EB">
              <w:rPr>
                <w:color w:val="000000"/>
              </w:rPr>
              <w:t>715</w:t>
            </w:r>
          </w:p>
        </w:tc>
      </w:tr>
      <w:tr w:rsidR="006C63A6" w:rsidRPr="007647EB" w14:paraId="78F84C1E"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2AA247DE" w14:textId="5DAA53A2"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EABDD33" w14:textId="77777777" w:rsidR="006C63A6" w:rsidRPr="007647EB" w:rsidRDefault="006C63A6" w:rsidP="008123FC">
            <w:pPr>
              <w:pStyle w:val="Normal-pool-Table"/>
              <w:rPr>
                <w:szCs w:val="18"/>
              </w:rPr>
            </w:pPr>
            <w:r w:rsidRPr="007647EB">
              <w:rPr>
                <w:color w:val="000000"/>
              </w:rPr>
              <w:t>Mozambique</w:t>
            </w:r>
          </w:p>
        </w:tc>
        <w:tc>
          <w:tcPr>
            <w:tcW w:w="1395" w:type="dxa"/>
            <w:tcBorders>
              <w:top w:val="nil"/>
              <w:left w:val="nil"/>
              <w:bottom w:val="single" w:sz="4" w:space="0" w:color="auto"/>
              <w:right w:val="single" w:sz="4" w:space="0" w:color="auto"/>
            </w:tcBorders>
            <w:noWrap/>
            <w:hideMark/>
          </w:tcPr>
          <w:p w14:paraId="1251C74B" w14:textId="77777777" w:rsidR="006C63A6" w:rsidRPr="007647EB" w:rsidRDefault="006C63A6" w:rsidP="008123FC">
            <w:pPr>
              <w:pStyle w:val="Normal-pool-Table"/>
              <w:jc w:val="right"/>
              <w:rPr>
                <w:szCs w:val="18"/>
              </w:rPr>
            </w:pPr>
            <w:r w:rsidRPr="007647EB">
              <w:rPr>
                <w:color w:val="000000"/>
              </w:rPr>
              <w:t>0,002</w:t>
            </w:r>
          </w:p>
        </w:tc>
        <w:tc>
          <w:tcPr>
            <w:tcW w:w="1134" w:type="dxa"/>
            <w:tcBorders>
              <w:top w:val="nil"/>
              <w:left w:val="nil"/>
              <w:bottom w:val="single" w:sz="4" w:space="0" w:color="auto"/>
              <w:right w:val="single" w:sz="4" w:space="0" w:color="auto"/>
            </w:tcBorders>
            <w:noWrap/>
            <w:hideMark/>
          </w:tcPr>
          <w:p w14:paraId="665752F3"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3F1611CA"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4CB5403C"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606E0D12" w14:textId="77777777" w:rsidR="006C63A6" w:rsidRPr="007647EB" w:rsidRDefault="006C63A6" w:rsidP="008123FC">
            <w:pPr>
              <w:pStyle w:val="Normal-pool-Table"/>
              <w:jc w:val="right"/>
              <w:rPr>
                <w:szCs w:val="18"/>
              </w:rPr>
            </w:pPr>
            <w:r w:rsidRPr="007647EB">
              <w:rPr>
                <w:color w:val="000000"/>
              </w:rPr>
              <w:t>715</w:t>
            </w:r>
          </w:p>
        </w:tc>
      </w:tr>
      <w:tr w:rsidR="006C63A6" w:rsidRPr="007647EB" w14:paraId="6B1CE81A"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688D2045" w14:textId="6A5756E6"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91BDD33" w14:textId="77777777" w:rsidR="006C63A6" w:rsidRPr="007647EB" w:rsidRDefault="006C63A6" w:rsidP="008123FC">
            <w:pPr>
              <w:pStyle w:val="Normal-pool-Table"/>
              <w:rPr>
                <w:szCs w:val="18"/>
              </w:rPr>
            </w:pPr>
            <w:r w:rsidRPr="007647EB">
              <w:rPr>
                <w:color w:val="000000"/>
              </w:rPr>
              <w:t>Namibie</w:t>
            </w:r>
          </w:p>
        </w:tc>
        <w:tc>
          <w:tcPr>
            <w:tcW w:w="1395" w:type="dxa"/>
            <w:tcBorders>
              <w:top w:val="nil"/>
              <w:left w:val="nil"/>
              <w:bottom w:val="single" w:sz="4" w:space="0" w:color="auto"/>
              <w:right w:val="single" w:sz="4" w:space="0" w:color="auto"/>
            </w:tcBorders>
            <w:noWrap/>
            <w:hideMark/>
          </w:tcPr>
          <w:p w14:paraId="0D0190BF" w14:textId="77777777" w:rsidR="006C63A6" w:rsidRPr="007647EB" w:rsidRDefault="006C63A6" w:rsidP="008123FC">
            <w:pPr>
              <w:pStyle w:val="Normal-pool-Table"/>
              <w:jc w:val="right"/>
              <w:rPr>
                <w:szCs w:val="18"/>
              </w:rPr>
            </w:pPr>
            <w:r w:rsidRPr="007647EB">
              <w:rPr>
                <w:color w:val="000000"/>
              </w:rPr>
              <w:t>0,007</w:t>
            </w:r>
          </w:p>
        </w:tc>
        <w:tc>
          <w:tcPr>
            <w:tcW w:w="1134" w:type="dxa"/>
            <w:tcBorders>
              <w:top w:val="nil"/>
              <w:left w:val="nil"/>
              <w:bottom w:val="single" w:sz="4" w:space="0" w:color="auto"/>
              <w:right w:val="single" w:sz="4" w:space="0" w:color="auto"/>
            </w:tcBorders>
            <w:noWrap/>
            <w:hideMark/>
          </w:tcPr>
          <w:p w14:paraId="101AB11A"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6B08F162"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51212C9E"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00B99885" w14:textId="77777777" w:rsidR="006C63A6" w:rsidRPr="007647EB" w:rsidRDefault="006C63A6" w:rsidP="008123FC">
            <w:pPr>
              <w:pStyle w:val="Normal-pool-Table"/>
              <w:jc w:val="right"/>
              <w:rPr>
                <w:szCs w:val="18"/>
              </w:rPr>
            </w:pPr>
            <w:r w:rsidRPr="007647EB">
              <w:rPr>
                <w:color w:val="000000"/>
              </w:rPr>
              <w:t>715</w:t>
            </w:r>
          </w:p>
        </w:tc>
      </w:tr>
      <w:tr w:rsidR="006C63A6" w:rsidRPr="007647EB" w14:paraId="32F3CF5C"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4F0119B8" w14:textId="33ADA8B8"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784478FD" w14:textId="77777777" w:rsidR="006C63A6" w:rsidRPr="007647EB" w:rsidRDefault="006C63A6" w:rsidP="008123FC">
            <w:pPr>
              <w:pStyle w:val="Normal-pool-Table"/>
              <w:rPr>
                <w:szCs w:val="18"/>
              </w:rPr>
            </w:pPr>
            <w:r w:rsidRPr="007647EB">
              <w:rPr>
                <w:color w:val="000000"/>
              </w:rPr>
              <w:t>Niger</w:t>
            </w:r>
          </w:p>
        </w:tc>
        <w:tc>
          <w:tcPr>
            <w:tcW w:w="1395" w:type="dxa"/>
            <w:tcBorders>
              <w:top w:val="nil"/>
              <w:left w:val="nil"/>
              <w:bottom w:val="single" w:sz="4" w:space="0" w:color="auto"/>
              <w:right w:val="single" w:sz="4" w:space="0" w:color="auto"/>
            </w:tcBorders>
            <w:noWrap/>
            <w:hideMark/>
          </w:tcPr>
          <w:p w14:paraId="75E2773F" w14:textId="77777777" w:rsidR="006C63A6" w:rsidRPr="007647EB" w:rsidRDefault="006C63A6" w:rsidP="008123FC">
            <w:pPr>
              <w:pStyle w:val="Normal-pool-Table"/>
              <w:jc w:val="right"/>
              <w:rPr>
                <w:szCs w:val="18"/>
              </w:rPr>
            </w:pPr>
            <w:r w:rsidRPr="007647EB">
              <w:rPr>
                <w:color w:val="000000"/>
              </w:rPr>
              <w:t>0,004</w:t>
            </w:r>
          </w:p>
        </w:tc>
        <w:tc>
          <w:tcPr>
            <w:tcW w:w="1134" w:type="dxa"/>
            <w:tcBorders>
              <w:top w:val="nil"/>
              <w:left w:val="nil"/>
              <w:bottom w:val="single" w:sz="4" w:space="0" w:color="auto"/>
              <w:right w:val="single" w:sz="4" w:space="0" w:color="auto"/>
            </w:tcBorders>
            <w:noWrap/>
            <w:hideMark/>
          </w:tcPr>
          <w:p w14:paraId="0C05971D"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4D82E450"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317DB46B"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3E7F412A" w14:textId="77777777" w:rsidR="006C63A6" w:rsidRPr="007647EB" w:rsidRDefault="006C63A6" w:rsidP="008123FC">
            <w:pPr>
              <w:pStyle w:val="Normal-pool-Table"/>
              <w:jc w:val="right"/>
              <w:rPr>
                <w:szCs w:val="18"/>
              </w:rPr>
            </w:pPr>
            <w:r w:rsidRPr="007647EB">
              <w:rPr>
                <w:color w:val="000000"/>
              </w:rPr>
              <w:t>715</w:t>
            </w:r>
          </w:p>
        </w:tc>
      </w:tr>
      <w:tr w:rsidR="006C63A6" w:rsidRPr="007647EB" w14:paraId="7F08D05C"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4E66D3DD" w14:textId="282E7BA7"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59DA9E26" w14:textId="77777777" w:rsidR="006C63A6" w:rsidRPr="007647EB" w:rsidRDefault="006C63A6" w:rsidP="008123FC">
            <w:pPr>
              <w:pStyle w:val="Normal-pool-Table"/>
              <w:rPr>
                <w:szCs w:val="18"/>
              </w:rPr>
            </w:pPr>
            <w:r w:rsidRPr="007647EB">
              <w:rPr>
                <w:color w:val="000000"/>
              </w:rPr>
              <w:t>Nigéria</w:t>
            </w:r>
          </w:p>
        </w:tc>
        <w:tc>
          <w:tcPr>
            <w:tcW w:w="1395" w:type="dxa"/>
            <w:tcBorders>
              <w:top w:val="nil"/>
              <w:left w:val="nil"/>
              <w:bottom w:val="single" w:sz="4" w:space="0" w:color="auto"/>
              <w:right w:val="single" w:sz="4" w:space="0" w:color="auto"/>
            </w:tcBorders>
            <w:noWrap/>
            <w:hideMark/>
          </w:tcPr>
          <w:p w14:paraId="32F201FB" w14:textId="77777777" w:rsidR="006C63A6" w:rsidRPr="007647EB" w:rsidRDefault="006C63A6" w:rsidP="008123FC">
            <w:pPr>
              <w:pStyle w:val="Normal-pool-Table"/>
              <w:jc w:val="right"/>
              <w:rPr>
                <w:szCs w:val="18"/>
              </w:rPr>
            </w:pPr>
            <w:r w:rsidRPr="007647EB">
              <w:rPr>
                <w:color w:val="000000"/>
              </w:rPr>
              <w:t>0,15</w:t>
            </w:r>
          </w:p>
        </w:tc>
        <w:tc>
          <w:tcPr>
            <w:tcW w:w="1134" w:type="dxa"/>
            <w:tcBorders>
              <w:top w:val="nil"/>
              <w:left w:val="nil"/>
              <w:bottom w:val="single" w:sz="4" w:space="0" w:color="auto"/>
              <w:right w:val="single" w:sz="4" w:space="0" w:color="auto"/>
            </w:tcBorders>
            <w:noWrap/>
            <w:hideMark/>
          </w:tcPr>
          <w:p w14:paraId="0942BC6D" w14:textId="77777777" w:rsidR="006C63A6" w:rsidRPr="007647EB" w:rsidRDefault="006C63A6" w:rsidP="008123FC">
            <w:pPr>
              <w:pStyle w:val="Normal-pool-Table"/>
              <w:jc w:val="right"/>
              <w:rPr>
                <w:szCs w:val="18"/>
              </w:rPr>
            </w:pPr>
            <w:r w:rsidRPr="007647EB">
              <w:rPr>
                <w:color w:val="000000"/>
              </w:rPr>
              <w:t>0,1514</w:t>
            </w:r>
          </w:p>
        </w:tc>
        <w:tc>
          <w:tcPr>
            <w:tcW w:w="1276" w:type="dxa"/>
            <w:tcBorders>
              <w:top w:val="nil"/>
              <w:left w:val="nil"/>
              <w:bottom w:val="single" w:sz="4" w:space="0" w:color="auto"/>
              <w:right w:val="single" w:sz="4" w:space="0" w:color="auto"/>
            </w:tcBorders>
            <w:noWrap/>
            <w:hideMark/>
          </w:tcPr>
          <w:p w14:paraId="60434496" w14:textId="77777777" w:rsidR="006C63A6" w:rsidRPr="007647EB" w:rsidRDefault="006C63A6" w:rsidP="008123FC">
            <w:pPr>
              <w:pStyle w:val="Normal-pool-Table"/>
              <w:jc w:val="right"/>
              <w:rPr>
                <w:szCs w:val="18"/>
              </w:rPr>
            </w:pPr>
            <w:r w:rsidRPr="007647EB">
              <w:rPr>
                <w:color w:val="000000"/>
              </w:rPr>
              <w:t>4 668</w:t>
            </w:r>
          </w:p>
        </w:tc>
        <w:tc>
          <w:tcPr>
            <w:tcW w:w="1276" w:type="dxa"/>
            <w:tcBorders>
              <w:top w:val="nil"/>
              <w:left w:val="nil"/>
              <w:bottom w:val="single" w:sz="4" w:space="0" w:color="auto"/>
              <w:right w:val="single" w:sz="4" w:space="0" w:color="auto"/>
            </w:tcBorders>
            <w:noWrap/>
            <w:hideMark/>
          </w:tcPr>
          <w:p w14:paraId="0FAB2807" w14:textId="77777777" w:rsidR="006C63A6" w:rsidRPr="007647EB" w:rsidRDefault="006C63A6" w:rsidP="008123FC">
            <w:pPr>
              <w:pStyle w:val="Normal-pool-Table"/>
              <w:jc w:val="right"/>
              <w:rPr>
                <w:szCs w:val="18"/>
              </w:rPr>
            </w:pPr>
            <w:r w:rsidRPr="007647EB">
              <w:rPr>
                <w:color w:val="000000"/>
              </w:rPr>
              <w:t>6 161</w:t>
            </w:r>
          </w:p>
        </w:tc>
        <w:tc>
          <w:tcPr>
            <w:tcW w:w="1291" w:type="dxa"/>
            <w:tcBorders>
              <w:top w:val="nil"/>
              <w:left w:val="nil"/>
              <w:bottom w:val="single" w:sz="4" w:space="0" w:color="auto"/>
              <w:right w:val="single" w:sz="4" w:space="0" w:color="auto"/>
            </w:tcBorders>
            <w:noWrap/>
            <w:hideMark/>
          </w:tcPr>
          <w:p w14:paraId="342B5FD9" w14:textId="77777777" w:rsidR="006C63A6" w:rsidRPr="007647EB" w:rsidRDefault="006C63A6" w:rsidP="008123FC">
            <w:pPr>
              <w:pStyle w:val="Normal-pool-Table"/>
              <w:jc w:val="right"/>
              <w:rPr>
                <w:szCs w:val="18"/>
              </w:rPr>
            </w:pPr>
            <w:r w:rsidRPr="007647EB">
              <w:rPr>
                <w:color w:val="000000"/>
              </w:rPr>
              <w:t>10 829</w:t>
            </w:r>
          </w:p>
        </w:tc>
      </w:tr>
      <w:tr w:rsidR="006C63A6" w:rsidRPr="007647EB" w14:paraId="19173674"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102E5309" w14:textId="1A4A8339"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5C342C40" w14:textId="77777777" w:rsidR="006C63A6" w:rsidRPr="007647EB" w:rsidRDefault="006C63A6" w:rsidP="008123FC">
            <w:pPr>
              <w:pStyle w:val="Normal-pool-Table"/>
              <w:rPr>
                <w:szCs w:val="18"/>
              </w:rPr>
            </w:pPr>
            <w:r w:rsidRPr="007647EB">
              <w:rPr>
                <w:color w:val="000000"/>
              </w:rPr>
              <w:t>Ouganda</w:t>
            </w:r>
          </w:p>
        </w:tc>
        <w:tc>
          <w:tcPr>
            <w:tcW w:w="1395" w:type="dxa"/>
            <w:tcBorders>
              <w:top w:val="nil"/>
              <w:left w:val="nil"/>
              <w:bottom w:val="single" w:sz="4" w:space="0" w:color="auto"/>
              <w:right w:val="single" w:sz="4" w:space="0" w:color="auto"/>
            </w:tcBorders>
            <w:noWrap/>
            <w:hideMark/>
          </w:tcPr>
          <w:p w14:paraId="589284FD" w14:textId="77777777" w:rsidR="006C63A6" w:rsidRPr="007647EB" w:rsidRDefault="006C63A6" w:rsidP="008123FC">
            <w:pPr>
              <w:pStyle w:val="Normal-pool-Table"/>
              <w:jc w:val="right"/>
              <w:rPr>
                <w:szCs w:val="18"/>
              </w:rPr>
            </w:pPr>
            <w:r w:rsidRPr="007647EB">
              <w:rPr>
                <w:color w:val="000000"/>
              </w:rPr>
              <w:t>0,01</w:t>
            </w:r>
          </w:p>
        </w:tc>
        <w:tc>
          <w:tcPr>
            <w:tcW w:w="1134" w:type="dxa"/>
            <w:tcBorders>
              <w:top w:val="nil"/>
              <w:left w:val="nil"/>
              <w:bottom w:val="single" w:sz="4" w:space="0" w:color="auto"/>
              <w:right w:val="single" w:sz="4" w:space="0" w:color="auto"/>
            </w:tcBorders>
            <w:noWrap/>
            <w:hideMark/>
          </w:tcPr>
          <w:p w14:paraId="0804D3C7" w14:textId="77777777" w:rsidR="006C63A6" w:rsidRPr="007647EB" w:rsidRDefault="006C63A6" w:rsidP="008123FC">
            <w:pPr>
              <w:pStyle w:val="Normal-pool-Table"/>
              <w:jc w:val="right"/>
              <w:rPr>
                <w:szCs w:val="18"/>
              </w:rPr>
            </w:pPr>
            <w:r w:rsidRPr="007647EB">
              <w:rPr>
                <w:color w:val="000000"/>
              </w:rPr>
              <w:t>0,0101</w:t>
            </w:r>
          </w:p>
        </w:tc>
        <w:tc>
          <w:tcPr>
            <w:tcW w:w="1276" w:type="dxa"/>
            <w:tcBorders>
              <w:top w:val="nil"/>
              <w:left w:val="nil"/>
              <w:bottom w:val="single" w:sz="4" w:space="0" w:color="auto"/>
              <w:right w:val="single" w:sz="4" w:space="0" w:color="auto"/>
            </w:tcBorders>
            <w:noWrap/>
            <w:hideMark/>
          </w:tcPr>
          <w:p w14:paraId="3C3D220E" w14:textId="77777777" w:rsidR="006C63A6" w:rsidRPr="007647EB" w:rsidRDefault="006C63A6" w:rsidP="008123FC">
            <w:pPr>
              <w:pStyle w:val="Normal-pool-Table"/>
              <w:jc w:val="right"/>
              <w:rPr>
                <w:szCs w:val="18"/>
              </w:rPr>
            </w:pPr>
            <w:r w:rsidRPr="007647EB">
              <w:rPr>
                <w:color w:val="000000"/>
              </w:rPr>
              <w:t>311</w:t>
            </w:r>
          </w:p>
        </w:tc>
        <w:tc>
          <w:tcPr>
            <w:tcW w:w="1276" w:type="dxa"/>
            <w:tcBorders>
              <w:top w:val="nil"/>
              <w:left w:val="nil"/>
              <w:bottom w:val="single" w:sz="4" w:space="0" w:color="auto"/>
              <w:right w:val="single" w:sz="4" w:space="0" w:color="auto"/>
            </w:tcBorders>
            <w:noWrap/>
            <w:hideMark/>
          </w:tcPr>
          <w:p w14:paraId="105045BC" w14:textId="77777777" w:rsidR="006C63A6" w:rsidRPr="007647EB" w:rsidRDefault="006C63A6" w:rsidP="008123FC">
            <w:pPr>
              <w:pStyle w:val="Normal-pool-Table"/>
              <w:jc w:val="right"/>
              <w:rPr>
                <w:szCs w:val="18"/>
              </w:rPr>
            </w:pPr>
            <w:r w:rsidRPr="007647EB">
              <w:rPr>
                <w:color w:val="000000"/>
              </w:rPr>
              <w:t>411</w:t>
            </w:r>
          </w:p>
        </w:tc>
        <w:tc>
          <w:tcPr>
            <w:tcW w:w="1291" w:type="dxa"/>
            <w:tcBorders>
              <w:top w:val="nil"/>
              <w:left w:val="nil"/>
              <w:bottom w:val="single" w:sz="4" w:space="0" w:color="auto"/>
              <w:right w:val="single" w:sz="4" w:space="0" w:color="auto"/>
            </w:tcBorders>
            <w:noWrap/>
            <w:hideMark/>
          </w:tcPr>
          <w:p w14:paraId="728FFE2F" w14:textId="77777777" w:rsidR="006C63A6" w:rsidRPr="007647EB" w:rsidRDefault="006C63A6" w:rsidP="008123FC">
            <w:pPr>
              <w:pStyle w:val="Normal-pool-Table"/>
              <w:jc w:val="right"/>
              <w:rPr>
                <w:szCs w:val="18"/>
              </w:rPr>
            </w:pPr>
            <w:r w:rsidRPr="007647EB">
              <w:rPr>
                <w:color w:val="000000"/>
              </w:rPr>
              <w:t>722</w:t>
            </w:r>
          </w:p>
        </w:tc>
      </w:tr>
      <w:tr w:rsidR="006C63A6" w:rsidRPr="007647EB" w14:paraId="761E1B60"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2A90D0D7" w14:textId="3798D51C"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0A893A3" w14:textId="77777777" w:rsidR="006C63A6" w:rsidRPr="007647EB" w:rsidRDefault="006C63A6" w:rsidP="008123FC">
            <w:pPr>
              <w:pStyle w:val="Normal-pool-Table"/>
              <w:rPr>
                <w:szCs w:val="18"/>
              </w:rPr>
            </w:pPr>
            <w:r w:rsidRPr="007647EB">
              <w:rPr>
                <w:color w:val="000000"/>
              </w:rPr>
              <w:t>République centrafricaine</w:t>
            </w:r>
          </w:p>
        </w:tc>
        <w:tc>
          <w:tcPr>
            <w:tcW w:w="1395" w:type="dxa"/>
            <w:tcBorders>
              <w:top w:val="nil"/>
              <w:left w:val="nil"/>
              <w:bottom w:val="single" w:sz="4" w:space="0" w:color="auto"/>
              <w:right w:val="single" w:sz="4" w:space="0" w:color="auto"/>
            </w:tcBorders>
            <w:noWrap/>
            <w:hideMark/>
          </w:tcPr>
          <w:p w14:paraId="2E348B4A" w14:textId="77777777" w:rsidR="006C63A6" w:rsidRPr="007647EB" w:rsidRDefault="006C63A6"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hideMark/>
          </w:tcPr>
          <w:p w14:paraId="30D05CC4"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44839E99"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086833CB"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2097AEEA" w14:textId="77777777" w:rsidR="006C63A6" w:rsidRPr="007647EB" w:rsidRDefault="006C63A6" w:rsidP="008123FC">
            <w:pPr>
              <w:pStyle w:val="Normal-pool-Table"/>
              <w:jc w:val="right"/>
              <w:rPr>
                <w:szCs w:val="18"/>
              </w:rPr>
            </w:pPr>
            <w:r w:rsidRPr="007647EB">
              <w:rPr>
                <w:color w:val="000000"/>
              </w:rPr>
              <w:t>715</w:t>
            </w:r>
          </w:p>
        </w:tc>
      </w:tr>
      <w:tr w:rsidR="006C63A6" w:rsidRPr="007647EB" w14:paraId="262300B8"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7C0D1FF1" w14:textId="7D345DDF"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E8F5A50" w14:textId="77777777" w:rsidR="006C63A6" w:rsidRPr="007647EB" w:rsidRDefault="006C63A6" w:rsidP="008123FC">
            <w:pPr>
              <w:pStyle w:val="Normal-pool-Table"/>
              <w:rPr>
                <w:szCs w:val="18"/>
              </w:rPr>
            </w:pPr>
            <w:r w:rsidRPr="007647EB">
              <w:rPr>
                <w:color w:val="000000"/>
              </w:rPr>
              <w:t>République-Unie de Tanzanie</w:t>
            </w:r>
          </w:p>
        </w:tc>
        <w:tc>
          <w:tcPr>
            <w:tcW w:w="1395" w:type="dxa"/>
            <w:tcBorders>
              <w:top w:val="nil"/>
              <w:left w:val="nil"/>
              <w:bottom w:val="single" w:sz="4" w:space="0" w:color="auto"/>
              <w:right w:val="single" w:sz="4" w:space="0" w:color="auto"/>
            </w:tcBorders>
            <w:noWrap/>
            <w:hideMark/>
          </w:tcPr>
          <w:p w14:paraId="7C8868FB" w14:textId="77777777" w:rsidR="006C63A6" w:rsidRPr="007647EB" w:rsidRDefault="006C63A6" w:rsidP="008123FC">
            <w:pPr>
              <w:pStyle w:val="Normal-pool-Table"/>
              <w:jc w:val="right"/>
              <w:rPr>
                <w:szCs w:val="18"/>
              </w:rPr>
            </w:pPr>
            <w:r w:rsidRPr="007647EB">
              <w:rPr>
                <w:color w:val="000000"/>
              </w:rPr>
              <w:t>0,01</w:t>
            </w:r>
          </w:p>
        </w:tc>
        <w:tc>
          <w:tcPr>
            <w:tcW w:w="1134" w:type="dxa"/>
            <w:tcBorders>
              <w:top w:val="nil"/>
              <w:left w:val="nil"/>
              <w:bottom w:val="single" w:sz="4" w:space="0" w:color="auto"/>
              <w:right w:val="single" w:sz="4" w:space="0" w:color="auto"/>
            </w:tcBorders>
            <w:noWrap/>
            <w:hideMark/>
          </w:tcPr>
          <w:p w14:paraId="18304EAF" w14:textId="77777777" w:rsidR="006C63A6" w:rsidRPr="007647EB" w:rsidRDefault="006C63A6" w:rsidP="008123FC">
            <w:pPr>
              <w:pStyle w:val="Normal-pool-Table"/>
              <w:jc w:val="right"/>
              <w:rPr>
                <w:szCs w:val="18"/>
              </w:rPr>
            </w:pPr>
            <w:r w:rsidRPr="007647EB">
              <w:rPr>
                <w:color w:val="000000"/>
              </w:rPr>
              <w:t>0,0101</w:t>
            </w:r>
          </w:p>
        </w:tc>
        <w:tc>
          <w:tcPr>
            <w:tcW w:w="1276" w:type="dxa"/>
            <w:tcBorders>
              <w:top w:val="nil"/>
              <w:left w:val="nil"/>
              <w:bottom w:val="single" w:sz="4" w:space="0" w:color="auto"/>
              <w:right w:val="single" w:sz="4" w:space="0" w:color="auto"/>
            </w:tcBorders>
            <w:noWrap/>
            <w:hideMark/>
          </w:tcPr>
          <w:p w14:paraId="10475FD3" w14:textId="77777777" w:rsidR="006C63A6" w:rsidRPr="007647EB" w:rsidRDefault="006C63A6" w:rsidP="008123FC">
            <w:pPr>
              <w:pStyle w:val="Normal-pool-Table"/>
              <w:jc w:val="right"/>
              <w:rPr>
                <w:szCs w:val="18"/>
              </w:rPr>
            </w:pPr>
            <w:r w:rsidRPr="007647EB">
              <w:rPr>
                <w:color w:val="000000"/>
              </w:rPr>
              <w:t>311</w:t>
            </w:r>
          </w:p>
        </w:tc>
        <w:tc>
          <w:tcPr>
            <w:tcW w:w="1276" w:type="dxa"/>
            <w:tcBorders>
              <w:top w:val="nil"/>
              <w:left w:val="nil"/>
              <w:bottom w:val="single" w:sz="4" w:space="0" w:color="auto"/>
              <w:right w:val="single" w:sz="4" w:space="0" w:color="auto"/>
            </w:tcBorders>
            <w:noWrap/>
            <w:hideMark/>
          </w:tcPr>
          <w:p w14:paraId="1D33E9BC" w14:textId="77777777" w:rsidR="006C63A6" w:rsidRPr="007647EB" w:rsidRDefault="006C63A6" w:rsidP="008123FC">
            <w:pPr>
              <w:pStyle w:val="Normal-pool-Table"/>
              <w:jc w:val="right"/>
              <w:rPr>
                <w:szCs w:val="18"/>
              </w:rPr>
            </w:pPr>
            <w:r w:rsidRPr="007647EB">
              <w:rPr>
                <w:color w:val="000000"/>
              </w:rPr>
              <w:t>411</w:t>
            </w:r>
          </w:p>
        </w:tc>
        <w:tc>
          <w:tcPr>
            <w:tcW w:w="1291" w:type="dxa"/>
            <w:tcBorders>
              <w:top w:val="nil"/>
              <w:left w:val="nil"/>
              <w:bottom w:val="single" w:sz="4" w:space="0" w:color="auto"/>
              <w:right w:val="single" w:sz="4" w:space="0" w:color="auto"/>
            </w:tcBorders>
            <w:noWrap/>
            <w:hideMark/>
          </w:tcPr>
          <w:p w14:paraId="6B9AA118" w14:textId="77777777" w:rsidR="006C63A6" w:rsidRPr="007647EB" w:rsidRDefault="006C63A6" w:rsidP="008123FC">
            <w:pPr>
              <w:pStyle w:val="Normal-pool-Table"/>
              <w:jc w:val="right"/>
              <w:rPr>
                <w:szCs w:val="18"/>
              </w:rPr>
            </w:pPr>
            <w:r w:rsidRPr="007647EB">
              <w:rPr>
                <w:color w:val="000000"/>
              </w:rPr>
              <w:t>722</w:t>
            </w:r>
          </w:p>
        </w:tc>
      </w:tr>
      <w:tr w:rsidR="006C63A6" w:rsidRPr="007647EB" w14:paraId="48F4A50F"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27DF5502" w14:textId="5D0237E2"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3DCCF01D" w14:textId="77777777" w:rsidR="006C63A6" w:rsidRPr="007647EB" w:rsidRDefault="006C63A6" w:rsidP="008123FC">
            <w:pPr>
              <w:pStyle w:val="Normal-pool-Table"/>
              <w:rPr>
                <w:szCs w:val="18"/>
              </w:rPr>
            </w:pPr>
            <w:r w:rsidRPr="007647EB">
              <w:rPr>
                <w:color w:val="000000"/>
              </w:rPr>
              <w:t>Rwanda</w:t>
            </w:r>
          </w:p>
        </w:tc>
        <w:tc>
          <w:tcPr>
            <w:tcW w:w="1395" w:type="dxa"/>
            <w:tcBorders>
              <w:top w:val="nil"/>
              <w:left w:val="nil"/>
              <w:bottom w:val="single" w:sz="4" w:space="0" w:color="auto"/>
              <w:right w:val="single" w:sz="4" w:space="0" w:color="auto"/>
            </w:tcBorders>
            <w:noWrap/>
            <w:hideMark/>
          </w:tcPr>
          <w:p w14:paraId="7A245FD3" w14:textId="77777777" w:rsidR="006C63A6" w:rsidRPr="007647EB" w:rsidRDefault="006C63A6" w:rsidP="008123FC">
            <w:pPr>
              <w:pStyle w:val="Normal-pool-Table"/>
              <w:jc w:val="right"/>
              <w:rPr>
                <w:szCs w:val="18"/>
              </w:rPr>
            </w:pPr>
            <w:r w:rsidRPr="007647EB">
              <w:rPr>
                <w:color w:val="000000"/>
              </w:rPr>
              <w:t>0,003</w:t>
            </w:r>
          </w:p>
        </w:tc>
        <w:tc>
          <w:tcPr>
            <w:tcW w:w="1134" w:type="dxa"/>
            <w:tcBorders>
              <w:top w:val="nil"/>
              <w:left w:val="nil"/>
              <w:bottom w:val="single" w:sz="4" w:space="0" w:color="auto"/>
              <w:right w:val="single" w:sz="4" w:space="0" w:color="auto"/>
            </w:tcBorders>
            <w:noWrap/>
            <w:hideMark/>
          </w:tcPr>
          <w:p w14:paraId="607D12F1"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394C99F8"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4ABB8095"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1640A488" w14:textId="77777777" w:rsidR="006C63A6" w:rsidRPr="007647EB" w:rsidRDefault="006C63A6" w:rsidP="008123FC">
            <w:pPr>
              <w:pStyle w:val="Normal-pool-Table"/>
              <w:jc w:val="right"/>
              <w:rPr>
                <w:szCs w:val="18"/>
              </w:rPr>
            </w:pPr>
            <w:r w:rsidRPr="007647EB">
              <w:rPr>
                <w:color w:val="000000"/>
              </w:rPr>
              <w:t>715</w:t>
            </w:r>
          </w:p>
        </w:tc>
      </w:tr>
      <w:tr w:rsidR="006C63A6" w:rsidRPr="007647EB" w14:paraId="094468C2"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6C6D1E5E" w14:textId="3926CD51"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3132E7E6" w14:textId="77777777" w:rsidR="006C63A6" w:rsidRPr="007647EB" w:rsidRDefault="006C63A6" w:rsidP="008123FC">
            <w:pPr>
              <w:pStyle w:val="Normal-pool-Table"/>
              <w:rPr>
                <w:szCs w:val="18"/>
              </w:rPr>
            </w:pPr>
            <w:r w:rsidRPr="007647EB">
              <w:rPr>
                <w:color w:val="000000"/>
              </w:rPr>
              <w:t>Sao Tomé-et-Principe</w:t>
            </w:r>
          </w:p>
        </w:tc>
        <w:tc>
          <w:tcPr>
            <w:tcW w:w="1395" w:type="dxa"/>
            <w:tcBorders>
              <w:top w:val="nil"/>
              <w:left w:val="nil"/>
              <w:bottom w:val="single" w:sz="4" w:space="0" w:color="auto"/>
              <w:right w:val="single" w:sz="4" w:space="0" w:color="auto"/>
            </w:tcBorders>
            <w:noWrap/>
            <w:hideMark/>
          </w:tcPr>
          <w:p w14:paraId="08F71DD4" w14:textId="77777777" w:rsidR="006C63A6" w:rsidRPr="007647EB" w:rsidRDefault="006C63A6"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hideMark/>
          </w:tcPr>
          <w:p w14:paraId="0B3FF522"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2FABC5C9"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6BCF7ED7"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1242019C" w14:textId="77777777" w:rsidR="006C63A6" w:rsidRPr="007647EB" w:rsidRDefault="006C63A6" w:rsidP="008123FC">
            <w:pPr>
              <w:pStyle w:val="Normal-pool-Table"/>
              <w:jc w:val="right"/>
              <w:rPr>
                <w:szCs w:val="18"/>
              </w:rPr>
            </w:pPr>
            <w:r w:rsidRPr="007647EB">
              <w:rPr>
                <w:color w:val="000000"/>
              </w:rPr>
              <w:t>715</w:t>
            </w:r>
          </w:p>
        </w:tc>
      </w:tr>
      <w:tr w:rsidR="006C63A6" w:rsidRPr="007647EB" w14:paraId="491F73F7"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20739EF7" w14:textId="209F6BB4"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EA61DF5" w14:textId="77777777" w:rsidR="006C63A6" w:rsidRPr="007647EB" w:rsidRDefault="006C63A6" w:rsidP="008123FC">
            <w:pPr>
              <w:pStyle w:val="Normal-pool-Table"/>
              <w:rPr>
                <w:szCs w:val="18"/>
              </w:rPr>
            </w:pPr>
            <w:r w:rsidRPr="007647EB">
              <w:rPr>
                <w:color w:val="000000"/>
              </w:rPr>
              <w:t>Sénégal</w:t>
            </w:r>
          </w:p>
        </w:tc>
        <w:tc>
          <w:tcPr>
            <w:tcW w:w="1395" w:type="dxa"/>
            <w:tcBorders>
              <w:top w:val="nil"/>
              <w:left w:val="nil"/>
              <w:bottom w:val="single" w:sz="4" w:space="0" w:color="auto"/>
              <w:right w:val="single" w:sz="4" w:space="0" w:color="auto"/>
            </w:tcBorders>
            <w:noWrap/>
            <w:hideMark/>
          </w:tcPr>
          <w:p w14:paraId="15D80AA3" w14:textId="77777777" w:rsidR="006C63A6" w:rsidRPr="007647EB" w:rsidRDefault="006C63A6" w:rsidP="008123FC">
            <w:pPr>
              <w:pStyle w:val="Normal-pool-Table"/>
              <w:jc w:val="right"/>
              <w:rPr>
                <w:szCs w:val="18"/>
              </w:rPr>
            </w:pPr>
            <w:r w:rsidRPr="007647EB">
              <w:rPr>
                <w:color w:val="000000"/>
              </w:rPr>
              <w:t>0,007</w:t>
            </w:r>
          </w:p>
        </w:tc>
        <w:tc>
          <w:tcPr>
            <w:tcW w:w="1134" w:type="dxa"/>
            <w:tcBorders>
              <w:top w:val="nil"/>
              <w:left w:val="nil"/>
              <w:bottom w:val="single" w:sz="4" w:space="0" w:color="auto"/>
              <w:right w:val="single" w:sz="4" w:space="0" w:color="auto"/>
            </w:tcBorders>
            <w:noWrap/>
            <w:hideMark/>
          </w:tcPr>
          <w:p w14:paraId="1C1CBF65"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15E757AA"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671AE3A8"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0D9C8824" w14:textId="77777777" w:rsidR="006C63A6" w:rsidRPr="007647EB" w:rsidRDefault="006C63A6" w:rsidP="008123FC">
            <w:pPr>
              <w:pStyle w:val="Normal-pool-Table"/>
              <w:jc w:val="right"/>
              <w:rPr>
                <w:szCs w:val="18"/>
              </w:rPr>
            </w:pPr>
            <w:r w:rsidRPr="007647EB">
              <w:rPr>
                <w:color w:val="000000"/>
              </w:rPr>
              <w:t>715</w:t>
            </w:r>
          </w:p>
        </w:tc>
      </w:tr>
      <w:tr w:rsidR="006C63A6" w:rsidRPr="007647EB" w14:paraId="65B99FB1"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56B0AEFC" w14:textId="1EF3929D"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5335D4BC" w14:textId="77777777" w:rsidR="006C63A6" w:rsidRPr="007647EB" w:rsidRDefault="006C63A6" w:rsidP="008123FC">
            <w:pPr>
              <w:pStyle w:val="Normal-pool-Table"/>
              <w:rPr>
                <w:szCs w:val="18"/>
              </w:rPr>
            </w:pPr>
            <w:r w:rsidRPr="007647EB">
              <w:rPr>
                <w:color w:val="000000"/>
              </w:rPr>
              <w:t>Seychelles</w:t>
            </w:r>
          </w:p>
        </w:tc>
        <w:tc>
          <w:tcPr>
            <w:tcW w:w="1395" w:type="dxa"/>
            <w:tcBorders>
              <w:top w:val="nil"/>
              <w:left w:val="nil"/>
              <w:bottom w:val="single" w:sz="4" w:space="0" w:color="auto"/>
              <w:right w:val="single" w:sz="4" w:space="0" w:color="auto"/>
            </w:tcBorders>
            <w:noWrap/>
            <w:hideMark/>
          </w:tcPr>
          <w:p w14:paraId="532F0C4F" w14:textId="77777777" w:rsidR="006C63A6" w:rsidRPr="007647EB" w:rsidRDefault="006C63A6" w:rsidP="008123FC">
            <w:pPr>
              <w:pStyle w:val="Normal-pool-Table"/>
              <w:jc w:val="right"/>
              <w:rPr>
                <w:szCs w:val="18"/>
              </w:rPr>
            </w:pPr>
            <w:r w:rsidRPr="007647EB">
              <w:rPr>
                <w:color w:val="000000"/>
              </w:rPr>
              <w:t>0,002</w:t>
            </w:r>
          </w:p>
        </w:tc>
        <w:tc>
          <w:tcPr>
            <w:tcW w:w="1134" w:type="dxa"/>
            <w:tcBorders>
              <w:top w:val="nil"/>
              <w:left w:val="nil"/>
              <w:bottom w:val="single" w:sz="4" w:space="0" w:color="auto"/>
              <w:right w:val="single" w:sz="4" w:space="0" w:color="auto"/>
            </w:tcBorders>
            <w:noWrap/>
            <w:hideMark/>
          </w:tcPr>
          <w:p w14:paraId="4EF80EA3"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1D565830"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1481DC2B"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54E80FF9" w14:textId="77777777" w:rsidR="006C63A6" w:rsidRPr="007647EB" w:rsidRDefault="006C63A6" w:rsidP="008123FC">
            <w:pPr>
              <w:pStyle w:val="Normal-pool-Table"/>
              <w:jc w:val="right"/>
              <w:rPr>
                <w:szCs w:val="18"/>
              </w:rPr>
            </w:pPr>
            <w:r w:rsidRPr="007647EB">
              <w:rPr>
                <w:color w:val="000000"/>
              </w:rPr>
              <w:t>715</w:t>
            </w:r>
          </w:p>
        </w:tc>
      </w:tr>
      <w:tr w:rsidR="006C63A6" w:rsidRPr="007647EB" w14:paraId="76D3DAF4"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1D303A25" w14:textId="014C49AF"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5E33660C" w14:textId="77777777" w:rsidR="006C63A6" w:rsidRPr="007647EB" w:rsidRDefault="006C63A6" w:rsidP="008123FC">
            <w:pPr>
              <w:pStyle w:val="Normal-pool-Table"/>
              <w:rPr>
                <w:szCs w:val="18"/>
              </w:rPr>
            </w:pPr>
            <w:r w:rsidRPr="007647EB">
              <w:rPr>
                <w:color w:val="000000"/>
              </w:rPr>
              <w:t>Sierra Leone</w:t>
            </w:r>
          </w:p>
        </w:tc>
        <w:tc>
          <w:tcPr>
            <w:tcW w:w="1395" w:type="dxa"/>
            <w:tcBorders>
              <w:top w:val="nil"/>
              <w:left w:val="nil"/>
              <w:bottom w:val="single" w:sz="4" w:space="0" w:color="auto"/>
              <w:right w:val="single" w:sz="4" w:space="0" w:color="auto"/>
            </w:tcBorders>
            <w:noWrap/>
            <w:hideMark/>
          </w:tcPr>
          <w:p w14:paraId="74DEB492" w14:textId="77777777" w:rsidR="006C63A6" w:rsidRPr="007647EB" w:rsidRDefault="006C63A6"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hideMark/>
          </w:tcPr>
          <w:p w14:paraId="1EC2398E"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1C26C173"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15D8097C"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1BF09013" w14:textId="77777777" w:rsidR="006C63A6" w:rsidRPr="007647EB" w:rsidRDefault="006C63A6" w:rsidP="008123FC">
            <w:pPr>
              <w:pStyle w:val="Normal-pool-Table"/>
              <w:jc w:val="right"/>
              <w:rPr>
                <w:szCs w:val="18"/>
              </w:rPr>
            </w:pPr>
            <w:r w:rsidRPr="007647EB">
              <w:rPr>
                <w:color w:val="000000"/>
              </w:rPr>
              <w:t>715</w:t>
            </w:r>
          </w:p>
        </w:tc>
      </w:tr>
      <w:tr w:rsidR="006C63A6" w:rsidRPr="007647EB" w14:paraId="7422E76C" w14:textId="77777777" w:rsidTr="00330D4E">
        <w:trPr>
          <w:gridAfter w:val="1"/>
          <w:wAfter w:w="10" w:type="dxa"/>
          <w:trHeight w:val="42"/>
          <w:jc w:val="right"/>
        </w:trPr>
        <w:tc>
          <w:tcPr>
            <w:tcW w:w="705" w:type="dxa"/>
            <w:tcBorders>
              <w:top w:val="nil"/>
              <w:left w:val="single" w:sz="4" w:space="0" w:color="auto"/>
              <w:bottom w:val="single" w:sz="4" w:space="0" w:color="auto"/>
              <w:right w:val="single" w:sz="4" w:space="0" w:color="auto"/>
            </w:tcBorders>
            <w:noWrap/>
          </w:tcPr>
          <w:p w14:paraId="3883A95E" w14:textId="66B37E56"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E055630" w14:textId="77777777" w:rsidR="006C63A6" w:rsidRPr="007647EB" w:rsidRDefault="006C63A6" w:rsidP="008123FC">
            <w:pPr>
              <w:pStyle w:val="Normal-pool-Table"/>
              <w:rPr>
                <w:szCs w:val="18"/>
              </w:rPr>
            </w:pPr>
            <w:r w:rsidRPr="007647EB">
              <w:rPr>
                <w:color w:val="000000"/>
              </w:rPr>
              <w:t>Tchad</w:t>
            </w:r>
          </w:p>
        </w:tc>
        <w:tc>
          <w:tcPr>
            <w:tcW w:w="1395" w:type="dxa"/>
            <w:tcBorders>
              <w:top w:val="nil"/>
              <w:left w:val="nil"/>
              <w:bottom w:val="single" w:sz="4" w:space="0" w:color="auto"/>
              <w:right w:val="single" w:sz="4" w:space="0" w:color="auto"/>
            </w:tcBorders>
            <w:noWrap/>
            <w:hideMark/>
          </w:tcPr>
          <w:p w14:paraId="1DC83D84" w14:textId="77777777" w:rsidR="006C63A6" w:rsidRPr="007647EB" w:rsidRDefault="006C63A6" w:rsidP="008123FC">
            <w:pPr>
              <w:pStyle w:val="Normal-pool-Table"/>
              <w:jc w:val="right"/>
              <w:rPr>
                <w:szCs w:val="18"/>
              </w:rPr>
            </w:pPr>
            <w:r w:rsidRPr="007647EB">
              <w:rPr>
                <w:color w:val="000000"/>
              </w:rPr>
              <w:t>0,005</w:t>
            </w:r>
          </w:p>
        </w:tc>
        <w:tc>
          <w:tcPr>
            <w:tcW w:w="1134" w:type="dxa"/>
            <w:tcBorders>
              <w:top w:val="nil"/>
              <w:left w:val="nil"/>
              <w:bottom w:val="single" w:sz="4" w:space="0" w:color="auto"/>
              <w:right w:val="single" w:sz="4" w:space="0" w:color="auto"/>
            </w:tcBorders>
            <w:noWrap/>
            <w:hideMark/>
          </w:tcPr>
          <w:p w14:paraId="25ECAEC5"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03F98FCA"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180DF228"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6A0F9DBA" w14:textId="77777777" w:rsidR="006C63A6" w:rsidRPr="007647EB" w:rsidRDefault="006C63A6" w:rsidP="008123FC">
            <w:pPr>
              <w:pStyle w:val="Normal-pool-Table"/>
              <w:jc w:val="right"/>
              <w:rPr>
                <w:szCs w:val="18"/>
              </w:rPr>
            </w:pPr>
            <w:r w:rsidRPr="007647EB">
              <w:rPr>
                <w:color w:val="000000"/>
              </w:rPr>
              <w:t>715</w:t>
            </w:r>
          </w:p>
        </w:tc>
      </w:tr>
      <w:tr w:rsidR="006C63A6" w:rsidRPr="007647EB" w14:paraId="651A5391"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7A1507ED" w14:textId="0F029931"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3DE0C4E" w14:textId="77777777" w:rsidR="006C63A6" w:rsidRPr="007647EB" w:rsidRDefault="006C63A6" w:rsidP="008123FC">
            <w:pPr>
              <w:pStyle w:val="Normal-pool-Table"/>
              <w:rPr>
                <w:szCs w:val="18"/>
              </w:rPr>
            </w:pPr>
            <w:r w:rsidRPr="007647EB">
              <w:rPr>
                <w:color w:val="000000"/>
              </w:rPr>
              <w:t>Togo</w:t>
            </w:r>
          </w:p>
        </w:tc>
        <w:tc>
          <w:tcPr>
            <w:tcW w:w="1395" w:type="dxa"/>
            <w:tcBorders>
              <w:top w:val="nil"/>
              <w:left w:val="nil"/>
              <w:bottom w:val="single" w:sz="4" w:space="0" w:color="auto"/>
              <w:right w:val="single" w:sz="4" w:space="0" w:color="auto"/>
            </w:tcBorders>
            <w:noWrap/>
            <w:hideMark/>
          </w:tcPr>
          <w:p w14:paraId="488AD3E4" w14:textId="77777777" w:rsidR="006C63A6" w:rsidRPr="007647EB" w:rsidRDefault="006C63A6" w:rsidP="008123FC">
            <w:pPr>
              <w:pStyle w:val="Normal-pool-Table"/>
              <w:jc w:val="right"/>
              <w:rPr>
                <w:szCs w:val="18"/>
              </w:rPr>
            </w:pPr>
            <w:r w:rsidRPr="007647EB">
              <w:rPr>
                <w:color w:val="000000"/>
              </w:rPr>
              <w:t>0,002</w:t>
            </w:r>
          </w:p>
        </w:tc>
        <w:tc>
          <w:tcPr>
            <w:tcW w:w="1134" w:type="dxa"/>
            <w:tcBorders>
              <w:top w:val="nil"/>
              <w:left w:val="nil"/>
              <w:bottom w:val="single" w:sz="4" w:space="0" w:color="auto"/>
              <w:right w:val="single" w:sz="4" w:space="0" w:color="auto"/>
            </w:tcBorders>
            <w:noWrap/>
            <w:hideMark/>
          </w:tcPr>
          <w:p w14:paraId="10EFBD94"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584891E2"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73117100"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7F290E66" w14:textId="77777777" w:rsidR="006C63A6" w:rsidRPr="007647EB" w:rsidRDefault="006C63A6" w:rsidP="008123FC">
            <w:pPr>
              <w:pStyle w:val="Normal-pool-Table"/>
              <w:jc w:val="right"/>
              <w:rPr>
                <w:szCs w:val="18"/>
              </w:rPr>
            </w:pPr>
            <w:r w:rsidRPr="007647EB">
              <w:rPr>
                <w:color w:val="000000"/>
              </w:rPr>
              <w:t>715</w:t>
            </w:r>
          </w:p>
        </w:tc>
      </w:tr>
      <w:tr w:rsidR="006C63A6" w:rsidRPr="007647EB" w14:paraId="40AC6B49"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E04CCE6" w14:textId="71BB939C"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59356A9F" w14:textId="77777777" w:rsidR="006C63A6" w:rsidRPr="007647EB" w:rsidRDefault="006C63A6" w:rsidP="008123FC">
            <w:pPr>
              <w:pStyle w:val="Normal-pool-Table"/>
              <w:rPr>
                <w:szCs w:val="18"/>
              </w:rPr>
            </w:pPr>
            <w:r w:rsidRPr="007647EB">
              <w:rPr>
                <w:color w:val="000000"/>
              </w:rPr>
              <w:t>Zambie</w:t>
            </w:r>
          </w:p>
        </w:tc>
        <w:tc>
          <w:tcPr>
            <w:tcW w:w="1395" w:type="dxa"/>
            <w:tcBorders>
              <w:top w:val="nil"/>
              <w:left w:val="nil"/>
              <w:bottom w:val="single" w:sz="4" w:space="0" w:color="auto"/>
              <w:right w:val="single" w:sz="4" w:space="0" w:color="auto"/>
            </w:tcBorders>
            <w:noWrap/>
            <w:hideMark/>
          </w:tcPr>
          <w:p w14:paraId="71483225" w14:textId="77777777" w:rsidR="006C63A6" w:rsidRPr="007647EB" w:rsidRDefault="006C63A6" w:rsidP="008123FC">
            <w:pPr>
              <w:pStyle w:val="Normal-pool-Table"/>
              <w:jc w:val="right"/>
              <w:rPr>
                <w:szCs w:val="18"/>
              </w:rPr>
            </w:pPr>
            <w:r w:rsidRPr="007647EB">
              <w:rPr>
                <w:color w:val="000000"/>
              </w:rPr>
              <w:t>0,006</w:t>
            </w:r>
          </w:p>
        </w:tc>
        <w:tc>
          <w:tcPr>
            <w:tcW w:w="1134" w:type="dxa"/>
            <w:tcBorders>
              <w:top w:val="nil"/>
              <w:left w:val="nil"/>
              <w:bottom w:val="single" w:sz="4" w:space="0" w:color="auto"/>
              <w:right w:val="single" w:sz="4" w:space="0" w:color="auto"/>
            </w:tcBorders>
            <w:noWrap/>
            <w:hideMark/>
          </w:tcPr>
          <w:p w14:paraId="79B8B438"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3DE6AF12"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55D72093"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39099BD7" w14:textId="77777777" w:rsidR="006C63A6" w:rsidRPr="007647EB" w:rsidRDefault="006C63A6" w:rsidP="008123FC">
            <w:pPr>
              <w:pStyle w:val="Normal-pool-Table"/>
              <w:jc w:val="right"/>
              <w:rPr>
                <w:szCs w:val="18"/>
              </w:rPr>
            </w:pPr>
            <w:r w:rsidRPr="007647EB">
              <w:rPr>
                <w:color w:val="000000"/>
              </w:rPr>
              <w:t>715</w:t>
            </w:r>
          </w:p>
        </w:tc>
      </w:tr>
      <w:tr w:rsidR="006C63A6" w:rsidRPr="007647EB" w14:paraId="3075CCB9"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19CA3BD" w14:textId="441ACB52"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614269CB" w14:textId="77777777" w:rsidR="006C63A6" w:rsidRPr="007647EB" w:rsidRDefault="006C63A6" w:rsidP="008123FC">
            <w:pPr>
              <w:pStyle w:val="Normal-pool-Table"/>
              <w:rPr>
                <w:szCs w:val="18"/>
              </w:rPr>
            </w:pPr>
            <w:r w:rsidRPr="007647EB">
              <w:rPr>
                <w:color w:val="000000"/>
              </w:rPr>
              <w:t>Zimbabwe</w:t>
            </w:r>
          </w:p>
        </w:tc>
        <w:tc>
          <w:tcPr>
            <w:tcW w:w="1395" w:type="dxa"/>
            <w:tcBorders>
              <w:top w:val="nil"/>
              <w:left w:val="nil"/>
              <w:bottom w:val="single" w:sz="4" w:space="0" w:color="auto"/>
              <w:right w:val="single" w:sz="4" w:space="0" w:color="auto"/>
            </w:tcBorders>
            <w:noWrap/>
            <w:hideMark/>
          </w:tcPr>
          <w:p w14:paraId="4BE16C4F" w14:textId="77777777" w:rsidR="006C63A6" w:rsidRPr="007647EB" w:rsidRDefault="006C63A6" w:rsidP="008123FC">
            <w:pPr>
              <w:pStyle w:val="Normal-pool-Table"/>
              <w:jc w:val="right"/>
              <w:rPr>
                <w:szCs w:val="18"/>
              </w:rPr>
            </w:pPr>
            <w:r w:rsidRPr="007647EB">
              <w:rPr>
                <w:color w:val="000000"/>
              </w:rPr>
              <w:t>0,007</w:t>
            </w:r>
          </w:p>
        </w:tc>
        <w:tc>
          <w:tcPr>
            <w:tcW w:w="1134" w:type="dxa"/>
            <w:tcBorders>
              <w:top w:val="nil"/>
              <w:left w:val="nil"/>
              <w:bottom w:val="single" w:sz="4" w:space="0" w:color="auto"/>
              <w:right w:val="single" w:sz="4" w:space="0" w:color="auto"/>
            </w:tcBorders>
            <w:noWrap/>
            <w:hideMark/>
          </w:tcPr>
          <w:p w14:paraId="2204EB31"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31BF7E22"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1A56B532"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0B7206A6" w14:textId="77777777" w:rsidR="006C63A6" w:rsidRPr="007647EB" w:rsidRDefault="006C63A6" w:rsidP="008123FC">
            <w:pPr>
              <w:pStyle w:val="Normal-pool-Table"/>
              <w:jc w:val="right"/>
              <w:rPr>
                <w:szCs w:val="18"/>
              </w:rPr>
            </w:pPr>
            <w:r w:rsidRPr="007647EB">
              <w:rPr>
                <w:color w:val="000000"/>
              </w:rPr>
              <w:t>715</w:t>
            </w:r>
          </w:p>
        </w:tc>
      </w:tr>
      <w:tr w:rsidR="002B2CBE" w:rsidRPr="007647EB" w14:paraId="3C8DE69A" w14:textId="77777777" w:rsidTr="00330D4E">
        <w:trPr>
          <w:trHeight w:val="300"/>
          <w:jc w:val="right"/>
        </w:trPr>
        <w:tc>
          <w:tcPr>
            <w:tcW w:w="9660" w:type="dxa"/>
            <w:gridSpan w:val="8"/>
            <w:tcBorders>
              <w:top w:val="single" w:sz="4" w:space="0" w:color="auto"/>
              <w:left w:val="single" w:sz="4" w:space="0" w:color="auto"/>
              <w:bottom w:val="single" w:sz="4" w:space="0" w:color="auto"/>
              <w:right w:val="single" w:sz="4" w:space="0" w:color="000000"/>
            </w:tcBorders>
            <w:shd w:val="clear" w:color="000000" w:fill="C5D9F1"/>
            <w:noWrap/>
            <w:hideMark/>
          </w:tcPr>
          <w:p w14:paraId="2590BC20" w14:textId="3688813C" w:rsidR="002B2CBE" w:rsidRPr="007647EB" w:rsidRDefault="002B2CBE" w:rsidP="008123FC">
            <w:pPr>
              <w:pStyle w:val="Normal-pool-Table"/>
              <w:rPr>
                <w:b/>
                <w:bCs/>
                <w:szCs w:val="18"/>
              </w:rPr>
            </w:pPr>
            <w:r w:rsidRPr="007647EB">
              <w:rPr>
                <w:b/>
                <w:bCs/>
                <w:color w:val="000000"/>
              </w:rPr>
              <w:t>États d</w:t>
            </w:r>
            <w:r w:rsidR="00D82E47" w:rsidRPr="007647EB">
              <w:rPr>
                <w:b/>
                <w:bCs/>
                <w:color w:val="000000"/>
              </w:rPr>
              <w:t>’</w:t>
            </w:r>
            <w:r w:rsidRPr="007647EB">
              <w:rPr>
                <w:b/>
                <w:bCs/>
                <w:color w:val="000000"/>
              </w:rPr>
              <w:t>Asie et du Pacifique (38)</w:t>
            </w:r>
          </w:p>
        </w:tc>
      </w:tr>
      <w:tr w:rsidR="00B03672" w:rsidRPr="007647EB" w14:paraId="3E15E70B"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50DC6C25" w14:textId="52F6E82C"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332D9BD0" w14:textId="77777777" w:rsidR="00B03672" w:rsidRPr="007647EB" w:rsidRDefault="00B03672" w:rsidP="008123FC">
            <w:pPr>
              <w:pStyle w:val="Normal-pool-Table"/>
              <w:rPr>
                <w:szCs w:val="18"/>
              </w:rPr>
            </w:pPr>
            <w:r w:rsidRPr="007647EB">
              <w:rPr>
                <w:color w:val="000000"/>
              </w:rPr>
              <w:t>Afghanistan</w:t>
            </w:r>
          </w:p>
        </w:tc>
        <w:tc>
          <w:tcPr>
            <w:tcW w:w="1395" w:type="dxa"/>
            <w:tcBorders>
              <w:top w:val="nil"/>
              <w:left w:val="nil"/>
              <w:bottom w:val="single" w:sz="4" w:space="0" w:color="auto"/>
              <w:right w:val="single" w:sz="4" w:space="0" w:color="auto"/>
            </w:tcBorders>
            <w:noWrap/>
            <w:hideMark/>
          </w:tcPr>
          <w:p w14:paraId="77BF4244" w14:textId="77777777" w:rsidR="00B03672" w:rsidRPr="007647EB" w:rsidRDefault="00B03672" w:rsidP="008123FC">
            <w:pPr>
              <w:pStyle w:val="Normal-pool-Table"/>
              <w:jc w:val="right"/>
              <w:rPr>
                <w:szCs w:val="18"/>
              </w:rPr>
            </w:pPr>
            <w:r w:rsidRPr="007647EB">
              <w:rPr>
                <w:color w:val="000000"/>
              </w:rPr>
              <w:t>0,005</w:t>
            </w:r>
          </w:p>
        </w:tc>
        <w:tc>
          <w:tcPr>
            <w:tcW w:w="1134" w:type="dxa"/>
            <w:tcBorders>
              <w:top w:val="nil"/>
              <w:left w:val="nil"/>
              <w:bottom w:val="single" w:sz="4" w:space="0" w:color="auto"/>
              <w:right w:val="single" w:sz="4" w:space="0" w:color="auto"/>
            </w:tcBorders>
            <w:noWrap/>
            <w:hideMark/>
          </w:tcPr>
          <w:p w14:paraId="7F5E2462"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59A6C334"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6D9B889D"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02D4F05E" w14:textId="77777777" w:rsidR="00B03672" w:rsidRPr="007647EB" w:rsidRDefault="00B03672" w:rsidP="008123FC">
            <w:pPr>
              <w:pStyle w:val="Normal-pool-Table"/>
              <w:jc w:val="right"/>
              <w:rPr>
                <w:szCs w:val="18"/>
              </w:rPr>
            </w:pPr>
            <w:r w:rsidRPr="007647EB">
              <w:rPr>
                <w:color w:val="000000"/>
              </w:rPr>
              <w:t>715</w:t>
            </w:r>
          </w:p>
        </w:tc>
      </w:tr>
      <w:tr w:rsidR="00B03672" w:rsidRPr="007647EB" w14:paraId="1B45FD80"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694D60DF" w14:textId="6535C297"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588A2D9E" w14:textId="77777777" w:rsidR="00B03672" w:rsidRPr="007647EB" w:rsidRDefault="00B03672" w:rsidP="008123FC">
            <w:pPr>
              <w:pStyle w:val="Normal-pool-Table"/>
              <w:rPr>
                <w:szCs w:val="18"/>
              </w:rPr>
            </w:pPr>
            <w:r w:rsidRPr="007647EB">
              <w:rPr>
                <w:color w:val="000000"/>
              </w:rPr>
              <w:t>Arabie saoudite</w:t>
            </w:r>
          </w:p>
        </w:tc>
        <w:tc>
          <w:tcPr>
            <w:tcW w:w="1395" w:type="dxa"/>
            <w:tcBorders>
              <w:top w:val="nil"/>
              <w:left w:val="nil"/>
              <w:bottom w:val="single" w:sz="4" w:space="0" w:color="auto"/>
              <w:right w:val="single" w:sz="4" w:space="0" w:color="auto"/>
            </w:tcBorders>
            <w:noWrap/>
            <w:hideMark/>
          </w:tcPr>
          <w:p w14:paraId="4804E1BC" w14:textId="77777777" w:rsidR="00B03672" w:rsidRPr="007647EB" w:rsidRDefault="00B03672" w:rsidP="008123FC">
            <w:pPr>
              <w:pStyle w:val="Normal-pool-Table"/>
              <w:jc w:val="right"/>
              <w:rPr>
                <w:szCs w:val="18"/>
              </w:rPr>
            </w:pPr>
            <w:r w:rsidRPr="007647EB">
              <w:rPr>
                <w:color w:val="000000"/>
              </w:rPr>
              <w:t>1,217</w:t>
            </w:r>
          </w:p>
        </w:tc>
        <w:tc>
          <w:tcPr>
            <w:tcW w:w="1134" w:type="dxa"/>
            <w:tcBorders>
              <w:top w:val="nil"/>
              <w:left w:val="nil"/>
              <w:bottom w:val="single" w:sz="4" w:space="0" w:color="auto"/>
              <w:right w:val="single" w:sz="4" w:space="0" w:color="auto"/>
            </w:tcBorders>
            <w:noWrap/>
            <w:hideMark/>
          </w:tcPr>
          <w:p w14:paraId="7E54D33E" w14:textId="77777777" w:rsidR="00B03672" w:rsidRPr="007647EB" w:rsidRDefault="00B03672" w:rsidP="008123FC">
            <w:pPr>
              <w:pStyle w:val="Normal-pool-Table"/>
              <w:jc w:val="right"/>
              <w:rPr>
                <w:szCs w:val="18"/>
              </w:rPr>
            </w:pPr>
            <w:r w:rsidRPr="007647EB">
              <w:rPr>
                <w:color w:val="000000"/>
              </w:rPr>
              <w:t>1,2283</w:t>
            </w:r>
          </w:p>
        </w:tc>
        <w:tc>
          <w:tcPr>
            <w:tcW w:w="1276" w:type="dxa"/>
            <w:tcBorders>
              <w:top w:val="nil"/>
              <w:left w:val="nil"/>
              <w:bottom w:val="single" w:sz="4" w:space="0" w:color="auto"/>
              <w:right w:val="single" w:sz="4" w:space="0" w:color="auto"/>
            </w:tcBorders>
            <w:noWrap/>
            <w:hideMark/>
          </w:tcPr>
          <w:p w14:paraId="1738EB96" w14:textId="77777777" w:rsidR="00B03672" w:rsidRPr="007647EB" w:rsidRDefault="00B03672" w:rsidP="008123FC">
            <w:pPr>
              <w:pStyle w:val="Normal-pool-Table"/>
              <w:jc w:val="right"/>
              <w:rPr>
                <w:szCs w:val="18"/>
              </w:rPr>
            </w:pPr>
            <w:r w:rsidRPr="007647EB">
              <w:rPr>
                <w:color w:val="000000"/>
              </w:rPr>
              <w:t>37 874</w:t>
            </w:r>
          </w:p>
        </w:tc>
        <w:tc>
          <w:tcPr>
            <w:tcW w:w="1276" w:type="dxa"/>
            <w:tcBorders>
              <w:top w:val="nil"/>
              <w:left w:val="nil"/>
              <w:bottom w:val="single" w:sz="4" w:space="0" w:color="auto"/>
              <w:right w:val="single" w:sz="4" w:space="0" w:color="auto"/>
            </w:tcBorders>
            <w:noWrap/>
            <w:hideMark/>
          </w:tcPr>
          <w:p w14:paraId="7DB288EB" w14:textId="77777777" w:rsidR="00B03672" w:rsidRPr="007647EB" w:rsidRDefault="00B03672" w:rsidP="008123FC">
            <w:pPr>
              <w:pStyle w:val="Normal-pool-Table"/>
              <w:jc w:val="right"/>
              <w:rPr>
                <w:szCs w:val="18"/>
              </w:rPr>
            </w:pPr>
            <w:r w:rsidRPr="007647EB">
              <w:rPr>
                <w:color w:val="000000"/>
              </w:rPr>
              <w:t>49 984</w:t>
            </w:r>
          </w:p>
        </w:tc>
        <w:tc>
          <w:tcPr>
            <w:tcW w:w="1291" w:type="dxa"/>
            <w:tcBorders>
              <w:top w:val="nil"/>
              <w:left w:val="nil"/>
              <w:bottom w:val="single" w:sz="4" w:space="0" w:color="auto"/>
              <w:right w:val="single" w:sz="4" w:space="0" w:color="auto"/>
            </w:tcBorders>
            <w:noWrap/>
            <w:hideMark/>
          </w:tcPr>
          <w:p w14:paraId="453B9EC0" w14:textId="77777777" w:rsidR="00B03672" w:rsidRPr="007647EB" w:rsidRDefault="00B03672" w:rsidP="008123FC">
            <w:pPr>
              <w:pStyle w:val="Normal-pool-Table"/>
              <w:jc w:val="right"/>
              <w:rPr>
                <w:szCs w:val="18"/>
              </w:rPr>
            </w:pPr>
            <w:r w:rsidRPr="007647EB">
              <w:rPr>
                <w:color w:val="000000"/>
              </w:rPr>
              <w:t>87 858</w:t>
            </w:r>
          </w:p>
        </w:tc>
      </w:tr>
      <w:tr w:rsidR="00B03672" w:rsidRPr="007647EB" w14:paraId="79A69200"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671AD17E" w14:textId="5A76F631"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AE3BF3F" w14:textId="77777777" w:rsidR="00B03672" w:rsidRPr="007647EB" w:rsidRDefault="00B03672" w:rsidP="008123FC">
            <w:pPr>
              <w:pStyle w:val="Normal-pool-Table"/>
              <w:rPr>
                <w:szCs w:val="18"/>
              </w:rPr>
            </w:pPr>
            <w:r w:rsidRPr="007647EB">
              <w:rPr>
                <w:color w:val="000000"/>
              </w:rPr>
              <w:t>Bahreïn</w:t>
            </w:r>
          </w:p>
        </w:tc>
        <w:tc>
          <w:tcPr>
            <w:tcW w:w="1395" w:type="dxa"/>
            <w:tcBorders>
              <w:top w:val="nil"/>
              <w:left w:val="nil"/>
              <w:bottom w:val="single" w:sz="4" w:space="0" w:color="auto"/>
              <w:right w:val="single" w:sz="4" w:space="0" w:color="auto"/>
            </w:tcBorders>
            <w:noWrap/>
            <w:hideMark/>
          </w:tcPr>
          <w:p w14:paraId="5E2C79A6" w14:textId="77777777" w:rsidR="00B03672" w:rsidRPr="007647EB" w:rsidRDefault="00B03672" w:rsidP="008123FC">
            <w:pPr>
              <w:pStyle w:val="Normal-pool-Table"/>
              <w:jc w:val="right"/>
              <w:rPr>
                <w:szCs w:val="18"/>
              </w:rPr>
            </w:pPr>
            <w:r w:rsidRPr="007647EB">
              <w:rPr>
                <w:color w:val="000000"/>
              </w:rPr>
              <w:t>0,05</w:t>
            </w:r>
          </w:p>
        </w:tc>
        <w:tc>
          <w:tcPr>
            <w:tcW w:w="1134" w:type="dxa"/>
            <w:tcBorders>
              <w:top w:val="nil"/>
              <w:left w:val="nil"/>
              <w:bottom w:val="single" w:sz="4" w:space="0" w:color="auto"/>
              <w:right w:val="single" w:sz="4" w:space="0" w:color="auto"/>
            </w:tcBorders>
            <w:noWrap/>
            <w:hideMark/>
          </w:tcPr>
          <w:p w14:paraId="6B43C41F" w14:textId="77777777" w:rsidR="00B03672" w:rsidRPr="007647EB" w:rsidRDefault="00B03672" w:rsidP="008123FC">
            <w:pPr>
              <w:pStyle w:val="Normal-pool-Table"/>
              <w:jc w:val="right"/>
              <w:rPr>
                <w:szCs w:val="18"/>
              </w:rPr>
            </w:pPr>
            <w:r w:rsidRPr="007647EB">
              <w:rPr>
                <w:color w:val="000000"/>
              </w:rPr>
              <w:t>0,0505</w:t>
            </w:r>
          </w:p>
        </w:tc>
        <w:tc>
          <w:tcPr>
            <w:tcW w:w="1276" w:type="dxa"/>
            <w:tcBorders>
              <w:top w:val="nil"/>
              <w:left w:val="nil"/>
              <w:bottom w:val="single" w:sz="4" w:space="0" w:color="auto"/>
              <w:right w:val="single" w:sz="4" w:space="0" w:color="auto"/>
            </w:tcBorders>
            <w:noWrap/>
            <w:hideMark/>
          </w:tcPr>
          <w:p w14:paraId="21C7CBE7" w14:textId="77777777" w:rsidR="00B03672" w:rsidRPr="007647EB" w:rsidRDefault="00B03672" w:rsidP="008123FC">
            <w:pPr>
              <w:pStyle w:val="Normal-pool-Table"/>
              <w:jc w:val="right"/>
              <w:rPr>
                <w:szCs w:val="18"/>
              </w:rPr>
            </w:pPr>
            <w:r w:rsidRPr="007647EB">
              <w:rPr>
                <w:color w:val="000000"/>
              </w:rPr>
              <w:t>1 556</w:t>
            </w:r>
          </w:p>
        </w:tc>
        <w:tc>
          <w:tcPr>
            <w:tcW w:w="1276" w:type="dxa"/>
            <w:tcBorders>
              <w:top w:val="nil"/>
              <w:left w:val="nil"/>
              <w:bottom w:val="single" w:sz="4" w:space="0" w:color="auto"/>
              <w:right w:val="single" w:sz="4" w:space="0" w:color="auto"/>
            </w:tcBorders>
            <w:noWrap/>
            <w:hideMark/>
          </w:tcPr>
          <w:p w14:paraId="08E63377" w14:textId="77777777" w:rsidR="00B03672" w:rsidRPr="007647EB" w:rsidRDefault="00B03672" w:rsidP="008123FC">
            <w:pPr>
              <w:pStyle w:val="Normal-pool-Table"/>
              <w:jc w:val="right"/>
              <w:rPr>
                <w:szCs w:val="18"/>
              </w:rPr>
            </w:pPr>
            <w:r w:rsidRPr="007647EB">
              <w:rPr>
                <w:color w:val="000000"/>
              </w:rPr>
              <w:t>2 054</w:t>
            </w:r>
          </w:p>
        </w:tc>
        <w:tc>
          <w:tcPr>
            <w:tcW w:w="1291" w:type="dxa"/>
            <w:tcBorders>
              <w:top w:val="nil"/>
              <w:left w:val="nil"/>
              <w:bottom w:val="single" w:sz="4" w:space="0" w:color="auto"/>
              <w:right w:val="single" w:sz="4" w:space="0" w:color="auto"/>
            </w:tcBorders>
            <w:noWrap/>
            <w:hideMark/>
          </w:tcPr>
          <w:p w14:paraId="025107D8" w14:textId="77777777" w:rsidR="00B03672" w:rsidRPr="007647EB" w:rsidRDefault="00B03672" w:rsidP="008123FC">
            <w:pPr>
              <w:pStyle w:val="Normal-pool-Table"/>
              <w:jc w:val="right"/>
              <w:rPr>
                <w:szCs w:val="18"/>
              </w:rPr>
            </w:pPr>
            <w:r w:rsidRPr="007647EB">
              <w:rPr>
                <w:color w:val="000000"/>
              </w:rPr>
              <w:t>3 610</w:t>
            </w:r>
          </w:p>
        </w:tc>
      </w:tr>
      <w:tr w:rsidR="00B03672" w:rsidRPr="007647EB" w14:paraId="125DC9B6"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063C1479" w14:textId="20CF9FC0"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49EA23EC" w14:textId="77777777" w:rsidR="00B03672" w:rsidRPr="007647EB" w:rsidRDefault="00B03672" w:rsidP="008123FC">
            <w:pPr>
              <w:pStyle w:val="Normal-pool-Table"/>
              <w:rPr>
                <w:szCs w:val="18"/>
              </w:rPr>
            </w:pPr>
            <w:r w:rsidRPr="007647EB">
              <w:rPr>
                <w:color w:val="000000"/>
              </w:rPr>
              <w:t>Bangladesh</w:t>
            </w:r>
          </w:p>
        </w:tc>
        <w:tc>
          <w:tcPr>
            <w:tcW w:w="1395" w:type="dxa"/>
            <w:tcBorders>
              <w:top w:val="nil"/>
              <w:left w:val="nil"/>
              <w:bottom w:val="single" w:sz="4" w:space="0" w:color="auto"/>
              <w:right w:val="single" w:sz="4" w:space="0" w:color="auto"/>
            </w:tcBorders>
            <w:noWrap/>
            <w:hideMark/>
          </w:tcPr>
          <w:p w14:paraId="3670F6E4" w14:textId="77777777" w:rsidR="00B03672" w:rsidRPr="007647EB" w:rsidRDefault="00B03672" w:rsidP="008123FC">
            <w:pPr>
              <w:pStyle w:val="Normal-pool-Table"/>
              <w:jc w:val="right"/>
              <w:rPr>
                <w:szCs w:val="18"/>
              </w:rPr>
            </w:pPr>
            <w:r w:rsidRPr="007647EB">
              <w:rPr>
                <w:color w:val="000000"/>
              </w:rPr>
              <w:t>0,01</w:t>
            </w:r>
          </w:p>
        </w:tc>
        <w:tc>
          <w:tcPr>
            <w:tcW w:w="1134" w:type="dxa"/>
            <w:tcBorders>
              <w:top w:val="nil"/>
              <w:left w:val="nil"/>
              <w:bottom w:val="single" w:sz="4" w:space="0" w:color="auto"/>
              <w:right w:val="single" w:sz="4" w:space="0" w:color="auto"/>
            </w:tcBorders>
            <w:noWrap/>
            <w:hideMark/>
          </w:tcPr>
          <w:p w14:paraId="26BC60B9" w14:textId="77777777" w:rsidR="00B03672" w:rsidRPr="007647EB" w:rsidRDefault="00B03672" w:rsidP="008123FC">
            <w:pPr>
              <w:pStyle w:val="Normal-pool-Table"/>
              <w:jc w:val="right"/>
              <w:rPr>
                <w:szCs w:val="18"/>
              </w:rPr>
            </w:pPr>
            <w:r w:rsidRPr="007647EB">
              <w:rPr>
                <w:color w:val="000000"/>
              </w:rPr>
              <w:t>0,0101</w:t>
            </w:r>
          </w:p>
        </w:tc>
        <w:tc>
          <w:tcPr>
            <w:tcW w:w="1276" w:type="dxa"/>
            <w:tcBorders>
              <w:top w:val="nil"/>
              <w:left w:val="nil"/>
              <w:bottom w:val="single" w:sz="4" w:space="0" w:color="auto"/>
              <w:right w:val="single" w:sz="4" w:space="0" w:color="auto"/>
            </w:tcBorders>
            <w:noWrap/>
            <w:hideMark/>
          </w:tcPr>
          <w:p w14:paraId="23D74F28" w14:textId="77777777" w:rsidR="00B03672" w:rsidRPr="007647EB" w:rsidRDefault="00B03672" w:rsidP="008123FC">
            <w:pPr>
              <w:pStyle w:val="Normal-pool-Table"/>
              <w:jc w:val="right"/>
              <w:rPr>
                <w:szCs w:val="18"/>
              </w:rPr>
            </w:pPr>
            <w:r w:rsidRPr="007647EB">
              <w:rPr>
                <w:color w:val="000000"/>
              </w:rPr>
              <w:t>311</w:t>
            </w:r>
          </w:p>
        </w:tc>
        <w:tc>
          <w:tcPr>
            <w:tcW w:w="1276" w:type="dxa"/>
            <w:tcBorders>
              <w:top w:val="nil"/>
              <w:left w:val="nil"/>
              <w:bottom w:val="single" w:sz="4" w:space="0" w:color="auto"/>
              <w:right w:val="single" w:sz="4" w:space="0" w:color="auto"/>
            </w:tcBorders>
            <w:noWrap/>
            <w:hideMark/>
          </w:tcPr>
          <w:p w14:paraId="160482FB" w14:textId="77777777" w:rsidR="00B03672" w:rsidRPr="007647EB" w:rsidRDefault="00B03672" w:rsidP="008123FC">
            <w:pPr>
              <w:pStyle w:val="Normal-pool-Table"/>
              <w:jc w:val="right"/>
              <w:rPr>
                <w:szCs w:val="18"/>
              </w:rPr>
            </w:pPr>
            <w:r w:rsidRPr="007647EB">
              <w:rPr>
                <w:color w:val="000000"/>
              </w:rPr>
              <w:t>411</w:t>
            </w:r>
          </w:p>
        </w:tc>
        <w:tc>
          <w:tcPr>
            <w:tcW w:w="1291" w:type="dxa"/>
            <w:tcBorders>
              <w:top w:val="nil"/>
              <w:left w:val="nil"/>
              <w:bottom w:val="single" w:sz="4" w:space="0" w:color="auto"/>
              <w:right w:val="single" w:sz="4" w:space="0" w:color="auto"/>
            </w:tcBorders>
            <w:noWrap/>
            <w:hideMark/>
          </w:tcPr>
          <w:p w14:paraId="46219BAB" w14:textId="77777777" w:rsidR="00B03672" w:rsidRPr="007647EB" w:rsidRDefault="00B03672" w:rsidP="008123FC">
            <w:pPr>
              <w:pStyle w:val="Normal-pool-Table"/>
              <w:jc w:val="right"/>
              <w:rPr>
                <w:szCs w:val="18"/>
              </w:rPr>
            </w:pPr>
            <w:r w:rsidRPr="007647EB">
              <w:rPr>
                <w:color w:val="000000"/>
              </w:rPr>
              <w:t>722</w:t>
            </w:r>
          </w:p>
        </w:tc>
      </w:tr>
      <w:tr w:rsidR="00B03672" w:rsidRPr="007647EB" w14:paraId="37BCB11D"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31015BF" w14:textId="58305C72"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B1F16EF" w14:textId="77777777" w:rsidR="00B03672" w:rsidRPr="007647EB" w:rsidRDefault="00B03672" w:rsidP="008123FC">
            <w:pPr>
              <w:pStyle w:val="Normal-pool-Table"/>
              <w:rPr>
                <w:szCs w:val="18"/>
              </w:rPr>
            </w:pPr>
            <w:r w:rsidRPr="007647EB">
              <w:rPr>
                <w:color w:val="000000"/>
              </w:rPr>
              <w:t>Cambodge</w:t>
            </w:r>
          </w:p>
        </w:tc>
        <w:tc>
          <w:tcPr>
            <w:tcW w:w="1395" w:type="dxa"/>
            <w:tcBorders>
              <w:top w:val="nil"/>
              <w:left w:val="nil"/>
              <w:bottom w:val="single" w:sz="4" w:space="0" w:color="auto"/>
              <w:right w:val="single" w:sz="4" w:space="0" w:color="auto"/>
            </w:tcBorders>
            <w:noWrap/>
            <w:hideMark/>
          </w:tcPr>
          <w:p w14:paraId="42BF7A6F" w14:textId="77777777" w:rsidR="00B03672" w:rsidRPr="007647EB" w:rsidRDefault="00B03672" w:rsidP="008123FC">
            <w:pPr>
              <w:pStyle w:val="Normal-pool-Table"/>
              <w:jc w:val="right"/>
              <w:rPr>
                <w:szCs w:val="18"/>
              </w:rPr>
            </w:pPr>
            <w:r w:rsidRPr="007647EB">
              <w:rPr>
                <w:color w:val="000000"/>
              </w:rPr>
              <w:t>0,008</w:t>
            </w:r>
          </w:p>
        </w:tc>
        <w:tc>
          <w:tcPr>
            <w:tcW w:w="1134" w:type="dxa"/>
            <w:tcBorders>
              <w:top w:val="nil"/>
              <w:left w:val="nil"/>
              <w:bottom w:val="single" w:sz="4" w:space="0" w:color="auto"/>
              <w:right w:val="single" w:sz="4" w:space="0" w:color="auto"/>
            </w:tcBorders>
            <w:noWrap/>
            <w:hideMark/>
          </w:tcPr>
          <w:p w14:paraId="46C8C339"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1EF645D0"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68E109D0"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1C4254D2" w14:textId="77777777" w:rsidR="00B03672" w:rsidRPr="007647EB" w:rsidRDefault="00B03672" w:rsidP="008123FC">
            <w:pPr>
              <w:pStyle w:val="Normal-pool-Table"/>
              <w:jc w:val="right"/>
              <w:rPr>
                <w:szCs w:val="18"/>
              </w:rPr>
            </w:pPr>
            <w:r w:rsidRPr="007647EB">
              <w:rPr>
                <w:color w:val="000000"/>
              </w:rPr>
              <w:t>715</w:t>
            </w:r>
          </w:p>
        </w:tc>
      </w:tr>
      <w:tr w:rsidR="00B03672" w:rsidRPr="007647EB" w14:paraId="3DAED70D"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5CE3818C" w14:textId="52575722"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EEDB3CC" w14:textId="77777777" w:rsidR="00B03672" w:rsidRPr="007647EB" w:rsidRDefault="00B03672" w:rsidP="008123FC">
            <w:pPr>
              <w:pStyle w:val="Normal-pool-Table"/>
              <w:rPr>
                <w:szCs w:val="18"/>
              </w:rPr>
            </w:pPr>
            <w:r w:rsidRPr="007647EB">
              <w:rPr>
                <w:color w:val="000000"/>
              </w:rPr>
              <w:t>Chine</w:t>
            </w:r>
          </w:p>
        </w:tc>
        <w:tc>
          <w:tcPr>
            <w:tcW w:w="1395" w:type="dxa"/>
            <w:tcBorders>
              <w:top w:val="nil"/>
              <w:left w:val="nil"/>
              <w:bottom w:val="single" w:sz="4" w:space="0" w:color="auto"/>
              <w:right w:val="single" w:sz="4" w:space="0" w:color="auto"/>
            </w:tcBorders>
            <w:noWrap/>
            <w:hideMark/>
          </w:tcPr>
          <w:p w14:paraId="20176E15" w14:textId="77777777" w:rsidR="00B03672" w:rsidRPr="007647EB" w:rsidRDefault="00B03672" w:rsidP="008123FC">
            <w:pPr>
              <w:pStyle w:val="Normal-pool-Table"/>
              <w:jc w:val="right"/>
              <w:rPr>
                <w:szCs w:val="18"/>
              </w:rPr>
            </w:pPr>
            <w:r w:rsidRPr="007647EB">
              <w:rPr>
                <w:color w:val="000000"/>
              </w:rPr>
              <w:t>20,004</w:t>
            </w:r>
          </w:p>
        </w:tc>
        <w:tc>
          <w:tcPr>
            <w:tcW w:w="1134" w:type="dxa"/>
            <w:tcBorders>
              <w:top w:val="nil"/>
              <w:left w:val="nil"/>
              <w:bottom w:val="single" w:sz="4" w:space="0" w:color="auto"/>
              <w:right w:val="single" w:sz="4" w:space="0" w:color="auto"/>
            </w:tcBorders>
            <w:noWrap/>
            <w:hideMark/>
          </w:tcPr>
          <w:p w14:paraId="3DE6CE5B" w14:textId="77777777" w:rsidR="00B03672" w:rsidRPr="007647EB" w:rsidRDefault="00B03672" w:rsidP="008123FC">
            <w:pPr>
              <w:pStyle w:val="Normal-pool-Table"/>
              <w:jc w:val="right"/>
              <w:rPr>
                <w:szCs w:val="18"/>
              </w:rPr>
            </w:pPr>
            <w:r w:rsidRPr="007647EB">
              <w:rPr>
                <w:color w:val="000000"/>
              </w:rPr>
              <w:t>20,1902</w:t>
            </w:r>
          </w:p>
        </w:tc>
        <w:tc>
          <w:tcPr>
            <w:tcW w:w="1276" w:type="dxa"/>
            <w:tcBorders>
              <w:top w:val="nil"/>
              <w:left w:val="nil"/>
              <w:bottom w:val="single" w:sz="4" w:space="0" w:color="auto"/>
              <w:right w:val="single" w:sz="4" w:space="0" w:color="auto"/>
            </w:tcBorders>
            <w:noWrap/>
            <w:hideMark/>
          </w:tcPr>
          <w:p w14:paraId="5A8751C6" w14:textId="77777777" w:rsidR="00B03672" w:rsidRPr="007647EB" w:rsidRDefault="00B03672" w:rsidP="008123FC">
            <w:pPr>
              <w:pStyle w:val="Normal-pool-Table"/>
              <w:jc w:val="right"/>
              <w:rPr>
                <w:szCs w:val="18"/>
              </w:rPr>
            </w:pPr>
            <w:r w:rsidRPr="007647EB">
              <w:rPr>
                <w:color w:val="000000"/>
              </w:rPr>
              <w:t>622 535</w:t>
            </w:r>
          </w:p>
        </w:tc>
        <w:tc>
          <w:tcPr>
            <w:tcW w:w="1276" w:type="dxa"/>
            <w:tcBorders>
              <w:top w:val="nil"/>
              <w:left w:val="nil"/>
              <w:bottom w:val="single" w:sz="4" w:space="0" w:color="auto"/>
              <w:right w:val="single" w:sz="4" w:space="0" w:color="auto"/>
            </w:tcBorders>
            <w:noWrap/>
            <w:hideMark/>
          </w:tcPr>
          <w:p w14:paraId="1458F52B" w14:textId="77777777" w:rsidR="00B03672" w:rsidRPr="007647EB" w:rsidRDefault="00B03672" w:rsidP="008123FC">
            <w:pPr>
              <w:pStyle w:val="Normal-pool-Table"/>
              <w:jc w:val="right"/>
              <w:rPr>
                <w:szCs w:val="18"/>
              </w:rPr>
            </w:pPr>
            <w:r w:rsidRPr="007647EB">
              <w:rPr>
                <w:color w:val="000000"/>
              </w:rPr>
              <w:t>821 595</w:t>
            </w:r>
          </w:p>
        </w:tc>
        <w:tc>
          <w:tcPr>
            <w:tcW w:w="1291" w:type="dxa"/>
            <w:tcBorders>
              <w:top w:val="nil"/>
              <w:left w:val="nil"/>
              <w:bottom w:val="single" w:sz="4" w:space="0" w:color="auto"/>
              <w:right w:val="single" w:sz="4" w:space="0" w:color="auto"/>
            </w:tcBorders>
            <w:noWrap/>
            <w:hideMark/>
          </w:tcPr>
          <w:p w14:paraId="33C23D1A" w14:textId="77777777" w:rsidR="00B03672" w:rsidRPr="007647EB" w:rsidRDefault="00B03672" w:rsidP="008123FC">
            <w:pPr>
              <w:pStyle w:val="Normal-pool-Table"/>
              <w:jc w:val="right"/>
              <w:rPr>
                <w:szCs w:val="18"/>
              </w:rPr>
            </w:pPr>
            <w:r w:rsidRPr="007647EB">
              <w:rPr>
                <w:color w:val="000000"/>
              </w:rPr>
              <w:t>1 444 131</w:t>
            </w:r>
          </w:p>
        </w:tc>
      </w:tr>
      <w:tr w:rsidR="00B03672" w:rsidRPr="007647EB" w14:paraId="389FA9A2"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777CE7EF" w14:textId="7BB68565"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DDAB057" w14:textId="77777777" w:rsidR="00B03672" w:rsidRPr="007647EB" w:rsidRDefault="00B03672" w:rsidP="008123FC">
            <w:pPr>
              <w:pStyle w:val="Normal-pool-Table"/>
              <w:rPr>
                <w:szCs w:val="18"/>
              </w:rPr>
            </w:pPr>
            <w:r w:rsidRPr="007647EB">
              <w:rPr>
                <w:color w:val="000000"/>
              </w:rPr>
              <w:t>Chypre</w:t>
            </w:r>
          </w:p>
        </w:tc>
        <w:tc>
          <w:tcPr>
            <w:tcW w:w="1395" w:type="dxa"/>
            <w:tcBorders>
              <w:top w:val="nil"/>
              <w:left w:val="nil"/>
              <w:bottom w:val="single" w:sz="4" w:space="0" w:color="auto"/>
              <w:right w:val="single" w:sz="4" w:space="0" w:color="auto"/>
            </w:tcBorders>
            <w:noWrap/>
            <w:hideMark/>
          </w:tcPr>
          <w:p w14:paraId="19ABBE78" w14:textId="77777777" w:rsidR="00B03672" w:rsidRPr="007647EB" w:rsidRDefault="00B03672" w:rsidP="008123FC">
            <w:pPr>
              <w:pStyle w:val="Normal-pool-Table"/>
              <w:jc w:val="right"/>
              <w:rPr>
                <w:szCs w:val="18"/>
              </w:rPr>
            </w:pPr>
            <w:r w:rsidRPr="007647EB">
              <w:rPr>
                <w:color w:val="000000"/>
              </w:rPr>
              <w:t>0,035</w:t>
            </w:r>
          </w:p>
        </w:tc>
        <w:tc>
          <w:tcPr>
            <w:tcW w:w="1134" w:type="dxa"/>
            <w:tcBorders>
              <w:top w:val="nil"/>
              <w:left w:val="nil"/>
              <w:bottom w:val="single" w:sz="4" w:space="0" w:color="auto"/>
              <w:right w:val="single" w:sz="4" w:space="0" w:color="auto"/>
            </w:tcBorders>
            <w:noWrap/>
            <w:hideMark/>
          </w:tcPr>
          <w:p w14:paraId="6CB6B24B" w14:textId="77777777" w:rsidR="00B03672" w:rsidRPr="007647EB" w:rsidRDefault="00B03672" w:rsidP="008123FC">
            <w:pPr>
              <w:pStyle w:val="Normal-pool-Table"/>
              <w:jc w:val="right"/>
              <w:rPr>
                <w:szCs w:val="18"/>
              </w:rPr>
            </w:pPr>
            <w:r w:rsidRPr="007647EB">
              <w:rPr>
                <w:color w:val="000000"/>
              </w:rPr>
              <w:t>0,0353</w:t>
            </w:r>
          </w:p>
        </w:tc>
        <w:tc>
          <w:tcPr>
            <w:tcW w:w="1276" w:type="dxa"/>
            <w:tcBorders>
              <w:top w:val="nil"/>
              <w:left w:val="nil"/>
              <w:bottom w:val="single" w:sz="4" w:space="0" w:color="auto"/>
              <w:right w:val="single" w:sz="4" w:space="0" w:color="auto"/>
            </w:tcBorders>
            <w:noWrap/>
            <w:hideMark/>
          </w:tcPr>
          <w:p w14:paraId="37E2E9FF" w14:textId="77777777" w:rsidR="00B03672" w:rsidRPr="007647EB" w:rsidRDefault="00B03672" w:rsidP="008123FC">
            <w:pPr>
              <w:pStyle w:val="Normal-pool-Table"/>
              <w:jc w:val="right"/>
              <w:rPr>
                <w:szCs w:val="18"/>
              </w:rPr>
            </w:pPr>
            <w:r w:rsidRPr="007647EB">
              <w:rPr>
                <w:color w:val="000000"/>
              </w:rPr>
              <w:t>1 089</w:t>
            </w:r>
          </w:p>
        </w:tc>
        <w:tc>
          <w:tcPr>
            <w:tcW w:w="1276" w:type="dxa"/>
            <w:tcBorders>
              <w:top w:val="nil"/>
              <w:left w:val="nil"/>
              <w:bottom w:val="single" w:sz="4" w:space="0" w:color="auto"/>
              <w:right w:val="single" w:sz="4" w:space="0" w:color="auto"/>
            </w:tcBorders>
            <w:noWrap/>
            <w:hideMark/>
          </w:tcPr>
          <w:p w14:paraId="1737B421" w14:textId="77777777" w:rsidR="00B03672" w:rsidRPr="007647EB" w:rsidRDefault="00B03672" w:rsidP="008123FC">
            <w:pPr>
              <w:pStyle w:val="Normal-pool-Table"/>
              <w:jc w:val="right"/>
              <w:rPr>
                <w:szCs w:val="18"/>
              </w:rPr>
            </w:pPr>
            <w:r w:rsidRPr="007647EB">
              <w:rPr>
                <w:color w:val="000000"/>
              </w:rPr>
              <w:t>1 438</w:t>
            </w:r>
          </w:p>
        </w:tc>
        <w:tc>
          <w:tcPr>
            <w:tcW w:w="1291" w:type="dxa"/>
            <w:tcBorders>
              <w:top w:val="nil"/>
              <w:left w:val="nil"/>
              <w:bottom w:val="single" w:sz="4" w:space="0" w:color="auto"/>
              <w:right w:val="single" w:sz="4" w:space="0" w:color="auto"/>
            </w:tcBorders>
            <w:noWrap/>
            <w:hideMark/>
          </w:tcPr>
          <w:p w14:paraId="4F061D52" w14:textId="77777777" w:rsidR="00B03672" w:rsidRPr="007647EB" w:rsidRDefault="00B03672" w:rsidP="008123FC">
            <w:pPr>
              <w:pStyle w:val="Normal-pool-Table"/>
              <w:jc w:val="right"/>
              <w:rPr>
                <w:szCs w:val="18"/>
              </w:rPr>
            </w:pPr>
            <w:r w:rsidRPr="007647EB">
              <w:rPr>
                <w:color w:val="000000"/>
              </w:rPr>
              <w:t>2 527</w:t>
            </w:r>
          </w:p>
        </w:tc>
      </w:tr>
      <w:tr w:rsidR="00B03672" w:rsidRPr="007647EB" w14:paraId="17D013CA"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603B7355" w14:textId="24286FED"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63C468A8" w14:textId="77777777" w:rsidR="00B03672" w:rsidRPr="007647EB" w:rsidRDefault="00B03672" w:rsidP="008123FC">
            <w:pPr>
              <w:pStyle w:val="Normal-pool-Table"/>
              <w:rPr>
                <w:szCs w:val="18"/>
              </w:rPr>
            </w:pPr>
            <w:r w:rsidRPr="007647EB">
              <w:rPr>
                <w:color w:val="000000"/>
              </w:rPr>
              <w:t>Émirats arabes unis</w:t>
            </w:r>
          </w:p>
        </w:tc>
        <w:tc>
          <w:tcPr>
            <w:tcW w:w="1395" w:type="dxa"/>
            <w:tcBorders>
              <w:top w:val="nil"/>
              <w:left w:val="nil"/>
              <w:bottom w:val="single" w:sz="4" w:space="0" w:color="auto"/>
              <w:right w:val="single" w:sz="4" w:space="0" w:color="auto"/>
            </w:tcBorders>
            <w:noWrap/>
            <w:hideMark/>
          </w:tcPr>
          <w:p w14:paraId="00EFDAA3" w14:textId="77777777" w:rsidR="00B03672" w:rsidRPr="007647EB" w:rsidRDefault="00B03672" w:rsidP="008123FC">
            <w:pPr>
              <w:pStyle w:val="Normal-pool-Table"/>
              <w:jc w:val="right"/>
              <w:rPr>
                <w:szCs w:val="18"/>
              </w:rPr>
            </w:pPr>
            <w:r w:rsidRPr="007647EB">
              <w:rPr>
                <w:color w:val="000000"/>
              </w:rPr>
              <w:t>0,574</w:t>
            </w:r>
          </w:p>
        </w:tc>
        <w:tc>
          <w:tcPr>
            <w:tcW w:w="1134" w:type="dxa"/>
            <w:tcBorders>
              <w:top w:val="nil"/>
              <w:left w:val="nil"/>
              <w:bottom w:val="single" w:sz="4" w:space="0" w:color="auto"/>
              <w:right w:val="single" w:sz="4" w:space="0" w:color="auto"/>
            </w:tcBorders>
            <w:noWrap/>
            <w:hideMark/>
          </w:tcPr>
          <w:p w14:paraId="0CA35E62" w14:textId="77777777" w:rsidR="00B03672" w:rsidRPr="007647EB" w:rsidRDefault="00B03672" w:rsidP="008123FC">
            <w:pPr>
              <w:pStyle w:val="Normal-pool-Table"/>
              <w:jc w:val="right"/>
              <w:rPr>
                <w:szCs w:val="18"/>
              </w:rPr>
            </w:pPr>
            <w:r w:rsidRPr="007647EB">
              <w:rPr>
                <w:color w:val="000000"/>
              </w:rPr>
              <w:t>0,5793</w:t>
            </w:r>
          </w:p>
        </w:tc>
        <w:tc>
          <w:tcPr>
            <w:tcW w:w="1276" w:type="dxa"/>
            <w:tcBorders>
              <w:top w:val="nil"/>
              <w:left w:val="nil"/>
              <w:bottom w:val="single" w:sz="4" w:space="0" w:color="auto"/>
              <w:right w:val="single" w:sz="4" w:space="0" w:color="auto"/>
            </w:tcBorders>
            <w:noWrap/>
            <w:hideMark/>
          </w:tcPr>
          <w:p w14:paraId="72688DCC" w14:textId="77777777" w:rsidR="00B03672" w:rsidRPr="007647EB" w:rsidRDefault="00B03672" w:rsidP="008123FC">
            <w:pPr>
              <w:pStyle w:val="Normal-pool-Table"/>
              <w:jc w:val="right"/>
              <w:rPr>
                <w:szCs w:val="18"/>
              </w:rPr>
            </w:pPr>
            <w:r w:rsidRPr="007647EB">
              <w:rPr>
                <w:color w:val="000000"/>
              </w:rPr>
              <w:t>17 863</w:t>
            </w:r>
          </w:p>
        </w:tc>
        <w:tc>
          <w:tcPr>
            <w:tcW w:w="1276" w:type="dxa"/>
            <w:tcBorders>
              <w:top w:val="nil"/>
              <w:left w:val="nil"/>
              <w:bottom w:val="single" w:sz="4" w:space="0" w:color="auto"/>
              <w:right w:val="single" w:sz="4" w:space="0" w:color="auto"/>
            </w:tcBorders>
            <w:noWrap/>
            <w:hideMark/>
          </w:tcPr>
          <w:p w14:paraId="3014B94B" w14:textId="77777777" w:rsidR="00B03672" w:rsidRPr="007647EB" w:rsidRDefault="00B03672" w:rsidP="008123FC">
            <w:pPr>
              <w:pStyle w:val="Normal-pool-Table"/>
              <w:jc w:val="right"/>
              <w:rPr>
                <w:szCs w:val="18"/>
              </w:rPr>
            </w:pPr>
            <w:r w:rsidRPr="007647EB">
              <w:rPr>
                <w:color w:val="000000"/>
              </w:rPr>
              <w:t>23 575</w:t>
            </w:r>
          </w:p>
        </w:tc>
        <w:tc>
          <w:tcPr>
            <w:tcW w:w="1291" w:type="dxa"/>
            <w:tcBorders>
              <w:top w:val="nil"/>
              <w:left w:val="nil"/>
              <w:bottom w:val="single" w:sz="4" w:space="0" w:color="auto"/>
              <w:right w:val="single" w:sz="4" w:space="0" w:color="auto"/>
            </w:tcBorders>
            <w:noWrap/>
            <w:hideMark/>
          </w:tcPr>
          <w:p w14:paraId="26153CF4" w14:textId="77777777" w:rsidR="00B03672" w:rsidRPr="007647EB" w:rsidRDefault="00B03672" w:rsidP="008123FC">
            <w:pPr>
              <w:pStyle w:val="Normal-pool-Table"/>
              <w:jc w:val="right"/>
              <w:rPr>
                <w:szCs w:val="18"/>
              </w:rPr>
            </w:pPr>
            <w:r w:rsidRPr="007647EB">
              <w:rPr>
                <w:color w:val="000000"/>
              </w:rPr>
              <w:t>41 438</w:t>
            </w:r>
          </w:p>
        </w:tc>
      </w:tr>
      <w:tr w:rsidR="00B03672" w:rsidRPr="007647EB" w14:paraId="49FA9D47"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2493FA3C" w14:textId="3E5A90DE"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5BF39F12" w14:textId="77777777" w:rsidR="00B03672" w:rsidRPr="007647EB" w:rsidRDefault="00B03672" w:rsidP="008123FC">
            <w:pPr>
              <w:pStyle w:val="Normal-pool-Table"/>
              <w:rPr>
                <w:szCs w:val="18"/>
              </w:rPr>
            </w:pPr>
            <w:r w:rsidRPr="007647EB">
              <w:rPr>
                <w:color w:val="000000"/>
              </w:rPr>
              <w:t>État de Palestine</w:t>
            </w:r>
          </w:p>
        </w:tc>
        <w:tc>
          <w:tcPr>
            <w:tcW w:w="1395" w:type="dxa"/>
            <w:tcBorders>
              <w:top w:val="nil"/>
              <w:left w:val="nil"/>
              <w:bottom w:val="single" w:sz="4" w:space="0" w:color="auto"/>
              <w:right w:val="single" w:sz="4" w:space="0" w:color="auto"/>
            </w:tcBorders>
            <w:noWrap/>
            <w:hideMark/>
          </w:tcPr>
          <w:p w14:paraId="2C2A5620" w14:textId="77777777" w:rsidR="00B03672" w:rsidRPr="007647EB" w:rsidRDefault="00B03672" w:rsidP="008123FC">
            <w:pPr>
              <w:pStyle w:val="Normal-pool-Table"/>
              <w:jc w:val="right"/>
              <w:rPr>
                <w:szCs w:val="18"/>
              </w:rPr>
            </w:pPr>
            <w:r w:rsidRPr="007647EB">
              <w:rPr>
                <w:color w:val="000000"/>
              </w:rPr>
              <w:t>0,011</w:t>
            </w:r>
          </w:p>
        </w:tc>
        <w:tc>
          <w:tcPr>
            <w:tcW w:w="1134" w:type="dxa"/>
            <w:tcBorders>
              <w:top w:val="nil"/>
              <w:left w:val="nil"/>
              <w:bottom w:val="single" w:sz="4" w:space="0" w:color="auto"/>
              <w:right w:val="single" w:sz="4" w:space="0" w:color="auto"/>
            </w:tcBorders>
            <w:noWrap/>
            <w:hideMark/>
          </w:tcPr>
          <w:p w14:paraId="6F36C245" w14:textId="77777777" w:rsidR="00B03672" w:rsidRPr="007647EB" w:rsidRDefault="00B03672" w:rsidP="008123FC">
            <w:pPr>
              <w:pStyle w:val="Normal-pool-Table"/>
              <w:jc w:val="right"/>
              <w:rPr>
                <w:szCs w:val="18"/>
              </w:rPr>
            </w:pPr>
            <w:r w:rsidRPr="007647EB">
              <w:rPr>
                <w:color w:val="000000"/>
              </w:rPr>
              <w:t>0,0111</w:t>
            </w:r>
          </w:p>
        </w:tc>
        <w:tc>
          <w:tcPr>
            <w:tcW w:w="1276" w:type="dxa"/>
            <w:tcBorders>
              <w:top w:val="nil"/>
              <w:left w:val="nil"/>
              <w:bottom w:val="single" w:sz="4" w:space="0" w:color="auto"/>
              <w:right w:val="single" w:sz="4" w:space="0" w:color="auto"/>
            </w:tcBorders>
            <w:noWrap/>
            <w:hideMark/>
          </w:tcPr>
          <w:p w14:paraId="22C7B732" w14:textId="77777777" w:rsidR="00B03672" w:rsidRPr="007647EB" w:rsidRDefault="00B03672" w:rsidP="008123FC">
            <w:pPr>
              <w:pStyle w:val="Normal-pool-Table"/>
              <w:jc w:val="right"/>
              <w:rPr>
                <w:szCs w:val="18"/>
              </w:rPr>
            </w:pPr>
            <w:r w:rsidRPr="007647EB">
              <w:rPr>
                <w:color w:val="000000"/>
              </w:rPr>
              <w:t>342</w:t>
            </w:r>
          </w:p>
        </w:tc>
        <w:tc>
          <w:tcPr>
            <w:tcW w:w="1276" w:type="dxa"/>
            <w:tcBorders>
              <w:top w:val="nil"/>
              <w:left w:val="nil"/>
              <w:bottom w:val="single" w:sz="4" w:space="0" w:color="auto"/>
              <w:right w:val="single" w:sz="4" w:space="0" w:color="auto"/>
            </w:tcBorders>
            <w:noWrap/>
            <w:hideMark/>
          </w:tcPr>
          <w:p w14:paraId="62CBC2D1" w14:textId="77777777" w:rsidR="00B03672" w:rsidRPr="007647EB" w:rsidRDefault="00B03672" w:rsidP="008123FC">
            <w:pPr>
              <w:pStyle w:val="Normal-pool-Table"/>
              <w:jc w:val="right"/>
              <w:rPr>
                <w:szCs w:val="18"/>
              </w:rPr>
            </w:pPr>
            <w:r w:rsidRPr="007647EB">
              <w:rPr>
                <w:color w:val="000000"/>
              </w:rPr>
              <w:t>452</w:t>
            </w:r>
          </w:p>
        </w:tc>
        <w:tc>
          <w:tcPr>
            <w:tcW w:w="1291" w:type="dxa"/>
            <w:tcBorders>
              <w:top w:val="nil"/>
              <w:left w:val="nil"/>
              <w:bottom w:val="single" w:sz="4" w:space="0" w:color="auto"/>
              <w:right w:val="single" w:sz="4" w:space="0" w:color="auto"/>
            </w:tcBorders>
            <w:noWrap/>
            <w:hideMark/>
          </w:tcPr>
          <w:p w14:paraId="3DFDBAF8" w14:textId="77777777" w:rsidR="00B03672" w:rsidRPr="007647EB" w:rsidRDefault="00B03672" w:rsidP="008123FC">
            <w:pPr>
              <w:pStyle w:val="Normal-pool-Table"/>
              <w:jc w:val="right"/>
              <w:rPr>
                <w:szCs w:val="18"/>
              </w:rPr>
            </w:pPr>
            <w:r w:rsidRPr="007647EB">
              <w:rPr>
                <w:color w:val="000000"/>
              </w:rPr>
              <w:t>794</w:t>
            </w:r>
          </w:p>
        </w:tc>
      </w:tr>
      <w:tr w:rsidR="00B03672" w:rsidRPr="007647EB" w14:paraId="47CBB012"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2E7076D3" w14:textId="33747036"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B8B41D0" w14:textId="77777777" w:rsidR="00B03672" w:rsidRPr="007647EB" w:rsidRDefault="00B03672" w:rsidP="008123FC">
            <w:pPr>
              <w:pStyle w:val="Normal-pool-Table"/>
              <w:rPr>
                <w:szCs w:val="18"/>
              </w:rPr>
            </w:pPr>
            <w:r w:rsidRPr="007647EB">
              <w:rPr>
                <w:color w:val="000000"/>
              </w:rPr>
              <w:t>Îles Marshall</w:t>
            </w:r>
          </w:p>
        </w:tc>
        <w:tc>
          <w:tcPr>
            <w:tcW w:w="1395" w:type="dxa"/>
            <w:tcBorders>
              <w:top w:val="nil"/>
              <w:left w:val="nil"/>
              <w:bottom w:val="single" w:sz="4" w:space="0" w:color="auto"/>
              <w:right w:val="single" w:sz="4" w:space="0" w:color="auto"/>
            </w:tcBorders>
            <w:noWrap/>
            <w:hideMark/>
          </w:tcPr>
          <w:p w14:paraId="18689524" w14:textId="77777777" w:rsidR="00B03672" w:rsidRPr="007647EB" w:rsidRDefault="00B03672"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hideMark/>
          </w:tcPr>
          <w:p w14:paraId="7F2E51FA"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2F0BE419"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763A6BB8"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3A436D7A" w14:textId="77777777" w:rsidR="00B03672" w:rsidRPr="007647EB" w:rsidRDefault="00B03672" w:rsidP="008123FC">
            <w:pPr>
              <w:pStyle w:val="Normal-pool-Table"/>
              <w:jc w:val="right"/>
              <w:rPr>
                <w:szCs w:val="18"/>
              </w:rPr>
            </w:pPr>
            <w:r w:rsidRPr="007647EB">
              <w:rPr>
                <w:color w:val="000000"/>
              </w:rPr>
              <w:t>715</w:t>
            </w:r>
          </w:p>
        </w:tc>
      </w:tr>
      <w:tr w:rsidR="00B03672" w:rsidRPr="007647EB" w14:paraId="36087A1D"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6C2E78B4" w14:textId="1501A01C"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4DD98D3F" w14:textId="77777777" w:rsidR="00B03672" w:rsidRPr="007647EB" w:rsidRDefault="00B03672" w:rsidP="008123FC">
            <w:pPr>
              <w:pStyle w:val="Normal-pool-Table"/>
              <w:rPr>
                <w:szCs w:val="18"/>
              </w:rPr>
            </w:pPr>
            <w:r w:rsidRPr="007647EB">
              <w:rPr>
                <w:color w:val="000000"/>
              </w:rPr>
              <w:t>Inde</w:t>
            </w:r>
          </w:p>
        </w:tc>
        <w:tc>
          <w:tcPr>
            <w:tcW w:w="1395" w:type="dxa"/>
            <w:tcBorders>
              <w:top w:val="nil"/>
              <w:left w:val="nil"/>
              <w:bottom w:val="single" w:sz="4" w:space="0" w:color="auto"/>
              <w:right w:val="single" w:sz="4" w:space="0" w:color="auto"/>
            </w:tcBorders>
            <w:noWrap/>
            <w:hideMark/>
          </w:tcPr>
          <w:p w14:paraId="2E0C8D78" w14:textId="77777777" w:rsidR="00B03672" w:rsidRPr="007647EB" w:rsidRDefault="00B03672" w:rsidP="008123FC">
            <w:pPr>
              <w:pStyle w:val="Normal-pool-Table"/>
              <w:jc w:val="right"/>
              <w:rPr>
                <w:szCs w:val="18"/>
              </w:rPr>
            </w:pPr>
            <w:r w:rsidRPr="007647EB">
              <w:rPr>
                <w:color w:val="000000"/>
              </w:rPr>
              <w:t>1,106</w:t>
            </w:r>
          </w:p>
        </w:tc>
        <w:tc>
          <w:tcPr>
            <w:tcW w:w="1134" w:type="dxa"/>
            <w:tcBorders>
              <w:top w:val="nil"/>
              <w:left w:val="nil"/>
              <w:bottom w:val="single" w:sz="4" w:space="0" w:color="auto"/>
              <w:right w:val="single" w:sz="4" w:space="0" w:color="auto"/>
            </w:tcBorders>
            <w:noWrap/>
            <w:hideMark/>
          </w:tcPr>
          <w:p w14:paraId="329BF76E" w14:textId="77777777" w:rsidR="00B03672" w:rsidRPr="007647EB" w:rsidRDefault="00B03672" w:rsidP="008123FC">
            <w:pPr>
              <w:pStyle w:val="Normal-pool-Table"/>
              <w:jc w:val="right"/>
              <w:rPr>
                <w:szCs w:val="18"/>
              </w:rPr>
            </w:pPr>
            <w:r w:rsidRPr="007647EB">
              <w:rPr>
                <w:color w:val="000000"/>
              </w:rPr>
              <w:t>1,1163</w:t>
            </w:r>
          </w:p>
        </w:tc>
        <w:tc>
          <w:tcPr>
            <w:tcW w:w="1276" w:type="dxa"/>
            <w:tcBorders>
              <w:top w:val="nil"/>
              <w:left w:val="nil"/>
              <w:bottom w:val="single" w:sz="4" w:space="0" w:color="auto"/>
              <w:right w:val="single" w:sz="4" w:space="0" w:color="auto"/>
            </w:tcBorders>
            <w:noWrap/>
            <w:hideMark/>
          </w:tcPr>
          <w:p w14:paraId="247011B3" w14:textId="77777777" w:rsidR="00B03672" w:rsidRPr="007647EB" w:rsidRDefault="00B03672" w:rsidP="008123FC">
            <w:pPr>
              <w:pStyle w:val="Normal-pool-Table"/>
              <w:jc w:val="right"/>
              <w:rPr>
                <w:szCs w:val="18"/>
              </w:rPr>
            </w:pPr>
            <w:r w:rsidRPr="007647EB">
              <w:rPr>
                <w:color w:val="000000"/>
              </w:rPr>
              <w:t>34 419</w:t>
            </w:r>
          </w:p>
        </w:tc>
        <w:tc>
          <w:tcPr>
            <w:tcW w:w="1276" w:type="dxa"/>
            <w:tcBorders>
              <w:top w:val="nil"/>
              <w:left w:val="nil"/>
              <w:bottom w:val="single" w:sz="4" w:space="0" w:color="auto"/>
              <w:right w:val="single" w:sz="4" w:space="0" w:color="auto"/>
            </w:tcBorders>
            <w:noWrap/>
            <w:hideMark/>
          </w:tcPr>
          <w:p w14:paraId="7A63D897" w14:textId="77777777" w:rsidR="00B03672" w:rsidRPr="007647EB" w:rsidRDefault="00B03672" w:rsidP="008123FC">
            <w:pPr>
              <w:pStyle w:val="Normal-pool-Table"/>
              <w:jc w:val="right"/>
              <w:rPr>
                <w:szCs w:val="18"/>
              </w:rPr>
            </w:pPr>
            <w:r w:rsidRPr="007647EB">
              <w:rPr>
                <w:color w:val="000000"/>
              </w:rPr>
              <w:t>45 425</w:t>
            </w:r>
          </w:p>
        </w:tc>
        <w:tc>
          <w:tcPr>
            <w:tcW w:w="1291" w:type="dxa"/>
            <w:tcBorders>
              <w:top w:val="nil"/>
              <w:left w:val="nil"/>
              <w:bottom w:val="single" w:sz="4" w:space="0" w:color="auto"/>
              <w:right w:val="single" w:sz="4" w:space="0" w:color="auto"/>
            </w:tcBorders>
            <w:noWrap/>
            <w:hideMark/>
          </w:tcPr>
          <w:p w14:paraId="63790D84" w14:textId="77777777" w:rsidR="00B03672" w:rsidRPr="007647EB" w:rsidRDefault="00B03672" w:rsidP="008123FC">
            <w:pPr>
              <w:pStyle w:val="Normal-pool-Table"/>
              <w:jc w:val="right"/>
              <w:rPr>
                <w:szCs w:val="18"/>
              </w:rPr>
            </w:pPr>
            <w:r w:rsidRPr="007647EB">
              <w:rPr>
                <w:color w:val="000000"/>
              </w:rPr>
              <w:t>79 844</w:t>
            </w:r>
          </w:p>
        </w:tc>
      </w:tr>
      <w:tr w:rsidR="00B03672" w:rsidRPr="007647EB" w14:paraId="2B8FA07E"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7E41795B" w14:textId="7A681980"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30D99B8F" w14:textId="77777777" w:rsidR="00B03672" w:rsidRPr="007647EB" w:rsidRDefault="00B03672" w:rsidP="008123FC">
            <w:pPr>
              <w:pStyle w:val="Normal-pool-Table"/>
              <w:rPr>
                <w:szCs w:val="18"/>
              </w:rPr>
            </w:pPr>
            <w:r w:rsidRPr="007647EB">
              <w:rPr>
                <w:color w:val="000000"/>
              </w:rPr>
              <w:t>Indonésie</w:t>
            </w:r>
          </w:p>
        </w:tc>
        <w:tc>
          <w:tcPr>
            <w:tcW w:w="1395" w:type="dxa"/>
            <w:tcBorders>
              <w:top w:val="nil"/>
              <w:left w:val="nil"/>
              <w:bottom w:val="single" w:sz="4" w:space="0" w:color="auto"/>
              <w:right w:val="single" w:sz="4" w:space="0" w:color="auto"/>
            </w:tcBorders>
            <w:noWrap/>
            <w:hideMark/>
          </w:tcPr>
          <w:p w14:paraId="27318E66" w14:textId="77777777" w:rsidR="00B03672" w:rsidRPr="007647EB" w:rsidRDefault="00B03672" w:rsidP="008123FC">
            <w:pPr>
              <w:pStyle w:val="Normal-pool-Table"/>
              <w:jc w:val="right"/>
              <w:rPr>
                <w:szCs w:val="18"/>
              </w:rPr>
            </w:pPr>
            <w:r w:rsidRPr="007647EB">
              <w:rPr>
                <w:color w:val="000000"/>
              </w:rPr>
              <w:t>0,579</w:t>
            </w:r>
          </w:p>
        </w:tc>
        <w:tc>
          <w:tcPr>
            <w:tcW w:w="1134" w:type="dxa"/>
            <w:tcBorders>
              <w:top w:val="nil"/>
              <w:left w:val="nil"/>
              <w:bottom w:val="single" w:sz="4" w:space="0" w:color="auto"/>
              <w:right w:val="single" w:sz="4" w:space="0" w:color="auto"/>
            </w:tcBorders>
            <w:noWrap/>
            <w:hideMark/>
          </w:tcPr>
          <w:p w14:paraId="3330A38A" w14:textId="77777777" w:rsidR="00B03672" w:rsidRPr="007647EB" w:rsidRDefault="00B03672" w:rsidP="008123FC">
            <w:pPr>
              <w:pStyle w:val="Normal-pool-Table"/>
              <w:jc w:val="right"/>
              <w:rPr>
                <w:szCs w:val="18"/>
              </w:rPr>
            </w:pPr>
            <w:r w:rsidRPr="007647EB">
              <w:rPr>
                <w:color w:val="000000"/>
              </w:rPr>
              <w:t>0,5844</w:t>
            </w:r>
          </w:p>
        </w:tc>
        <w:tc>
          <w:tcPr>
            <w:tcW w:w="1276" w:type="dxa"/>
            <w:tcBorders>
              <w:top w:val="nil"/>
              <w:left w:val="nil"/>
              <w:bottom w:val="single" w:sz="4" w:space="0" w:color="auto"/>
              <w:right w:val="single" w:sz="4" w:space="0" w:color="auto"/>
            </w:tcBorders>
            <w:noWrap/>
            <w:hideMark/>
          </w:tcPr>
          <w:p w14:paraId="6BFEBFB8" w14:textId="77777777" w:rsidR="00B03672" w:rsidRPr="007647EB" w:rsidRDefault="00B03672" w:rsidP="008123FC">
            <w:pPr>
              <w:pStyle w:val="Normal-pool-Table"/>
              <w:jc w:val="right"/>
              <w:rPr>
                <w:szCs w:val="18"/>
              </w:rPr>
            </w:pPr>
            <w:r w:rsidRPr="007647EB">
              <w:rPr>
                <w:color w:val="000000"/>
              </w:rPr>
              <w:t>18 019</w:t>
            </w:r>
          </w:p>
        </w:tc>
        <w:tc>
          <w:tcPr>
            <w:tcW w:w="1276" w:type="dxa"/>
            <w:tcBorders>
              <w:top w:val="nil"/>
              <w:left w:val="nil"/>
              <w:bottom w:val="single" w:sz="4" w:space="0" w:color="auto"/>
              <w:right w:val="single" w:sz="4" w:space="0" w:color="auto"/>
            </w:tcBorders>
            <w:noWrap/>
            <w:hideMark/>
          </w:tcPr>
          <w:p w14:paraId="270DE6D6" w14:textId="77777777" w:rsidR="00B03672" w:rsidRPr="007647EB" w:rsidRDefault="00B03672" w:rsidP="008123FC">
            <w:pPr>
              <w:pStyle w:val="Normal-pool-Table"/>
              <w:jc w:val="right"/>
              <w:rPr>
                <w:szCs w:val="18"/>
              </w:rPr>
            </w:pPr>
            <w:r w:rsidRPr="007647EB">
              <w:rPr>
                <w:color w:val="000000"/>
              </w:rPr>
              <w:t>23 780</w:t>
            </w:r>
          </w:p>
        </w:tc>
        <w:tc>
          <w:tcPr>
            <w:tcW w:w="1291" w:type="dxa"/>
            <w:tcBorders>
              <w:top w:val="nil"/>
              <w:left w:val="nil"/>
              <w:bottom w:val="single" w:sz="4" w:space="0" w:color="auto"/>
              <w:right w:val="single" w:sz="4" w:space="0" w:color="auto"/>
            </w:tcBorders>
            <w:noWrap/>
            <w:hideMark/>
          </w:tcPr>
          <w:p w14:paraId="5B5D7648" w14:textId="77777777" w:rsidR="00B03672" w:rsidRPr="007647EB" w:rsidRDefault="00B03672" w:rsidP="008123FC">
            <w:pPr>
              <w:pStyle w:val="Normal-pool-Table"/>
              <w:jc w:val="right"/>
              <w:rPr>
                <w:szCs w:val="18"/>
              </w:rPr>
            </w:pPr>
            <w:r w:rsidRPr="007647EB">
              <w:rPr>
                <w:color w:val="000000"/>
              </w:rPr>
              <w:t>41 799</w:t>
            </w:r>
          </w:p>
        </w:tc>
      </w:tr>
      <w:tr w:rsidR="00B03672" w:rsidRPr="007647EB" w14:paraId="37530596"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400CD0AC" w14:textId="06A740B6"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46AE3A97" w14:textId="04ED5F79" w:rsidR="00B03672" w:rsidRPr="007647EB" w:rsidRDefault="00B03672" w:rsidP="008123FC">
            <w:pPr>
              <w:pStyle w:val="Normal-pool-Table"/>
              <w:rPr>
                <w:szCs w:val="18"/>
              </w:rPr>
            </w:pPr>
            <w:r w:rsidRPr="007647EB">
              <w:rPr>
                <w:color w:val="000000"/>
              </w:rPr>
              <w:t>Iran (République islamique d</w:t>
            </w:r>
            <w:r w:rsidR="00D82E47" w:rsidRPr="007647EB">
              <w:rPr>
                <w:color w:val="000000"/>
              </w:rPr>
              <w:t>’</w:t>
            </w:r>
            <w:r w:rsidRPr="007647EB">
              <w:rPr>
                <w:color w:val="000000"/>
              </w:rPr>
              <w:t>)</w:t>
            </w:r>
          </w:p>
        </w:tc>
        <w:tc>
          <w:tcPr>
            <w:tcW w:w="1395" w:type="dxa"/>
            <w:tcBorders>
              <w:top w:val="nil"/>
              <w:left w:val="nil"/>
              <w:bottom w:val="single" w:sz="4" w:space="0" w:color="auto"/>
              <w:right w:val="single" w:sz="4" w:space="0" w:color="auto"/>
            </w:tcBorders>
            <w:noWrap/>
            <w:hideMark/>
          </w:tcPr>
          <w:p w14:paraId="250A801C" w14:textId="77777777" w:rsidR="00B03672" w:rsidRPr="007647EB" w:rsidRDefault="00B03672" w:rsidP="008123FC">
            <w:pPr>
              <w:pStyle w:val="Normal-pool-Table"/>
              <w:jc w:val="right"/>
              <w:rPr>
                <w:szCs w:val="18"/>
              </w:rPr>
            </w:pPr>
            <w:r w:rsidRPr="007647EB">
              <w:rPr>
                <w:color w:val="000000"/>
              </w:rPr>
              <w:t>0,386</w:t>
            </w:r>
          </w:p>
        </w:tc>
        <w:tc>
          <w:tcPr>
            <w:tcW w:w="1134" w:type="dxa"/>
            <w:tcBorders>
              <w:top w:val="nil"/>
              <w:left w:val="nil"/>
              <w:bottom w:val="single" w:sz="4" w:space="0" w:color="auto"/>
              <w:right w:val="single" w:sz="4" w:space="0" w:color="auto"/>
            </w:tcBorders>
            <w:noWrap/>
            <w:hideMark/>
          </w:tcPr>
          <w:p w14:paraId="1EE17011" w14:textId="77777777" w:rsidR="00B03672" w:rsidRPr="007647EB" w:rsidRDefault="00B03672" w:rsidP="008123FC">
            <w:pPr>
              <w:pStyle w:val="Normal-pool-Table"/>
              <w:jc w:val="right"/>
              <w:rPr>
                <w:szCs w:val="18"/>
              </w:rPr>
            </w:pPr>
            <w:r w:rsidRPr="007647EB">
              <w:rPr>
                <w:color w:val="000000"/>
              </w:rPr>
              <w:t>0,3896</w:t>
            </w:r>
          </w:p>
        </w:tc>
        <w:tc>
          <w:tcPr>
            <w:tcW w:w="1276" w:type="dxa"/>
            <w:tcBorders>
              <w:top w:val="nil"/>
              <w:left w:val="nil"/>
              <w:bottom w:val="single" w:sz="4" w:space="0" w:color="auto"/>
              <w:right w:val="single" w:sz="4" w:space="0" w:color="auto"/>
            </w:tcBorders>
            <w:noWrap/>
            <w:hideMark/>
          </w:tcPr>
          <w:p w14:paraId="4994F100" w14:textId="77777777" w:rsidR="00B03672" w:rsidRPr="007647EB" w:rsidRDefault="00B03672" w:rsidP="008123FC">
            <w:pPr>
              <w:pStyle w:val="Normal-pool-Table"/>
              <w:jc w:val="right"/>
              <w:rPr>
                <w:szCs w:val="18"/>
              </w:rPr>
            </w:pPr>
            <w:r w:rsidRPr="007647EB">
              <w:rPr>
                <w:color w:val="000000"/>
              </w:rPr>
              <w:t>12 013</w:t>
            </w:r>
          </w:p>
        </w:tc>
        <w:tc>
          <w:tcPr>
            <w:tcW w:w="1276" w:type="dxa"/>
            <w:tcBorders>
              <w:top w:val="nil"/>
              <w:left w:val="nil"/>
              <w:bottom w:val="single" w:sz="4" w:space="0" w:color="auto"/>
              <w:right w:val="single" w:sz="4" w:space="0" w:color="auto"/>
            </w:tcBorders>
            <w:noWrap/>
            <w:hideMark/>
          </w:tcPr>
          <w:p w14:paraId="71EE6902" w14:textId="77777777" w:rsidR="00B03672" w:rsidRPr="007647EB" w:rsidRDefault="00B03672" w:rsidP="008123FC">
            <w:pPr>
              <w:pStyle w:val="Normal-pool-Table"/>
              <w:jc w:val="right"/>
              <w:rPr>
                <w:szCs w:val="18"/>
              </w:rPr>
            </w:pPr>
            <w:r w:rsidRPr="007647EB">
              <w:rPr>
                <w:color w:val="000000"/>
              </w:rPr>
              <w:t>15 854</w:t>
            </w:r>
          </w:p>
        </w:tc>
        <w:tc>
          <w:tcPr>
            <w:tcW w:w="1291" w:type="dxa"/>
            <w:tcBorders>
              <w:top w:val="nil"/>
              <w:left w:val="nil"/>
              <w:bottom w:val="single" w:sz="4" w:space="0" w:color="auto"/>
              <w:right w:val="single" w:sz="4" w:space="0" w:color="auto"/>
            </w:tcBorders>
            <w:noWrap/>
            <w:hideMark/>
          </w:tcPr>
          <w:p w14:paraId="623F7406" w14:textId="77777777" w:rsidR="00B03672" w:rsidRPr="007647EB" w:rsidRDefault="00B03672" w:rsidP="008123FC">
            <w:pPr>
              <w:pStyle w:val="Normal-pool-Table"/>
              <w:jc w:val="right"/>
              <w:rPr>
                <w:szCs w:val="18"/>
              </w:rPr>
            </w:pPr>
            <w:r w:rsidRPr="007647EB">
              <w:rPr>
                <w:color w:val="000000"/>
              </w:rPr>
              <w:t>27 866</w:t>
            </w:r>
          </w:p>
        </w:tc>
      </w:tr>
      <w:tr w:rsidR="00B03672" w:rsidRPr="007647EB" w14:paraId="2CDF88FF"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070A2B8E" w14:textId="596A274F"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C3594D1" w14:textId="77777777" w:rsidR="00B03672" w:rsidRPr="007647EB" w:rsidRDefault="00B03672" w:rsidP="008123FC">
            <w:pPr>
              <w:pStyle w:val="Normal-pool-Table"/>
              <w:rPr>
                <w:szCs w:val="18"/>
              </w:rPr>
            </w:pPr>
            <w:r w:rsidRPr="007647EB">
              <w:rPr>
                <w:color w:val="000000"/>
              </w:rPr>
              <w:t>Iraq</w:t>
            </w:r>
          </w:p>
        </w:tc>
        <w:tc>
          <w:tcPr>
            <w:tcW w:w="1395" w:type="dxa"/>
            <w:tcBorders>
              <w:top w:val="nil"/>
              <w:left w:val="nil"/>
              <w:bottom w:val="single" w:sz="4" w:space="0" w:color="auto"/>
              <w:right w:val="single" w:sz="4" w:space="0" w:color="auto"/>
            </w:tcBorders>
            <w:noWrap/>
            <w:hideMark/>
          </w:tcPr>
          <w:p w14:paraId="1E9AF28A" w14:textId="77777777" w:rsidR="00B03672" w:rsidRPr="007647EB" w:rsidRDefault="00B03672" w:rsidP="008123FC">
            <w:pPr>
              <w:pStyle w:val="Normal-pool-Table"/>
              <w:jc w:val="right"/>
              <w:rPr>
                <w:szCs w:val="18"/>
              </w:rPr>
            </w:pPr>
            <w:r w:rsidRPr="007647EB">
              <w:rPr>
                <w:color w:val="000000"/>
              </w:rPr>
              <w:t>0,131</w:t>
            </w:r>
          </w:p>
        </w:tc>
        <w:tc>
          <w:tcPr>
            <w:tcW w:w="1134" w:type="dxa"/>
            <w:tcBorders>
              <w:top w:val="nil"/>
              <w:left w:val="nil"/>
              <w:bottom w:val="single" w:sz="4" w:space="0" w:color="auto"/>
              <w:right w:val="single" w:sz="4" w:space="0" w:color="auto"/>
            </w:tcBorders>
            <w:noWrap/>
            <w:hideMark/>
          </w:tcPr>
          <w:p w14:paraId="39575F17" w14:textId="77777777" w:rsidR="00B03672" w:rsidRPr="007647EB" w:rsidRDefault="00B03672" w:rsidP="008123FC">
            <w:pPr>
              <w:pStyle w:val="Normal-pool-Table"/>
              <w:jc w:val="right"/>
              <w:rPr>
                <w:szCs w:val="18"/>
              </w:rPr>
            </w:pPr>
            <w:r w:rsidRPr="007647EB">
              <w:rPr>
                <w:color w:val="000000"/>
              </w:rPr>
              <w:t>0,1322</w:t>
            </w:r>
          </w:p>
        </w:tc>
        <w:tc>
          <w:tcPr>
            <w:tcW w:w="1276" w:type="dxa"/>
            <w:tcBorders>
              <w:top w:val="nil"/>
              <w:left w:val="nil"/>
              <w:bottom w:val="single" w:sz="4" w:space="0" w:color="auto"/>
              <w:right w:val="single" w:sz="4" w:space="0" w:color="auto"/>
            </w:tcBorders>
            <w:noWrap/>
            <w:hideMark/>
          </w:tcPr>
          <w:p w14:paraId="67E7CFB8" w14:textId="77777777" w:rsidR="00B03672" w:rsidRPr="007647EB" w:rsidRDefault="00B03672" w:rsidP="008123FC">
            <w:pPr>
              <w:pStyle w:val="Normal-pool-Table"/>
              <w:jc w:val="right"/>
              <w:rPr>
                <w:szCs w:val="18"/>
              </w:rPr>
            </w:pPr>
            <w:r w:rsidRPr="007647EB">
              <w:rPr>
                <w:color w:val="000000"/>
              </w:rPr>
              <w:t>4 077</w:t>
            </w:r>
          </w:p>
        </w:tc>
        <w:tc>
          <w:tcPr>
            <w:tcW w:w="1276" w:type="dxa"/>
            <w:tcBorders>
              <w:top w:val="nil"/>
              <w:left w:val="nil"/>
              <w:bottom w:val="single" w:sz="4" w:space="0" w:color="auto"/>
              <w:right w:val="single" w:sz="4" w:space="0" w:color="auto"/>
            </w:tcBorders>
            <w:noWrap/>
            <w:hideMark/>
          </w:tcPr>
          <w:p w14:paraId="4318A1EE" w14:textId="77777777" w:rsidR="00B03672" w:rsidRPr="007647EB" w:rsidRDefault="00B03672" w:rsidP="008123FC">
            <w:pPr>
              <w:pStyle w:val="Normal-pool-Table"/>
              <w:jc w:val="right"/>
              <w:rPr>
                <w:szCs w:val="18"/>
              </w:rPr>
            </w:pPr>
            <w:r w:rsidRPr="007647EB">
              <w:rPr>
                <w:color w:val="000000"/>
              </w:rPr>
              <w:t>5 380</w:t>
            </w:r>
          </w:p>
        </w:tc>
        <w:tc>
          <w:tcPr>
            <w:tcW w:w="1291" w:type="dxa"/>
            <w:tcBorders>
              <w:top w:val="nil"/>
              <w:left w:val="nil"/>
              <w:bottom w:val="single" w:sz="4" w:space="0" w:color="auto"/>
              <w:right w:val="single" w:sz="4" w:space="0" w:color="auto"/>
            </w:tcBorders>
            <w:noWrap/>
            <w:hideMark/>
          </w:tcPr>
          <w:p w14:paraId="23090A5E" w14:textId="77777777" w:rsidR="00B03672" w:rsidRPr="007647EB" w:rsidRDefault="00B03672" w:rsidP="008123FC">
            <w:pPr>
              <w:pStyle w:val="Normal-pool-Table"/>
              <w:jc w:val="right"/>
              <w:rPr>
                <w:szCs w:val="18"/>
              </w:rPr>
            </w:pPr>
            <w:r w:rsidRPr="007647EB">
              <w:rPr>
                <w:color w:val="000000"/>
              </w:rPr>
              <w:t>9 457</w:t>
            </w:r>
          </w:p>
        </w:tc>
      </w:tr>
      <w:tr w:rsidR="00B03672" w:rsidRPr="007647EB" w14:paraId="423C54CC"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1697781B" w14:textId="5872ED72"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4BE752A3" w14:textId="77777777" w:rsidR="00B03672" w:rsidRPr="007647EB" w:rsidRDefault="00B03672" w:rsidP="008123FC">
            <w:pPr>
              <w:pStyle w:val="Normal-pool-Table"/>
              <w:rPr>
                <w:szCs w:val="18"/>
              </w:rPr>
            </w:pPr>
            <w:r w:rsidRPr="007647EB">
              <w:rPr>
                <w:color w:val="000000"/>
              </w:rPr>
              <w:t>Israël</w:t>
            </w:r>
          </w:p>
        </w:tc>
        <w:tc>
          <w:tcPr>
            <w:tcW w:w="1395" w:type="dxa"/>
            <w:tcBorders>
              <w:top w:val="nil"/>
              <w:left w:val="nil"/>
              <w:bottom w:val="single" w:sz="4" w:space="0" w:color="auto"/>
              <w:right w:val="single" w:sz="4" w:space="0" w:color="auto"/>
            </w:tcBorders>
            <w:noWrap/>
            <w:hideMark/>
          </w:tcPr>
          <w:p w14:paraId="045A2537" w14:textId="77777777" w:rsidR="00B03672" w:rsidRPr="007647EB" w:rsidRDefault="00B03672" w:rsidP="008123FC">
            <w:pPr>
              <w:pStyle w:val="Normal-pool-Table"/>
              <w:jc w:val="right"/>
              <w:rPr>
                <w:szCs w:val="18"/>
              </w:rPr>
            </w:pPr>
            <w:r w:rsidRPr="007647EB">
              <w:rPr>
                <w:color w:val="000000"/>
              </w:rPr>
              <w:t>0,609</w:t>
            </w:r>
          </w:p>
        </w:tc>
        <w:tc>
          <w:tcPr>
            <w:tcW w:w="1134" w:type="dxa"/>
            <w:tcBorders>
              <w:top w:val="nil"/>
              <w:left w:val="nil"/>
              <w:bottom w:val="single" w:sz="4" w:space="0" w:color="auto"/>
              <w:right w:val="single" w:sz="4" w:space="0" w:color="auto"/>
            </w:tcBorders>
            <w:noWrap/>
            <w:hideMark/>
          </w:tcPr>
          <w:p w14:paraId="115254F9" w14:textId="77777777" w:rsidR="00B03672" w:rsidRPr="007647EB" w:rsidRDefault="00B03672" w:rsidP="008123FC">
            <w:pPr>
              <w:pStyle w:val="Normal-pool-Table"/>
              <w:jc w:val="right"/>
              <w:rPr>
                <w:szCs w:val="18"/>
              </w:rPr>
            </w:pPr>
            <w:r w:rsidRPr="007647EB">
              <w:rPr>
                <w:color w:val="000000"/>
              </w:rPr>
              <w:t>0,6147</w:t>
            </w:r>
          </w:p>
        </w:tc>
        <w:tc>
          <w:tcPr>
            <w:tcW w:w="1276" w:type="dxa"/>
            <w:tcBorders>
              <w:top w:val="nil"/>
              <w:left w:val="nil"/>
              <w:bottom w:val="single" w:sz="4" w:space="0" w:color="auto"/>
              <w:right w:val="single" w:sz="4" w:space="0" w:color="auto"/>
            </w:tcBorders>
            <w:noWrap/>
            <w:hideMark/>
          </w:tcPr>
          <w:p w14:paraId="1E928B75" w14:textId="77777777" w:rsidR="00B03672" w:rsidRPr="007647EB" w:rsidRDefault="00B03672" w:rsidP="008123FC">
            <w:pPr>
              <w:pStyle w:val="Normal-pool-Table"/>
              <w:jc w:val="right"/>
              <w:rPr>
                <w:szCs w:val="18"/>
              </w:rPr>
            </w:pPr>
            <w:r w:rsidRPr="007647EB">
              <w:rPr>
                <w:color w:val="000000"/>
              </w:rPr>
              <w:t>18 952</w:t>
            </w:r>
          </w:p>
        </w:tc>
        <w:tc>
          <w:tcPr>
            <w:tcW w:w="1276" w:type="dxa"/>
            <w:tcBorders>
              <w:top w:val="nil"/>
              <w:left w:val="nil"/>
              <w:bottom w:val="single" w:sz="4" w:space="0" w:color="auto"/>
              <w:right w:val="single" w:sz="4" w:space="0" w:color="auto"/>
            </w:tcBorders>
            <w:noWrap/>
            <w:hideMark/>
          </w:tcPr>
          <w:p w14:paraId="76FCC76A" w14:textId="77777777" w:rsidR="00B03672" w:rsidRPr="007647EB" w:rsidRDefault="00B03672" w:rsidP="008123FC">
            <w:pPr>
              <w:pStyle w:val="Normal-pool-Table"/>
              <w:jc w:val="right"/>
              <w:rPr>
                <w:szCs w:val="18"/>
              </w:rPr>
            </w:pPr>
            <w:r w:rsidRPr="007647EB">
              <w:rPr>
                <w:color w:val="000000"/>
              </w:rPr>
              <w:t>25 013</w:t>
            </w:r>
          </w:p>
        </w:tc>
        <w:tc>
          <w:tcPr>
            <w:tcW w:w="1291" w:type="dxa"/>
            <w:tcBorders>
              <w:top w:val="nil"/>
              <w:left w:val="nil"/>
              <w:bottom w:val="single" w:sz="4" w:space="0" w:color="auto"/>
              <w:right w:val="single" w:sz="4" w:space="0" w:color="auto"/>
            </w:tcBorders>
            <w:noWrap/>
            <w:hideMark/>
          </w:tcPr>
          <w:p w14:paraId="5A7B2B63" w14:textId="77777777" w:rsidR="00B03672" w:rsidRPr="007647EB" w:rsidRDefault="00B03672" w:rsidP="008123FC">
            <w:pPr>
              <w:pStyle w:val="Normal-pool-Table"/>
              <w:jc w:val="right"/>
              <w:rPr>
                <w:szCs w:val="18"/>
              </w:rPr>
            </w:pPr>
            <w:r w:rsidRPr="007647EB">
              <w:rPr>
                <w:color w:val="000000"/>
              </w:rPr>
              <w:t>43 965</w:t>
            </w:r>
          </w:p>
        </w:tc>
      </w:tr>
      <w:tr w:rsidR="00B03672" w:rsidRPr="007647EB" w14:paraId="6D1ED3AC"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1F8DFC2A" w14:textId="4C0C0FE5"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50F99DF" w14:textId="77777777" w:rsidR="00B03672" w:rsidRPr="007647EB" w:rsidRDefault="00B03672" w:rsidP="008123FC">
            <w:pPr>
              <w:pStyle w:val="Normal-pool-Table"/>
              <w:rPr>
                <w:szCs w:val="18"/>
              </w:rPr>
            </w:pPr>
            <w:r w:rsidRPr="007647EB">
              <w:rPr>
                <w:color w:val="000000"/>
              </w:rPr>
              <w:t>Japon</w:t>
            </w:r>
          </w:p>
        </w:tc>
        <w:tc>
          <w:tcPr>
            <w:tcW w:w="1395" w:type="dxa"/>
            <w:tcBorders>
              <w:top w:val="nil"/>
              <w:left w:val="nil"/>
              <w:bottom w:val="single" w:sz="4" w:space="0" w:color="auto"/>
              <w:right w:val="single" w:sz="4" w:space="0" w:color="auto"/>
            </w:tcBorders>
            <w:noWrap/>
            <w:hideMark/>
          </w:tcPr>
          <w:p w14:paraId="628EC5D8" w14:textId="77777777" w:rsidR="00B03672" w:rsidRPr="007647EB" w:rsidRDefault="00B03672" w:rsidP="008123FC">
            <w:pPr>
              <w:pStyle w:val="Normal-pool-Table"/>
              <w:jc w:val="right"/>
              <w:rPr>
                <w:szCs w:val="18"/>
              </w:rPr>
            </w:pPr>
            <w:r w:rsidRPr="007647EB">
              <w:rPr>
                <w:color w:val="000000"/>
              </w:rPr>
              <w:t>6,93</w:t>
            </w:r>
          </w:p>
        </w:tc>
        <w:tc>
          <w:tcPr>
            <w:tcW w:w="1134" w:type="dxa"/>
            <w:tcBorders>
              <w:top w:val="nil"/>
              <w:left w:val="nil"/>
              <w:bottom w:val="single" w:sz="4" w:space="0" w:color="auto"/>
              <w:right w:val="single" w:sz="4" w:space="0" w:color="auto"/>
            </w:tcBorders>
            <w:noWrap/>
            <w:hideMark/>
          </w:tcPr>
          <w:p w14:paraId="1A48D466" w14:textId="77777777" w:rsidR="00B03672" w:rsidRPr="007647EB" w:rsidRDefault="00B03672" w:rsidP="008123FC">
            <w:pPr>
              <w:pStyle w:val="Normal-pool-Table"/>
              <w:jc w:val="right"/>
              <w:rPr>
                <w:szCs w:val="18"/>
              </w:rPr>
            </w:pPr>
            <w:r w:rsidRPr="007647EB">
              <w:rPr>
                <w:color w:val="000000"/>
              </w:rPr>
              <w:t>6,9945</w:t>
            </w:r>
          </w:p>
        </w:tc>
        <w:tc>
          <w:tcPr>
            <w:tcW w:w="1276" w:type="dxa"/>
            <w:tcBorders>
              <w:top w:val="nil"/>
              <w:left w:val="nil"/>
              <w:bottom w:val="single" w:sz="4" w:space="0" w:color="auto"/>
              <w:right w:val="single" w:sz="4" w:space="0" w:color="auto"/>
            </w:tcBorders>
            <w:noWrap/>
            <w:hideMark/>
          </w:tcPr>
          <w:p w14:paraId="77091A3A" w14:textId="77777777" w:rsidR="00B03672" w:rsidRPr="007647EB" w:rsidRDefault="00B03672" w:rsidP="008123FC">
            <w:pPr>
              <w:pStyle w:val="Normal-pool-Table"/>
              <w:jc w:val="right"/>
              <w:rPr>
                <w:szCs w:val="18"/>
              </w:rPr>
            </w:pPr>
            <w:r w:rsidRPr="007647EB">
              <w:rPr>
                <w:color w:val="000000"/>
              </w:rPr>
              <w:t>215 665</w:t>
            </w:r>
          </w:p>
        </w:tc>
        <w:tc>
          <w:tcPr>
            <w:tcW w:w="1276" w:type="dxa"/>
            <w:tcBorders>
              <w:top w:val="nil"/>
              <w:left w:val="nil"/>
              <w:bottom w:val="single" w:sz="4" w:space="0" w:color="auto"/>
              <w:right w:val="single" w:sz="4" w:space="0" w:color="auto"/>
            </w:tcBorders>
            <w:noWrap/>
            <w:hideMark/>
          </w:tcPr>
          <w:p w14:paraId="334026B8" w14:textId="77777777" w:rsidR="00B03672" w:rsidRPr="007647EB" w:rsidRDefault="00B03672" w:rsidP="008123FC">
            <w:pPr>
              <w:pStyle w:val="Normal-pool-Table"/>
              <w:jc w:val="right"/>
              <w:rPr>
                <w:szCs w:val="18"/>
              </w:rPr>
            </w:pPr>
            <w:r w:rsidRPr="007647EB">
              <w:rPr>
                <w:color w:val="000000"/>
              </w:rPr>
              <w:t>284 626</w:t>
            </w:r>
          </w:p>
        </w:tc>
        <w:tc>
          <w:tcPr>
            <w:tcW w:w="1291" w:type="dxa"/>
            <w:tcBorders>
              <w:top w:val="nil"/>
              <w:left w:val="nil"/>
              <w:bottom w:val="single" w:sz="4" w:space="0" w:color="auto"/>
              <w:right w:val="single" w:sz="4" w:space="0" w:color="auto"/>
            </w:tcBorders>
            <w:noWrap/>
            <w:hideMark/>
          </w:tcPr>
          <w:p w14:paraId="3F1A403A" w14:textId="77777777" w:rsidR="00B03672" w:rsidRPr="007647EB" w:rsidRDefault="00B03672" w:rsidP="008123FC">
            <w:pPr>
              <w:pStyle w:val="Normal-pool-Table"/>
              <w:jc w:val="right"/>
              <w:rPr>
                <w:szCs w:val="18"/>
              </w:rPr>
            </w:pPr>
            <w:r w:rsidRPr="007647EB">
              <w:rPr>
                <w:color w:val="000000"/>
              </w:rPr>
              <w:t>500 291</w:t>
            </w:r>
          </w:p>
        </w:tc>
      </w:tr>
      <w:tr w:rsidR="00B03672" w:rsidRPr="007647EB" w14:paraId="6927BF75"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52AB6F2F" w14:textId="05CAAA19"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5D5481A" w14:textId="77777777" w:rsidR="00B03672" w:rsidRPr="007647EB" w:rsidRDefault="00B03672" w:rsidP="008123FC">
            <w:pPr>
              <w:pStyle w:val="Normal-pool-Table"/>
              <w:rPr>
                <w:szCs w:val="18"/>
              </w:rPr>
            </w:pPr>
            <w:r w:rsidRPr="007647EB">
              <w:rPr>
                <w:color w:val="000000"/>
              </w:rPr>
              <w:t>Jordanie</w:t>
            </w:r>
          </w:p>
        </w:tc>
        <w:tc>
          <w:tcPr>
            <w:tcW w:w="1395" w:type="dxa"/>
            <w:tcBorders>
              <w:top w:val="nil"/>
              <w:left w:val="nil"/>
              <w:bottom w:val="single" w:sz="4" w:space="0" w:color="auto"/>
              <w:right w:val="single" w:sz="4" w:space="0" w:color="auto"/>
            </w:tcBorders>
            <w:noWrap/>
            <w:hideMark/>
          </w:tcPr>
          <w:p w14:paraId="323BC1BF" w14:textId="77777777" w:rsidR="00B03672" w:rsidRPr="007647EB" w:rsidRDefault="00B03672" w:rsidP="008123FC">
            <w:pPr>
              <w:pStyle w:val="Normal-pool-Table"/>
              <w:jc w:val="right"/>
              <w:rPr>
                <w:szCs w:val="18"/>
              </w:rPr>
            </w:pPr>
            <w:r w:rsidRPr="007647EB">
              <w:rPr>
                <w:color w:val="000000"/>
              </w:rPr>
              <w:t>0,021</w:t>
            </w:r>
          </w:p>
        </w:tc>
        <w:tc>
          <w:tcPr>
            <w:tcW w:w="1134" w:type="dxa"/>
            <w:tcBorders>
              <w:top w:val="nil"/>
              <w:left w:val="nil"/>
              <w:bottom w:val="single" w:sz="4" w:space="0" w:color="auto"/>
              <w:right w:val="single" w:sz="4" w:space="0" w:color="auto"/>
            </w:tcBorders>
            <w:noWrap/>
            <w:hideMark/>
          </w:tcPr>
          <w:p w14:paraId="39848DFC" w14:textId="77777777" w:rsidR="00B03672" w:rsidRPr="007647EB" w:rsidRDefault="00B03672" w:rsidP="008123FC">
            <w:pPr>
              <w:pStyle w:val="Normal-pool-Table"/>
              <w:jc w:val="right"/>
              <w:rPr>
                <w:szCs w:val="18"/>
              </w:rPr>
            </w:pPr>
            <w:r w:rsidRPr="007647EB">
              <w:rPr>
                <w:color w:val="000000"/>
              </w:rPr>
              <w:t>0,0212</w:t>
            </w:r>
          </w:p>
        </w:tc>
        <w:tc>
          <w:tcPr>
            <w:tcW w:w="1276" w:type="dxa"/>
            <w:tcBorders>
              <w:top w:val="nil"/>
              <w:left w:val="nil"/>
              <w:bottom w:val="single" w:sz="4" w:space="0" w:color="auto"/>
              <w:right w:val="single" w:sz="4" w:space="0" w:color="auto"/>
            </w:tcBorders>
            <w:noWrap/>
            <w:hideMark/>
          </w:tcPr>
          <w:p w14:paraId="2D47CEF8" w14:textId="77777777" w:rsidR="00B03672" w:rsidRPr="007647EB" w:rsidRDefault="00B03672" w:rsidP="008123FC">
            <w:pPr>
              <w:pStyle w:val="Normal-pool-Table"/>
              <w:jc w:val="right"/>
              <w:rPr>
                <w:szCs w:val="18"/>
              </w:rPr>
            </w:pPr>
            <w:r w:rsidRPr="007647EB">
              <w:rPr>
                <w:color w:val="000000"/>
              </w:rPr>
              <w:t>654</w:t>
            </w:r>
          </w:p>
        </w:tc>
        <w:tc>
          <w:tcPr>
            <w:tcW w:w="1276" w:type="dxa"/>
            <w:tcBorders>
              <w:top w:val="nil"/>
              <w:left w:val="nil"/>
              <w:bottom w:val="single" w:sz="4" w:space="0" w:color="auto"/>
              <w:right w:val="single" w:sz="4" w:space="0" w:color="auto"/>
            </w:tcBorders>
            <w:noWrap/>
            <w:hideMark/>
          </w:tcPr>
          <w:p w14:paraId="36DBD271" w14:textId="77777777" w:rsidR="00B03672" w:rsidRPr="007647EB" w:rsidRDefault="00B03672" w:rsidP="008123FC">
            <w:pPr>
              <w:pStyle w:val="Normal-pool-Table"/>
              <w:jc w:val="right"/>
              <w:rPr>
                <w:szCs w:val="18"/>
              </w:rPr>
            </w:pPr>
            <w:r w:rsidRPr="007647EB">
              <w:rPr>
                <w:color w:val="000000"/>
              </w:rPr>
              <w:t>863</w:t>
            </w:r>
          </w:p>
        </w:tc>
        <w:tc>
          <w:tcPr>
            <w:tcW w:w="1291" w:type="dxa"/>
            <w:tcBorders>
              <w:top w:val="nil"/>
              <w:left w:val="nil"/>
              <w:bottom w:val="single" w:sz="4" w:space="0" w:color="auto"/>
              <w:right w:val="single" w:sz="4" w:space="0" w:color="auto"/>
            </w:tcBorders>
            <w:noWrap/>
            <w:hideMark/>
          </w:tcPr>
          <w:p w14:paraId="2A25046E" w14:textId="77777777" w:rsidR="00B03672" w:rsidRPr="007647EB" w:rsidRDefault="00B03672" w:rsidP="008123FC">
            <w:pPr>
              <w:pStyle w:val="Normal-pool-Table"/>
              <w:jc w:val="right"/>
              <w:rPr>
                <w:szCs w:val="18"/>
              </w:rPr>
            </w:pPr>
            <w:r w:rsidRPr="007647EB">
              <w:rPr>
                <w:color w:val="000000"/>
              </w:rPr>
              <w:t>1 516</w:t>
            </w:r>
          </w:p>
        </w:tc>
      </w:tr>
      <w:tr w:rsidR="00B03672" w:rsidRPr="007647EB" w14:paraId="7B86C63F"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4E8E0FE" w14:textId="4AEC35C2"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650C42EB" w14:textId="77777777" w:rsidR="00B03672" w:rsidRPr="007647EB" w:rsidRDefault="00B03672" w:rsidP="008123FC">
            <w:pPr>
              <w:pStyle w:val="Normal-pool-Table"/>
              <w:rPr>
                <w:szCs w:val="18"/>
              </w:rPr>
            </w:pPr>
            <w:r w:rsidRPr="007647EB">
              <w:rPr>
                <w:color w:val="000000"/>
              </w:rPr>
              <w:t>Kiribati</w:t>
            </w:r>
          </w:p>
        </w:tc>
        <w:tc>
          <w:tcPr>
            <w:tcW w:w="1395" w:type="dxa"/>
            <w:tcBorders>
              <w:top w:val="nil"/>
              <w:left w:val="nil"/>
              <w:bottom w:val="single" w:sz="4" w:space="0" w:color="auto"/>
              <w:right w:val="single" w:sz="4" w:space="0" w:color="auto"/>
            </w:tcBorders>
            <w:noWrap/>
            <w:hideMark/>
          </w:tcPr>
          <w:p w14:paraId="227018A0" w14:textId="77777777" w:rsidR="00B03672" w:rsidRPr="007647EB" w:rsidRDefault="00B03672"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hideMark/>
          </w:tcPr>
          <w:p w14:paraId="416D7124"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1E9A42B4"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1EFDB7F4"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0686C6D6" w14:textId="77777777" w:rsidR="00B03672" w:rsidRPr="007647EB" w:rsidRDefault="00B03672" w:rsidP="008123FC">
            <w:pPr>
              <w:pStyle w:val="Normal-pool-Table"/>
              <w:jc w:val="right"/>
              <w:rPr>
                <w:szCs w:val="18"/>
              </w:rPr>
            </w:pPr>
            <w:r w:rsidRPr="007647EB">
              <w:rPr>
                <w:color w:val="000000"/>
              </w:rPr>
              <w:t>715</w:t>
            </w:r>
          </w:p>
        </w:tc>
      </w:tr>
      <w:tr w:rsidR="00B03672" w:rsidRPr="007647EB" w14:paraId="5A164DF0"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7C705C2A" w14:textId="62D7218D"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7D8CAC11" w14:textId="77777777" w:rsidR="00B03672" w:rsidRPr="007647EB" w:rsidRDefault="00B03672" w:rsidP="008123FC">
            <w:pPr>
              <w:pStyle w:val="Normal-pool-Table"/>
              <w:rPr>
                <w:szCs w:val="18"/>
              </w:rPr>
            </w:pPr>
            <w:r w:rsidRPr="007647EB">
              <w:rPr>
                <w:color w:val="000000"/>
              </w:rPr>
              <w:t>Koweït</w:t>
            </w:r>
          </w:p>
        </w:tc>
        <w:tc>
          <w:tcPr>
            <w:tcW w:w="1395" w:type="dxa"/>
            <w:tcBorders>
              <w:top w:val="nil"/>
              <w:left w:val="nil"/>
              <w:bottom w:val="single" w:sz="4" w:space="0" w:color="auto"/>
              <w:right w:val="single" w:sz="4" w:space="0" w:color="auto"/>
            </w:tcBorders>
            <w:noWrap/>
            <w:hideMark/>
          </w:tcPr>
          <w:p w14:paraId="18B20F46" w14:textId="77777777" w:rsidR="00B03672" w:rsidRPr="007647EB" w:rsidRDefault="00B03672" w:rsidP="008123FC">
            <w:pPr>
              <w:pStyle w:val="Normal-pool-Table"/>
              <w:jc w:val="right"/>
              <w:rPr>
                <w:szCs w:val="18"/>
              </w:rPr>
            </w:pPr>
            <w:r w:rsidRPr="007647EB">
              <w:rPr>
                <w:color w:val="000000"/>
              </w:rPr>
              <w:t>0,222</w:t>
            </w:r>
          </w:p>
        </w:tc>
        <w:tc>
          <w:tcPr>
            <w:tcW w:w="1134" w:type="dxa"/>
            <w:tcBorders>
              <w:top w:val="nil"/>
              <w:left w:val="nil"/>
              <w:bottom w:val="single" w:sz="4" w:space="0" w:color="auto"/>
              <w:right w:val="single" w:sz="4" w:space="0" w:color="auto"/>
            </w:tcBorders>
            <w:noWrap/>
            <w:hideMark/>
          </w:tcPr>
          <w:p w14:paraId="0200B717" w14:textId="77777777" w:rsidR="00B03672" w:rsidRPr="007647EB" w:rsidRDefault="00B03672" w:rsidP="008123FC">
            <w:pPr>
              <w:pStyle w:val="Normal-pool-Table"/>
              <w:jc w:val="right"/>
              <w:rPr>
                <w:szCs w:val="18"/>
              </w:rPr>
            </w:pPr>
            <w:r w:rsidRPr="007647EB">
              <w:rPr>
                <w:color w:val="000000"/>
              </w:rPr>
              <w:t>0,2241</w:t>
            </w:r>
          </w:p>
        </w:tc>
        <w:tc>
          <w:tcPr>
            <w:tcW w:w="1276" w:type="dxa"/>
            <w:tcBorders>
              <w:top w:val="nil"/>
              <w:left w:val="nil"/>
              <w:bottom w:val="single" w:sz="4" w:space="0" w:color="auto"/>
              <w:right w:val="single" w:sz="4" w:space="0" w:color="auto"/>
            </w:tcBorders>
            <w:noWrap/>
            <w:hideMark/>
          </w:tcPr>
          <w:p w14:paraId="707CABD8" w14:textId="77777777" w:rsidR="00B03672" w:rsidRPr="007647EB" w:rsidRDefault="00B03672" w:rsidP="008123FC">
            <w:pPr>
              <w:pStyle w:val="Normal-pool-Table"/>
              <w:jc w:val="right"/>
              <w:rPr>
                <w:szCs w:val="18"/>
              </w:rPr>
            </w:pPr>
            <w:r w:rsidRPr="007647EB">
              <w:rPr>
                <w:color w:val="000000"/>
              </w:rPr>
              <w:t>6 909</w:t>
            </w:r>
          </w:p>
        </w:tc>
        <w:tc>
          <w:tcPr>
            <w:tcW w:w="1276" w:type="dxa"/>
            <w:tcBorders>
              <w:top w:val="nil"/>
              <w:left w:val="nil"/>
              <w:bottom w:val="single" w:sz="4" w:space="0" w:color="auto"/>
              <w:right w:val="single" w:sz="4" w:space="0" w:color="auto"/>
            </w:tcBorders>
            <w:noWrap/>
            <w:hideMark/>
          </w:tcPr>
          <w:p w14:paraId="79D96A0A" w14:textId="77777777" w:rsidR="00B03672" w:rsidRPr="007647EB" w:rsidRDefault="00B03672" w:rsidP="008123FC">
            <w:pPr>
              <w:pStyle w:val="Normal-pool-Table"/>
              <w:jc w:val="right"/>
              <w:rPr>
                <w:szCs w:val="18"/>
              </w:rPr>
            </w:pPr>
            <w:r w:rsidRPr="007647EB">
              <w:rPr>
                <w:color w:val="000000"/>
              </w:rPr>
              <w:t>9 118</w:t>
            </w:r>
          </w:p>
        </w:tc>
        <w:tc>
          <w:tcPr>
            <w:tcW w:w="1291" w:type="dxa"/>
            <w:tcBorders>
              <w:top w:val="nil"/>
              <w:left w:val="nil"/>
              <w:bottom w:val="single" w:sz="4" w:space="0" w:color="auto"/>
              <w:right w:val="single" w:sz="4" w:space="0" w:color="auto"/>
            </w:tcBorders>
            <w:noWrap/>
            <w:hideMark/>
          </w:tcPr>
          <w:p w14:paraId="24C5FA0B" w14:textId="77777777" w:rsidR="00B03672" w:rsidRPr="007647EB" w:rsidRDefault="00B03672" w:rsidP="008123FC">
            <w:pPr>
              <w:pStyle w:val="Normal-pool-Table"/>
              <w:jc w:val="right"/>
              <w:rPr>
                <w:szCs w:val="18"/>
              </w:rPr>
            </w:pPr>
            <w:r w:rsidRPr="007647EB">
              <w:rPr>
                <w:color w:val="000000"/>
              </w:rPr>
              <w:t>16 027</w:t>
            </w:r>
          </w:p>
        </w:tc>
      </w:tr>
      <w:tr w:rsidR="00B03672" w:rsidRPr="007647EB" w14:paraId="55A81E86"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24B8D724" w14:textId="722F0266"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62224995" w14:textId="77777777" w:rsidR="00B03672" w:rsidRPr="007647EB" w:rsidRDefault="00B03672" w:rsidP="008123FC">
            <w:pPr>
              <w:pStyle w:val="Normal-pool-Table"/>
              <w:rPr>
                <w:szCs w:val="18"/>
              </w:rPr>
            </w:pPr>
            <w:r w:rsidRPr="007647EB">
              <w:rPr>
                <w:color w:val="000000"/>
              </w:rPr>
              <w:t>Liban</w:t>
            </w:r>
          </w:p>
        </w:tc>
        <w:tc>
          <w:tcPr>
            <w:tcW w:w="1395" w:type="dxa"/>
            <w:tcBorders>
              <w:top w:val="nil"/>
              <w:left w:val="nil"/>
              <w:bottom w:val="single" w:sz="4" w:space="0" w:color="auto"/>
              <w:right w:val="single" w:sz="4" w:space="0" w:color="auto"/>
            </w:tcBorders>
            <w:noWrap/>
            <w:hideMark/>
          </w:tcPr>
          <w:p w14:paraId="586DBA3C" w14:textId="77777777" w:rsidR="00B03672" w:rsidRPr="007647EB" w:rsidRDefault="00B03672" w:rsidP="008123FC">
            <w:pPr>
              <w:pStyle w:val="Normal-pool-Table"/>
              <w:jc w:val="right"/>
              <w:rPr>
                <w:szCs w:val="18"/>
              </w:rPr>
            </w:pPr>
            <w:r w:rsidRPr="007647EB">
              <w:rPr>
                <w:color w:val="000000"/>
              </w:rPr>
              <w:t>0,022</w:t>
            </w:r>
          </w:p>
        </w:tc>
        <w:tc>
          <w:tcPr>
            <w:tcW w:w="1134" w:type="dxa"/>
            <w:tcBorders>
              <w:top w:val="nil"/>
              <w:left w:val="nil"/>
              <w:bottom w:val="single" w:sz="4" w:space="0" w:color="auto"/>
              <w:right w:val="single" w:sz="4" w:space="0" w:color="auto"/>
            </w:tcBorders>
            <w:noWrap/>
            <w:hideMark/>
          </w:tcPr>
          <w:p w14:paraId="048E793A" w14:textId="77777777" w:rsidR="00B03672" w:rsidRPr="007647EB" w:rsidRDefault="00B03672" w:rsidP="008123FC">
            <w:pPr>
              <w:pStyle w:val="Normal-pool-Table"/>
              <w:jc w:val="right"/>
              <w:rPr>
                <w:szCs w:val="18"/>
              </w:rPr>
            </w:pPr>
            <w:r w:rsidRPr="007647EB">
              <w:rPr>
                <w:color w:val="000000"/>
              </w:rPr>
              <w:t>0,0222</w:t>
            </w:r>
          </w:p>
        </w:tc>
        <w:tc>
          <w:tcPr>
            <w:tcW w:w="1276" w:type="dxa"/>
            <w:tcBorders>
              <w:top w:val="nil"/>
              <w:left w:val="nil"/>
              <w:bottom w:val="single" w:sz="4" w:space="0" w:color="auto"/>
              <w:right w:val="single" w:sz="4" w:space="0" w:color="auto"/>
            </w:tcBorders>
            <w:noWrap/>
            <w:hideMark/>
          </w:tcPr>
          <w:p w14:paraId="68CD48FC" w14:textId="77777777" w:rsidR="00B03672" w:rsidRPr="007647EB" w:rsidRDefault="00B03672" w:rsidP="008123FC">
            <w:pPr>
              <w:pStyle w:val="Normal-pool-Table"/>
              <w:jc w:val="right"/>
              <w:rPr>
                <w:szCs w:val="18"/>
              </w:rPr>
            </w:pPr>
            <w:r w:rsidRPr="007647EB">
              <w:rPr>
                <w:color w:val="000000"/>
              </w:rPr>
              <w:t>685</w:t>
            </w:r>
          </w:p>
        </w:tc>
        <w:tc>
          <w:tcPr>
            <w:tcW w:w="1276" w:type="dxa"/>
            <w:tcBorders>
              <w:top w:val="nil"/>
              <w:left w:val="nil"/>
              <w:bottom w:val="single" w:sz="4" w:space="0" w:color="auto"/>
              <w:right w:val="single" w:sz="4" w:space="0" w:color="auto"/>
            </w:tcBorders>
            <w:noWrap/>
            <w:hideMark/>
          </w:tcPr>
          <w:p w14:paraId="2675DE1D" w14:textId="77777777" w:rsidR="00B03672" w:rsidRPr="007647EB" w:rsidRDefault="00B03672" w:rsidP="008123FC">
            <w:pPr>
              <w:pStyle w:val="Normal-pool-Table"/>
              <w:jc w:val="right"/>
              <w:rPr>
                <w:szCs w:val="18"/>
              </w:rPr>
            </w:pPr>
            <w:r w:rsidRPr="007647EB">
              <w:rPr>
                <w:color w:val="000000"/>
              </w:rPr>
              <w:t>904</w:t>
            </w:r>
          </w:p>
        </w:tc>
        <w:tc>
          <w:tcPr>
            <w:tcW w:w="1291" w:type="dxa"/>
            <w:tcBorders>
              <w:top w:val="nil"/>
              <w:left w:val="nil"/>
              <w:bottom w:val="single" w:sz="4" w:space="0" w:color="auto"/>
              <w:right w:val="single" w:sz="4" w:space="0" w:color="auto"/>
            </w:tcBorders>
            <w:noWrap/>
            <w:hideMark/>
          </w:tcPr>
          <w:p w14:paraId="12D6CDF6" w14:textId="77777777" w:rsidR="00B03672" w:rsidRPr="007647EB" w:rsidRDefault="00B03672" w:rsidP="008123FC">
            <w:pPr>
              <w:pStyle w:val="Normal-pool-Table"/>
              <w:jc w:val="right"/>
              <w:rPr>
                <w:szCs w:val="18"/>
              </w:rPr>
            </w:pPr>
            <w:r w:rsidRPr="007647EB">
              <w:rPr>
                <w:color w:val="000000"/>
              </w:rPr>
              <w:t>1 588</w:t>
            </w:r>
          </w:p>
        </w:tc>
      </w:tr>
      <w:tr w:rsidR="00B03672" w:rsidRPr="007647EB" w14:paraId="6D46F578"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2DA7D173" w14:textId="107BFDA4"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A1AE94B" w14:textId="77777777" w:rsidR="00B03672" w:rsidRPr="007647EB" w:rsidRDefault="00B03672" w:rsidP="008123FC">
            <w:pPr>
              <w:pStyle w:val="Normal-pool-Table"/>
              <w:rPr>
                <w:szCs w:val="18"/>
              </w:rPr>
            </w:pPr>
            <w:r w:rsidRPr="007647EB">
              <w:rPr>
                <w:color w:val="000000"/>
              </w:rPr>
              <w:t>Maldives</w:t>
            </w:r>
          </w:p>
        </w:tc>
        <w:tc>
          <w:tcPr>
            <w:tcW w:w="1395" w:type="dxa"/>
            <w:tcBorders>
              <w:top w:val="nil"/>
              <w:left w:val="nil"/>
              <w:bottom w:val="single" w:sz="4" w:space="0" w:color="auto"/>
              <w:right w:val="single" w:sz="4" w:space="0" w:color="auto"/>
            </w:tcBorders>
            <w:noWrap/>
            <w:hideMark/>
          </w:tcPr>
          <w:p w14:paraId="1574A4C9" w14:textId="77777777" w:rsidR="00B03672" w:rsidRPr="007647EB" w:rsidRDefault="00B03672" w:rsidP="008123FC">
            <w:pPr>
              <w:pStyle w:val="Normal-pool-Table"/>
              <w:jc w:val="right"/>
              <w:rPr>
                <w:szCs w:val="18"/>
              </w:rPr>
            </w:pPr>
            <w:r w:rsidRPr="007647EB">
              <w:rPr>
                <w:color w:val="000000"/>
              </w:rPr>
              <w:t>0,004</w:t>
            </w:r>
          </w:p>
        </w:tc>
        <w:tc>
          <w:tcPr>
            <w:tcW w:w="1134" w:type="dxa"/>
            <w:tcBorders>
              <w:top w:val="nil"/>
              <w:left w:val="nil"/>
              <w:bottom w:val="single" w:sz="4" w:space="0" w:color="auto"/>
              <w:right w:val="single" w:sz="4" w:space="0" w:color="auto"/>
            </w:tcBorders>
            <w:noWrap/>
            <w:hideMark/>
          </w:tcPr>
          <w:p w14:paraId="36E271E3"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2837D427"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00D2A8F9"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2CA912E7" w14:textId="77777777" w:rsidR="00B03672" w:rsidRPr="007647EB" w:rsidRDefault="00B03672" w:rsidP="008123FC">
            <w:pPr>
              <w:pStyle w:val="Normal-pool-Table"/>
              <w:jc w:val="right"/>
              <w:rPr>
                <w:szCs w:val="18"/>
              </w:rPr>
            </w:pPr>
            <w:r w:rsidRPr="007647EB">
              <w:rPr>
                <w:color w:val="000000"/>
              </w:rPr>
              <w:t>715</w:t>
            </w:r>
          </w:p>
        </w:tc>
      </w:tr>
      <w:tr w:rsidR="00B03672" w:rsidRPr="007647EB" w14:paraId="12DFF84F"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5643E1DC" w14:textId="7FBE3658"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53C8E51" w14:textId="77777777" w:rsidR="00B03672" w:rsidRPr="007647EB" w:rsidRDefault="00B03672" w:rsidP="008123FC">
            <w:pPr>
              <w:pStyle w:val="Normal-pool-Table"/>
              <w:rPr>
                <w:szCs w:val="18"/>
              </w:rPr>
            </w:pPr>
            <w:r w:rsidRPr="007647EB">
              <w:rPr>
                <w:color w:val="000000"/>
              </w:rPr>
              <w:t>Mongolie</w:t>
            </w:r>
          </w:p>
        </w:tc>
        <w:tc>
          <w:tcPr>
            <w:tcW w:w="1395" w:type="dxa"/>
            <w:tcBorders>
              <w:top w:val="nil"/>
              <w:left w:val="nil"/>
              <w:bottom w:val="single" w:sz="4" w:space="0" w:color="auto"/>
              <w:right w:val="single" w:sz="4" w:space="0" w:color="auto"/>
            </w:tcBorders>
            <w:noWrap/>
            <w:hideMark/>
          </w:tcPr>
          <w:p w14:paraId="7F2C6149" w14:textId="77777777" w:rsidR="00B03672" w:rsidRPr="007647EB" w:rsidRDefault="00B03672" w:rsidP="008123FC">
            <w:pPr>
              <w:pStyle w:val="Normal-pool-Table"/>
              <w:jc w:val="right"/>
              <w:rPr>
                <w:szCs w:val="18"/>
              </w:rPr>
            </w:pPr>
            <w:r w:rsidRPr="007647EB">
              <w:rPr>
                <w:color w:val="000000"/>
              </w:rPr>
              <w:t>0,004</w:t>
            </w:r>
          </w:p>
        </w:tc>
        <w:tc>
          <w:tcPr>
            <w:tcW w:w="1134" w:type="dxa"/>
            <w:tcBorders>
              <w:top w:val="nil"/>
              <w:left w:val="nil"/>
              <w:bottom w:val="single" w:sz="4" w:space="0" w:color="auto"/>
              <w:right w:val="single" w:sz="4" w:space="0" w:color="auto"/>
            </w:tcBorders>
            <w:noWrap/>
            <w:hideMark/>
          </w:tcPr>
          <w:p w14:paraId="649D1FA2"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7AD37C44"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1E53248E"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76AE2C21" w14:textId="77777777" w:rsidR="00B03672" w:rsidRPr="007647EB" w:rsidRDefault="00B03672" w:rsidP="008123FC">
            <w:pPr>
              <w:pStyle w:val="Normal-pool-Table"/>
              <w:jc w:val="right"/>
              <w:rPr>
                <w:szCs w:val="18"/>
              </w:rPr>
            </w:pPr>
            <w:r w:rsidRPr="007647EB">
              <w:rPr>
                <w:color w:val="000000"/>
              </w:rPr>
              <w:t>715</w:t>
            </w:r>
          </w:p>
        </w:tc>
      </w:tr>
      <w:tr w:rsidR="00B03672" w:rsidRPr="007647EB" w14:paraId="6AFE71CB"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545AE2A" w14:textId="3F37CFE5"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4D375554" w14:textId="77777777" w:rsidR="00B03672" w:rsidRPr="007647EB" w:rsidRDefault="00B03672" w:rsidP="008123FC">
            <w:pPr>
              <w:pStyle w:val="Normal-pool-Table"/>
              <w:rPr>
                <w:szCs w:val="18"/>
              </w:rPr>
            </w:pPr>
            <w:r w:rsidRPr="007647EB">
              <w:rPr>
                <w:color w:val="000000"/>
              </w:rPr>
              <w:t>Oman</w:t>
            </w:r>
          </w:p>
        </w:tc>
        <w:tc>
          <w:tcPr>
            <w:tcW w:w="1395" w:type="dxa"/>
            <w:tcBorders>
              <w:top w:val="nil"/>
              <w:left w:val="nil"/>
              <w:bottom w:val="single" w:sz="4" w:space="0" w:color="auto"/>
              <w:right w:val="single" w:sz="4" w:space="0" w:color="auto"/>
            </w:tcBorders>
            <w:noWrap/>
            <w:hideMark/>
          </w:tcPr>
          <w:p w14:paraId="5ED149B6" w14:textId="77777777" w:rsidR="00B03672" w:rsidRPr="007647EB" w:rsidRDefault="00B03672" w:rsidP="008123FC">
            <w:pPr>
              <w:pStyle w:val="Normal-pool-Table"/>
              <w:jc w:val="right"/>
              <w:rPr>
                <w:szCs w:val="18"/>
              </w:rPr>
            </w:pPr>
            <w:r w:rsidRPr="007647EB">
              <w:rPr>
                <w:color w:val="000000"/>
              </w:rPr>
              <w:t>0,115</w:t>
            </w:r>
          </w:p>
        </w:tc>
        <w:tc>
          <w:tcPr>
            <w:tcW w:w="1134" w:type="dxa"/>
            <w:tcBorders>
              <w:top w:val="nil"/>
              <w:left w:val="nil"/>
              <w:bottom w:val="single" w:sz="4" w:space="0" w:color="auto"/>
              <w:right w:val="single" w:sz="4" w:space="0" w:color="auto"/>
            </w:tcBorders>
            <w:noWrap/>
            <w:hideMark/>
          </w:tcPr>
          <w:p w14:paraId="1E05AEED" w14:textId="77777777" w:rsidR="00B03672" w:rsidRPr="007647EB" w:rsidRDefault="00B03672" w:rsidP="008123FC">
            <w:pPr>
              <w:pStyle w:val="Normal-pool-Table"/>
              <w:jc w:val="right"/>
              <w:rPr>
                <w:szCs w:val="18"/>
              </w:rPr>
            </w:pPr>
            <w:r w:rsidRPr="007647EB">
              <w:rPr>
                <w:color w:val="000000"/>
              </w:rPr>
              <w:t>0,1161</w:t>
            </w:r>
          </w:p>
        </w:tc>
        <w:tc>
          <w:tcPr>
            <w:tcW w:w="1276" w:type="dxa"/>
            <w:tcBorders>
              <w:top w:val="nil"/>
              <w:left w:val="nil"/>
              <w:bottom w:val="single" w:sz="4" w:space="0" w:color="auto"/>
              <w:right w:val="single" w:sz="4" w:space="0" w:color="auto"/>
            </w:tcBorders>
            <w:noWrap/>
            <w:hideMark/>
          </w:tcPr>
          <w:p w14:paraId="5B146B79" w14:textId="77777777" w:rsidR="00B03672" w:rsidRPr="007647EB" w:rsidRDefault="00B03672" w:rsidP="008123FC">
            <w:pPr>
              <w:pStyle w:val="Normal-pool-Table"/>
              <w:jc w:val="right"/>
              <w:rPr>
                <w:szCs w:val="18"/>
              </w:rPr>
            </w:pPr>
            <w:r w:rsidRPr="007647EB">
              <w:rPr>
                <w:color w:val="000000"/>
              </w:rPr>
              <w:t>3 579</w:t>
            </w:r>
          </w:p>
        </w:tc>
        <w:tc>
          <w:tcPr>
            <w:tcW w:w="1276" w:type="dxa"/>
            <w:tcBorders>
              <w:top w:val="nil"/>
              <w:left w:val="nil"/>
              <w:bottom w:val="single" w:sz="4" w:space="0" w:color="auto"/>
              <w:right w:val="single" w:sz="4" w:space="0" w:color="auto"/>
            </w:tcBorders>
            <w:noWrap/>
            <w:hideMark/>
          </w:tcPr>
          <w:p w14:paraId="396BF5B2" w14:textId="77777777" w:rsidR="00B03672" w:rsidRPr="007647EB" w:rsidRDefault="00B03672" w:rsidP="008123FC">
            <w:pPr>
              <w:pStyle w:val="Normal-pool-Table"/>
              <w:jc w:val="right"/>
              <w:rPr>
                <w:szCs w:val="18"/>
              </w:rPr>
            </w:pPr>
            <w:r w:rsidRPr="007647EB">
              <w:rPr>
                <w:color w:val="000000"/>
              </w:rPr>
              <w:t>4 723</w:t>
            </w:r>
          </w:p>
        </w:tc>
        <w:tc>
          <w:tcPr>
            <w:tcW w:w="1291" w:type="dxa"/>
            <w:tcBorders>
              <w:top w:val="nil"/>
              <w:left w:val="nil"/>
              <w:bottom w:val="single" w:sz="4" w:space="0" w:color="auto"/>
              <w:right w:val="single" w:sz="4" w:space="0" w:color="auto"/>
            </w:tcBorders>
            <w:noWrap/>
            <w:hideMark/>
          </w:tcPr>
          <w:p w14:paraId="7DBD875A" w14:textId="77777777" w:rsidR="00B03672" w:rsidRPr="007647EB" w:rsidRDefault="00B03672" w:rsidP="008123FC">
            <w:pPr>
              <w:pStyle w:val="Normal-pool-Table"/>
              <w:jc w:val="right"/>
              <w:rPr>
                <w:szCs w:val="18"/>
              </w:rPr>
            </w:pPr>
            <w:r w:rsidRPr="007647EB">
              <w:rPr>
                <w:color w:val="000000"/>
              </w:rPr>
              <w:t>8 302</w:t>
            </w:r>
          </w:p>
        </w:tc>
      </w:tr>
      <w:tr w:rsidR="00B03672" w:rsidRPr="007647EB" w14:paraId="7BC63DDE"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E605A61" w14:textId="5B2F5CD5"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17808CB" w14:textId="77777777" w:rsidR="00B03672" w:rsidRPr="007647EB" w:rsidRDefault="00B03672" w:rsidP="008123FC">
            <w:pPr>
              <w:pStyle w:val="Normal-pool-Table"/>
              <w:rPr>
                <w:szCs w:val="18"/>
              </w:rPr>
            </w:pPr>
            <w:r w:rsidRPr="007647EB">
              <w:rPr>
                <w:color w:val="000000"/>
              </w:rPr>
              <w:t>Pakistan</w:t>
            </w:r>
          </w:p>
        </w:tc>
        <w:tc>
          <w:tcPr>
            <w:tcW w:w="1395" w:type="dxa"/>
            <w:tcBorders>
              <w:top w:val="nil"/>
              <w:left w:val="nil"/>
              <w:bottom w:val="single" w:sz="4" w:space="0" w:color="auto"/>
              <w:right w:val="single" w:sz="4" w:space="0" w:color="auto"/>
            </w:tcBorders>
            <w:noWrap/>
            <w:hideMark/>
          </w:tcPr>
          <w:p w14:paraId="44F60726" w14:textId="77777777" w:rsidR="00B03672" w:rsidRPr="007647EB" w:rsidRDefault="00B03672" w:rsidP="008123FC">
            <w:pPr>
              <w:pStyle w:val="Normal-pool-Table"/>
              <w:jc w:val="right"/>
              <w:rPr>
                <w:szCs w:val="18"/>
              </w:rPr>
            </w:pPr>
            <w:r w:rsidRPr="007647EB">
              <w:rPr>
                <w:color w:val="000000"/>
              </w:rPr>
              <w:t>0,123</w:t>
            </w:r>
          </w:p>
        </w:tc>
        <w:tc>
          <w:tcPr>
            <w:tcW w:w="1134" w:type="dxa"/>
            <w:tcBorders>
              <w:top w:val="nil"/>
              <w:left w:val="nil"/>
              <w:bottom w:val="single" w:sz="4" w:space="0" w:color="auto"/>
              <w:right w:val="single" w:sz="4" w:space="0" w:color="auto"/>
            </w:tcBorders>
            <w:noWrap/>
            <w:hideMark/>
          </w:tcPr>
          <w:p w14:paraId="2D7D0782" w14:textId="77777777" w:rsidR="00B03672" w:rsidRPr="007647EB" w:rsidRDefault="00B03672" w:rsidP="008123FC">
            <w:pPr>
              <w:pStyle w:val="Normal-pool-Table"/>
              <w:jc w:val="right"/>
              <w:rPr>
                <w:szCs w:val="18"/>
              </w:rPr>
            </w:pPr>
            <w:r w:rsidRPr="007647EB">
              <w:rPr>
                <w:color w:val="000000"/>
              </w:rPr>
              <w:t>0,1241</w:t>
            </w:r>
          </w:p>
        </w:tc>
        <w:tc>
          <w:tcPr>
            <w:tcW w:w="1276" w:type="dxa"/>
            <w:tcBorders>
              <w:top w:val="nil"/>
              <w:left w:val="nil"/>
              <w:bottom w:val="single" w:sz="4" w:space="0" w:color="auto"/>
              <w:right w:val="single" w:sz="4" w:space="0" w:color="auto"/>
            </w:tcBorders>
            <w:noWrap/>
            <w:hideMark/>
          </w:tcPr>
          <w:p w14:paraId="3095E3BD" w14:textId="77777777" w:rsidR="00B03672" w:rsidRPr="007647EB" w:rsidRDefault="00B03672" w:rsidP="008123FC">
            <w:pPr>
              <w:pStyle w:val="Normal-pool-Table"/>
              <w:jc w:val="right"/>
              <w:rPr>
                <w:szCs w:val="18"/>
              </w:rPr>
            </w:pPr>
            <w:r w:rsidRPr="007647EB">
              <w:rPr>
                <w:color w:val="000000"/>
              </w:rPr>
              <w:t>3 828</w:t>
            </w:r>
          </w:p>
        </w:tc>
        <w:tc>
          <w:tcPr>
            <w:tcW w:w="1276" w:type="dxa"/>
            <w:tcBorders>
              <w:top w:val="nil"/>
              <w:left w:val="nil"/>
              <w:bottom w:val="single" w:sz="4" w:space="0" w:color="auto"/>
              <w:right w:val="single" w:sz="4" w:space="0" w:color="auto"/>
            </w:tcBorders>
            <w:noWrap/>
            <w:hideMark/>
          </w:tcPr>
          <w:p w14:paraId="014E9784" w14:textId="77777777" w:rsidR="00B03672" w:rsidRPr="007647EB" w:rsidRDefault="00B03672" w:rsidP="008123FC">
            <w:pPr>
              <w:pStyle w:val="Normal-pool-Table"/>
              <w:jc w:val="right"/>
              <w:rPr>
                <w:szCs w:val="18"/>
              </w:rPr>
            </w:pPr>
            <w:r w:rsidRPr="007647EB">
              <w:rPr>
                <w:color w:val="000000"/>
              </w:rPr>
              <w:t>5 052</w:t>
            </w:r>
          </w:p>
        </w:tc>
        <w:tc>
          <w:tcPr>
            <w:tcW w:w="1291" w:type="dxa"/>
            <w:tcBorders>
              <w:top w:val="nil"/>
              <w:left w:val="nil"/>
              <w:bottom w:val="single" w:sz="4" w:space="0" w:color="auto"/>
              <w:right w:val="single" w:sz="4" w:space="0" w:color="auto"/>
            </w:tcBorders>
            <w:noWrap/>
            <w:hideMark/>
          </w:tcPr>
          <w:p w14:paraId="3F174BDD" w14:textId="77777777" w:rsidR="00B03672" w:rsidRPr="007647EB" w:rsidRDefault="00B03672" w:rsidP="008123FC">
            <w:pPr>
              <w:pStyle w:val="Normal-pool-Table"/>
              <w:jc w:val="right"/>
              <w:rPr>
                <w:szCs w:val="18"/>
              </w:rPr>
            </w:pPr>
            <w:r w:rsidRPr="007647EB">
              <w:rPr>
                <w:color w:val="000000"/>
              </w:rPr>
              <w:t>8 880</w:t>
            </w:r>
          </w:p>
        </w:tc>
      </w:tr>
      <w:tr w:rsidR="00B03672" w:rsidRPr="007647EB" w14:paraId="3EDE5564"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7F40581E" w14:textId="43092CA6"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62817B72" w14:textId="77777777" w:rsidR="00B03672" w:rsidRPr="007647EB" w:rsidRDefault="00B03672" w:rsidP="008123FC">
            <w:pPr>
              <w:pStyle w:val="Normal-pool-Table"/>
              <w:rPr>
                <w:szCs w:val="18"/>
              </w:rPr>
            </w:pPr>
            <w:r w:rsidRPr="007647EB">
              <w:rPr>
                <w:color w:val="000000"/>
              </w:rPr>
              <w:t>Palaos</w:t>
            </w:r>
          </w:p>
        </w:tc>
        <w:tc>
          <w:tcPr>
            <w:tcW w:w="1395" w:type="dxa"/>
            <w:tcBorders>
              <w:top w:val="nil"/>
              <w:left w:val="nil"/>
              <w:bottom w:val="single" w:sz="4" w:space="0" w:color="auto"/>
              <w:right w:val="single" w:sz="4" w:space="0" w:color="auto"/>
            </w:tcBorders>
            <w:noWrap/>
            <w:hideMark/>
          </w:tcPr>
          <w:p w14:paraId="1C69AAB2" w14:textId="77777777" w:rsidR="00B03672" w:rsidRPr="007647EB" w:rsidRDefault="00B03672"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hideMark/>
          </w:tcPr>
          <w:p w14:paraId="1CC61FD2"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77BF74C2"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06EF1C88"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1E26502B" w14:textId="77777777" w:rsidR="00B03672" w:rsidRPr="007647EB" w:rsidRDefault="00B03672" w:rsidP="008123FC">
            <w:pPr>
              <w:pStyle w:val="Normal-pool-Table"/>
              <w:jc w:val="right"/>
              <w:rPr>
                <w:szCs w:val="18"/>
              </w:rPr>
            </w:pPr>
            <w:r w:rsidRPr="007647EB">
              <w:rPr>
                <w:color w:val="000000"/>
              </w:rPr>
              <w:t>715</w:t>
            </w:r>
          </w:p>
        </w:tc>
      </w:tr>
      <w:tr w:rsidR="00B03672" w:rsidRPr="007647EB" w14:paraId="6A335242"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727EBA03" w14:textId="5202AAE7"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2B2F962" w14:textId="77777777" w:rsidR="00B03672" w:rsidRPr="007647EB" w:rsidRDefault="00B03672" w:rsidP="008123FC">
            <w:pPr>
              <w:pStyle w:val="Normal-pool-Table"/>
              <w:rPr>
                <w:szCs w:val="18"/>
              </w:rPr>
            </w:pPr>
            <w:r w:rsidRPr="007647EB">
              <w:rPr>
                <w:color w:val="000000"/>
              </w:rPr>
              <w:t>Philippines</w:t>
            </w:r>
          </w:p>
        </w:tc>
        <w:tc>
          <w:tcPr>
            <w:tcW w:w="1395" w:type="dxa"/>
            <w:tcBorders>
              <w:top w:val="nil"/>
              <w:left w:val="nil"/>
              <w:bottom w:val="single" w:sz="4" w:space="0" w:color="auto"/>
              <w:right w:val="single" w:sz="4" w:space="0" w:color="auto"/>
            </w:tcBorders>
            <w:noWrap/>
            <w:hideMark/>
          </w:tcPr>
          <w:p w14:paraId="2715D47C" w14:textId="77777777" w:rsidR="00B03672" w:rsidRPr="007647EB" w:rsidRDefault="00B03672" w:rsidP="008123FC">
            <w:pPr>
              <w:pStyle w:val="Normal-pool-Table"/>
              <w:jc w:val="right"/>
              <w:rPr>
                <w:szCs w:val="18"/>
              </w:rPr>
            </w:pPr>
            <w:r w:rsidRPr="007647EB">
              <w:rPr>
                <w:color w:val="000000"/>
              </w:rPr>
              <w:t>0,198</w:t>
            </w:r>
          </w:p>
        </w:tc>
        <w:tc>
          <w:tcPr>
            <w:tcW w:w="1134" w:type="dxa"/>
            <w:tcBorders>
              <w:top w:val="nil"/>
              <w:left w:val="nil"/>
              <w:bottom w:val="single" w:sz="4" w:space="0" w:color="auto"/>
              <w:right w:val="single" w:sz="4" w:space="0" w:color="auto"/>
            </w:tcBorders>
            <w:noWrap/>
            <w:hideMark/>
          </w:tcPr>
          <w:p w14:paraId="0B854F27" w14:textId="77777777" w:rsidR="00B03672" w:rsidRPr="007647EB" w:rsidRDefault="00B03672" w:rsidP="008123FC">
            <w:pPr>
              <w:pStyle w:val="Normal-pool-Table"/>
              <w:jc w:val="right"/>
              <w:rPr>
                <w:szCs w:val="18"/>
              </w:rPr>
            </w:pPr>
            <w:r w:rsidRPr="007647EB">
              <w:rPr>
                <w:color w:val="000000"/>
              </w:rPr>
              <w:t>0,1998</w:t>
            </w:r>
          </w:p>
        </w:tc>
        <w:tc>
          <w:tcPr>
            <w:tcW w:w="1276" w:type="dxa"/>
            <w:tcBorders>
              <w:top w:val="nil"/>
              <w:left w:val="nil"/>
              <w:bottom w:val="single" w:sz="4" w:space="0" w:color="auto"/>
              <w:right w:val="single" w:sz="4" w:space="0" w:color="auto"/>
            </w:tcBorders>
            <w:noWrap/>
            <w:hideMark/>
          </w:tcPr>
          <w:p w14:paraId="143A34D5" w14:textId="77777777" w:rsidR="00B03672" w:rsidRPr="007647EB" w:rsidRDefault="00B03672" w:rsidP="008123FC">
            <w:pPr>
              <w:pStyle w:val="Normal-pool-Table"/>
              <w:jc w:val="right"/>
              <w:rPr>
                <w:szCs w:val="18"/>
              </w:rPr>
            </w:pPr>
            <w:r w:rsidRPr="007647EB">
              <w:rPr>
                <w:color w:val="000000"/>
              </w:rPr>
              <w:t>6 162</w:t>
            </w:r>
          </w:p>
        </w:tc>
        <w:tc>
          <w:tcPr>
            <w:tcW w:w="1276" w:type="dxa"/>
            <w:tcBorders>
              <w:top w:val="nil"/>
              <w:left w:val="nil"/>
              <w:bottom w:val="single" w:sz="4" w:space="0" w:color="auto"/>
              <w:right w:val="single" w:sz="4" w:space="0" w:color="auto"/>
            </w:tcBorders>
            <w:noWrap/>
            <w:hideMark/>
          </w:tcPr>
          <w:p w14:paraId="1809828F" w14:textId="77777777" w:rsidR="00B03672" w:rsidRPr="007647EB" w:rsidRDefault="00B03672" w:rsidP="008123FC">
            <w:pPr>
              <w:pStyle w:val="Normal-pool-Table"/>
              <w:jc w:val="right"/>
              <w:rPr>
                <w:szCs w:val="18"/>
              </w:rPr>
            </w:pPr>
            <w:r w:rsidRPr="007647EB">
              <w:rPr>
                <w:color w:val="000000"/>
              </w:rPr>
              <w:t>8 132</w:t>
            </w:r>
          </w:p>
        </w:tc>
        <w:tc>
          <w:tcPr>
            <w:tcW w:w="1291" w:type="dxa"/>
            <w:tcBorders>
              <w:top w:val="nil"/>
              <w:left w:val="nil"/>
              <w:bottom w:val="single" w:sz="4" w:space="0" w:color="auto"/>
              <w:right w:val="single" w:sz="4" w:space="0" w:color="auto"/>
            </w:tcBorders>
            <w:noWrap/>
            <w:hideMark/>
          </w:tcPr>
          <w:p w14:paraId="3FE25DC0" w14:textId="77777777" w:rsidR="00B03672" w:rsidRPr="007647EB" w:rsidRDefault="00B03672" w:rsidP="008123FC">
            <w:pPr>
              <w:pStyle w:val="Normal-pool-Table"/>
              <w:jc w:val="right"/>
              <w:rPr>
                <w:szCs w:val="18"/>
              </w:rPr>
            </w:pPr>
            <w:r w:rsidRPr="007647EB">
              <w:rPr>
                <w:color w:val="000000"/>
              </w:rPr>
              <w:t>14 294</w:t>
            </w:r>
          </w:p>
        </w:tc>
      </w:tr>
      <w:tr w:rsidR="00B03672" w:rsidRPr="007647EB" w14:paraId="61FA73A2"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4DE7A111" w14:textId="4B634E83"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4A1AE304" w14:textId="77777777" w:rsidR="00B03672" w:rsidRPr="007647EB" w:rsidRDefault="00B03672" w:rsidP="008123FC">
            <w:pPr>
              <w:pStyle w:val="Normal-pool-Table"/>
              <w:rPr>
                <w:szCs w:val="18"/>
              </w:rPr>
            </w:pPr>
            <w:r w:rsidRPr="007647EB">
              <w:rPr>
                <w:color w:val="000000"/>
              </w:rPr>
              <w:t>Qatar</w:t>
            </w:r>
          </w:p>
        </w:tc>
        <w:tc>
          <w:tcPr>
            <w:tcW w:w="1395" w:type="dxa"/>
            <w:tcBorders>
              <w:top w:val="nil"/>
              <w:left w:val="nil"/>
              <w:bottom w:val="single" w:sz="4" w:space="0" w:color="auto"/>
              <w:right w:val="single" w:sz="4" w:space="0" w:color="auto"/>
            </w:tcBorders>
            <w:noWrap/>
            <w:hideMark/>
          </w:tcPr>
          <w:p w14:paraId="0483E221" w14:textId="77777777" w:rsidR="00B03672" w:rsidRPr="007647EB" w:rsidRDefault="00B03672" w:rsidP="008123FC">
            <w:pPr>
              <w:pStyle w:val="Normal-pool-Table"/>
              <w:jc w:val="right"/>
              <w:rPr>
                <w:szCs w:val="18"/>
              </w:rPr>
            </w:pPr>
            <w:r w:rsidRPr="007647EB">
              <w:rPr>
                <w:color w:val="000000"/>
              </w:rPr>
              <w:t>0,245</w:t>
            </w:r>
          </w:p>
        </w:tc>
        <w:tc>
          <w:tcPr>
            <w:tcW w:w="1134" w:type="dxa"/>
            <w:tcBorders>
              <w:top w:val="nil"/>
              <w:left w:val="nil"/>
              <w:bottom w:val="single" w:sz="4" w:space="0" w:color="auto"/>
              <w:right w:val="single" w:sz="4" w:space="0" w:color="auto"/>
            </w:tcBorders>
            <w:noWrap/>
            <w:hideMark/>
          </w:tcPr>
          <w:p w14:paraId="5286BF03" w14:textId="77777777" w:rsidR="00B03672" w:rsidRPr="007647EB" w:rsidRDefault="00B03672" w:rsidP="008123FC">
            <w:pPr>
              <w:pStyle w:val="Normal-pool-Table"/>
              <w:jc w:val="right"/>
              <w:rPr>
                <w:szCs w:val="18"/>
              </w:rPr>
            </w:pPr>
            <w:r w:rsidRPr="007647EB">
              <w:rPr>
                <w:color w:val="000000"/>
              </w:rPr>
              <w:t>0,2473</w:t>
            </w:r>
          </w:p>
        </w:tc>
        <w:tc>
          <w:tcPr>
            <w:tcW w:w="1276" w:type="dxa"/>
            <w:tcBorders>
              <w:top w:val="nil"/>
              <w:left w:val="nil"/>
              <w:bottom w:val="single" w:sz="4" w:space="0" w:color="auto"/>
              <w:right w:val="single" w:sz="4" w:space="0" w:color="auto"/>
            </w:tcBorders>
            <w:noWrap/>
            <w:hideMark/>
          </w:tcPr>
          <w:p w14:paraId="165ACAAE" w14:textId="77777777" w:rsidR="00B03672" w:rsidRPr="007647EB" w:rsidRDefault="00B03672" w:rsidP="008123FC">
            <w:pPr>
              <w:pStyle w:val="Normal-pool-Table"/>
              <w:jc w:val="right"/>
              <w:rPr>
                <w:szCs w:val="18"/>
              </w:rPr>
            </w:pPr>
            <w:r w:rsidRPr="007647EB">
              <w:rPr>
                <w:color w:val="000000"/>
              </w:rPr>
              <w:t>7 625</w:t>
            </w:r>
          </w:p>
        </w:tc>
        <w:tc>
          <w:tcPr>
            <w:tcW w:w="1276" w:type="dxa"/>
            <w:tcBorders>
              <w:top w:val="nil"/>
              <w:left w:val="nil"/>
              <w:bottom w:val="single" w:sz="4" w:space="0" w:color="auto"/>
              <w:right w:val="single" w:sz="4" w:space="0" w:color="auto"/>
            </w:tcBorders>
            <w:noWrap/>
            <w:hideMark/>
          </w:tcPr>
          <w:p w14:paraId="341E40F7" w14:textId="77777777" w:rsidR="00B03672" w:rsidRPr="007647EB" w:rsidRDefault="00B03672" w:rsidP="008123FC">
            <w:pPr>
              <w:pStyle w:val="Normal-pool-Table"/>
              <w:jc w:val="right"/>
              <w:rPr>
                <w:szCs w:val="18"/>
              </w:rPr>
            </w:pPr>
            <w:r w:rsidRPr="007647EB">
              <w:rPr>
                <w:color w:val="000000"/>
              </w:rPr>
              <w:t>10 063</w:t>
            </w:r>
          </w:p>
        </w:tc>
        <w:tc>
          <w:tcPr>
            <w:tcW w:w="1291" w:type="dxa"/>
            <w:tcBorders>
              <w:top w:val="nil"/>
              <w:left w:val="nil"/>
              <w:bottom w:val="single" w:sz="4" w:space="0" w:color="auto"/>
              <w:right w:val="single" w:sz="4" w:space="0" w:color="auto"/>
            </w:tcBorders>
            <w:noWrap/>
            <w:hideMark/>
          </w:tcPr>
          <w:p w14:paraId="07AF0FB6" w14:textId="77777777" w:rsidR="00B03672" w:rsidRPr="007647EB" w:rsidRDefault="00B03672" w:rsidP="008123FC">
            <w:pPr>
              <w:pStyle w:val="Normal-pool-Table"/>
              <w:jc w:val="right"/>
              <w:rPr>
                <w:szCs w:val="18"/>
              </w:rPr>
            </w:pPr>
            <w:r w:rsidRPr="007647EB">
              <w:rPr>
                <w:color w:val="000000"/>
              </w:rPr>
              <w:t>17 687</w:t>
            </w:r>
          </w:p>
        </w:tc>
      </w:tr>
      <w:tr w:rsidR="00B03672" w:rsidRPr="007647EB" w14:paraId="732090F5"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603308BB" w14:textId="3BC7D553"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0E2E9F1" w14:textId="77777777" w:rsidR="00B03672" w:rsidRPr="007647EB" w:rsidRDefault="00B03672" w:rsidP="008123FC">
            <w:pPr>
              <w:pStyle w:val="Normal-pool-Table"/>
              <w:rPr>
                <w:szCs w:val="18"/>
              </w:rPr>
            </w:pPr>
            <w:r w:rsidRPr="007647EB">
              <w:rPr>
                <w:color w:val="000000"/>
              </w:rPr>
              <w:t>République arabe syrienne</w:t>
            </w:r>
          </w:p>
        </w:tc>
        <w:tc>
          <w:tcPr>
            <w:tcW w:w="1395" w:type="dxa"/>
            <w:tcBorders>
              <w:top w:val="nil"/>
              <w:left w:val="nil"/>
              <w:bottom w:val="single" w:sz="4" w:space="0" w:color="auto"/>
              <w:right w:val="single" w:sz="4" w:space="0" w:color="auto"/>
            </w:tcBorders>
            <w:noWrap/>
            <w:hideMark/>
          </w:tcPr>
          <w:p w14:paraId="3C358DA1" w14:textId="77777777" w:rsidR="00B03672" w:rsidRPr="007647EB" w:rsidRDefault="00B03672" w:rsidP="008123FC">
            <w:pPr>
              <w:pStyle w:val="Normal-pool-Table"/>
              <w:jc w:val="right"/>
              <w:rPr>
                <w:szCs w:val="18"/>
              </w:rPr>
            </w:pPr>
            <w:r w:rsidRPr="007647EB">
              <w:rPr>
                <w:color w:val="000000"/>
              </w:rPr>
              <w:t>0,006</w:t>
            </w:r>
          </w:p>
        </w:tc>
        <w:tc>
          <w:tcPr>
            <w:tcW w:w="1134" w:type="dxa"/>
            <w:tcBorders>
              <w:top w:val="nil"/>
              <w:left w:val="nil"/>
              <w:bottom w:val="single" w:sz="4" w:space="0" w:color="auto"/>
              <w:right w:val="single" w:sz="4" w:space="0" w:color="auto"/>
            </w:tcBorders>
            <w:noWrap/>
            <w:hideMark/>
          </w:tcPr>
          <w:p w14:paraId="6D87337A"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76CEAEED"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7219B19B"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5EBF7CB8" w14:textId="77777777" w:rsidR="00B03672" w:rsidRPr="007647EB" w:rsidRDefault="00B03672" w:rsidP="008123FC">
            <w:pPr>
              <w:pStyle w:val="Normal-pool-Table"/>
              <w:jc w:val="right"/>
              <w:rPr>
                <w:szCs w:val="18"/>
              </w:rPr>
            </w:pPr>
            <w:r w:rsidRPr="007647EB">
              <w:rPr>
                <w:color w:val="000000"/>
              </w:rPr>
              <w:t>715</w:t>
            </w:r>
          </w:p>
        </w:tc>
      </w:tr>
      <w:tr w:rsidR="00B03672" w:rsidRPr="007647EB" w14:paraId="2CDDA94A"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4365F958" w14:textId="7C4FB3E8"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3A1B8600" w14:textId="77777777" w:rsidR="00B03672" w:rsidRPr="007647EB" w:rsidRDefault="00B03672" w:rsidP="008123FC">
            <w:pPr>
              <w:pStyle w:val="Normal-pool-Table"/>
              <w:rPr>
                <w:szCs w:val="18"/>
              </w:rPr>
            </w:pPr>
            <w:r w:rsidRPr="007647EB">
              <w:rPr>
                <w:color w:val="000000"/>
              </w:rPr>
              <w:t>République de Corée</w:t>
            </w:r>
          </w:p>
        </w:tc>
        <w:tc>
          <w:tcPr>
            <w:tcW w:w="1395" w:type="dxa"/>
            <w:tcBorders>
              <w:top w:val="nil"/>
              <w:left w:val="nil"/>
              <w:bottom w:val="single" w:sz="4" w:space="0" w:color="auto"/>
              <w:right w:val="single" w:sz="4" w:space="0" w:color="auto"/>
            </w:tcBorders>
            <w:noWrap/>
            <w:hideMark/>
          </w:tcPr>
          <w:p w14:paraId="4CF09075" w14:textId="77777777" w:rsidR="00B03672" w:rsidRPr="007647EB" w:rsidRDefault="00B03672" w:rsidP="008123FC">
            <w:pPr>
              <w:pStyle w:val="Normal-pool-Table"/>
              <w:jc w:val="right"/>
              <w:rPr>
                <w:szCs w:val="18"/>
              </w:rPr>
            </w:pPr>
            <w:r w:rsidRPr="007647EB">
              <w:rPr>
                <w:color w:val="000000"/>
              </w:rPr>
              <w:t>2,349</w:t>
            </w:r>
          </w:p>
        </w:tc>
        <w:tc>
          <w:tcPr>
            <w:tcW w:w="1134" w:type="dxa"/>
            <w:tcBorders>
              <w:top w:val="nil"/>
              <w:left w:val="nil"/>
              <w:bottom w:val="single" w:sz="4" w:space="0" w:color="auto"/>
              <w:right w:val="single" w:sz="4" w:space="0" w:color="auto"/>
            </w:tcBorders>
            <w:noWrap/>
            <w:hideMark/>
          </w:tcPr>
          <w:p w14:paraId="43E2A5E8" w14:textId="77777777" w:rsidR="00B03672" w:rsidRPr="007647EB" w:rsidRDefault="00B03672" w:rsidP="008123FC">
            <w:pPr>
              <w:pStyle w:val="Normal-pool-Table"/>
              <w:jc w:val="right"/>
              <w:rPr>
                <w:szCs w:val="18"/>
              </w:rPr>
            </w:pPr>
            <w:r w:rsidRPr="007647EB">
              <w:rPr>
                <w:color w:val="000000"/>
              </w:rPr>
              <w:t>2,3709</w:t>
            </w:r>
          </w:p>
        </w:tc>
        <w:tc>
          <w:tcPr>
            <w:tcW w:w="1276" w:type="dxa"/>
            <w:tcBorders>
              <w:top w:val="nil"/>
              <w:left w:val="nil"/>
              <w:bottom w:val="single" w:sz="4" w:space="0" w:color="auto"/>
              <w:right w:val="single" w:sz="4" w:space="0" w:color="auto"/>
            </w:tcBorders>
            <w:noWrap/>
            <w:hideMark/>
          </w:tcPr>
          <w:p w14:paraId="6903811B" w14:textId="77777777" w:rsidR="00B03672" w:rsidRPr="007647EB" w:rsidRDefault="00B03672" w:rsidP="008123FC">
            <w:pPr>
              <w:pStyle w:val="Normal-pool-Table"/>
              <w:jc w:val="right"/>
              <w:rPr>
                <w:szCs w:val="18"/>
              </w:rPr>
            </w:pPr>
            <w:r w:rsidRPr="007647EB">
              <w:rPr>
                <w:color w:val="000000"/>
              </w:rPr>
              <w:t>73 102</w:t>
            </w:r>
          </w:p>
        </w:tc>
        <w:tc>
          <w:tcPr>
            <w:tcW w:w="1276" w:type="dxa"/>
            <w:tcBorders>
              <w:top w:val="nil"/>
              <w:left w:val="nil"/>
              <w:bottom w:val="single" w:sz="4" w:space="0" w:color="auto"/>
              <w:right w:val="single" w:sz="4" w:space="0" w:color="auto"/>
            </w:tcBorders>
            <w:noWrap/>
            <w:hideMark/>
          </w:tcPr>
          <w:p w14:paraId="467CE21E" w14:textId="77777777" w:rsidR="00B03672" w:rsidRPr="007647EB" w:rsidRDefault="00B03672" w:rsidP="008123FC">
            <w:pPr>
              <w:pStyle w:val="Normal-pool-Table"/>
              <w:jc w:val="right"/>
              <w:rPr>
                <w:szCs w:val="18"/>
              </w:rPr>
            </w:pPr>
            <w:r w:rsidRPr="007647EB">
              <w:rPr>
                <w:color w:val="000000"/>
              </w:rPr>
              <w:t>96 477</w:t>
            </w:r>
          </w:p>
        </w:tc>
        <w:tc>
          <w:tcPr>
            <w:tcW w:w="1291" w:type="dxa"/>
            <w:tcBorders>
              <w:top w:val="nil"/>
              <w:left w:val="nil"/>
              <w:bottom w:val="single" w:sz="4" w:space="0" w:color="auto"/>
              <w:right w:val="single" w:sz="4" w:space="0" w:color="auto"/>
            </w:tcBorders>
            <w:noWrap/>
            <w:hideMark/>
          </w:tcPr>
          <w:p w14:paraId="3FFB75A9" w14:textId="77777777" w:rsidR="00B03672" w:rsidRPr="007647EB" w:rsidRDefault="00B03672" w:rsidP="008123FC">
            <w:pPr>
              <w:pStyle w:val="Normal-pool-Table"/>
              <w:jc w:val="right"/>
              <w:rPr>
                <w:szCs w:val="18"/>
              </w:rPr>
            </w:pPr>
            <w:r w:rsidRPr="007647EB">
              <w:rPr>
                <w:color w:val="000000"/>
              </w:rPr>
              <w:t>169 579</w:t>
            </w:r>
          </w:p>
        </w:tc>
      </w:tr>
      <w:tr w:rsidR="00B03672" w:rsidRPr="007647EB" w14:paraId="4FEEB871"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4EB44E01" w14:textId="18B5B48F"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76215932" w14:textId="77777777" w:rsidR="00B03672" w:rsidRPr="007647EB" w:rsidRDefault="00B03672" w:rsidP="008123FC">
            <w:pPr>
              <w:pStyle w:val="Normal-pool-Table"/>
              <w:rPr>
                <w:szCs w:val="18"/>
              </w:rPr>
            </w:pPr>
            <w:r w:rsidRPr="007647EB">
              <w:rPr>
                <w:color w:val="000000"/>
              </w:rPr>
              <w:t>République démocratique populaire lao</w:t>
            </w:r>
          </w:p>
        </w:tc>
        <w:tc>
          <w:tcPr>
            <w:tcW w:w="1395" w:type="dxa"/>
            <w:tcBorders>
              <w:top w:val="nil"/>
              <w:left w:val="nil"/>
              <w:bottom w:val="single" w:sz="4" w:space="0" w:color="auto"/>
              <w:right w:val="single" w:sz="4" w:space="0" w:color="auto"/>
            </w:tcBorders>
            <w:noWrap/>
            <w:vAlign w:val="bottom"/>
            <w:hideMark/>
          </w:tcPr>
          <w:p w14:paraId="7867D563" w14:textId="77777777" w:rsidR="00B03672" w:rsidRPr="007647EB" w:rsidRDefault="00B03672" w:rsidP="008123FC">
            <w:pPr>
              <w:pStyle w:val="Normal-pool-Table"/>
              <w:jc w:val="right"/>
              <w:rPr>
                <w:szCs w:val="18"/>
              </w:rPr>
            </w:pPr>
            <w:r w:rsidRPr="007647EB">
              <w:rPr>
                <w:color w:val="000000"/>
              </w:rPr>
              <w:t>0,006</w:t>
            </w:r>
          </w:p>
        </w:tc>
        <w:tc>
          <w:tcPr>
            <w:tcW w:w="1134" w:type="dxa"/>
            <w:tcBorders>
              <w:top w:val="nil"/>
              <w:left w:val="nil"/>
              <w:bottom w:val="single" w:sz="4" w:space="0" w:color="auto"/>
              <w:right w:val="single" w:sz="4" w:space="0" w:color="auto"/>
            </w:tcBorders>
            <w:noWrap/>
            <w:vAlign w:val="bottom"/>
            <w:hideMark/>
          </w:tcPr>
          <w:p w14:paraId="42722B7B"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vAlign w:val="bottom"/>
            <w:hideMark/>
          </w:tcPr>
          <w:p w14:paraId="30FAD28B"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vAlign w:val="bottom"/>
            <w:hideMark/>
          </w:tcPr>
          <w:p w14:paraId="216BF591"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vAlign w:val="bottom"/>
            <w:hideMark/>
          </w:tcPr>
          <w:p w14:paraId="45B871B3" w14:textId="77777777" w:rsidR="00B03672" w:rsidRPr="007647EB" w:rsidRDefault="00B03672" w:rsidP="008123FC">
            <w:pPr>
              <w:pStyle w:val="Normal-pool-Table"/>
              <w:jc w:val="right"/>
              <w:rPr>
                <w:szCs w:val="18"/>
              </w:rPr>
            </w:pPr>
            <w:r w:rsidRPr="007647EB">
              <w:rPr>
                <w:color w:val="000000"/>
              </w:rPr>
              <w:t>715</w:t>
            </w:r>
          </w:p>
        </w:tc>
      </w:tr>
      <w:tr w:rsidR="00B03672" w:rsidRPr="007647EB" w14:paraId="3F90603D"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1426ADC8" w14:textId="0DDC8D5F"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AE58642" w14:textId="77777777" w:rsidR="00B03672" w:rsidRPr="007647EB" w:rsidRDefault="00B03672" w:rsidP="008123FC">
            <w:pPr>
              <w:pStyle w:val="Normal-pool-Table"/>
              <w:rPr>
                <w:szCs w:val="18"/>
              </w:rPr>
            </w:pPr>
            <w:r w:rsidRPr="007647EB">
              <w:rPr>
                <w:color w:val="000000"/>
              </w:rPr>
              <w:t>Samoa</w:t>
            </w:r>
          </w:p>
        </w:tc>
        <w:tc>
          <w:tcPr>
            <w:tcW w:w="1395" w:type="dxa"/>
            <w:tcBorders>
              <w:top w:val="nil"/>
              <w:left w:val="nil"/>
              <w:bottom w:val="single" w:sz="4" w:space="0" w:color="auto"/>
              <w:right w:val="single" w:sz="4" w:space="0" w:color="auto"/>
            </w:tcBorders>
            <w:noWrap/>
            <w:hideMark/>
          </w:tcPr>
          <w:p w14:paraId="425C5915" w14:textId="77777777" w:rsidR="00B03672" w:rsidRPr="007647EB" w:rsidRDefault="00B03672"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hideMark/>
          </w:tcPr>
          <w:p w14:paraId="6BD262ED"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012A184F"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46F34C11"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7EB9F8F2" w14:textId="77777777" w:rsidR="00B03672" w:rsidRPr="007647EB" w:rsidRDefault="00B03672" w:rsidP="008123FC">
            <w:pPr>
              <w:pStyle w:val="Normal-pool-Table"/>
              <w:jc w:val="right"/>
              <w:rPr>
                <w:szCs w:val="18"/>
              </w:rPr>
            </w:pPr>
            <w:r w:rsidRPr="007647EB">
              <w:rPr>
                <w:color w:val="000000"/>
              </w:rPr>
              <w:t>715</w:t>
            </w:r>
          </w:p>
        </w:tc>
      </w:tr>
      <w:tr w:rsidR="00B03672" w:rsidRPr="007647EB" w14:paraId="1E572610"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20C8D59C" w14:textId="61282A8F"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53B78628" w14:textId="77777777" w:rsidR="00B03672" w:rsidRPr="007647EB" w:rsidRDefault="00B03672" w:rsidP="008123FC">
            <w:pPr>
              <w:pStyle w:val="Normal-pool-Table"/>
              <w:rPr>
                <w:szCs w:val="18"/>
              </w:rPr>
            </w:pPr>
            <w:r w:rsidRPr="007647EB">
              <w:rPr>
                <w:color w:val="000000"/>
              </w:rPr>
              <w:t>Singapour</w:t>
            </w:r>
          </w:p>
        </w:tc>
        <w:tc>
          <w:tcPr>
            <w:tcW w:w="1395" w:type="dxa"/>
            <w:tcBorders>
              <w:top w:val="nil"/>
              <w:left w:val="nil"/>
              <w:bottom w:val="single" w:sz="4" w:space="0" w:color="auto"/>
              <w:right w:val="single" w:sz="4" w:space="0" w:color="auto"/>
            </w:tcBorders>
            <w:noWrap/>
            <w:hideMark/>
          </w:tcPr>
          <w:p w14:paraId="42A2871F" w14:textId="77777777" w:rsidR="00B03672" w:rsidRPr="007647EB" w:rsidRDefault="00B03672" w:rsidP="008123FC">
            <w:pPr>
              <w:pStyle w:val="Normal-pool-Table"/>
              <w:jc w:val="right"/>
              <w:rPr>
                <w:szCs w:val="18"/>
              </w:rPr>
            </w:pPr>
            <w:r w:rsidRPr="007647EB">
              <w:rPr>
                <w:color w:val="000000"/>
              </w:rPr>
              <w:t>0,479</w:t>
            </w:r>
          </w:p>
        </w:tc>
        <w:tc>
          <w:tcPr>
            <w:tcW w:w="1134" w:type="dxa"/>
            <w:tcBorders>
              <w:top w:val="nil"/>
              <w:left w:val="nil"/>
              <w:bottom w:val="single" w:sz="4" w:space="0" w:color="auto"/>
              <w:right w:val="single" w:sz="4" w:space="0" w:color="auto"/>
            </w:tcBorders>
            <w:noWrap/>
            <w:hideMark/>
          </w:tcPr>
          <w:p w14:paraId="70267AE3" w14:textId="77777777" w:rsidR="00B03672" w:rsidRPr="007647EB" w:rsidRDefault="00B03672" w:rsidP="008123FC">
            <w:pPr>
              <w:pStyle w:val="Normal-pool-Table"/>
              <w:jc w:val="right"/>
              <w:rPr>
                <w:szCs w:val="18"/>
              </w:rPr>
            </w:pPr>
            <w:r w:rsidRPr="007647EB">
              <w:rPr>
                <w:color w:val="000000"/>
              </w:rPr>
              <w:t>0,4835</w:t>
            </w:r>
          </w:p>
        </w:tc>
        <w:tc>
          <w:tcPr>
            <w:tcW w:w="1276" w:type="dxa"/>
            <w:tcBorders>
              <w:top w:val="nil"/>
              <w:left w:val="nil"/>
              <w:bottom w:val="single" w:sz="4" w:space="0" w:color="auto"/>
              <w:right w:val="single" w:sz="4" w:space="0" w:color="auto"/>
            </w:tcBorders>
            <w:noWrap/>
            <w:hideMark/>
          </w:tcPr>
          <w:p w14:paraId="0F455360" w14:textId="77777777" w:rsidR="00B03672" w:rsidRPr="007647EB" w:rsidRDefault="00B03672" w:rsidP="008123FC">
            <w:pPr>
              <w:pStyle w:val="Normal-pool-Table"/>
              <w:jc w:val="right"/>
              <w:rPr>
                <w:szCs w:val="18"/>
              </w:rPr>
            </w:pPr>
            <w:r w:rsidRPr="007647EB">
              <w:rPr>
                <w:color w:val="000000"/>
              </w:rPr>
              <w:t>14 907</w:t>
            </w:r>
          </w:p>
        </w:tc>
        <w:tc>
          <w:tcPr>
            <w:tcW w:w="1276" w:type="dxa"/>
            <w:tcBorders>
              <w:top w:val="nil"/>
              <w:left w:val="nil"/>
              <w:bottom w:val="single" w:sz="4" w:space="0" w:color="auto"/>
              <w:right w:val="single" w:sz="4" w:space="0" w:color="auto"/>
            </w:tcBorders>
            <w:noWrap/>
            <w:hideMark/>
          </w:tcPr>
          <w:p w14:paraId="719C358E" w14:textId="77777777" w:rsidR="00B03672" w:rsidRPr="007647EB" w:rsidRDefault="00B03672" w:rsidP="008123FC">
            <w:pPr>
              <w:pStyle w:val="Normal-pool-Table"/>
              <w:jc w:val="right"/>
              <w:rPr>
                <w:szCs w:val="18"/>
              </w:rPr>
            </w:pPr>
            <w:r w:rsidRPr="007647EB">
              <w:rPr>
                <w:color w:val="000000"/>
              </w:rPr>
              <w:t>19 673</w:t>
            </w:r>
          </w:p>
        </w:tc>
        <w:tc>
          <w:tcPr>
            <w:tcW w:w="1291" w:type="dxa"/>
            <w:tcBorders>
              <w:top w:val="nil"/>
              <w:left w:val="nil"/>
              <w:bottom w:val="single" w:sz="4" w:space="0" w:color="auto"/>
              <w:right w:val="single" w:sz="4" w:space="0" w:color="auto"/>
            </w:tcBorders>
            <w:noWrap/>
            <w:hideMark/>
          </w:tcPr>
          <w:p w14:paraId="10BF84D2" w14:textId="77777777" w:rsidR="00B03672" w:rsidRPr="007647EB" w:rsidRDefault="00B03672" w:rsidP="008123FC">
            <w:pPr>
              <w:pStyle w:val="Normal-pool-Table"/>
              <w:jc w:val="right"/>
              <w:rPr>
                <w:szCs w:val="18"/>
              </w:rPr>
            </w:pPr>
            <w:r w:rsidRPr="007647EB">
              <w:rPr>
                <w:color w:val="000000"/>
              </w:rPr>
              <w:t>34 580</w:t>
            </w:r>
          </w:p>
        </w:tc>
      </w:tr>
      <w:tr w:rsidR="00B03672" w:rsidRPr="007647EB" w14:paraId="4E8ED5FC"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105BE904" w14:textId="5CF5A0DD"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3106F095" w14:textId="77777777" w:rsidR="00B03672" w:rsidRPr="007647EB" w:rsidRDefault="00B03672" w:rsidP="008123FC">
            <w:pPr>
              <w:pStyle w:val="Normal-pool-Table"/>
              <w:rPr>
                <w:szCs w:val="18"/>
              </w:rPr>
            </w:pPr>
            <w:r w:rsidRPr="007647EB">
              <w:rPr>
                <w:color w:val="000000"/>
              </w:rPr>
              <w:t>Sri Lanka</w:t>
            </w:r>
          </w:p>
        </w:tc>
        <w:tc>
          <w:tcPr>
            <w:tcW w:w="1395" w:type="dxa"/>
            <w:tcBorders>
              <w:top w:val="nil"/>
              <w:left w:val="nil"/>
              <w:bottom w:val="single" w:sz="4" w:space="0" w:color="auto"/>
              <w:right w:val="single" w:sz="4" w:space="0" w:color="auto"/>
            </w:tcBorders>
            <w:noWrap/>
            <w:hideMark/>
          </w:tcPr>
          <w:p w14:paraId="72484B75" w14:textId="77777777" w:rsidR="00B03672" w:rsidRPr="007647EB" w:rsidRDefault="00B03672" w:rsidP="008123FC">
            <w:pPr>
              <w:pStyle w:val="Normal-pool-Table"/>
              <w:jc w:val="right"/>
              <w:rPr>
                <w:szCs w:val="18"/>
              </w:rPr>
            </w:pPr>
            <w:r w:rsidRPr="007647EB">
              <w:rPr>
                <w:color w:val="000000"/>
              </w:rPr>
              <w:t>0,038</w:t>
            </w:r>
          </w:p>
        </w:tc>
        <w:tc>
          <w:tcPr>
            <w:tcW w:w="1134" w:type="dxa"/>
            <w:tcBorders>
              <w:top w:val="nil"/>
              <w:left w:val="nil"/>
              <w:bottom w:val="single" w:sz="4" w:space="0" w:color="auto"/>
              <w:right w:val="single" w:sz="4" w:space="0" w:color="auto"/>
            </w:tcBorders>
            <w:noWrap/>
            <w:hideMark/>
          </w:tcPr>
          <w:p w14:paraId="5A83C4B5" w14:textId="77777777" w:rsidR="00B03672" w:rsidRPr="007647EB" w:rsidRDefault="00B03672" w:rsidP="008123FC">
            <w:pPr>
              <w:pStyle w:val="Normal-pool-Table"/>
              <w:jc w:val="right"/>
              <w:rPr>
                <w:szCs w:val="18"/>
              </w:rPr>
            </w:pPr>
            <w:r w:rsidRPr="007647EB">
              <w:rPr>
                <w:color w:val="000000"/>
              </w:rPr>
              <w:t>0,0384</w:t>
            </w:r>
          </w:p>
        </w:tc>
        <w:tc>
          <w:tcPr>
            <w:tcW w:w="1276" w:type="dxa"/>
            <w:tcBorders>
              <w:top w:val="nil"/>
              <w:left w:val="nil"/>
              <w:bottom w:val="single" w:sz="4" w:space="0" w:color="auto"/>
              <w:right w:val="single" w:sz="4" w:space="0" w:color="auto"/>
            </w:tcBorders>
            <w:noWrap/>
            <w:hideMark/>
          </w:tcPr>
          <w:p w14:paraId="0C1E41AD" w14:textId="77777777" w:rsidR="00B03672" w:rsidRPr="007647EB" w:rsidRDefault="00B03672" w:rsidP="008123FC">
            <w:pPr>
              <w:pStyle w:val="Normal-pool-Table"/>
              <w:jc w:val="right"/>
              <w:rPr>
                <w:szCs w:val="18"/>
              </w:rPr>
            </w:pPr>
            <w:r w:rsidRPr="007647EB">
              <w:rPr>
                <w:color w:val="000000"/>
              </w:rPr>
              <w:t>1 183</w:t>
            </w:r>
          </w:p>
        </w:tc>
        <w:tc>
          <w:tcPr>
            <w:tcW w:w="1276" w:type="dxa"/>
            <w:tcBorders>
              <w:top w:val="nil"/>
              <w:left w:val="nil"/>
              <w:bottom w:val="single" w:sz="4" w:space="0" w:color="auto"/>
              <w:right w:val="single" w:sz="4" w:space="0" w:color="auto"/>
            </w:tcBorders>
            <w:noWrap/>
            <w:hideMark/>
          </w:tcPr>
          <w:p w14:paraId="7FCA4F3A" w14:textId="77777777" w:rsidR="00B03672" w:rsidRPr="007647EB" w:rsidRDefault="00B03672" w:rsidP="008123FC">
            <w:pPr>
              <w:pStyle w:val="Normal-pool-Table"/>
              <w:jc w:val="right"/>
              <w:rPr>
                <w:szCs w:val="18"/>
              </w:rPr>
            </w:pPr>
            <w:r w:rsidRPr="007647EB">
              <w:rPr>
                <w:color w:val="000000"/>
              </w:rPr>
              <w:t>1 561</w:t>
            </w:r>
          </w:p>
        </w:tc>
        <w:tc>
          <w:tcPr>
            <w:tcW w:w="1291" w:type="dxa"/>
            <w:tcBorders>
              <w:top w:val="nil"/>
              <w:left w:val="nil"/>
              <w:bottom w:val="single" w:sz="4" w:space="0" w:color="auto"/>
              <w:right w:val="single" w:sz="4" w:space="0" w:color="auto"/>
            </w:tcBorders>
            <w:noWrap/>
            <w:hideMark/>
          </w:tcPr>
          <w:p w14:paraId="0F4E6BEB" w14:textId="77777777" w:rsidR="00B03672" w:rsidRPr="007647EB" w:rsidRDefault="00B03672" w:rsidP="008123FC">
            <w:pPr>
              <w:pStyle w:val="Normal-pool-Table"/>
              <w:jc w:val="right"/>
              <w:rPr>
                <w:szCs w:val="18"/>
              </w:rPr>
            </w:pPr>
            <w:r w:rsidRPr="007647EB">
              <w:rPr>
                <w:color w:val="000000"/>
              </w:rPr>
              <w:t>2 743</w:t>
            </w:r>
          </w:p>
        </w:tc>
      </w:tr>
      <w:tr w:rsidR="00B03672" w:rsidRPr="007647EB" w14:paraId="2E613926"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58B4068D" w14:textId="56293439"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D6C3F8B" w14:textId="77777777" w:rsidR="00B03672" w:rsidRPr="007647EB" w:rsidRDefault="00B03672" w:rsidP="008123FC">
            <w:pPr>
              <w:pStyle w:val="Normal-pool-Table"/>
              <w:rPr>
                <w:szCs w:val="18"/>
              </w:rPr>
            </w:pPr>
            <w:r w:rsidRPr="007647EB">
              <w:rPr>
                <w:color w:val="000000"/>
              </w:rPr>
              <w:t>Thaïlande</w:t>
            </w:r>
          </w:p>
        </w:tc>
        <w:tc>
          <w:tcPr>
            <w:tcW w:w="1395" w:type="dxa"/>
            <w:tcBorders>
              <w:top w:val="nil"/>
              <w:left w:val="nil"/>
              <w:bottom w:val="single" w:sz="4" w:space="0" w:color="auto"/>
              <w:right w:val="single" w:sz="4" w:space="0" w:color="auto"/>
            </w:tcBorders>
            <w:noWrap/>
            <w:hideMark/>
          </w:tcPr>
          <w:p w14:paraId="0CCE75B1" w14:textId="77777777" w:rsidR="00B03672" w:rsidRPr="007647EB" w:rsidRDefault="00B03672" w:rsidP="008123FC">
            <w:pPr>
              <w:pStyle w:val="Normal-pool-Table"/>
              <w:jc w:val="right"/>
              <w:rPr>
                <w:szCs w:val="18"/>
              </w:rPr>
            </w:pPr>
            <w:r w:rsidRPr="007647EB">
              <w:rPr>
                <w:color w:val="000000"/>
              </w:rPr>
              <w:t>0,341</w:t>
            </w:r>
          </w:p>
        </w:tc>
        <w:tc>
          <w:tcPr>
            <w:tcW w:w="1134" w:type="dxa"/>
            <w:tcBorders>
              <w:top w:val="nil"/>
              <w:left w:val="nil"/>
              <w:bottom w:val="single" w:sz="4" w:space="0" w:color="auto"/>
              <w:right w:val="single" w:sz="4" w:space="0" w:color="auto"/>
            </w:tcBorders>
            <w:noWrap/>
            <w:hideMark/>
          </w:tcPr>
          <w:p w14:paraId="6785B1A2" w14:textId="77777777" w:rsidR="00B03672" w:rsidRPr="007647EB" w:rsidRDefault="00B03672" w:rsidP="008123FC">
            <w:pPr>
              <w:pStyle w:val="Normal-pool-Table"/>
              <w:jc w:val="right"/>
              <w:rPr>
                <w:szCs w:val="18"/>
              </w:rPr>
            </w:pPr>
            <w:r w:rsidRPr="007647EB">
              <w:rPr>
                <w:color w:val="000000"/>
              </w:rPr>
              <w:t>0,3442</w:t>
            </w:r>
          </w:p>
        </w:tc>
        <w:tc>
          <w:tcPr>
            <w:tcW w:w="1276" w:type="dxa"/>
            <w:tcBorders>
              <w:top w:val="nil"/>
              <w:left w:val="nil"/>
              <w:bottom w:val="single" w:sz="4" w:space="0" w:color="auto"/>
              <w:right w:val="single" w:sz="4" w:space="0" w:color="auto"/>
            </w:tcBorders>
            <w:noWrap/>
            <w:hideMark/>
          </w:tcPr>
          <w:p w14:paraId="0EFC85BF" w14:textId="77777777" w:rsidR="00B03672" w:rsidRPr="007647EB" w:rsidRDefault="00B03672" w:rsidP="008123FC">
            <w:pPr>
              <w:pStyle w:val="Normal-pool-Table"/>
              <w:jc w:val="right"/>
              <w:rPr>
                <w:szCs w:val="18"/>
              </w:rPr>
            </w:pPr>
            <w:r w:rsidRPr="007647EB">
              <w:rPr>
                <w:color w:val="000000"/>
              </w:rPr>
              <w:t>10 612</w:t>
            </w:r>
          </w:p>
        </w:tc>
        <w:tc>
          <w:tcPr>
            <w:tcW w:w="1276" w:type="dxa"/>
            <w:tcBorders>
              <w:top w:val="nil"/>
              <w:left w:val="nil"/>
              <w:bottom w:val="single" w:sz="4" w:space="0" w:color="auto"/>
              <w:right w:val="single" w:sz="4" w:space="0" w:color="auto"/>
            </w:tcBorders>
            <w:noWrap/>
            <w:hideMark/>
          </w:tcPr>
          <w:p w14:paraId="08A3A776" w14:textId="77777777" w:rsidR="00B03672" w:rsidRPr="007647EB" w:rsidRDefault="00B03672" w:rsidP="008123FC">
            <w:pPr>
              <w:pStyle w:val="Normal-pool-Table"/>
              <w:jc w:val="right"/>
              <w:rPr>
                <w:szCs w:val="18"/>
              </w:rPr>
            </w:pPr>
            <w:r w:rsidRPr="007647EB">
              <w:rPr>
                <w:color w:val="000000"/>
              </w:rPr>
              <w:t>14 005</w:t>
            </w:r>
          </w:p>
        </w:tc>
        <w:tc>
          <w:tcPr>
            <w:tcW w:w="1291" w:type="dxa"/>
            <w:tcBorders>
              <w:top w:val="nil"/>
              <w:left w:val="nil"/>
              <w:bottom w:val="single" w:sz="4" w:space="0" w:color="auto"/>
              <w:right w:val="single" w:sz="4" w:space="0" w:color="auto"/>
            </w:tcBorders>
            <w:noWrap/>
            <w:hideMark/>
          </w:tcPr>
          <w:p w14:paraId="095C20C1" w14:textId="77777777" w:rsidR="00B03672" w:rsidRPr="007647EB" w:rsidRDefault="00B03672" w:rsidP="008123FC">
            <w:pPr>
              <w:pStyle w:val="Normal-pool-Table"/>
              <w:jc w:val="right"/>
              <w:rPr>
                <w:szCs w:val="18"/>
              </w:rPr>
            </w:pPr>
            <w:r w:rsidRPr="007647EB">
              <w:rPr>
                <w:color w:val="000000"/>
              </w:rPr>
              <w:t>24 618</w:t>
            </w:r>
          </w:p>
        </w:tc>
      </w:tr>
      <w:tr w:rsidR="00B03672" w:rsidRPr="007647EB" w14:paraId="5C27D7A5"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62DA20A6" w14:textId="05C544CE"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652362D5" w14:textId="77777777" w:rsidR="00B03672" w:rsidRPr="007647EB" w:rsidRDefault="00B03672" w:rsidP="008123FC">
            <w:pPr>
              <w:pStyle w:val="Normal-pool-Table"/>
              <w:rPr>
                <w:szCs w:val="18"/>
              </w:rPr>
            </w:pPr>
            <w:r w:rsidRPr="007647EB">
              <w:rPr>
                <w:color w:val="000000"/>
              </w:rPr>
              <w:t>Tonga</w:t>
            </w:r>
          </w:p>
        </w:tc>
        <w:tc>
          <w:tcPr>
            <w:tcW w:w="1395" w:type="dxa"/>
            <w:tcBorders>
              <w:top w:val="nil"/>
              <w:left w:val="nil"/>
              <w:bottom w:val="single" w:sz="4" w:space="0" w:color="auto"/>
              <w:right w:val="single" w:sz="4" w:space="0" w:color="auto"/>
            </w:tcBorders>
            <w:noWrap/>
            <w:hideMark/>
          </w:tcPr>
          <w:p w14:paraId="1993801D" w14:textId="77777777" w:rsidR="00B03672" w:rsidRPr="007647EB" w:rsidRDefault="00B03672"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hideMark/>
          </w:tcPr>
          <w:p w14:paraId="4AA6A03E"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755E3DD7"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3B7760B5"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6DC5E67A" w14:textId="77777777" w:rsidR="00B03672" w:rsidRPr="007647EB" w:rsidRDefault="00B03672" w:rsidP="008123FC">
            <w:pPr>
              <w:pStyle w:val="Normal-pool-Table"/>
              <w:jc w:val="right"/>
              <w:rPr>
                <w:szCs w:val="18"/>
              </w:rPr>
            </w:pPr>
            <w:r w:rsidRPr="007647EB">
              <w:rPr>
                <w:color w:val="000000"/>
              </w:rPr>
              <w:t>715</w:t>
            </w:r>
          </w:p>
        </w:tc>
      </w:tr>
      <w:tr w:rsidR="00B03672" w:rsidRPr="007647EB" w14:paraId="51565F16"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7F88C28F" w14:textId="7BED3AFF"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3C9CDE30" w14:textId="77777777" w:rsidR="00B03672" w:rsidRPr="007647EB" w:rsidRDefault="00B03672" w:rsidP="008123FC">
            <w:pPr>
              <w:pStyle w:val="Normal-pool-Table"/>
              <w:rPr>
                <w:szCs w:val="18"/>
              </w:rPr>
            </w:pPr>
            <w:r w:rsidRPr="007647EB">
              <w:rPr>
                <w:color w:val="000000"/>
              </w:rPr>
              <w:t>Tuvalu</w:t>
            </w:r>
          </w:p>
        </w:tc>
        <w:tc>
          <w:tcPr>
            <w:tcW w:w="1395" w:type="dxa"/>
            <w:tcBorders>
              <w:top w:val="nil"/>
              <w:left w:val="nil"/>
              <w:bottom w:val="single" w:sz="4" w:space="0" w:color="auto"/>
              <w:right w:val="single" w:sz="4" w:space="0" w:color="auto"/>
            </w:tcBorders>
            <w:noWrap/>
            <w:hideMark/>
          </w:tcPr>
          <w:p w14:paraId="6904A330" w14:textId="77777777" w:rsidR="00B03672" w:rsidRPr="007647EB" w:rsidRDefault="00B03672"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hideMark/>
          </w:tcPr>
          <w:p w14:paraId="71F55AC6"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6CA8652C"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133E43F2"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56C1513C" w14:textId="77777777" w:rsidR="00B03672" w:rsidRPr="007647EB" w:rsidRDefault="00B03672" w:rsidP="008123FC">
            <w:pPr>
              <w:pStyle w:val="Normal-pool-Table"/>
              <w:jc w:val="right"/>
              <w:rPr>
                <w:szCs w:val="18"/>
              </w:rPr>
            </w:pPr>
            <w:r w:rsidRPr="007647EB">
              <w:rPr>
                <w:color w:val="000000"/>
              </w:rPr>
              <w:t>715</w:t>
            </w:r>
          </w:p>
        </w:tc>
      </w:tr>
      <w:tr w:rsidR="00B03672" w:rsidRPr="007647EB" w14:paraId="21C5DB76"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798AA53B" w14:textId="56FD3043"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56F1CB42" w14:textId="77777777" w:rsidR="00B03672" w:rsidRPr="007647EB" w:rsidRDefault="00B03672" w:rsidP="008123FC">
            <w:pPr>
              <w:pStyle w:val="Normal-pool-Table"/>
              <w:rPr>
                <w:szCs w:val="18"/>
              </w:rPr>
            </w:pPr>
            <w:r w:rsidRPr="007647EB">
              <w:rPr>
                <w:color w:val="000000"/>
              </w:rPr>
              <w:t>Vanuatu</w:t>
            </w:r>
          </w:p>
        </w:tc>
        <w:tc>
          <w:tcPr>
            <w:tcW w:w="1395" w:type="dxa"/>
            <w:tcBorders>
              <w:top w:val="nil"/>
              <w:left w:val="nil"/>
              <w:bottom w:val="single" w:sz="4" w:space="0" w:color="auto"/>
              <w:right w:val="single" w:sz="4" w:space="0" w:color="auto"/>
            </w:tcBorders>
            <w:noWrap/>
            <w:hideMark/>
          </w:tcPr>
          <w:p w14:paraId="150F8283" w14:textId="77777777" w:rsidR="00B03672" w:rsidRPr="007647EB" w:rsidRDefault="00B03672"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hideMark/>
          </w:tcPr>
          <w:p w14:paraId="0F0EA5C6"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3FFA49AA"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7FE8C317"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1F913C5F" w14:textId="77777777" w:rsidR="00B03672" w:rsidRPr="007647EB" w:rsidRDefault="00B03672" w:rsidP="008123FC">
            <w:pPr>
              <w:pStyle w:val="Normal-pool-Table"/>
              <w:jc w:val="right"/>
              <w:rPr>
                <w:szCs w:val="18"/>
              </w:rPr>
            </w:pPr>
            <w:r w:rsidRPr="007647EB">
              <w:rPr>
                <w:color w:val="000000"/>
              </w:rPr>
              <w:t>715</w:t>
            </w:r>
          </w:p>
        </w:tc>
      </w:tr>
      <w:tr w:rsidR="00B03672" w:rsidRPr="007647EB" w14:paraId="7861799F"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E80F444" w14:textId="4A315C45"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7427A998" w14:textId="77777777" w:rsidR="00B03672" w:rsidRPr="007647EB" w:rsidRDefault="00B03672" w:rsidP="008123FC">
            <w:pPr>
              <w:pStyle w:val="Normal-pool-Table"/>
              <w:rPr>
                <w:szCs w:val="18"/>
              </w:rPr>
            </w:pPr>
            <w:r w:rsidRPr="007647EB">
              <w:rPr>
                <w:color w:val="000000"/>
              </w:rPr>
              <w:t>Viet Nam</w:t>
            </w:r>
          </w:p>
        </w:tc>
        <w:tc>
          <w:tcPr>
            <w:tcW w:w="1395" w:type="dxa"/>
            <w:tcBorders>
              <w:top w:val="nil"/>
              <w:left w:val="nil"/>
              <w:bottom w:val="single" w:sz="4" w:space="0" w:color="auto"/>
              <w:right w:val="single" w:sz="4" w:space="0" w:color="auto"/>
            </w:tcBorders>
            <w:noWrap/>
            <w:hideMark/>
          </w:tcPr>
          <w:p w14:paraId="30A224B4" w14:textId="77777777" w:rsidR="00B03672" w:rsidRPr="007647EB" w:rsidRDefault="00B03672" w:rsidP="008123FC">
            <w:pPr>
              <w:pStyle w:val="Normal-pool-Table"/>
              <w:jc w:val="right"/>
              <w:rPr>
                <w:szCs w:val="18"/>
              </w:rPr>
            </w:pPr>
            <w:r w:rsidRPr="007647EB">
              <w:rPr>
                <w:color w:val="000000"/>
              </w:rPr>
              <w:t>0,159</w:t>
            </w:r>
          </w:p>
        </w:tc>
        <w:tc>
          <w:tcPr>
            <w:tcW w:w="1134" w:type="dxa"/>
            <w:tcBorders>
              <w:top w:val="nil"/>
              <w:left w:val="nil"/>
              <w:bottom w:val="single" w:sz="4" w:space="0" w:color="auto"/>
              <w:right w:val="single" w:sz="4" w:space="0" w:color="auto"/>
            </w:tcBorders>
            <w:noWrap/>
            <w:hideMark/>
          </w:tcPr>
          <w:p w14:paraId="5766EA3A" w14:textId="77777777" w:rsidR="00B03672" w:rsidRPr="007647EB" w:rsidRDefault="00B03672" w:rsidP="008123FC">
            <w:pPr>
              <w:pStyle w:val="Normal-pool-Table"/>
              <w:jc w:val="right"/>
              <w:rPr>
                <w:szCs w:val="18"/>
              </w:rPr>
            </w:pPr>
            <w:r w:rsidRPr="007647EB">
              <w:rPr>
                <w:color w:val="000000"/>
              </w:rPr>
              <w:t>0,1605</w:t>
            </w:r>
          </w:p>
        </w:tc>
        <w:tc>
          <w:tcPr>
            <w:tcW w:w="1276" w:type="dxa"/>
            <w:tcBorders>
              <w:top w:val="nil"/>
              <w:left w:val="nil"/>
              <w:bottom w:val="single" w:sz="4" w:space="0" w:color="auto"/>
              <w:right w:val="single" w:sz="4" w:space="0" w:color="auto"/>
            </w:tcBorders>
            <w:noWrap/>
            <w:hideMark/>
          </w:tcPr>
          <w:p w14:paraId="22348EEF" w14:textId="77777777" w:rsidR="00B03672" w:rsidRPr="007647EB" w:rsidRDefault="00B03672" w:rsidP="008123FC">
            <w:pPr>
              <w:pStyle w:val="Normal-pool-Table"/>
              <w:jc w:val="right"/>
              <w:rPr>
                <w:szCs w:val="18"/>
              </w:rPr>
            </w:pPr>
            <w:r w:rsidRPr="007647EB">
              <w:rPr>
                <w:color w:val="000000"/>
              </w:rPr>
              <w:t>4 948</w:t>
            </w:r>
          </w:p>
        </w:tc>
        <w:tc>
          <w:tcPr>
            <w:tcW w:w="1276" w:type="dxa"/>
            <w:tcBorders>
              <w:top w:val="nil"/>
              <w:left w:val="nil"/>
              <w:bottom w:val="single" w:sz="4" w:space="0" w:color="auto"/>
              <w:right w:val="single" w:sz="4" w:space="0" w:color="auto"/>
            </w:tcBorders>
            <w:noWrap/>
            <w:hideMark/>
          </w:tcPr>
          <w:p w14:paraId="555C34D3" w14:textId="77777777" w:rsidR="00B03672" w:rsidRPr="007647EB" w:rsidRDefault="00B03672" w:rsidP="008123FC">
            <w:pPr>
              <w:pStyle w:val="Normal-pool-Table"/>
              <w:jc w:val="right"/>
              <w:rPr>
                <w:szCs w:val="18"/>
              </w:rPr>
            </w:pPr>
            <w:r w:rsidRPr="007647EB">
              <w:rPr>
                <w:color w:val="000000"/>
              </w:rPr>
              <w:t>6 530</w:t>
            </w:r>
          </w:p>
        </w:tc>
        <w:tc>
          <w:tcPr>
            <w:tcW w:w="1291" w:type="dxa"/>
            <w:tcBorders>
              <w:top w:val="nil"/>
              <w:left w:val="nil"/>
              <w:bottom w:val="single" w:sz="4" w:space="0" w:color="auto"/>
              <w:right w:val="single" w:sz="4" w:space="0" w:color="auto"/>
            </w:tcBorders>
            <w:noWrap/>
            <w:hideMark/>
          </w:tcPr>
          <w:p w14:paraId="4D635FDD" w14:textId="77777777" w:rsidR="00B03672" w:rsidRPr="007647EB" w:rsidRDefault="00B03672" w:rsidP="008123FC">
            <w:pPr>
              <w:pStyle w:val="Normal-pool-Table"/>
              <w:jc w:val="right"/>
              <w:rPr>
                <w:szCs w:val="18"/>
              </w:rPr>
            </w:pPr>
            <w:r w:rsidRPr="007647EB">
              <w:rPr>
                <w:color w:val="000000"/>
              </w:rPr>
              <w:t>11 479</w:t>
            </w:r>
          </w:p>
        </w:tc>
      </w:tr>
      <w:tr w:rsidR="002B2CBE" w:rsidRPr="007647EB" w14:paraId="4C0DD56E" w14:textId="77777777" w:rsidTr="00330D4E">
        <w:trPr>
          <w:trHeight w:val="300"/>
          <w:jc w:val="right"/>
        </w:trPr>
        <w:tc>
          <w:tcPr>
            <w:tcW w:w="9660" w:type="dxa"/>
            <w:gridSpan w:val="8"/>
            <w:tcBorders>
              <w:top w:val="single" w:sz="4" w:space="0" w:color="auto"/>
              <w:left w:val="single" w:sz="4" w:space="0" w:color="auto"/>
              <w:bottom w:val="single" w:sz="4" w:space="0" w:color="auto"/>
              <w:right w:val="single" w:sz="4" w:space="0" w:color="000000"/>
            </w:tcBorders>
            <w:shd w:val="clear" w:color="000000" w:fill="C5D9F1"/>
            <w:noWrap/>
            <w:hideMark/>
          </w:tcPr>
          <w:p w14:paraId="2AB710D7" w14:textId="05E1DDFA" w:rsidR="002B2CBE" w:rsidRPr="007647EB" w:rsidRDefault="002B2CBE" w:rsidP="008123FC">
            <w:pPr>
              <w:pStyle w:val="Normal-pool-Table"/>
              <w:rPr>
                <w:b/>
                <w:bCs/>
                <w:szCs w:val="18"/>
              </w:rPr>
            </w:pPr>
            <w:r w:rsidRPr="007647EB">
              <w:rPr>
                <w:b/>
                <w:bCs/>
                <w:color w:val="000000"/>
                <w:szCs w:val="18"/>
              </w:rPr>
              <w:t>États d</w:t>
            </w:r>
            <w:r w:rsidR="00D82E47" w:rsidRPr="007647EB">
              <w:rPr>
                <w:b/>
                <w:bCs/>
                <w:color w:val="000000"/>
                <w:szCs w:val="18"/>
              </w:rPr>
              <w:t>’</w:t>
            </w:r>
            <w:r w:rsidRPr="007647EB">
              <w:rPr>
                <w:b/>
                <w:bCs/>
                <w:color w:val="000000"/>
                <w:szCs w:val="18"/>
              </w:rPr>
              <w:t>Europe orientale (19)</w:t>
            </w:r>
          </w:p>
        </w:tc>
      </w:tr>
      <w:tr w:rsidR="00B03672" w:rsidRPr="007647EB" w14:paraId="41B70EB9"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664BDA78" w14:textId="62ADAC6A"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7091706" w14:textId="77777777" w:rsidR="00B03672" w:rsidRPr="007647EB" w:rsidRDefault="00B03672" w:rsidP="008123FC">
            <w:pPr>
              <w:pStyle w:val="Normal-pool-Table"/>
              <w:rPr>
                <w:szCs w:val="18"/>
              </w:rPr>
            </w:pPr>
            <w:r w:rsidRPr="007647EB">
              <w:rPr>
                <w:color w:val="000000"/>
              </w:rPr>
              <w:t>Albanie</w:t>
            </w:r>
          </w:p>
        </w:tc>
        <w:tc>
          <w:tcPr>
            <w:tcW w:w="1395" w:type="dxa"/>
            <w:tcBorders>
              <w:top w:val="nil"/>
              <w:left w:val="nil"/>
              <w:bottom w:val="single" w:sz="4" w:space="0" w:color="auto"/>
              <w:right w:val="single" w:sz="4" w:space="0" w:color="auto"/>
            </w:tcBorders>
            <w:noWrap/>
            <w:hideMark/>
          </w:tcPr>
          <w:p w14:paraId="02C4E41A" w14:textId="77777777" w:rsidR="00B03672" w:rsidRPr="007647EB" w:rsidRDefault="00B03672" w:rsidP="008123FC">
            <w:pPr>
              <w:pStyle w:val="Normal-pool-Table"/>
              <w:jc w:val="right"/>
              <w:rPr>
                <w:szCs w:val="18"/>
              </w:rPr>
            </w:pPr>
            <w:r w:rsidRPr="007647EB">
              <w:rPr>
                <w:color w:val="000000"/>
              </w:rPr>
              <w:t>0,01</w:t>
            </w:r>
          </w:p>
        </w:tc>
        <w:tc>
          <w:tcPr>
            <w:tcW w:w="1134" w:type="dxa"/>
            <w:tcBorders>
              <w:top w:val="nil"/>
              <w:left w:val="nil"/>
              <w:bottom w:val="single" w:sz="4" w:space="0" w:color="auto"/>
              <w:right w:val="single" w:sz="4" w:space="0" w:color="auto"/>
            </w:tcBorders>
            <w:noWrap/>
            <w:hideMark/>
          </w:tcPr>
          <w:p w14:paraId="566F5F48" w14:textId="77777777" w:rsidR="00B03672" w:rsidRPr="007647EB" w:rsidRDefault="00B03672" w:rsidP="008123FC">
            <w:pPr>
              <w:pStyle w:val="Normal-pool-Table"/>
              <w:jc w:val="right"/>
              <w:rPr>
                <w:szCs w:val="18"/>
              </w:rPr>
            </w:pPr>
            <w:r w:rsidRPr="007647EB">
              <w:rPr>
                <w:color w:val="000000"/>
              </w:rPr>
              <w:t>0,0101</w:t>
            </w:r>
          </w:p>
        </w:tc>
        <w:tc>
          <w:tcPr>
            <w:tcW w:w="1276" w:type="dxa"/>
            <w:tcBorders>
              <w:top w:val="nil"/>
              <w:left w:val="nil"/>
              <w:bottom w:val="single" w:sz="4" w:space="0" w:color="auto"/>
              <w:right w:val="single" w:sz="4" w:space="0" w:color="auto"/>
            </w:tcBorders>
            <w:noWrap/>
            <w:hideMark/>
          </w:tcPr>
          <w:p w14:paraId="09A742F3" w14:textId="77777777" w:rsidR="00B03672" w:rsidRPr="007647EB" w:rsidRDefault="00B03672" w:rsidP="008123FC">
            <w:pPr>
              <w:pStyle w:val="Normal-pool-Table"/>
              <w:jc w:val="right"/>
              <w:rPr>
                <w:szCs w:val="18"/>
              </w:rPr>
            </w:pPr>
            <w:r w:rsidRPr="007647EB">
              <w:rPr>
                <w:color w:val="000000"/>
              </w:rPr>
              <w:t>311</w:t>
            </w:r>
          </w:p>
        </w:tc>
        <w:tc>
          <w:tcPr>
            <w:tcW w:w="1276" w:type="dxa"/>
            <w:tcBorders>
              <w:top w:val="nil"/>
              <w:left w:val="nil"/>
              <w:bottom w:val="single" w:sz="4" w:space="0" w:color="auto"/>
              <w:right w:val="single" w:sz="4" w:space="0" w:color="auto"/>
            </w:tcBorders>
            <w:noWrap/>
            <w:hideMark/>
          </w:tcPr>
          <w:p w14:paraId="70C01D12" w14:textId="77777777" w:rsidR="00B03672" w:rsidRPr="007647EB" w:rsidRDefault="00B03672" w:rsidP="008123FC">
            <w:pPr>
              <w:pStyle w:val="Normal-pool-Table"/>
              <w:jc w:val="right"/>
              <w:rPr>
                <w:szCs w:val="18"/>
              </w:rPr>
            </w:pPr>
            <w:r w:rsidRPr="007647EB">
              <w:rPr>
                <w:color w:val="000000"/>
              </w:rPr>
              <w:t>411</w:t>
            </w:r>
          </w:p>
        </w:tc>
        <w:tc>
          <w:tcPr>
            <w:tcW w:w="1291" w:type="dxa"/>
            <w:tcBorders>
              <w:top w:val="nil"/>
              <w:left w:val="nil"/>
              <w:bottom w:val="single" w:sz="4" w:space="0" w:color="auto"/>
              <w:right w:val="single" w:sz="4" w:space="0" w:color="auto"/>
            </w:tcBorders>
            <w:noWrap/>
            <w:hideMark/>
          </w:tcPr>
          <w:p w14:paraId="15282F9B" w14:textId="77777777" w:rsidR="00B03672" w:rsidRPr="007647EB" w:rsidRDefault="00B03672" w:rsidP="008123FC">
            <w:pPr>
              <w:pStyle w:val="Normal-pool-Table"/>
              <w:jc w:val="right"/>
              <w:rPr>
                <w:szCs w:val="18"/>
              </w:rPr>
            </w:pPr>
            <w:r w:rsidRPr="007647EB">
              <w:rPr>
                <w:color w:val="000000"/>
              </w:rPr>
              <w:t>722</w:t>
            </w:r>
          </w:p>
        </w:tc>
      </w:tr>
      <w:tr w:rsidR="00B03672" w:rsidRPr="007647EB" w14:paraId="7B2BD13A"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26BC98A3" w14:textId="3BBC472F"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C387F5B" w14:textId="77777777" w:rsidR="00B03672" w:rsidRPr="007647EB" w:rsidRDefault="00B03672" w:rsidP="008123FC">
            <w:pPr>
              <w:pStyle w:val="Normal-pool-Table"/>
              <w:rPr>
                <w:szCs w:val="18"/>
              </w:rPr>
            </w:pPr>
            <w:r w:rsidRPr="007647EB">
              <w:rPr>
                <w:color w:val="000000"/>
              </w:rPr>
              <w:t>Arménie</w:t>
            </w:r>
          </w:p>
        </w:tc>
        <w:tc>
          <w:tcPr>
            <w:tcW w:w="1395" w:type="dxa"/>
            <w:tcBorders>
              <w:top w:val="nil"/>
              <w:left w:val="nil"/>
              <w:bottom w:val="single" w:sz="4" w:space="0" w:color="auto"/>
              <w:right w:val="single" w:sz="4" w:space="0" w:color="auto"/>
            </w:tcBorders>
            <w:noWrap/>
            <w:hideMark/>
          </w:tcPr>
          <w:p w14:paraId="0E7A8D3E" w14:textId="77777777" w:rsidR="00B03672" w:rsidRPr="007647EB" w:rsidRDefault="00B03672" w:rsidP="008123FC">
            <w:pPr>
              <w:pStyle w:val="Normal-pool-Table"/>
              <w:jc w:val="right"/>
              <w:rPr>
                <w:szCs w:val="18"/>
              </w:rPr>
            </w:pPr>
            <w:r w:rsidRPr="007647EB">
              <w:rPr>
                <w:color w:val="000000"/>
              </w:rPr>
              <w:t>0,007</w:t>
            </w:r>
          </w:p>
        </w:tc>
        <w:tc>
          <w:tcPr>
            <w:tcW w:w="1134" w:type="dxa"/>
            <w:tcBorders>
              <w:top w:val="nil"/>
              <w:left w:val="nil"/>
              <w:bottom w:val="single" w:sz="4" w:space="0" w:color="auto"/>
              <w:right w:val="single" w:sz="4" w:space="0" w:color="auto"/>
            </w:tcBorders>
            <w:noWrap/>
            <w:hideMark/>
          </w:tcPr>
          <w:p w14:paraId="0E894C6F"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4445E7AF"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48D6089A"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5614E897" w14:textId="77777777" w:rsidR="00B03672" w:rsidRPr="007647EB" w:rsidRDefault="00B03672" w:rsidP="008123FC">
            <w:pPr>
              <w:pStyle w:val="Normal-pool-Table"/>
              <w:jc w:val="right"/>
              <w:rPr>
                <w:szCs w:val="18"/>
              </w:rPr>
            </w:pPr>
            <w:r w:rsidRPr="007647EB">
              <w:rPr>
                <w:color w:val="000000"/>
              </w:rPr>
              <w:t>715</w:t>
            </w:r>
          </w:p>
        </w:tc>
      </w:tr>
      <w:tr w:rsidR="00B03672" w:rsidRPr="007647EB" w14:paraId="05216B06"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5B069F3F" w14:textId="4103A666"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818136C" w14:textId="77777777" w:rsidR="00B03672" w:rsidRPr="007647EB" w:rsidRDefault="00B03672" w:rsidP="008123FC">
            <w:pPr>
              <w:pStyle w:val="Normal-pool-Table"/>
              <w:rPr>
                <w:szCs w:val="18"/>
              </w:rPr>
            </w:pPr>
            <w:r w:rsidRPr="007647EB">
              <w:rPr>
                <w:color w:val="000000"/>
              </w:rPr>
              <w:t>Bulgarie</w:t>
            </w:r>
          </w:p>
        </w:tc>
        <w:tc>
          <w:tcPr>
            <w:tcW w:w="1395" w:type="dxa"/>
            <w:tcBorders>
              <w:top w:val="nil"/>
              <w:left w:val="nil"/>
              <w:bottom w:val="single" w:sz="4" w:space="0" w:color="auto"/>
              <w:right w:val="single" w:sz="4" w:space="0" w:color="auto"/>
            </w:tcBorders>
            <w:noWrap/>
            <w:hideMark/>
          </w:tcPr>
          <w:p w14:paraId="3EADE06A" w14:textId="77777777" w:rsidR="00B03672" w:rsidRPr="007647EB" w:rsidRDefault="00B03672" w:rsidP="008123FC">
            <w:pPr>
              <w:pStyle w:val="Normal-pool-Table"/>
              <w:jc w:val="right"/>
              <w:rPr>
                <w:szCs w:val="18"/>
              </w:rPr>
            </w:pPr>
            <w:r w:rsidRPr="007647EB">
              <w:rPr>
                <w:color w:val="000000"/>
              </w:rPr>
              <w:t>0,071</w:t>
            </w:r>
          </w:p>
        </w:tc>
        <w:tc>
          <w:tcPr>
            <w:tcW w:w="1134" w:type="dxa"/>
            <w:tcBorders>
              <w:top w:val="nil"/>
              <w:left w:val="nil"/>
              <w:bottom w:val="single" w:sz="4" w:space="0" w:color="auto"/>
              <w:right w:val="single" w:sz="4" w:space="0" w:color="auto"/>
            </w:tcBorders>
            <w:noWrap/>
            <w:hideMark/>
          </w:tcPr>
          <w:p w14:paraId="2F87159B" w14:textId="77777777" w:rsidR="00B03672" w:rsidRPr="007647EB" w:rsidRDefault="00B03672" w:rsidP="008123FC">
            <w:pPr>
              <w:pStyle w:val="Normal-pool-Table"/>
              <w:jc w:val="right"/>
              <w:rPr>
                <w:szCs w:val="18"/>
              </w:rPr>
            </w:pPr>
            <w:r w:rsidRPr="007647EB">
              <w:rPr>
                <w:color w:val="000000"/>
              </w:rPr>
              <w:t>0,0717</w:t>
            </w:r>
          </w:p>
        </w:tc>
        <w:tc>
          <w:tcPr>
            <w:tcW w:w="1276" w:type="dxa"/>
            <w:tcBorders>
              <w:top w:val="nil"/>
              <w:left w:val="nil"/>
              <w:bottom w:val="single" w:sz="4" w:space="0" w:color="auto"/>
              <w:right w:val="single" w:sz="4" w:space="0" w:color="auto"/>
            </w:tcBorders>
            <w:noWrap/>
            <w:hideMark/>
          </w:tcPr>
          <w:p w14:paraId="6C549FA4" w14:textId="77777777" w:rsidR="00B03672" w:rsidRPr="007647EB" w:rsidRDefault="00B03672" w:rsidP="008123FC">
            <w:pPr>
              <w:pStyle w:val="Normal-pool-Table"/>
              <w:jc w:val="right"/>
              <w:rPr>
                <w:szCs w:val="18"/>
              </w:rPr>
            </w:pPr>
            <w:r w:rsidRPr="007647EB">
              <w:rPr>
                <w:color w:val="000000"/>
              </w:rPr>
              <w:t>2 210</w:t>
            </w:r>
          </w:p>
        </w:tc>
        <w:tc>
          <w:tcPr>
            <w:tcW w:w="1276" w:type="dxa"/>
            <w:tcBorders>
              <w:top w:val="nil"/>
              <w:left w:val="nil"/>
              <w:bottom w:val="single" w:sz="4" w:space="0" w:color="auto"/>
              <w:right w:val="single" w:sz="4" w:space="0" w:color="auto"/>
            </w:tcBorders>
            <w:noWrap/>
            <w:hideMark/>
          </w:tcPr>
          <w:p w14:paraId="057D4999" w14:textId="77777777" w:rsidR="00B03672" w:rsidRPr="007647EB" w:rsidRDefault="00B03672" w:rsidP="008123FC">
            <w:pPr>
              <w:pStyle w:val="Normal-pool-Table"/>
              <w:jc w:val="right"/>
              <w:rPr>
                <w:szCs w:val="18"/>
              </w:rPr>
            </w:pPr>
            <w:r w:rsidRPr="007647EB">
              <w:rPr>
                <w:color w:val="000000"/>
              </w:rPr>
              <w:t>2 916</w:t>
            </w:r>
          </w:p>
        </w:tc>
        <w:tc>
          <w:tcPr>
            <w:tcW w:w="1291" w:type="dxa"/>
            <w:tcBorders>
              <w:top w:val="nil"/>
              <w:left w:val="nil"/>
              <w:bottom w:val="single" w:sz="4" w:space="0" w:color="auto"/>
              <w:right w:val="single" w:sz="4" w:space="0" w:color="auto"/>
            </w:tcBorders>
            <w:noWrap/>
            <w:hideMark/>
          </w:tcPr>
          <w:p w14:paraId="327D1F2A" w14:textId="77777777" w:rsidR="00B03672" w:rsidRPr="007647EB" w:rsidRDefault="00B03672" w:rsidP="008123FC">
            <w:pPr>
              <w:pStyle w:val="Normal-pool-Table"/>
              <w:jc w:val="right"/>
              <w:rPr>
                <w:szCs w:val="18"/>
              </w:rPr>
            </w:pPr>
            <w:r w:rsidRPr="007647EB">
              <w:rPr>
                <w:color w:val="000000"/>
              </w:rPr>
              <w:t>5 126</w:t>
            </w:r>
          </w:p>
        </w:tc>
      </w:tr>
      <w:tr w:rsidR="00B03672" w:rsidRPr="007647EB" w14:paraId="0ACC2A12"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6E1373B5" w14:textId="4413661B"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7B4ADF3C" w14:textId="77777777" w:rsidR="00B03672" w:rsidRPr="007647EB" w:rsidRDefault="00B03672" w:rsidP="008123FC">
            <w:pPr>
              <w:pStyle w:val="Normal-pool-Table"/>
              <w:rPr>
                <w:szCs w:val="18"/>
              </w:rPr>
            </w:pPr>
            <w:r w:rsidRPr="007647EB">
              <w:rPr>
                <w:color w:val="000000"/>
              </w:rPr>
              <w:t>Croatie</w:t>
            </w:r>
          </w:p>
        </w:tc>
        <w:tc>
          <w:tcPr>
            <w:tcW w:w="1395" w:type="dxa"/>
            <w:tcBorders>
              <w:top w:val="nil"/>
              <w:left w:val="nil"/>
              <w:bottom w:val="single" w:sz="4" w:space="0" w:color="auto"/>
              <w:right w:val="single" w:sz="4" w:space="0" w:color="auto"/>
            </w:tcBorders>
            <w:noWrap/>
            <w:hideMark/>
          </w:tcPr>
          <w:p w14:paraId="02630400" w14:textId="77777777" w:rsidR="00B03672" w:rsidRPr="007647EB" w:rsidRDefault="00B03672" w:rsidP="008123FC">
            <w:pPr>
              <w:pStyle w:val="Normal-pool-Table"/>
              <w:jc w:val="right"/>
              <w:rPr>
                <w:szCs w:val="18"/>
              </w:rPr>
            </w:pPr>
            <w:r w:rsidRPr="007647EB">
              <w:rPr>
                <w:color w:val="000000"/>
              </w:rPr>
              <w:t>0,088</w:t>
            </w:r>
          </w:p>
        </w:tc>
        <w:tc>
          <w:tcPr>
            <w:tcW w:w="1134" w:type="dxa"/>
            <w:tcBorders>
              <w:top w:val="nil"/>
              <w:left w:val="nil"/>
              <w:bottom w:val="single" w:sz="4" w:space="0" w:color="auto"/>
              <w:right w:val="single" w:sz="4" w:space="0" w:color="auto"/>
            </w:tcBorders>
            <w:noWrap/>
            <w:hideMark/>
          </w:tcPr>
          <w:p w14:paraId="2B9D2993" w14:textId="77777777" w:rsidR="00B03672" w:rsidRPr="007647EB" w:rsidRDefault="00B03672" w:rsidP="008123FC">
            <w:pPr>
              <w:pStyle w:val="Normal-pool-Table"/>
              <w:jc w:val="right"/>
              <w:rPr>
                <w:szCs w:val="18"/>
              </w:rPr>
            </w:pPr>
            <w:r w:rsidRPr="007647EB">
              <w:rPr>
                <w:color w:val="000000"/>
              </w:rPr>
              <w:t>0,0888</w:t>
            </w:r>
          </w:p>
        </w:tc>
        <w:tc>
          <w:tcPr>
            <w:tcW w:w="1276" w:type="dxa"/>
            <w:tcBorders>
              <w:top w:val="nil"/>
              <w:left w:val="nil"/>
              <w:bottom w:val="single" w:sz="4" w:space="0" w:color="auto"/>
              <w:right w:val="single" w:sz="4" w:space="0" w:color="auto"/>
            </w:tcBorders>
            <w:noWrap/>
            <w:hideMark/>
          </w:tcPr>
          <w:p w14:paraId="4750C160" w14:textId="77777777" w:rsidR="00B03672" w:rsidRPr="007647EB" w:rsidRDefault="00B03672" w:rsidP="008123FC">
            <w:pPr>
              <w:pStyle w:val="Normal-pool-Table"/>
              <w:jc w:val="right"/>
              <w:rPr>
                <w:szCs w:val="18"/>
              </w:rPr>
            </w:pPr>
            <w:r w:rsidRPr="007647EB">
              <w:rPr>
                <w:color w:val="000000"/>
              </w:rPr>
              <w:t>2 739</w:t>
            </w:r>
          </w:p>
        </w:tc>
        <w:tc>
          <w:tcPr>
            <w:tcW w:w="1276" w:type="dxa"/>
            <w:tcBorders>
              <w:top w:val="nil"/>
              <w:left w:val="nil"/>
              <w:bottom w:val="single" w:sz="4" w:space="0" w:color="auto"/>
              <w:right w:val="single" w:sz="4" w:space="0" w:color="auto"/>
            </w:tcBorders>
            <w:noWrap/>
            <w:hideMark/>
          </w:tcPr>
          <w:p w14:paraId="0017499C" w14:textId="77777777" w:rsidR="00B03672" w:rsidRPr="007647EB" w:rsidRDefault="00B03672" w:rsidP="008123FC">
            <w:pPr>
              <w:pStyle w:val="Normal-pool-Table"/>
              <w:jc w:val="right"/>
              <w:rPr>
                <w:szCs w:val="18"/>
              </w:rPr>
            </w:pPr>
            <w:r w:rsidRPr="007647EB">
              <w:rPr>
                <w:color w:val="000000"/>
              </w:rPr>
              <w:t>3 614</w:t>
            </w:r>
          </w:p>
        </w:tc>
        <w:tc>
          <w:tcPr>
            <w:tcW w:w="1291" w:type="dxa"/>
            <w:tcBorders>
              <w:top w:val="nil"/>
              <w:left w:val="nil"/>
              <w:bottom w:val="single" w:sz="4" w:space="0" w:color="auto"/>
              <w:right w:val="single" w:sz="4" w:space="0" w:color="auto"/>
            </w:tcBorders>
            <w:noWrap/>
            <w:hideMark/>
          </w:tcPr>
          <w:p w14:paraId="186F8EF6" w14:textId="77777777" w:rsidR="00B03672" w:rsidRPr="007647EB" w:rsidRDefault="00B03672" w:rsidP="008123FC">
            <w:pPr>
              <w:pStyle w:val="Normal-pool-Table"/>
              <w:jc w:val="right"/>
              <w:rPr>
                <w:szCs w:val="18"/>
              </w:rPr>
            </w:pPr>
            <w:r w:rsidRPr="007647EB">
              <w:rPr>
                <w:color w:val="000000"/>
              </w:rPr>
              <w:t>6 353</w:t>
            </w:r>
          </w:p>
        </w:tc>
      </w:tr>
      <w:tr w:rsidR="00B03672" w:rsidRPr="007647EB" w14:paraId="37B75616"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5576A63C" w14:textId="3740E57D"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43D42E32" w14:textId="77777777" w:rsidR="00B03672" w:rsidRPr="007647EB" w:rsidRDefault="00B03672" w:rsidP="008123FC">
            <w:pPr>
              <w:pStyle w:val="Normal-pool-Table"/>
              <w:rPr>
                <w:szCs w:val="18"/>
              </w:rPr>
            </w:pPr>
            <w:r w:rsidRPr="007647EB">
              <w:rPr>
                <w:color w:val="000000"/>
              </w:rPr>
              <w:t>Estonie</w:t>
            </w:r>
          </w:p>
        </w:tc>
        <w:tc>
          <w:tcPr>
            <w:tcW w:w="1395" w:type="dxa"/>
            <w:tcBorders>
              <w:top w:val="nil"/>
              <w:left w:val="nil"/>
              <w:bottom w:val="single" w:sz="4" w:space="0" w:color="auto"/>
              <w:right w:val="single" w:sz="4" w:space="0" w:color="auto"/>
            </w:tcBorders>
            <w:noWrap/>
            <w:hideMark/>
          </w:tcPr>
          <w:p w14:paraId="3DFD1918" w14:textId="77777777" w:rsidR="00B03672" w:rsidRPr="007647EB" w:rsidRDefault="00B03672" w:rsidP="008123FC">
            <w:pPr>
              <w:pStyle w:val="Normal-pool-Table"/>
              <w:jc w:val="right"/>
              <w:rPr>
                <w:szCs w:val="18"/>
              </w:rPr>
            </w:pPr>
            <w:r w:rsidRPr="007647EB">
              <w:rPr>
                <w:color w:val="000000"/>
              </w:rPr>
              <w:t>0,045</w:t>
            </w:r>
          </w:p>
        </w:tc>
        <w:tc>
          <w:tcPr>
            <w:tcW w:w="1134" w:type="dxa"/>
            <w:tcBorders>
              <w:top w:val="nil"/>
              <w:left w:val="nil"/>
              <w:bottom w:val="single" w:sz="4" w:space="0" w:color="auto"/>
              <w:right w:val="single" w:sz="4" w:space="0" w:color="auto"/>
            </w:tcBorders>
            <w:noWrap/>
            <w:hideMark/>
          </w:tcPr>
          <w:p w14:paraId="31B87AE5" w14:textId="77777777" w:rsidR="00B03672" w:rsidRPr="007647EB" w:rsidRDefault="00B03672" w:rsidP="008123FC">
            <w:pPr>
              <w:pStyle w:val="Normal-pool-Table"/>
              <w:jc w:val="right"/>
              <w:rPr>
                <w:szCs w:val="18"/>
              </w:rPr>
            </w:pPr>
            <w:r w:rsidRPr="007647EB">
              <w:rPr>
                <w:color w:val="000000"/>
              </w:rPr>
              <w:t>0,0454</w:t>
            </w:r>
          </w:p>
        </w:tc>
        <w:tc>
          <w:tcPr>
            <w:tcW w:w="1276" w:type="dxa"/>
            <w:tcBorders>
              <w:top w:val="nil"/>
              <w:left w:val="nil"/>
              <w:bottom w:val="single" w:sz="4" w:space="0" w:color="auto"/>
              <w:right w:val="single" w:sz="4" w:space="0" w:color="auto"/>
            </w:tcBorders>
            <w:noWrap/>
            <w:hideMark/>
          </w:tcPr>
          <w:p w14:paraId="0D4F807B" w14:textId="77777777" w:rsidR="00B03672" w:rsidRPr="007647EB" w:rsidRDefault="00B03672" w:rsidP="008123FC">
            <w:pPr>
              <w:pStyle w:val="Normal-pool-Table"/>
              <w:jc w:val="right"/>
              <w:rPr>
                <w:szCs w:val="18"/>
              </w:rPr>
            </w:pPr>
            <w:r w:rsidRPr="007647EB">
              <w:rPr>
                <w:color w:val="000000"/>
              </w:rPr>
              <w:t>1 400</w:t>
            </w:r>
          </w:p>
        </w:tc>
        <w:tc>
          <w:tcPr>
            <w:tcW w:w="1276" w:type="dxa"/>
            <w:tcBorders>
              <w:top w:val="nil"/>
              <w:left w:val="nil"/>
              <w:bottom w:val="single" w:sz="4" w:space="0" w:color="auto"/>
              <w:right w:val="single" w:sz="4" w:space="0" w:color="auto"/>
            </w:tcBorders>
            <w:noWrap/>
            <w:hideMark/>
          </w:tcPr>
          <w:p w14:paraId="3E00A7A1" w14:textId="77777777" w:rsidR="00B03672" w:rsidRPr="007647EB" w:rsidRDefault="00B03672" w:rsidP="008123FC">
            <w:pPr>
              <w:pStyle w:val="Normal-pool-Table"/>
              <w:jc w:val="right"/>
              <w:rPr>
                <w:szCs w:val="18"/>
              </w:rPr>
            </w:pPr>
            <w:r w:rsidRPr="007647EB">
              <w:rPr>
                <w:color w:val="000000"/>
              </w:rPr>
              <w:t>1 848</w:t>
            </w:r>
          </w:p>
        </w:tc>
        <w:tc>
          <w:tcPr>
            <w:tcW w:w="1291" w:type="dxa"/>
            <w:tcBorders>
              <w:top w:val="nil"/>
              <w:left w:val="nil"/>
              <w:bottom w:val="single" w:sz="4" w:space="0" w:color="auto"/>
              <w:right w:val="single" w:sz="4" w:space="0" w:color="auto"/>
            </w:tcBorders>
            <w:noWrap/>
            <w:hideMark/>
          </w:tcPr>
          <w:p w14:paraId="3A2BA720" w14:textId="77777777" w:rsidR="00B03672" w:rsidRPr="007647EB" w:rsidRDefault="00B03672" w:rsidP="008123FC">
            <w:pPr>
              <w:pStyle w:val="Normal-pool-Table"/>
              <w:jc w:val="right"/>
              <w:rPr>
                <w:szCs w:val="18"/>
              </w:rPr>
            </w:pPr>
            <w:r w:rsidRPr="007647EB">
              <w:rPr>
                <w:color w:val="000000"/>
              </w:rPr>
              <w:t>3 249</w:t>
            </w:r>
          </w:p>
        </w:tc>
      </w:tr>
      <w:tr w:rsidR="00B03672" w:rsidRPr="007647EB" w14:paraId="11E46360"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0F6E4D35" w14:textId="4FB0B16B"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5949B1C" w14:textId="77777777" w:rsidR="00B03672" w:rsidRPr="007647EB" w:rsidRDefault="00B03672" w:rsidP="008123FC">
            <w:pPr>
              <w:pStyle w:val="Normal-pool-Table"/>
              <w:rPr>
                <w:szCs w:val="18"/>
              </w:rPr>
            </w:pPr>
            <w:r w:rsidRPr="007647EB">
              <w:rPr>
                <w:color w:val="000000"/>
              </w:rPr>
              <w:t>Géorgie</w:t>
            </w:r>
          </w:p>
        </w:tc>
        <w:tc>
          <w:tcPr>
            <w:tcW w:w="1395" w:type="dxa"/>
            <w:tcBorders>
              <w:top w:val="nil"/>
              <w:left w:val="nil"/>
              <w:bottom w:val="single" w:sz="4" w:space="0" w:color="auto"/>
              <w:right w:val="single" w:sz="4" w:space="0" w:color="auto"/>
            </w:tcBorders>
            <w:noWrap/>
            <w:hideMark/>
          </w:tcPr>
          <w:p w14:paraId="010F4523" w14:textId="77777777" w:rsidR="00B03672" w:rsidRPr="007647EB" w:rsidRDefault="00B03672" w:rsidP="008123FC">
            <w:pPr>
              <w:pStyle w:val="Normal-pool-Table"/>
              <w:jc w:val="right"/>
              <w:rPr>
                <w:szCs w:val="18"/>
              </w:rPr>
            </w:pPr>
            <w:r w:rsidRPr="007647EB">
              <w:rPr>
                <w:color w:val="000000"/>
              </w:rPr>
              <w:t>0,009</w:t>
            </w:r>
          </w:p>
        </w:tc>
        <w:tc>
          <w:tcPr>
            <w:tcW w:w="1134" w:type="dxa"/>
            <w:tcBorders>
              <w:top w:val="nil"/>
              <w:left w:val="nil"/>
              <w:bottom w:val="single" w:sz="4" w:space="0" w:color="auto"/>
              <w:right w:val="single" w:sz="4" w:space="0" w:color="auto"/>
            </w:tcBorders>
            <w:noWrap/>
            <w:hideMark/>
          </w:tcPr>
          <w:p w14:paraId="41DBF986"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2F007128"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3F01EAEA"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479DF59D" w14:textId="77777777" w:rsidR="00B03672" w:rsidRPr="007647EB" w:rsidRDefault="00B03672" w:rsidP="008123FC">
            <w:pPr>
              <w:pStyle w:val="Normal-pool-Table"/>
              <w:jc w:val="right"/>
              <w:rPr>
                <w:szCs w:val="18"/>
              </w:rPr>
            </w:pPr>
            <w:r w:rsidRPr="007647EB">
              <w:rPr>
                <w:color w:val="000000"/>
              </w:rPr>
              <w:t>715</w:t>
            </w:r>
          </w:p>
        </w:tc>
      </w:tr>
      <w:tr w:rsidR="00B03672" w:rsidRPr="007647EB" w14:paraId="7E7EA99D"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01C51D77" w14:textId="48933AE0"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2080B91" w14:textId="77777777" w:rsidR="00B03672" w:rsidRPr="007647EB" w:rsidRDefault="00B03672" w:rsidP="008123FC">
            <w:pPr>
              <w:pStyle w:val="Normal-pool-Table"/>
              <w:rPr>
                <w:szCs w:val="18"/>
              </w:rPr>
            </w:pPr>
            <w:r w:rsidRPr="007647EB">
              <w:rPr>
                <w:color w:val="000000"/>
              </w:rPr>
              <w:t>Hongrie</w:t>
            </w:r>
          </w:p>
        </w:tc>
        <w:tc>
          <w:tcPr>
            <w:tcW w:w="1395" w:type="dxa"/>
            <w:tcBorders>
              <w:top w:val="nil"/>
              <w:left w:val="nil"/>
              <w:bottom w:val="single" w:sz="4" w:space="0" w:color="auto"/>
              <w:right w:val="single" w:sz="4" w:space="0" w:color="auto"/>
            </w:tcBorders>
            <w:noWrap/>
            <w:hideMark/>
          </w:tcPr>
          <w:p w14:paraId="09B06909" w14:textId="77777777" w:rsidR="00B03672" w:rsidRPr="007647EB" w:rsidRDefault="00B03672" w:rsidP="008123FC">
            <w:pPr>
              <w:pStyle w:val="Normal-pool-Table"/>
              <w:jc w:val="right"/>
              <w:rPr>
                <w:szCs w:val="18"/>
              </w:rPr>
            </w:pPr>
            <w:r w:rsidRPr="007647EB">
              <w:rPr>
                <w:color w:val="000000"/>
              </w:rPr>
              <w:t>0,223</w:t>
            </w:r>
          </w:p>
        </w:tc>
        <w:tc>
          <w:tcPr>
            <w:tcW w:w="1134" w:type="dxa"/>
            <w:tcBorders>
              <w:top w:val="nil"/>
              <w:left w:val="nil"/>
              <w:bottom w:val="single" w:sz="4" w:space="0" w:color="auto"/>
              <w:right w:val="single" w:sz="4" w:space="0" w:color="auto"/>
            </w:tcBorders>
            <w:noWrap/>
            <w:hideMark/>
          </w:tcPr>
          <w:p w14:paraId="4FBA40F3" w14:textId="77777777" w:rsidR="00B03672" w:rsidRPr="007647EB" w:rsidRDefault="00B03672" w:rsidP="008123FC">
            <w:pPr>
              <w:pStyle w:val="Normal-pool-Table"/>
              <w:jc w:val="right"/>
              <w:rPr>
                <w:szCs w:val="18"/>
              </w:rPr>
            </w:pPr>
            <w:r w:rsidRPr="007647EB">
              <w:rPr>
                <w:color w:val="000000"/>
              </w:rPr>
              <w:t>0,2251</w:t>
            </w:r>
          </w:p>
        </w:tc>
        <w:tc>
          <w:tcPr>
            <w:tcW w:w="1276" w:type="dxa"/>
            <w:tcBorders>
              <w:top w:val="nil"/>
              <w:left w:val="nil"/>
              <w:bottom w:val="single" w:sz="4" w:space="0" w:color="auto"/>
              <w:right w:val="single" w:sz="4" w:space="0" w:color="auto"/>
            </w:tcBorders>
            <w:noWrap/>
            <w:hideMark/>
          </w:tcPr>
          <w:p w14:paraId="375A95D2" w14:textId="77777777" w:rsidR="00B03672" w:rsidRPr="007647EB" w:rsidRDefault="00B03672" w:rsidP="008123FC">
            <w:pPr>
              <w:pStyle w:val="Normal-pool-Table"/>
              <w:jc w:val="right"/>
              <w:rPr>
                <w:szCs w:val="18"/>
              </w:rPr>
            </w:pPr>
            <w:r w:rsidRPr="007647EB">
              <w:rPr>
                <w:color w:val="000000"/>
              </w:rPr>
              <w:t>6 940</w:t>
            </w:r>
          </w:p>
        </w:tc>
        <w:tc>
          <w:tcPr>
            <w:tcW w:w="1276" w:type="dxa"/>
            <w:tcBorders>
              <w:top w:val="nil"/>
              <w:left w:val="nil"/>
              <w:bottom w:val="single" w:sz="4" w:space="0" w:color="auto"/>
              <w:right w:val="single" w:sz="4" w:space="0" w:color="auto"/>
            </w:tcBorders>
            <w:noWrap/>
            <w:hideMark/>
          </w:tcPr>
          <w:p w14:paraId="29325E00" w14:textId="77777777" w:rsidR="00B03672" w:rsidRPr="007647EB" w:rsidRDefault="00B03672" w:rsidP="008123FC">
            <w:pPr>
              <w:pStyle w:val="Normal-pool-Table"/>
              <w:jc w:val="right"/>
              <w:rPr>
                <w:szCs w:val="18"/>
              </w:rPr>
            </w:pPr>
            <w:r w:rsidRPr="007647EB">
              <w:rPr>
                <w:color w:val="000000"/>
              </w:rPr>
              <w:t>9 159</w:t>
            </w:r>
          </w:p>
        </w:tc>
        <w:tc>
          <w:tcPr>
            <w:tcW w:w="1291" w:type="dxa"/>
            <w:tcBorders>
              <w:top w:val="nil"/>
              <w:left w:val="nil"/>
              <w:bottom w:val="single" w:sz="4" w:space="0" w:color="auto"/>
              <w:right w:val="single" w:sz="4" w:space="0" w:color="auto"/>
            </w:tcBorders>
            <w:noWrap/>
            <w:hideMark/>
          </w:tcPr>
          <w:p w14:paraId="0C4CEF22" w14:textId="77777777" w:rsidR="00B03672" w:rsidRPr="007647EB" w:rsidRDefault="00B03672" w:rsidP="008123FC">
            <w:pPr>
              <w:pStyle w:val="Normal-pool-Table"/>
              <w:jc w:val="right"/>
              <w:rPr>
                <w:szCs w:val="18"/>
              </w:rPr>
            </w:pPr>
            <w:r w:rsidRPr="007647EB">
              <w:rPr>
                <w:color w:val="000000"/>
              </w:rPr>
              <w:t>16 099</w:t>
            </w:r>
          </w:p>
        </w:tc>
      </w:tr>
      <w:tr w:rsidR="00B03672" w:rsidRPr="007647EB" w14:paraId="631A9B26"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5C3DEA10" w14:textId="53467785"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4E4955BB" w14:textId="77777777" w:rsidR="00B03672" w:rsidRPr="007647EB" w:rsidRDefault="00B03672" w:rsidP="008123FC">
            <w:pPr>
              <w:pStyle w:val="Normal-pool-Table"/>
              <w:rPr>
                <w:szCs w:val="18"/>
              </w:rPr>
            </w:pPr>
            <w:r w:rsidRPr="007647EB">
              <w:rPr>
                <w:color w:val="000000"/>
              </w:rPr>
              <w:t>Lettonie</w:t>
            </w:r>
          </w:p>
        </w:tc>
        <w:tc>
          <w:tcPr>
            <w:tcW w:w="1395" w:type="dxa"/>
            <w:tcBorders>
              <w:top w:val="nil"/>
              <w:left w:val="nil"/>
              <w:bottom w:val="single" w:sz="4" w:space="0" w:color="auto"/>
              <w:right w:val="single" w:sz="4" w:space="0" w:color="auto"/>
            </w:tcBorders>
            <w:noWrap/>
            <w:hideMark/>
          </w:tcPr>
          <w:p w14:paraId="6E6AD2AE" w14:textId="77777777" w:rsidR="00B03672" w:rsidRPr="007647EB" w:rsidRDefault="00B03672" w:rsidP="008123FC">
            <w:pPr>
              <w:pStyle w:val="Normal-pool-Table"/>
              <w:jc w:val="right"/>
              <w:rPr>
                <w:szCs w:val="18"/>
              </w:rPr>
            </w:pPr>
            <w:r w:rsidRPr="007647EB">
              <w:rPr>
                <w:color w:val="000000"/>
              </w:rPr>
              <w:t>0,05</w:t>
            </w:r>
          </w:p>
        </w:tc>
        <w:tc>
          <w:tcPr>
            <w:tcW w:w="1134" w:type="dxa"/>
            <w:tcBorders>
              <w:top w:val="nil"/>
              <w:left w:val="nil"/>
              <w:bottom w:val="single" w:sz="4" w:space="0" w:color="auto"/>
              <w:right w:val="single" w:sz="4" w:space="0" w:color="auto"/>
            </w:tcBorders>
            <w:noWrap/>
            <w:hideMark/>
          </w:tcPr>
          <w:p w14:paraId="13213EB2" w14:textId="77777777" w:rsidR="00B03672" w:rsidRPr="007647EB" w:rsidRDefault="00B03672" w:rsidP="008123FC">
            <w:pPr>
              <w:pStyle w:val="Normal-pool-Table"/>
              <w:jc w:val="right"/>
              <w:rPr>
                <w:szCs w:val="18"/>
              </w:rPr>
            </w:pPr>
            <w:r w:rsidRPr="007647EB">
              <w:rPr>
                <w:color w:val="000000"/>
              </w:rPr>
              <w:t>0,0505</w:t>
            </w:r>
          </w:p>
        </w:tc>
        <w:tc>
          <w:tcPr>
            <w:tcW w:w="1276" w:type="dxa"/>
            <w:tcBorders>
              <w:top w:val="nil"/>
              <w:left w:val="nil"/>
              <w:bottom w:val="single" w:sz="4" w:space="0" w:color="auto"/>
              <w:right w:val="single" w:sz="4" w:space="0" w:color="auto"/>
            </w:tcBorders>
            <w:noWrap/>
            <w:hideMark/>
          </w:tcPr>
          <w:p w14:paraId="7D6EF246" w14:textId="77777777" w:rsidR="00B03672" w:rsidRPr="007647EB" w:rsidRDefault="00B03672" w:rsidP="008123FC">
            <w:pPr>
              <w:pStyle w:val="Normal-pool-Table"/>
              <w:jc w:val="right"/>
              <w:rPr>
                <w:szCs w:val="18"/>
              </w:rPr>
            </w:pPr>
            <w:r w:rsidRPr="007647EB">
              <w:rPr>
                <w:color w:val="000000"/>
              </w:rPr>
              <w:t>1 556</w:t>
            </w:r>
          </w:p>
        </w:tc>
        <w:tc>
          <w:tcPr>
            <w:tcW w:w="1276" w:type="dxa"/>
            <w:tcBorders>
              <w:top w:val="nil"/>
              <w:left w:val="nil"/>
              <w:bottom w:val="single" w:sz="4" w:space="0" w:color="auto"/>
              <w:right w:val="single" w:sz="4" w:space="0" w:color="auto"/>
            </w:tcBorders>
            <w:noWrap/>
            <w:hideMark/>
          </w:tcPr>
          <w:p w14:paraId="24516FCD" w14:textId="77777777" w:rsidR="00B03672" w:rsidRPr="007647EB" w:rsidRDefault="00B03672" w:rsidP="008123FC">
            <w:pPr>
              <w:pStyle w:val="Normal-pool-Table"/>
              <w:jc w:val="right"/>
              <w:rPr>
                <w:szCs w:val="18"/>
              </w:rPr>
            </w:pPr>
            <w:r w:rsidRPr="007647EB">
              <w:rPr>
                <w:color w:val="000000"/>
              </w:rPr>
              <w:t>2 054</w:t>
            </w:r>
          </w:p>
        </w:tc>
        <w:tc>
          <w:tcPr>
            <w:tcW w:w="1291" w:type="dxa"/>
            <w:tcBorders>
              <w:top w:val="nil"/>
              <w:left w:val="nil"/>
              <w:bottom w:val="single" w:sz="4" w:space="0" w:color="auto"/>
              <w:right w:val="single" w:sz="4" w:space="0" w:color="auto"/>
            </w:tcBorders>
            <w:noWrap/>
            <w:hideMark/>
          </w:tcPr>
          <w:p w14:paraId="633AD56D" w14:textId="77777777" w:rsidR="00B03672" w:rsidRPr="007647EB" w:rsidRDefault="00B03672" w:rsidP="008123FC">
            <w:pPr>
              <w:pStyle w:val="Normal-pool-Table"/>
              <w:jc w:val="right"/>
              <w:rPr>
                <w:szCs w:val="18"/>
              </w:rPr>
            </w:pPr>
            <w:r w:rsidRPr="007647EB">
              <w:rPr>
                <w:color w:val="000000"/>
              </w:rPr>
              <w:t>3 610</w:t>
            </w:r>
          </w:p>
        </w:tc>
      </w:tr>
      <w:tr w:rsidR="00B03672" w:rsidRPr="007647EB" w14:paraId="0E727808"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0EBEF7DE" w14:textId="5164027B"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4F37CB2D" w14:textId="77777777" w:rsidR="00B03672" w:rsidRPr="007647EB" w:rsidRDefault="00B03672" w:rsidP="008123FC">
            <w:pPr>
              <w:pStyle w:val="Normal-pool-Table"/>
              <w:rPr>
                <w:szCs w:val="18"/>
              </w:rPr>
            </w:pPr>
            <w:r w:rsidRPr="007647EB">
              <w:rPr>
                <w:color w:val="000000"/>
              </w:rPr>
              <w:t>Lituanie</w:t>
            </w:r>
          </w:p>
        </w:tc>
        <w:tc>
          <w:tcPr>
            <w:tcW w:w="1395" w:type="dxa"/>
            <w:tcBorders>
              <w:top w:val="nil"/>
              <w:left w:val="nil"/>
              <w:bottom w:val="single" w:sz="4" w:space="0" w:color="auto"/>
              <w:right w:val="single" w:sz="4" w:space="0" w:color="auto"/>
            </w:tcBorders>
            <w:noWrap/>
            <w:hideMark/>
          </w:tcPr>
          <w:p w14:paraId="2A7A5AC9" w14:textId="77777777" w:rsidR="00B03672" w:rsidRPr="007647EB" w:rsidRDefault="00B03672" w:rsidP="008123FC">
            <w:pPr>
              <w:pStyle w:val="Normal-pool-Table"/>
              <w:jc w:val="right"/>
              <w:rPr>
                <w:szCs w:val="18"/>
              </w:rPr>
            </w:pPr>
            <w:r w:rsidRPr="007647EB">
              <w:rPr>
                <w:color w:val="000000"/>
              </w:rPr>
              <w:t>0,081</w:t>
            </w:r>
          </w:p>
        </w:tc>
        <w:tc>
          <w:tcPr>
            <w:tcW w:w="1134" w:type="dxa"/>
            <w:tcBorders>
              <w:top w:val="nil"/>
              <w:left w:val="nil"/>
              <w:bottom w:val="single" w:sz="4" w:space="0" w:color="auto"/>
              <w:right w:val="single" w:sz="4" w:space="0" w:color="auto"/>
            </w:tcBorders>
            <w:noWrap/>
            <w:hideMark/>
          </w:tcPr>
          <w:p w14:paraId="32F997E7" w14:textId="77777777" w:rsidR="00B03672" w:rsidRPr="007647EB" w:rsidRDefault="00B03672" w:rsidP="008123FC">
            <w:pPr>
              <w:pStyle w:val="Normal-pool-Table"/>
              <w:jc w:val="right"/>
              <w:rPr>
                <w:szCs w:val="18"/>
              </w:rPr>
            </w:pPr>
            <w:r w:rsidRPr="007647EB">
              <w:rPr>
                <w:color w:val="000000"/>
              </w:rPr>
              <w:t>0,0818</w:t>
            </w:r>
          </w:p>
        </w:tc>
        <w:tc>
          <w:tcPr>
            <w:tcW w:w="1276" w:type="dxa"/>
            <w:tcBorders>
              <w:top w:val="nil"/>
              <w:left w:val="nil"/>
              <w:bottom w:val="single" w:sz="4" w:space="0" w:color="auto"/>
              <w:right w:val="single" w:sz="4" w:space="0" w:color="auto"/>
            </w:tcBorders>
            <w:noWrap/>
            <w:hideMark/>
          </w:tcPr>
          <w:p w14:paraId="2C454C51" w14:textId="77777777" w:rsidR="00B03672" w:rsidRPr="007647EB" w:rsidRDefault="00B03672" w:rsidP="008123FC">
            <w:pPr>
              <w:pStyle w:val="Normal-pool-Table"/>
              <w:jc w:val="right"/>
              <w:rPr>
                <w:szCs w:val="18"/>
              </w:rPr>
            </w:pPr>
            <w:r w:rsidRPr="007647EB">
              <w:rPr>
                <w:color w:val="000000"/>
              </w:rPr>
              <w:t>2 521</w:t>
            </w:r>
          </w:p>
        </w:tc>
        <w:tc>
          <w:tcPr>
            <w:tcW w:w="1276" w:type="dxa"/>
            <w:tcBorders>
              <w:top w:val="nil"/>
              <w:left w:val="nil"/>
              <w:bottom w:val="single" w:sz="4" w:space="0" w:color="auto"/>
              <w:right w:val="single" w:sz="4" w:space="0" w:color="auto"/>
            </w:tcBorders>
            <w:noWrap/>
            <w:hideMark/>
          </w:tcPr>
          <w:p w14:paraId="798D7944" w14:textId="77777777" w:rsidR="00B03672" w:rsidRPr="007647EB" w:rsidRDefault="00B03672" w:rsidP="008123FC">
            <w:pPr>
              <w:pStyle w:val="Normal-pool-Table"/>
              <w:jc w:val="right"/>
              <w:rPr>
                <w:szCs w:val="18"/>
              </w:rPr>
            </w:pPr>
            <w:r w:rsidRPr="007647EB">
              <w:rPr>
                <w:color w:val="000000"/>
              </w:rPr>
              <w:t>3 327</w:t>
            </w:r>
          </w:p>
        </w:tc>
        <w:tc>
          <w:tcPr>
            <w:tcW w:w="1291" w:type="dxa"/>
            <w:tcBorders>
              <w:top w:val="nil"/>
              <w:left w:val="nil"/>
              <w:bottom w:val="single" w:sz="4" w:space="0" w:color="auto"/>
              <w:right w:val="single" w:sz="4" w:space="0" w:color="auto"/>
            </w:tcBorders>
            <w:noWrap/>
            <w:hideMark/>
          </w:tcPr>
          <w:p w14:paraId="43722E99" w14:textId="77777777" w:rsidR="00B03672" w:rsidRPr="007647EB" w:rsidRDefault="00B03672" w:rsidP="008123FC">
            <w:pPr>
              <w:pStyle w:val="Normal-pool-Table"/>
              <w:jc w:val="right"/>
              <w:rPr>
                <w:szCs w:val="18"/>
              </w:rPr>
            </w:pPr>
            <w:r w:rsidRPr="007647EB">
              <w:rPr>
                <w:color w:val="000000"/>
              </w:rPr>
              <w:t>5 848</w:t>
            </w:r>
          </w:p>
        </w:tc>
      </w:tr>
      <w:tr w:rsidR="00B03672" w:rsidRPr="007647EB" w14:paraId="724A23E6"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58737337" w14:textId="04C0085F"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6017FA8B" w14:textId="77777777" w:rsidR="00B03672" w:rsidRPr="007647EB" w:rsidRDefault="00B03672" w:rsidP="008123FC">
            <w:pPr>
              <w:pStyle w:val="Normal-pool-Table"/>
              <w:rPr>
                <w:szCs w:val="18"/>
              </w:rPr>
            </w:pPr>
            <w:r w:rsidRPr="007647EB">
              <w:rPr>
                <w:color w:val="000000"/>
              </w:rPr>
              <w:t>Macédoine du Nord</w:t>
            </w:r>
          </w:p>
        </w:tc>
        <w:tc>
          <w:tcPr>
            <w:tcW w:w="1395" w:type="dxa"/>
            <w:tcBorders>
              <w:top w:val="nil"/>
              <w:left w:val="nil"/>
              <w:bottom w:val="single" w:sz="4" w:space="0" w:color="auto"/>
              <w:right w:val="single" w:sz="4" w:space="0" w:color="auto"/>
            </w:tcBorders>
            <w:noWrap/>
            <w:hideMark/>
          </w:tcPr>
          <w:p w14:paraId="12F3801D" w14:textId="77777777" w:rsidR="00B03672" w:rsidRPr="007647EB" w:rsidRDefault="00B03672" w:rsidP="008123FC">
            <w:pPr>
              <w:pStyle w:val="Normal-pool-Table"/>
              <w:jc w:val="right"/>
              <w:rPr>
                <w:szCs w:val="18"/>
              </w:rPr>
            </w:pPr>
            <w:r w:rsidRPr="007647EB">
              <w:rPr>
                <w:color w:val="000000"/>
              </w:rPr>
              <w:t>0,008</w:t>
            </w:r>
          </w:p>
        </w:tc>
        <w:tc>
          <w:tcPr>
            <w:tcW w:w="1134" w:type="dxa"/>
            <w:tcBorders>
              <w:top w:val="nil"/>
              <w:left w:val="nil"/>
              <w:bottom w:val="single" w:sz="4" w:space="0" w:color="auto"/>
              <w:right w:val="single" w:sz="4" w:space="0" w:color="auto"/>
            </w:tcBorders>
            <w:noWrap/>
            <w:hideMark/>
          </w:tcPr>
          <w:p w14:paraId="2286954E"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201A90BA"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362EFCAC"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43A028CD" w14:textId="77777777" w:rsidR="00B03672" w:rsidRPr="007647EB" w:rsidRDefault="00B03672" w:rsidP="008123FC">
            <w:pPr>
              <w:pStyle w:val="Normal-pool-Table"/>
              <w:jc w:val="right"/>
              <w:rPr>
                <w:szCs w:val="18"/>
              </w:rPr>
            </w:pPr>
            <w:r w:rsidRPr="007647EB">
              <w:rPr>
                <w:color w:val="000000"/>
              </w:rPr>
              <w:t>715</w:t>
            </w:r>
          </w:p>
        </w:tc>
      </w:tr>
      <w:tr w:rsidR="00B03672" w:rsidRPr="007647EB" w14:paraId="4F45372B"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2150302F" w14:textId="560DD643"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C5537D8" w14:textId="77777777" w:rsidR="00B03672" w:rsidRPr="007647EB" w:rsidRDefault="00B03672" w:rsidP="008123FC">
            <w:pPr>
              <w:pStyle w:val="Normal-pool-Table"/>
              <w:rPr>
                <w:szCs w:val="18"/>
              </w:rPr>
            </w:pPr>
            <w:r w:rsidRPr="007647EB">
              <w:rPr>
                <w:color w:val="000000"/>
              </w:rPr>
              <w:t>Monténégro</w:t>
            </w:r>
          </w:p>
        </w:tc>
        <w:tc>
          <w:tcPr>
            <w:tcW w:w="1395" w:type="dxa"/>
            <w:tcBorders>
              <w:top w:val="nil"/>
              <w:left w:val="nil"/>
              <w:bottom w:val="single" w:sz="4" w:space="0" w:color="auto"/>
              <w:right w:val="single" w:sz="4" w:space="0" w:color="auto"/>
            </w:tcBorders>
            <w:noWrap/>
            <w:hideMark/>
          </w:tcPr>
          <w:p w14:paraId="0C4C18DD" w14:textId="77777777" w:rsidR="00B03672" w:rsidRPr="007647EB" w:rsidRDefault="00B03672" w:rsidP="008123FC">
            <w:pPr>
              <w:pStyle w:val="Normal-pool-Table"/>
              <w:jc w:val="right"/>
              <w:rPr>
                <w:szCs w:val="18"/>
              </w:rPr>
            </w:pPr>
            <w:r w:rsidRPr="007647EB">
              <w:rPr>
                <w:color w:val="000000"/>
              </w:rPr>
              <w:t>0,004</w:t>
            </w:r>
          </w:p>
        </w:tc>
        <w:tc>
          <w:tcPr>
            <w:tcW w:w="1134" w:type="dxa"/>
            <w:tcBorders>
              <w:top w:val="nil"/>
              <w:left w:val="nil"/>
              <w:bottom w:val="single" w:sz="4" w:space="0" w:color="auto"/>
              <w:right w:val="single" w:sz="4" w:space="0" w:color="auto"/>
            </w:tcBorders>
            <w:noWrap/>
            <w:hideMark/>
          </w:tcPr>
          <w:p w14:paraId="5E627D06"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03632580"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0DA25C92"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28C601F1" w14:textId="77777777" w:rsidR="00B03672" w:rsidRPr="007647EB" w:rsidRDefault="00B03672" w:rsidP="008123FC">
            <w:pPr>
              <w:pStyle w:val="Normal-pool-Table"/>
              <w:jc w:val="right"/>
              <w:rPr>
                <w:szCs w:val="18"/>
              </w:rPr>
            </w:pPr>
            <w:r w:rsidRPr="007647EB">
              <w:rPr>
                <w:color w:val="000000"/>
              </w:rPr>
              <w:t>715</w:t>
            </w:r>
          </w:p>
        </w:tc>
      </w:tr>
      <w:tr w:rsidR="00B03672" w:rsidRPr="007647EB" w14:paraId="1D17222A"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2D624470" w14:textId="6BE1B98E"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DE85208" w14:textId="77777777" w:rsidR="00B03672" w:rsidRPr="007647EB" w:rsidRDefault="00B03672" w:rsidP="008123FC">
            <w:pPr>
              <w:pStyle w:val="Normal-pool-Table"/>
              <w:rPr>
                <w:szCs w:val="18"/>
              </w:rPr>
            </w:pPr>
            <w:r w:rsidRPr="007647EB">
              <w:rPr>
                <w:color w:val="000000"/>
              </w:rPr>
              <w:t>Pologne</w:t>
            </w:r>
          </w:p>
        </w:tc>
        <w:tc>
          <w:tcPr>
            <w:tcW w:w="1395" w:type="dxa"/>
            <w:tcBorders>
              <w:top w:val="nil"/>
              <w:left w:val="nil"/>
              <w:bottom w:val="single" w:sz="4" w:space="0" w:color="auto"/>
              <w:right w:val="single" w:sz="4" w:space="0" w:color="auto"/>
            </w:tcBorders>
            <w:noWrap/>
            <w:hideMark/>
          </w:tcPr>
          <w:p w14:paraId="449FD279" w14:textId="77777777" w:rsidR="00B03672" w:rsidRPr="007647EB" w:rsidRDefault="00B03672" w:rsidP="008123FC">
            <w:pPr>
              <w:pStyle w:val="Normal-pool-Table"/>
              <w:jc w:val="right"/>
              <w:rPr>
                <w:szCs w:val="18"/>
              </w:rPr>
            </w:pPr>
            <w:r w:rsidRPr="007647EB">
              <w:rPr>
                <w:color w:val="000000"/>
              </w:rPr>
              <w:t>0,831</w:t>
            </w:r>
          </w:p>
        </w:tc>
        <w:tc>
          <w:tcPr>
            <w:tcW w:w="1134" w:type="dxa"/>
            <w:tcBorders>
              <w:top w:val="nil"/>
              <w:left w:val="nil"/>
              <w:bottom w:val="single" w:sz="4" w:space="0" w:color="auto"/>
              <w:right w:val="single" w:sz="4" w:space="0" w:color="auto"/>
            </w:tcBorders>
            <w:noWrap/>
            <w:hideMark/>
          </w:tcPr>
          <w:p w14:paraId="425A566E" w14:textId="77777777" w:rsidR="00B03672" w:rsidRPr="007647EB" w:rsidRDefault="00B03672" w:rsidP="008123FC">
            <w:pPr>
              <w:pStyle w:val="Normal-pool-Table"/>
              <w:jc w:val="right"/>
              <w:rPr>
                <w:szCs w:val="18"/>
              </w:rPr>
            </w:pPr>
            <w:r w:rsidRPr="007647EB">
              <w:rPr>
                <w:color w:val="000000"/>
              </w:rPr>
              <w:t>0,8387</w:t>
            </w:r>
          </w:p>
        </w:tc>
        <w:tc>
          <w:tcPr>
            <w:tcW w:w="1276" w:type="dxa"/>
            <w:tcBorders>
              <w:top w:val="nil"/>
              <w:left w:val="nil"/>
              <w:bottom w:val="single" w:sz="4" w:space="0" w:color="auto"/>
              <w:right w:val="single" w:sz="4" w:space="0" w:color="auto"/>
            </w:tcBorders>
            <w:noWrap/>
            <w:hideMark/>
          </w:tcPr>
          <w:p w14:paraId="1EB29813" w14:textId="77777777" w:rsidR="00B03672" w:rsidRPr="007647EB" w:rsidRDefault="00B03672" w:rsidP="008123FC">
            <w:pPr>
              <w:pStyle w:val="Normal-pool-Table"/>
              <w:jc w:val="right"/>
              <w:rPr>
                <w:szCs w:val="18"/>
              </w:rPr>
            </w:pPr>
            <w:r w:rsidRPr="007647EB">
              <w:rPr>
                <w:color w:val="000000"/>
              </w:rPr>
              <w:t>25 861</w:t>
            </w:r>
          </w:p>
        </w:tc>
        <w:tc>
          <w:tcPr>
            <w:tcW w:w="1276" w:type="dxa"/>
            <w:tcBorders>
              <w:top w:val="nil"/>
              <w:left w:val="nil"/>
              <w:bottom w:val="single" w:sz="4" w:space="0" w:color="auto"/>
              <w:right w:val="single" w:sz="4" w:space="0" w:color="auto"/>
            </w:tcBorders>
            <w:noWrap/>
            <w:hideMark/>
          </w:tcPr>
          <w:p w14:paraId="4480C9C6" w14:textId="77777777" w:rsidR="00B03672" w:rsidRPr="007647EB" w:rsidRDefault="00B03672" w:rsidP="008123FC">
            <w:pPr>
              <w:pStyle w:val="Normal-pool-Table"/>
              <w:jc w:val="right"/>
              <w:rPr>
                <w:szCs w:val="18"/>
              </w:rPr>
            </w:pPr>
            <w:r w:rsidRPr="007647EB">
              <w:rPr>
                <w:color w:val="000000"/>
              </w:rPr>
              <w:t>34 130</w:t>
            </w:r>
          </w:p>
        </w:tc>
        <w:tc>
          <w:tcPr>
            <w:tcW w:w="1291" w:type="dxa"/>
            <w:tcBorders>
              <w:top w:val="nil"/>
              <w:left w:val="nil"/>
              <w:bottom w:val="single" w:sz="4" w:space="0" w:color="auto"/>
              <w:right w:val="single" w:sz="4" w:space="0" w:color="auto"/>
            </w:tcBorders>
            <w:noWrap/>
            <w:hideMark/>
          </w:tcPr>
          <w:p w14:paraId="1BC9859A" w14:textId="77777777" w:rsidR="00B03672" w:rsidRPr="007647EB" w:rsidRDefault="00B03672" w:rsidP="008123FC">
            <w:pPr>
              <w:pStyle w:val="Normal-pool-Table"/>
              <w:jc w:val="right"/>
              <w:rPr>
                <w:szCs w:val="18"/>
              </w:rPr>
            </w:pPr>
            <w:r w:rsidRPr="007647EB">
              <w:rPr>
                <w:color w:val="000000"/>
              </w:rPr>
              <w:t>59 992</w:t>
            </w:r>
          </w:p>
        </w:tc>
      </w:tr>
      <w:tr w:rsidR="00B03672" w:rsidRPr="007647EB" w14:paraId="26E4F211"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1B866819" w14:textId="4D986808"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E543B76" w14:textId="77777777" w:rsidR="00B03672" w:rsidRPr="007647EB" w:rsidRDefault="00B03672" w:rsidP="008123FC">
            <w:pPr>
              <w:pStyle w:val="Normal-pool-Table"/>
              <w:rPr>
                <w:szCs w:val="18"/>
              </w:rPr>
            </w:pPr>
            <w:r w:rsidRPr="007647EB">
              <w:rPr>
                <w:color w:val="000000"/>
              </w:rPr>
              <w:t>République de Moldova</w:t>
            </w:r>
          </w:p>
        </w:tc>
        <w:tc>
          <w:tcPr>
            <w:tcW w:w="1395" w:type="dxa"/>
            <w:tcBorders>
              <w:top w:val="nil"/>
              <w:left w:val="nil"/>
              <w:bottom w:val="single" w:sz="4" w:space="0" w:color="auto"/>
              <w:right w:val="single" w:sz="4" w:space="0" w:color="auto"/>
            </w:tcBorders>
            <w:noWrap/>
            <w:hideMark/>
          </w:tcPr>
          <w:p w14:paraId="5079D012" w14:textId="77777777" w:rsidR="00B03672" w:rsidRPr="007647EB" w:rsidRDefault="00B03672" w:rsidP="008123FC">
            <w:pPr>
              <w:pStyle w:val="Normal-pool-Table"/>
              <w:jc w:val="right"/>
              <w:rPr>
                <w:szCs w:val="18"/>
              </w:rPr>
            </w:pPr>
            <w:r w:rsidRPr="007647EB">
              <w:rPr>
                <w:color w:val="000000"/>
              </w:rPr>
              <w:t>0,006</w:t>
            </w:r>
          </w:p>
        </w:tc>
        <w:tc>
          <w:tcPr>
            <w:tcW w:w="1134" w:type="dxa"/>
            <w:tcBorders>
              <w:top w:val="nil"/>
              <w:left w:val="nil"/>
              <w:bottom w:val="single" w:sz="4" w:space="0" w:color="auto"/>
              <w:right w:val="single" w:sz="4" w:space="0" w:color="auto"/>
            </w:tcBorders>
            <w:noWrap/>
            <w:hideMark/>
          </w:tcPr>
          <w:p w14:paraId="6C3010D6"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0B02DAD4"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0791BEE0"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7D545244" w14:textId="77777777" w:rsidR="00B03672" w:rsidRPr="007647EB" w:rsidRDefault="00B03672" w:rsidP="008123FC">
            <w:pPr>
              <w:pStyle w:val="Normal-pool-Table"/>
              <w:jc w:val="right"/>
              <w:rPr>
                <w:szCs w:val="18"/>
              </w:rPr>
            </w:pPr>
            <w:r w:rsidRPr="007647EB">
              <w:rPr>
                <w:color w:val="000000"/>
              </w:rPr>
              <w:t>715</w:t>
            </w:r>
          </w:p>
        </w:tc>
      </w:tr>
      <w:tr w:rsidR="00B03672" w:rsidRPr="007647EB" w14:paraId="7AA6111B"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827374A" w14:textId="6ADBE707"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5380E5CD" w14:textId="77777777" w:rsidR="00B03672" w:rsidRPr="007647EB" w:rsidRDefault="00B03672" w:rsidP="008123FC">
            <w:pPr>
              <w:pStyle w:val="Normal-pool-Table"/>
              <w:rPr>
                <w:szCs w:val="18"/>
              </w:rPr>
            </w:pPr>
            <w:r w:rsidRPr="007647EB">
              <w:rPr>
                <w:color w:val="000000"/>
              </w:rPr>
              <w:t>Roumanie</w:t>
            </w:r>
          </w:p>
        </w:tc>
        <w:tc>
          <w:tcPr>
            <w:tcW w:w="1395" w:type="dxa"/>
            <w:tcBorders>
              <w:top w:val="nil"/>
              <w:left w:val="nil"/>
              <w:bottom w:val="single" w:sz="4" w:space="0" w:color="auto"/>
              <w:right w:val="single" w:sz="4" w:space="0" w:color="auto"/>
            </w:tcBorders>
            <w:noWrap/>
            <w:hideMark/>
          </w:tcPr>
          <w:p w14:paraId="12FCD419" w14:textId="77777777" w:rsidR="00B03672" w:rsidRPr="007647EB" w:rsidRDefault="00B03672" w:rsidP="008123FC">
            <w:pPr>
              <w:pStyle w:val="Normal-pool-Table"/>
              <w:jc w:val="right"/>
              <w:rPr>
                <w:szCs w:val="18"/>
              </w:rPr>
            </w:pPr>
            <w:r w:rsidRPr="007647EB">
              <w:rPr>
                <w:color w:val="000000"/>
              </w:rPr>
              <w:t>0,358</w:t>
            </w:r>
          </w:p>
        </w:tc>
        <w:tc>
          <w:tcPr>
            <w:tcW w:w="1134" w:type="dxa"/>
            <w:tcBorders>
              <w:top w:val="nil"/>
              <w:left w:val="nil"/>
              <w:bottom w:val="single" w:sz="4" w:space="0" w:color="auto"/>
              <w:right w:val="single" w:sz="4" w:space="0" w:color="auto"/>
            </w:tcBorders>
            <w:noWrap/>
            <w:hideMark/>
          </w:tcPr>
          <w:p w14:paraId="086188C5" w14:textId="77777777" w:rsidR="00B03672" w:rsidRPr="007647EB" w:rsidRDefault="00B03672" w:rsidP="008123FC">
            <w:pPr>
              <w:pStyle w:val="Normal-pool-Table"/>
              <w:jc w:val="right"/>
              <w:rPr>
                <w:szCs w:val="18"/>
              </w:rPr>
            </w:pPr>
            <w:r w:rsidRPr="007647EB">
              <w:rPr>
                <w:color w:val="000000"/>
              </w:rPr>
              <w:t>0,3613</w:t>
            </w:r>
          </w:p>
        </w:tc>
        <w:tc>
          <w:tcPr>
            <w:tcW w:w="1276" w:type="dxa"/>
            <w:tcBorders>
              <w:top w:val="nil"/>
              <w:left w:val="nil"/>
              <w:bottom w:val="single" w:sz="4" w:space="0" w:color="auto"/>
              <w:right w:val="single" w:sz="4" w:space="0" w:color="auto"/>
            </w:tcBorders>
            <w:noWrap/>
            <w:hideMark/>
          </w:tcPr>
          <w:p w14:paraId="20C89E32" w14:textId="77777777" w:rsidR="00B03672" w:rsidRPr="007647EB" w:rsidRDefault="00B03672" w:rsidP="008123FC">
            <w:pPr>
              <w:pStyle w:val="Normal-pool-Table"/>
              <w:jc w:val="right"/>
              <w:rPr>
                <w:szCs w:val="18"/>
              </w:rPr>
            </w:pPr>
            <w:r w:rsidRPr="007647EB">
              <w:rPr>
                <w:color w:val="000000"/>
              </w:rPr>
              <w:t>11 141</w:t>
            </w:r>
          </w:p>
        </w:tc>
        <w:tc>
          <w:tcPr>
            <w:tcW w:w="1276" w:type="dxa"/>
            <w:tcBorders>
              <w:top w:val="nil"/>
              <w:left w:val="nil"/>
              <w:bottom w:val="single" w:sz="4" w:space="0" w:color="auto"/>
              <w:right w:val="single" w:sz="4" w:space="0" w:color="auto"/>
            </w:tcBorders>
            <w:noWrap/>
            <w:hideMark/>
          </w:tcPr>
          <w:p w14:paraId="4B69B995" w14:textId="77777777" w:rsidR="00B03672" w:rsidRPr="007647EB" w:rsidRDefault="00B03672" w:rsidP="008123FC">
            <w:pPr>
              <w:pStyle w:val="Normal-pool-Table"/>
              <w:jc w:val="right"/>
              <w:rPr>
                <w:szCs w:val="18"/>
              </w:rPr>
            </w:pPr>
            <w:r w:rsidRPr="007647EB">
              <w:rPr>
                <w:color w:val="000000"/>
              </w:rPr>
              <w:t>14 704</w:t>
            </w:r>
          </w:p>
        </w:tc>
        <w:tc>
          <w:tcPr>
            <w:tcW w:w="1291" w:type="dxa"/>
            <w:tcBorders>
              <w:top w:val="nil"/>
              <w:left w:val="nil"/>
              <w:bottom w:val="single" w:sz="4" w:space="0" w:color="auto"/>
              <w:right w:val="single" w:sz="4" w:space="0" w:color="auto"/>
            </w:tcBorders>
            <w:noWrap/>
            <w:hideMark/>
          </w:tcPr>
          <w:p w14:paraId="320165AB" w14:textId="77777777" w:rsidR="00B03672" w:rsidRPr="007647EB" w:rsidRDefault="00B03672" w:rsidP="008123FC">
            <w:pPr>
              <w:pStyle w:val="Normal-pool-Table"/>
              <w:jc w:val="right"/>
              <w:rPr>
                <w:szCs w:val="18"/>
              </w:rPr>
            </w:pPr>
            <w:r w:rsidRPr="007647EB">
              <w:rPr>
                <w:color w:val="000000"/>
              </w:rPr>
              <w:t>25 845</w:t>
            </w:r>
          </w:p>
        </w:tc>
      </w:tr>
      <w:tr w:rsidR="00B03672" w:rsidRPr="007647EB" w14:paraId="2434690A"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4FEB3DA8" w14:textId="113AD582"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EA931D2" w14:textId="77777777" w:rsidR="00B03672" w:rsidRPr="007647EB" w:rsidRDefault="00B03672" w:rsidP="008123FC">
            <w:pPr>
              <w:pStyle w:val="Normal-pool-Table"/>
              <w:rPr>
                <w:szCs w:val="18"/>
              </w:rPr>
            </w:pPr>
            <w:r w:rsidRPr="007647EB">
              <w:rPr>
                <w:color w:val="000000"/>
              </w:rPr>
              <w:t>Serbie</w:t>
            </w:r>
          </w:p>
        </w:tc>
        <w:tc>
          <w:tcPr>
            <w:tcW w:w="1395" w:type="dxa"/>
            <w:tcBorders>
              <w:top w:val="nil"/>
              <w:left w:val="nil"/>
              <w:bottom w:val="single" w:sz="4" w:space="0" w:color="auto"/>
              <w:right w:val="single" w:sz="4" w:space="0" w:color="auto"/>
            </w:tcBorders>
            <w:noWrap/>
            <w:hideMark/>
          </w:tcPr>
          <w:p w14:paraId="0BE90C53" w14:textId="77777777" w:rsidR="00B03672" w:rsidRPr="007647EB" w:rsidRDefault="00B03672" w:rsidP="008123FC">
            <w:pPr>
              <w:pStyle w:val="Normal-pool-Table"/>
              <w:jc w:val="right"/>
              <w:rPr>
                <w:szCs w:val="18"/>
              </w:rPr>
            </w:pPr>
            <w:r w:rsidRPr="007647EB">
              <w:rPr>
                <w:color w:val="000000"/>
              </w:rPr>
              <w:t>0,04</w:t>
            </w:r>
          </w:p>
        </w:tc>
        <w:tc>
          <w:tcPr>
            <w:tcW w:w="1134" w:type="dxa"/>
            <w:tcBorders>
              <w:top w:val="nil"/>
              <w:left w:val="nil"/>
              <w:bottom w:val="single" w:sz="4" w:space="0" w:color="auto"/>
              <w:right w:val="single" w:sz="4" w:space="0" w:color="auto"/>
            </w:tcBorders>
            <w:noWrap/>
            <w:hideMark/>
          </w:tcPr>
          <w:p w14:paraId="068A8720" w14:textId="77777777" w:rsidR="00B03672" w:rsidRPr="007647EB" w:rsidRDefault="00B03672" w:rsidP="008123FC">
            <w:pPr>
              <w:pStyle w:val="Normal-pool-Table"/>
              <w:jc w:val="right"/>
              <w:rPr>
                <w:szCs w:val="18"/>
              </w:rPr>
            </w:pPr>
            <w:r w:rsidRPr="007647EB">
              <w:rPr>
                <w:color w:val="000000"/>
              </w:rPr>
              <w:t>0,0404</w:t>
            </w:r>
          </w:p>
        </w:tc>
        <w:tc>
          <w:tcPr>
            <w:tcW w:w="1276" w:type="dxa"/>
            <w:tcBorders>
              <w:top w:val="nil"/>
              <w:left w:val="nil"/>
              <w:bottom w:val="single" w:sz="4" w:space="0" w:color="auto"/>
              <w:right w:val="single" w:sz="4" w:space="0" w:color="auto"/>
            </w:tcBorders>
            <w:noWrap/>
            <w:hideMark/>
          </w:tcPr>
          <w:p w14:paraId="0B6E883B" w14:textId="77777777" w:rsidR="00B03672" w:rsidRPr="007647EB" w:rsidRDefault="00B03672" w:rsidP="008123FC">
            <w:pPr>
              <w:pStyle w:val="Normal-pool-Table"/>
              <w:jc w:val="right"/>
              <w:rPr>
                <w:szCs w:val="18"/>
              </w:rPr>
            </w:pPr>
            <w:r w:rsidRPr="007647EB">
              <w:rPr>
                <w:color w:val="000000"/>
              </w:rPr>
              <w:t>1 245</w:t>
            </w:r>
          </w:p>
        </w:tc>
        <w:tc>
          <w:tcPr>
            <w:tcW w:w="1276" w:type="dxa"/>
            <w:tcBorders>
              <w:top w:val="nil"/>
              <w:left w:val="nil"/>
              <w:bottom w:val="single" w:sz="4" w:space="0" w:color="auto"/>
              <w:right w:val="single" w:sz="4" w:space="0" w:color="auto"/>
            </w:tcBorders>
            <w:noWrap/>
            <w:hideMark/>
          </w:tcPr>
          <w:p w14:paraId="2A6CFC5A" w14:textId="77777777" w:rsidR="00B03672" w:rsidRPr="007647EB" w:rsidRDefault="00B03672" w:rsidP="008123FC">
            <w:pPr>
              <w:pStyle w:val="Normal-pool-Table"/>
              <w:jc w:val="right"/>
              <w:rPr>
                <w:szCs w:val="18"/>
              </w:rPr>
            </w:pPr>
            <w:r w:rsidRPr="007647EB">
              <w:rPr>
                <w:color w:val="000000"/>
              </w:rPr>
              <w:t>1 643</w:t>
            </w:r>
          </w:p>
        </w:tc>
        <w:tc>
          <w:tcPr>
            <w:tcW w:w="1291" w:type="dxa"/>
            <w:tcBorders>
              <w:top w:val="nil"/>
              <w:left w:val="nil"/>
              <w:bottom w:val="single" w:sz="4" w:space="0" w:color="auto"/>
              <w:right w:val="single" w:sz="4" w:space="0" w:color="auto"/>
            </w:tcBorders>
            <w:noWrap/>
            <w:hideMark/>
          </w:tcPr>
          <w:p w14:paraId="3219D606" w14:textId="77777777" w:rsidR="00B03672" w:rsidRPr="007647EB" w:rsidRDefault="00B03672" w:rsidP="008123FC">
            <w:pPr>
              <w:pStyle w:val="Normal-pool-Table"/>
              <w:jc w:val="right"/>
              <w:rPr>
                <w:szCs w:val="18"/>
              </w:rPr>
            </w:pPr>
            <w:r w:rsidRPr="007647EB">
              <w:rPr>
                <w:color w:val="000000"/>
              </w:rPr>
              <w:t>2 888</w:t>
            </w:r>
          </w:p>
        </w:tc>
      </w:tr>
      <w:tr w:rsidR="00B03672" w:rsidRPr="007647EB" w14:paraId="4283E62D"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09AE7BB4" w14:textId="191D8750"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5CC5E6B" w14:textId="77777777" w:rsidR="00B03672" w:rsidRPr="007647EB" w:rsidRDefault="00B03672" w:rsidP="008123FC">
            <w:pPr>
              <w:pStyle w:val="Normal-pool-Table"/>
              <w:rPr>
                <w:szCs w:val="18"/>
              </w:rPr>
            </w:pPr>
            <w:r w:rsidRPr="007647EB">
              <w:rPr>
                <w:color w:val="000000"/>
              </w:rPr>
              <w:t>Slovaquie</w:t>
            </w:r>
          </w:p>
        </w:tc>
        <w:tc>
          <w:tcPr>
            <w:tcW w:w="1395" w:type="dxa"/>
            <w:tcBorders>
              <w:top w:val="nil"/>
              <w:left w:val="nil"/>
              <w:bottom w:val="single" w:sz="4" w:space="0" w:color="auto"/>
              <w:right w:val="single" w:sz="4" w:space="0" w:color="auto"/>
            </w:tcBorders>
            <w:noWrap/>
            <w:hideMark/>
          </w:tcPr>
          <w:p w14:paraId="0C4EE0ED" w14:textId="77777777" w:rsidR="00B03672" w:rsidRPr="007647EB" w:rsidRDefault="00B03672" w:rsidP="008123FC">
            <w:pPr>
              <w:pStyle w:val="Normal-pool-Table"/>
              <w:jc w:val="right"/>
              <w:rPr>
                <w:szCs w:val="18"/>
              </w:rPr>
            </w:pPr>
            <w:r w:rsidRPr="007647EB">
              <w:rPr>
                <w:color w:val="000000"/>
              </w:rPr>
              <w:t>0,149</w:t>
            </w:r>
          </w:p>
        </w:tc>
        <w:tc>
          <w:tcPr>
            <w:tcW w:w="1134" w:type="dxa"/>
            <w:tcBorders>
              <w:top w:val="nil"/>
              <w:left w:val="nil"/>
              <w:bottom w:val="single" w:sz="4" w:space="0" w:color="auto"/>
              <w:right w:val="single" w:sz="4" w:space="0" w:color="auto"/>
            </w:tcBorders>
            <w:noWrap/>
            <w:hideMark/>
          </w:tcPr>
          <w:p w14:paraId="4917A476" w14:textId="77777777" w:rsidR="00B03672" w:rsidRPr="007647EB" w:rsidRDefault="00B03672" w:rsidP="008123FC">
            <w:pPr>
              <w:pStyle w:val="Normal-pool-Table"/>
              <w:jc w:val="right"/>
              <w:rPr>
                <w:szCs w:val="18"/>
              </w:rPr>
            </w:pPr>
            <w:r w:rsidRPr="007647EB">
              <w:rPr>
                <w:color w:val="000000"/>
              </w:rPr>
              <w:t>0,1504</w:t>
            </w:r>
          </w:p>
        </w:tc>
        <w:tc>
          <w:tcPr>
            <w:tcW w:w="1276" w:type="dxa"/>
            <w:tcBorders>
              <w:top w:val="nil"/>
              <w:left w:val="nil"/>
              <w:bottom w:val="single" w:sz="4" w:space="0" w:color="auto"/>
              <w:right w:val="single" w:sz="4" w:space="0" w:color="auto"/>
            </w:tcBorders>
            <w:noWrap/>
            <w:hideMark/>
          </w:tcPr>
          <w:p w14:paraId="2B0D1DD5" w14:textId="77777777" w:rsidR="00B03672" w:rsidRPr="007647EB" w:rsidRDefault="00B03672" w:rsidP="008123FC">
            <w:pPr>
              <w:pStyle w:val="Normal-pool-Table"/>
              <w:jc w:val="right"/>
              <w:rPr>
                <w:szCs w:val="18"/>
              </w:rPr>
            </w:pPr>
            <w:r w:rsidRPr="007647EB">
              <w:rPr>
                <w:color w:val="000000"/>
              </w:rPr>
              <w:t>4 637</w:t>
            </w:r>
          </w:p>
        </w:tc>
        <w:tc>
          <w:tcPr>
            <w:tcW w:w="1276" w:type="dxa"/>
            <w:tcBorders>
              <w:top w:val="nil"/>
              <w:left w:val="nil"/>
              <w:bottom w:val="single" w:sz="4" w:space="0" w:color="auto"/>
              <w:right w:val="single" w:sz="4" w:space="0" w:color="auto"/>
            </w:tcBorders>
            <w:noWrap/>
            <w:hideMark/>
          </w:tcPr>
          <w:p w14:paraId="313E3B7D" w14:textId="77777777" w:rsidR="00B03672" w:rsidRPr="007647EB" w:rsidRDefault="00B03672" w:rsidP="008123FC">
            <w:pPr>
              <w:pStyle w:val="Normal-pool-Table"/>
              <w:jc w:val="right"/>
              <w:rPr>
                <w:szCs w:val="18"/>
              </w:rPr>
            </w:pPr>
            <w:r w:rsidRPr="007647EB">
              <w:rPr>
                <w:color w:val="000000"/>
              </w:rPr>
              <w:t>6 120</w:t>
            </w:r>
          </w:p>
        </w:tc>
        <w:tc>
          <w:tcPr>
            <w:tcW w:w="1291" w:type="dxa"/>
            <w:tcBorders>
              <w:top w:val="nil"/>
              <w:left w:val="nil"/>
              <w:bottom w:val="single" w:sz="4" w:space="0" w:color="auto"/>
              <w:right w:val="single" w:sz="4" w:space="0" w:color="auto"/>
            </w:tcBorders>
            <w:noWrap/>
            <w:hideMark/>
          </w:tcPr>
          <w:p w14:paraId="3B7CEC59" w14:textId="77777777" w:rsidR="00B03672" w:rsidRPr="007647EB" w:rsidRDefault="00B03672" w:rsidP="008123FC">
            <w:pPr>
              <w:pStyle w:val="Normal-pool-Table"/>
              <w:jc w:val="right"/>
              <w:rPr>
                <w:szCs w:val="18"/>
              </w:rPr>
            </w:pPr>
            <w:r w:rsidRPr="007647EB">
              <w:rPr>
                <w:color w:val="000000"/>
              </w:rPr>
              <w:t>10 757</w:t>
            </w:r>
          </w:p>
        </w:tc>
      </w:tr>
      <w:tr w:rsidR="00B03672" w:rsidRPr="007647EB" w14:paraId="648B9C45"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59223000" w14:textId="1CDCCC8D"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F98602C" w14:textId="77777777" w:rsidR="00B03672" w:rsidRPr="007647EB" w:rsidRDefault="00B03672" w:rsidP="008123FC">
            <w:pPr>
              <w:pStyle w:val="Normal-pool-Table"/>
              <w:rPr>
                <w:szCs w:val="18"/>
              </w:rPr>
            </w:pPr>
            <w:r w:rsidRPr="007647EB">
              <w:rPr>
                <w:color w:val="000000"/>
              </w:rPr>
              <w:t>Slovénie</w:t>
            </w:r>
          </w:p>
        </w:tc>
        <w:tc>
          <w:tcPr>
            <w:tcW w:w="1395" w:type="dxa"/>
            <w:tcBorders>
              <w:top w:val="nil"/>
              <w:left w:val="nil"/>
              <w:bottom w:val="single" w:sz="4" w:space="0" w:color="auto"/>
              <w:right w:val="single" w:sz="4" w:space="0" w:color="auto"/>
            </w:tcBorders>
            <w:noWrap/>
            <w:hideMark/>
          </w:tcPr>
          <w:p w14:paraId="63AE283D" w14:textId="77777777" w:rsidR="00B03672" w:rsidRPr="007647EB" w:rsidRDefault="00B03672" w:rsidP="008123FC">
            <w:pPr>
              <w:pStyle w:val="Normal-pool-Table"/>
              <w:jc w:val="right"/>
              <w:rPr>
                <w:szCs w:val="18"/>
              </w:rPr>
            </w:pPr>
            <w:r w:rsidRPr="007647EB">
              <w:rPr>
                <w:color w:val="000000"/>
              </w:rPr>
              <w:t>0,077</w:t>
            </w:r>
          </w:p>
        </w:tc>
        <w:tc>
          <w:tcPr>
            <w:tcW w:w="1134" w:type="dxa"/>
            <w:tcBorders>
              <w:top w:val="nil"/>
              <w:left w:val="nil"/>
              <w:bottom w:val="single" w:sz="4" w:space="0" w:color="auto"/>
              <w:right w:val="single" w:sz="4" w:space="0" w:color="auto"/>
            </w:tcBorders>
            <w:noWrap/>
            <w:hideMark/>
          </w:tcPr>
          <w:p w14:paraId="2B4A851A" w14:textId="77777777" w:rsidR="00B03672" w:rsidRPr="007647EB" w:rsidRDefault="00B03672" w:rsidP="008123FC">
            <w:pPr>
              <w:pStyle w:val="Normal-pool-Table"/>
              <w:jc w:val="right"/>
              <w:rPr>
                <w:szCs w:val="18"/>
              </w:rPr>
            </w:pPr>
            <w:r w:rsidRPr="007647EB">
              <w:rPr>
                <w:color w:val="000000"/>
              </w:rPr>
              <w:t>0,0777</w:t>
            </w:r>
          </w:p>
        </w:tc>
        <w:tc>
          <w:tcPr>
            <w:tcW w:w="1276" w:type="dxa"/>
            <w:tcBorders>
              <w:top w:val="nil"/>
              <w:left w:val="nil"/>
              <w:bottom w:val="single" w:sz="4" w:space="0" w:color="auto"/>
              <w:right w:val="single" w:sz="4" w:space="0" w:color="auto"/>
            </w:tcBorders>
            <w:noWrap/>
            <w:hideMark/>
          </w:tcPr>
          <w:p w14:paraId="64E10139" w14:textId="77777777" w:rsidR="00B03672" w:rsidRPr="007647EB" w:rsidRDefault="00B03672" w:rsidP="008123FC">
            <w:pPr>
              <w:pStyle w:val="Normal-pool-Table"/>
              <w:jc w:val="right"/>
              <w:rPr>
                <w:szCs w:val="18"/>
              </w:rPr>
            </w:pPr>
            <w:r w:rsidRPr="007647EB">
              <w:rPr>
                <w:color w:val="000000"/>
              </w:rPr>
              <w:t>2 396</w:t>
            </w:r>
          </w:p>
        </w:tc>
        <w:tc>
          <w:tcPr>
            <w:tcW w:w="1276" w:type="dxa"/>
            <w:tcBorders>
              <w:top w:val="nil"/>
              <w:left w:val="nil"/>
              <w:bottom w:val="single" w:sz="4" w:space="0" w:color="auto"/>
              <w:right w:val="single" w:sz="4" w:space="0" w:color="auto"/>
            </w:tcBorders>
            <w:noWrap/>
            <w:hideMark/>
          </w:tcPr>
          <w:p w14:paraId="26F8CC30" w14:textId="77777777" w:rsidR="00B03672" w:rsidRPr="007647EB" w:rsidRDefault="00B03672" w:rsidP="008123FC">
            <w:pPr>
              <w:pStyle w:val="Normal-pool-Table"/>
              <w:jc w:val="right"/>
              <w:rPr>
                <w:szCs w:val="18"/>
              </w:rPr>
            </w:pPr>
            <w:r w:rsidRPr="007647EB">
              <w:rPr>
                <w:color w:val="000000"/>
              </w:rPr>
              <w:t>3 163</w:t>
            </w:r>
          </w:p>
        </w:tc>
        <w:tc>
          <w:tcPr>
            <w:tcW w:w="1291" w:type="dxa"/>
            <w:tcBorders>
              <w:top w:val="nil"/>
              <w:left w:val="nil"/>
              <w:bottom w:val="single" w:sz="4" w:space="0" w:color="auto"/>
              <w:right w:val="single" w:sz="4" w:space="0" w:color="auto"/>
            </w:tcBorders>
            <w:noWrap/>
            <w:hideMark/>
          </w:tcPr>
          <w:p w14:paraId="31BE172B" w14:textId="77777777" w:rsidR="00B03672" w:rsidRPr="007647EB" w:rsidRDefault="00B03672" w:rsidP="008123FC">
            <w:pPr>
              <w:pStyle w:val="Normal-pool-Table"/>
              <w:jc w:val="right"/>
              <w:rPr>
                <w:szCs w:val="18"/>
              </w:rPr>
            </w:pPr>
            <w:r w:rsidRPr="007647EB">
              <w:rPr>
                <w:color w:val="000000"/>
              </w:rPr>
              <w:t>5 559</w:t>
            </w:r>
          </w:p>
        </w:tc>
      </w:tr>
      <w:tr w:rsidR="00B03672" w:rsidRPr="007647EB" w14:paraId="128AC3EA"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5AF6E020" w14:textId="5D9FF172"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4C011C64" w14:textId="77777777" w:rsidR="00B03672" w:rsidRPr="007647EB" w:rsidRDefault="00B03672" w:rsidP="008123FC">
            <w:pPr>
              <w:pStyle w:val="Normal-pool-Table"/>
              <w:rPr>
                <w:szCs w:val="18"/>
              </w:rPr>
            </w:pPr>
            <w:r w:rsidRPr="007647EB">
              <w:rPr>
                <w:color w:val="000000"/>
              </w:rPr>
              <w:t>Tchéquie</w:t>
            </w:r>
          </w:p>
        </w:tc>
        <w:tc>
          <w:tcPr>
            <w:tcW w:w="1395" w:type="dxa"/>
            <w:tcBorders>
              <w:top w:val="nil"/>
              <w:left w:val="nil"/>
              <w:bottom w:val="single" w:sz="4" w:space="0" w:color="auto"/>
              <w:right w:val="single" w:sz="4" w:space="0" w:color="auto"/>
            </w:tcBorders>
            <w:noWrap/>
            <w:hideMark/>
          </w:tcPr>
          <w:p w14:paraId="61AB1054" w14:textId="77777777" w:rsidR="00B03672" w:rsidRPr="007647EB" w:rsidRDefault="00B03672" w:rsidP="008123FC">
            <w:pPr>
              <w:pStyle w:val="Normal-pool-Table"/>
              <w:jc w:val="right"/>
              <w:rPr>
                <w:szCs w:val="18"/>
              </w:rPr>
            </w:pPr>
            <w:r w:rsidRPr="007647EB">
              <w:rPr>
                <w:color w:val="000000"/>
              </w:rPr>
              <w:t>0,344</w:t>
            </w:r>
          </w:p>
        </w:tc>
        <w:tc>
          <w:tcPr>
            <w:tcW w:w="1134" w:type="dxa"/>
            <w:tcBorders>
              <w:top w:val="nil"/>
              <w:left w:val="nil"/>
              <w:bottom w:val="single" w:sz="4" w:space="0" w:color="auto"/>
              <w:right w:val="single" w:sz="4" w:space="0" w:color="auto"/>
            </w:tcBorders>
            <w:noWrap/>
            <w:hideMark/>
          </w:tcPr>
          <w:p w14:paraId="7A9E44D9" w14:textId="77777777" w:rsidR="00B03672" w:rsidRPr="007647EB" w:rsidRDefault="00B03672" w:rsidP="008123FC">
            <w:pPr>
              <w:pStyle w:val="Normal-pool-Table"/>
              <w:jc w:val="right"/>
              <w:rPr>
                <w:szCs w:val="18"/>
              </w:rPr>
            </w:pPr>
            <w:r w:rsidRPr="007647EB">
              <w:rPr>
                <w:color w:val="000000"/>
              </w:rPr>
              <w:t>0,3472</w:t>
            </w:r>
          </w:p>
        </w:tc>
        <w:tc>
          <w:tcPr>
            <w:tcW w:w="1276" w:type="dxa"/>
            <w:tcBorders>
              <w:top w:val="nil"/>
              <w:left w:val="nil"/>
              <w:bottom w:val="single" w:sz="4" w:space="0" w:color="auto"/>
              <w:right w:val="single" w:sz="4" w:space="0" w:color="auto"/>
            </w:tcBorders>
            <w:noWrap/>
            <w:hideMark/>
          </w:tcPr>
          <w:p w14:paraId="24C42CF9" w14:textId="77777777" w:rsidR="00B03672" w:rsidRPr="007647EB" w:rsidRDefault="00B03672" w:rsidP="008123FC">
            <w:pPr>
              <w:pStyle w:val="Normal-pool-Table"/>
              <w:jc w:val="right"/>
              <w:rPr>
                <w:szCs w:val="18"/>
              </w:rPr>
            </w:pPr>
            <w:r w:rsidRPr="007647EB">
              <w:rPr>
                <w:color w:val="000000"/>
              </w:rPr>
              <w:t>10 705</w:t>
            </w:r>
          </w:p>
        </w:tc>
        <w:tc>
          <w:tcPr>
            <w:tcW w:w="1276" w:type="dxa"/>
            <w:tcBorders>
              <w:top w:val="nil"/>
              <w:left w:val="nil"/>
              <w:bottom w:val="single" w:sz="4" w:space="0" w:color="auto"/>
              <w:right w:val="single" w:sz="4" w:space="0" w:color="auto"/>
            </w:tcBorders>
            <w:noWrap/>
            <w:hideMark/>
          </w:tcPr>
          <w:p w14:paraId="14FE14EA" w14:textId="77777777" w:rsidR="00B03672" w:rsidRPr="007647EB" w:rsidRDefault="00B03672" w:rsidP="008123FC">
            <w:pPr>
              <w:pStyle w:val="Normal-pool-Table"/>
              <w:jc w:val="right"/>
              <w:rPr>
                <w:szCs w:val="18"/>
              </w:rPr>
            </w:pPr>
            <w:r w:rsidRPr="007647EB">
              <w:rPr>
                <w:color w:val="000000"/>
              </w:rPr>
              <w:t>14 129</w:t>
            </w:r>
          </w:p>
        </w:tc>
        <w:tc>
          <w:tcPr>
            <w:tcW w:w="1291" w:type="dxa"/>
            <w:tcBorders>
              <w:top w:val="nil"/>
              <w:left w:val="nil"/>
              <w:bottom w:val="single" w:sz="4" w:space="0" w:color="auto"/>
              <w:right w:val="single" w:sz="4" w:space="0" w:color="auto"/>
            </w:tcBorders>
            <w:noWrap/>
            <w:hideMark/>
          </w:tcPr>
          <w:p w14:paraId="72752148" w14:textId="77777777" w:rsidR="00B03672" w:rsidRPr="007647EB" w:rsidRDefault="00B03672" w:rsidP="008123FC">
            <w:pPr>
              <w:pStyle w:val="Normal-pool-Table"/>
              <w:jc w:val="right"/>
              <w:rPr>
                <w:szCs w:val="18"/>
              </w:rPr>
            </w:pPr>
            <w:r w:rsidRPr="007647EB">
              <w:rPr>
                <w:color w:val="000000"/>
              </w:rPr>
              <w:t>24 834</w:t>
            </w:r>
          </w:p>
        </w:tc>
      </w:tr>
      <w:tr w:rsidR="00B03672" w:rsidRPr="007647EB" w14:paraId="0CE22783"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708AAC1D" w14:textId="5BFE9368"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2F9D903" w14:textId="77777777" w:rsidR="00B03672" w:rsidRPr="007647EB" w:rsidRDefault="00B03672" w:rsidP="008123FC">
            <w:pPr>
              <w:pStyle w:val="Normal-pool-Table"/>
              <w:rPr>
                <w:szCs w:val="18"/>
              </w:rPr>
            </w:pPr>
            <w:r w:rsidRPr="007647EB">
              <w:rPr>
                <w:color w:val="000000"/>
              </w:rPr>
              <w:t>Ukraine</w:t>
            </w:r>
          </w:p>
        </w:tc>
        <w:tc>
          <w:tcPr>
            <w:tcW w:w="1395" w:type="dxa"/>
            <w:tcBorders>
              <w:top w:val="nil"/>
              <w:left w:val="nil"/>
              <w:bottom w:val="single" w:sz="4" w:space="0" w:color="auto"/>
              <w:right w:val="single" w:sz="4" w:space="0" w:color="auto"/>
            </w:tcBorders>
            <w:noWrap/>
            <w:hideMark/>
          </w:tcPr>
          <w:p w14:paraId="160700F7" w14:textId="77777777" w:rsidR="00B03672" w:rsidRPr="007647EB" w:rsidRDefault="00B03672" w:rsidP="008123FC">
            <w:pPr>
              <w:pStyle w:val="Normal-pool-Table"/>
              <w:jc w:val="right"/>
              <w:rPr>
                <w:szCs w:val="18"/>
              </w:rPr>
            </w:pPr>
            <w:r w:rsidRPr="007647EB">
              <w:rPr>
                <w:color w:val="000000"/>
              </w:rPr>
              <w:t>0,074</w:t>
            </w:r>
          </w:p>
        </w:tc>
        <w:tc>
          <w:tcPr>
            <w:tcW w:w="1134" w:type="dxa"/>
            <w:tcBorders>
              <w:top w:val="nil"/>
              <w:left w:val="nil"/>
              <w:bottom w:val="single" w:sz="4" w:space="0" w:color="auto"/>
              <w:right w:val="single" w:sz="4" w:space="0" w:color="auto"/>
            </w:tcBorders>
            <w:noWrap/>
            <w:hideMark/>
          </w:tcPr>
          <w:p w14:paraId="25BCB20A" w14:textId="77777777" w:rsidR="00B03672" w:rsidRPr="007647EB" w:rsidRDefault="00B03672" w:rsidP="008123FC">
            <w:pPr>
              <w:pStyle w:val="Normal-pool-Table"/>
              <w:jc w:val="right"/>
              <w:rPr>
                <w:szCs w:val="18"/>
              </w:rPr>
            </w:pPr>
            <w:r w:rsidRPr="007647EB">
              <w:rPr>
                <w:color w:val="000000"/>
              </w:rPr>
              <w:t>0,0747</w:t>
            </w:r>
          </w:p>
        </w:tc>
        <w:tc>
          <w:tcPr>
            <w:tcW w:w="1276" w:type="dxa"/>
            <w:tcBorders>
              <w:top w:val="nil"/>
              <w:left w:val="nil"/>
              <w:bottom w:val="single" w:sz="4" w:space="0" w:color="auto"/>
              <w:right w:val="single" w:sz="4" w:space="0" w:color="auto"/>
            </w:tcBorders>
            <w:noWrap/>
            <w:hideMark/>
          </w:tcPr>
          <w:p w14:paraId="5306E6D9" w14:textId="77777777" w:rsidR="00B03672" w:rsidRPr="007647EB" w:rsidRDefault="00B03672" w:rsidP="008123FC">
            <w:pPr>
              <w:pStyle w:val="Normal-pool-Table"/>
              <w:jc w:val="right"/>
              <w:rPr>
                <w:szCs w:val="18"/>
              </w:rPr>
            </w:pPr>
            <w:r w:rsidRPr="007647EB">
              <w:rPr>
                <w:color w:val="000000"/>
              </w:rPr>
              <w:t>2 303</w:t>
            </w:r>
          </w:p>
        </w:tc>
        <w:tc>
          <w:tcPr>
            <w:tcW w:w="1276" w:type="dxa"/>
            <w:tcBorders>
              <w:top w:val="nil"/>
              <w:left w:val="nil"/>
              <w:bottom w:val="single" w:sz="4" w:space="0" w:color="auto"/>
              <w:right w:val="single" w:sz="4" w:space="0" w:color="auto"/>
            </w:tcBorders>
            <w:noWrap/>
            <w:hideMark/>
          </w:tcPr>
          <w:p w14:paraId="4AD2FC08" w14:textId="77777777" w:rsidR="00B03672" w:rsidRPr="007647EB" w:rsidRDefault="00B03672" w:rsidP="008123FC">
            <w:pPr>
              <w:pStyle w:val="Normal-pool-Table"/>
              <w:jc w:val="right"/>
              <w:rPr>
                <w:szCs w:val="18"/>
              </w:rPr>
            </w:pPr>
            <w:r w:rsidRPr="007647EB">
              <w:rPr>
                <w:color w:val="000000"/>
              </w:rPr>
              <w:t>3 039</w:t>
            </w:r>
          </w:p>
        </w:tc>
        <w:tc>
          <w:tcPr>
            <w:tcW w:w="1291" w:type="dxa"/>
            <w:tcBorders>
              <w:top w:val="nil"/>
              <w:left w:val="nil"/>
              <w:bottom w:val="single" w:sz="4" w:space="0" w:color="auto"/>
              <w:right w:val="single" w:sz="4" w:space="0" w:color="auto"/>
            </w:tcBorders>
            <w:noWrap/>
            <w:hideMark/>
          </w:tcPr>
          <w:p w14:paraId="1B1B99A6" w14:textId="77777777" w:rsidR="00B03672" w:rsidRPr="007647EB" w:rsidRDefault="00B03672" w:rsidP="008123FC">
            <w:pPr>
              <w:pStyle w:val="Normal-pool-Table"/>
              <w:jc w:val="right"/>
              <w:rPr>
                <w:szCs w:val="18"/>
              </w:rPr>
            </w:pPr>
            <w:r w:rsidRPr="007647EB">
              <w:rPr>
                <w:color w:val="000000"/>
              </w:rPr>
              <w:t>5 342</w:t>
            </w:r>
          </w:p>
        </w:tc>
      </w:tr>
      <w:tr w:rsidR="002B2CBE" w:rsidRPr="007647EB" w14:paraId="3D421783" w14:textId="77777777" w:rsidTr="00330D4E">
        <w:trPr>
          <w:trHeight w:val="300"/>
          <w:jc w:val="right"/>
        </w:trPr>
        <w:tc>
          <w:tcPr>
            <w:tcW w:w="9660" w:type="dxa"/>
            <w:gridSpan w:val="8"/>
            <w:tcBorders>
              <w:top w:val="single" w:sz="4" w:space="0" w:color="auto"/>
              <w:left w:val="single" w:sz="4" w:space="0" w:color="auto"/>
              <w:bottom w:val="single" w:sz="4" w:space="0" w:color="auto"/>
              <w:right w:val="single" w:sz="4" w:space="0" w:color="000000"/>
            </w:tcBorders>
            <w:shd w:val="clear" w:color="000000" w:fill="C5D9F1"/>
            <w:noWrap/>
            <w:hideMark/>
          </w:tcPr>
          <w:p w14:paraId="7B45BBC9" w14:textId="2F972196" w:rsidR="002B2CBE" w:rsidRPr="007647EB" w:rsidRDefault="002B2CBE" w:rsidP="008123FC">
            <w:pPr>
              <w:pStyle w:val="Normal-pool-Table"/>
              <w:rPr>
                <w:b/>
                <w:bCs/>
                <w:szCs w:val="18"/>
              </w:rPr>
            </w:pPr>
            <w:r w:rsidRPr="007647EB">
              <w:rPr>
                <w:b/>
                <w:bCs/>
                <w:color w:val="000000"/>
              </w:rPr>
              <w:t>États d</w:t>
            </w:r>
            <w:r w:rsidR="00D82E47" w:rsidRPr="007647EB">
              <w:rPr>
                <w:b/>
                <w:bCs/>
                <w:color w:val="000000"/>
              </w:rPr>
              <w:t>’</w:t>
            </w:r>
            <w:r w:rsidRPr="007647EB">
              <w:rPr>
                <w:b/>
                <w:bCs/>
                <w:color w:val="000000"/>
              </w:rPr>
              <w:t>Amérique latine et des Caraïbes (26)</w:t>
            </w:r>
          </w:p>
        </w:tc>
      </w:tr>
      <w:tr w:rsidR="00B03672" w:rsidRPr="007647EB" w14:paraId="7BA22CCD"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7716CF19" w14:textId="5069D353"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4113E6E5" w14:textId="77777777" w:rsidR="00B03672" w:rsidRPr="007647EB" w:rsidRDefault="00B03672" w:rsidP="008123FC">
            <w:pPr>
              <w:pStyle w:val="Normal-pool-Table"/>
              <w:rPr>
                <w:szCs w:val="18"/>
              </w:rPr>
            </w:pPr>
            <w:r w:rsidRPr="007647EB">
              <w:rPr>
                <w:color w:val="000000"/>
              </w:rPr>
              <w:t>Antigua-et-Barbuda</w:t>
            </w:r>
          </w:p>
        </w:tc>
        <w:tc>
          <w:tcPr>
            <w:tcW w:w="1395" w:type="dxa"/>
            <w:tcBorders>
              <w:top w:val="nil"/>
              <w:left w:val="nil"/>
              <w:bottom w:val="single" w:sz="4" w:space="0" w:color="auto"/>
              <w:right w:val="single" w:sz="4" w:space="0" w:color="auto"/>
            </w:tcBorders>
            <w:noWrap/>
            <w:hideMark/>
          </w:tcPr>
          <w:p w14:paraId="338DBFED" w14:textId="77777777" w:rsidR="00B03672" w:rsidRPr="007647EB" w:rsidRDefault="00B03672" w:rsidP="008123FC">
            <w:pPr>
              <w:pStyle w:val="Normal-pool-Table"/>
              <w:jc w:val="right"/>
              <w:rPr>
                <w:szCs w:val="18"/>
              </w:rPr>
            </w:pPr>
            <w:r w:rsidRPr="007647EB">
              <w:rPr>
                <w:color w:val="000000"/>
              </w:rPr>
              <w:t>0,002</w:t>
            </w:r>
          </w:p>
        </w:tc>
        <w:tc>
          <w:tcPr>
            <w:tcW w:w="1134" w:type="dxa"/>
            <w:tcBorders>
              <w:top w:val="nil"/>
              <w:left w:val="nil"/>
              <w:bottom w:val="single" w:sz="4" w:space="0" w:color="auto"/>
              <w:right w:val="single" w:sz="4" w:space="0" w:color="auto"/>
            </w:tcBorders>
            <w:noWrap/>
            <w:hideMark/>
          </w:tcPr>
          <w:p w14:paraId="6008ADAE"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47FBCA19"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2184EB6A"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0347FC2E" w14:textId="77777777" w:rsidR="00B03672" w:rsidRPr="007647EB" w:rsidRDefault="00B03672" w:rsidP="008123FC">
            <w:pPr>
              <w:pStyle w:val="Normal-pool-Table"/>
              <w:jc w:val="right"/>
              <w:rPr>
                <w:szCs w:val="18"/>
              </w:rPr>
            </w:pPr>
            <w:r w:rsidRPr="007647EB">
              <w:rPr>
                <w:color w:val="000000"/>
              </w:rPr>
              <w:t>715</w:t>
            </w:r>
          </w:p>
        </w:tc>
      </w:tr>
      <w:tr w:rsidR="00B03672" w:rsidRPr="007647EB" w14:paraId="712600FB"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179DA83E" w14:textId="06DCE921"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64C0EFE" w14:textId="77777777" w:rsidR="00B03672" w:rsidRPr="007647EB" w:rsidRDefault="00B03672" w:rsidP="008123FC">
            <w:pPr>
              <w:pStyle w:val="Normal-pool-Table"/>
              <w:rPr>
                <w:szCs w:val="18"/>
              </w:rPr>
            </w:pPr>
            <w:r w:rsidRPr="007647EB">
              <w:rPr>
                <w:color w:val="000000"/>
              </w:rPr>
              <w:t>Argentine</w:t>
            </w:r>
          </w:p>
        </w:tc>
        <w:tc>
          <w:tcPr>
            <w:tcW w:w="1395" w:type="dxa"/>
            <w:tcBorders>
              <w:top w:val="nil"/>
              <w:left w:val="nil"/>
              <w:bottom w:val="single" w:sz="4" w:space="0" w:color="auto"/>
              <w:right w:val="single" w:sz="4" w:space="0" w:color="auto"/>
            </w:tcBorders>
            <w:noWrap/>
            <w:hideMark/>
          </w:tcPr>
          <w:p w14:paraId="7EE7F026" w14:textId="77777777" w:rsidR="00B03672" w:rsidRPr="007647EB" w:rsidRDefault="00B03672" w:rsidP="008123FC">
            <w:pPr>
              <w:pStyle w:val="Normal-pool-Table"/>
              <w:jc w:val="right"/>
              <w:rPr>
                <w:szCs w:val="18"/>
              </w:rPr>
            </w:pPr>
            <w:r w:rsidRPr="007647EB">
              <w:rPr>
                <w:color w:val="000000"/>
              </w:rPr>
              <w:t>0,49</w:t>
            </w:r>
          </w:p>
        </w:tc>
        <w:tc>
          <w:tcPr>
            <w:tcW w:w="1134" w:type="dxa"/>
            <w:tcBorders>
              <w:top w:val="nil"/>
              <w:left w:val="nil"/>
              <w:bottom w:val="single" w:sz="4" w:space="0" w:color="auto"/>
              <w:right w:val="single" w:sz="4" w:space="0" w:color="auto"/>
            </w:tcBorders>
            <w:noWrap/>
            <w:hideMark/>
          </w:tcPr>
          <w:p w14:paraId="22F4E5C1" w14:textId="77777777" w:rsidR="00B03672" w:rsidRPr="007647EB" w:rsidRDefault="00B03672" w:rsidP="008123FC">
            <w:pPr>
              <w:pStyle w:val="Normal-pool-Table"/>
              <w:jc w:val="right"/>
              <w:rPr>
                <w:szCs w:val="18"/>
              </w:rPr>
            </w:pPr>
            <w:r w:rsidRPr="007647EB">
              <w:rPr>
                <w:color w:val="000000"/>
              </w:rPr>
              <w:t>0,4946</w:t>
            </w:r>
          </w:p>
        </w:tc>
        <w:tc>
          <w:tcPr>
            <w:tcW w:w="1276" w:type="dxa"/>
            <w:tcBorders>
              <w:top w:val="nil"/>
              <w:left w:val="nil"/>
              <w:bottom w:val="single" w:sz="4" w:space="0" w:color="auto"/>
              <w:right w:val="single" w:sz="4" w:space="0" w:color="auto"/>
            </w:tcBorders>
            <w:noWrap/>
            <w:hideMark/>
          </w:tcPr>
          <w:p w14:paraId="281EF202" w14:textId="77777777" w:rsidR="00B03672" w:rsidRPr="007647EB" w:rsidRDefault="00B03672" w:rsidP="008123FC">
            <w:pPr>
              <w:pStyle w:val="Normal-pool-Table"/>
              <w:jc w:val="right"/>
              <w:rPr>
                <w:szCs w:val="18"/>
              </w:rPr>
            </w:pPr>
            <w:r w:rsidRPr="007647EB">
              <w:rPr>
                <w:color w:val="000000"/>
              </w:rPr>
              <w:t>15 249</w:t>
            </w:r>
          </w:p>
        </w:tc>
        <w:tc>
          <w:tcPr>
            <w:tcW w:w="1276" w:type="dxa"/>
            <w:tcBorders>
              <w:top w:val="nil"/>
              <w:left w:val="nil"/>
              <w:bottom w:val="single" w:sz="4" w:space="0" w:color="auto"/>
              <w:right w:val="single" w:sz="4" w:space="0" w:color="auto"/>
            </w:tcBorders>
            <w:noWrap/>
            <w:hideMark/>
          </w:tcPr>
          <w:p w14:paraId="463708D9" w14:textId="77777777" w:rsidR="00B03672" w:rsidRPr="007647EB" w:rsidRDefault="00B03672" w:rsidP="008123FC">
            <w:pPr>
              <w:pStyle w:val="Normal-pool-Table"/>
              <w:jc w:val="right"/>
              <w:rPr>
                <w:szCs w:val="18"/>
              </w:rPr>
            </w:pPr>
            <w:r w:rsidRPr="007647EB">
              <w:rPr>
                <w:color w:val="000000"/>
              </w:rPr>
              <w:t>20 125</w:t>
            </w:r>
          </w:p>
        </w:tc>
        <w:tc>
          <w:tcPr>
            <w:tcW w:w="1291" w:type="dxa"/>
            <w:tcBorders>
              <w:top w:val="nil"/>
              <w:left w:val="nil"/>
              <w:bottom w:val="single" w:sz="4" w:space="0" w:color="auto"/>
              <w:right w:val="single" w:sz="4" w:space="0" w:color="auto"/>
            </w:tcBorders>
            <w:noWrap/>
            <w:hideMark/>
          </w:tcPr>
          <w:p w14:paraId="485B49AB" w14:textId="77777777" w:rsidR="00B03672" w:rsidRPr="007647EB" w:rsidRDefault="00B03672" w:rsidP="008123FC">
            <w:pPr>
              <w:pStyle w:val="Normal-pool-Table"/>
              <w:jc w:val="right"/>
              <w:rPr>
                <w:szCs w:val="18"/>
              </w:rPr>
            </w:pPr>
            <w:r w:rsidRPr="007647EB">
              <w:rPr>
                <w:color w:val="000000"/>
              </w:rPr>
              <w:t>35 374</w:t>
            </w:r>
          </w:p>
        </w:tc>
      </w:tr>
      <w:tr w:rsidR="00B03672" w:rsidRPr="007647EB" w14:paraId="207989B4"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5A00918C" w14:textId="63E83F86"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62DC8525" w14:textId="77777777" w:rsidR="00B03672" w:rsidRPr="007647EB" w:rsidRDefault="00B03672" w:rsidP="008123FC">
            <w:pPr>
              <w:pStyle w:val="Normal-pool-Table"/>
              <w:rPr>
                <w:szCs w:val="18"/>
              </w:rPr>
            </w:pPr>
            <w:r w:rsidRPr="007647EB">
              <w:rPr>
                <w:color w:val="000000"/>
              </w:rPr>
              <w:t>Bahamas (Les)</w:t>
            </w:r>
          </w:p>
        </w:tc>
        <w:tc>
          <w:tcPr>
            <w:tcW w:w="1395" w:type="dxa"/>
            <w:tcBorders>
              <w:top w:val="nil"/>
              <w:left w:val="nil"/>
              <w:bottom w:val="single" w:sz="4" w:space="0" w:color="auto"/>
              <w:right w:val="single" w:sz="4" w:space="0" w:color="auto"/>
            </w:tcBorders>
            <w:noWrap/>
            <w:hideMark/>
          </w:tcPr>
          <w:p w14:paraId="40ECBBC0" w14:textId="77777777" w:rsidR="00B03672" w:rsidRPr="007647EB" w:rsidRDefault="00B03672" w:rsidP="008123FC">
            <w:pPr>
              <w:pStyle w:val="Normal-pool-Table"/>
              <w:jc w:val="right"/>
              <w:rPr>
                <w:szCs w:val="18"/>
              </w:rPr>
            </w:pPr>
            <w:r w:rsidRPr="007647EB">
              <w:rPr>
                <w:color w:val="000000"/>
              </w:rPr>
              <w:t>0,015</w:t>
            </w:r>
          </w:p>
        </w:tc>
        <w:tc>
          <w:tcPr>
            <w:tcW w:w="1134" w:type="dxa"/>
            <w:tcBorders>
              <w:top w:val="nil"/>
              <w:left w:val="nil"/>
              <w:bottom w:val="single" w:sz="4" w:space="0" w:color="auto"/>
              <w:right w:val="single" w:sz="4" w:space="0" w:color="auto"/>
            </w:tcBorders>
            <w:noWrap/>
            <w:hideMark/>
          </w:tcPr>
          <w:p w14:paraId="54EB9063" w14:textId="77777777" w:rsidR="00B03672" w:rsidRPr="007647EB" w:rsidRDefault="00B03672" w:rsidP="008123FC">
            <w:pPr>
              <w:pStyle w:val="Normal-pool-Table"/>
              <w:jc w:val="right"/>
              <w:rPr>
                <w:szCs w:val="18"/>
              </w:rPr>
            </w:pPr>
            <w:r w:rsidRPr="007647EB">
              <w:rPr>
                <w:color w:val="000000"/>
              </w:rPr>
              <w:t>0,0151</w:t>
            </w:r>
          </w:p>
        </w:tc>
        <w:tc>
          <w:tcPr>
            <w:tcW w:w="1276" w:type="dxa"/>
            <w:tcBorders>
              <w:top w:val="nil"/>
              <w:left w:val="nil"/>
              <w:bottom w:val="single" w:sz="4" w:space="0" w:color="auto"/>
              <w:right w:val="single" w:sz="4" w:space="0" w:color="auto"/>
            </w:tcBorders>
            <w:noWrap/>
            <w:hideMark/>
          </w:tcPr>
          <w:p w14:paraId="6C0F056C" w14:textId="77777777" w:rsidR="00B03672" w:rsidRPr="007647EB" w:rsidRDefault="00B03672" w:rsidP="008123FC">
            <w:pPr>
              <w:pStyle w:val="Normal-pool-Table"/>
              <w:jc w:val="right"/>
              <w:rPr>
                <w:szCs w:val="18"/>
              </w:rPr>
            </w:pPr>
            <w:r w:rsidRPr="007647EB">
              <w:rPr>
                <w:color w:val="000000"/>
              </w:rPr>
              <w:t>467</w:t>
            </w:r>
          </w:p>
        </w:tc>
        <w:tc>
          <w:tcPr>
            <w:tcW w:w="1276" w:type="dxa"/>
            <w:tcBorders>
              <w:top w:val="nil"/>
              <w:left w:val="nil"/>
              <w:bottom w:val="single" w:sz="4" w:space="0" w:color="auto"/>
              <w:right w:val="single" w:sz="4" w:space="0" w:color="auto"/>
            </w:tcBorders>
            <w:noWrap/>
            <w:hideMark/>
          </w:tcPr>
          <w:p w14:paraId="174FE9D0" w14:textId="77777777" w:rsidR="00B03672" w:rsidRPr="007647EB" w:rsidRDefault="00B03672" w:rsidP="008123FC">
            <w:pPr>
              <w:pStyle w:val="Normal-pool-Table"/>
              <w:jc w:val="right"/>
              <w:rPr>
                <w:szCs w:val="18"/>
              </w:rPr>
            </w:pPr>
            <w:r w:rsidRPr="007647EB">
              <w:rPr>
                <w:color w:val="000000"/>
              </w:rPr>
              <w:t>616</w:t>
            </w:r>
          </w:p>
        </w:tc>
        <w:tc>
          <w:tcPr>
            <w:tcW w:w="1291" w:type="dxa"/>
            <w:tcBorders>
              <w:top w:val="nil"/>
              <w:left w:val="nil"/>
              <w:bottom w:val="single" w:sz="4" w:space="0" w:color="auto"/>
              <w:right w:val="single" w:sz="4" w:space="0" w:color="auto"/>
            </w:tcBorders>
            <w:noWrap/>
            <w:hideMark/>
          </w:tcPr>
          <w:p w14:paraId="6FC9817D" w14:textId="77777777" w:rsidR="00B03672" w:rsidRPr="007647EB" w:rsidRDefault="00B03672" w:rsidP="008123FC">
            <w:pPr>
              <w:pStyle w:val="Normal-pool-Table"/>
              <w:jc w:val="right"/>
              <w:rPr>
                <w:szCs w:val="18"/>
              </w:rPr>
            </w:pPr>
            <w:r w:rsidRPr="007647EB">
              <w:rPr>
                <w:color w:val="000000"/>
              </w:rPr>
              <w:t>1 083</w:t>
            </w:r>
          </w:p>
        </w:tc>
      </w:tr>
      <w:tr w:rsidR="00B03672" w:rsidRPr="007647EB" w14:paraId="28E59382"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71A48A71" w14:textId="5FD9DBC8"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505FF8E7" w14:textId="77777777" w:rsidR="00B03672" w:rsidRPr="007647EB" w:rsidRDefault="00B03672" w:rsidP="008123FC">
            <w:pPr>
              <w:pStyle w:val="Normal-pool-Table"/>
              <w:rPr>
                <w:szCs w:val="18"/>
              </w:rPr>
            </w:pPr>
            <w:r w:rsidRPr="007647EB">
              <w:rPr>
                <w:color w:val="000000"/>
              </w:rPr>
              <w:t>Belize</w:t>
            </w:r>
          </w:p>
        </w:tc>
        <w:tc>
          <w:tcPr>
            <w:tcW w:w="1395" w:type="dxa"/>
            <w:tcBorders>
              <w:top w:val="nil"/>
              <w:left w:val="nil"/>
              <w:bottom w:val="single" w:sz="4" w:space="0" w:color="auto"/>
              <w:right w:val="single" w:sz="4" w:space="0" w:color="auto"/>
            </w:tcBorders>
            <w:noWrap/>
            <w:hideMark/>
          </w:tcPr>
          <w:p w14:paraId="0CDC8678" w14:textId="77777777" w:rsidR="00B03672" w:rsidRPr="007647EB" w:rsidRDefault="00B03672"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hideMark/>
          </w:tcPr>
          <w:p w14:paraId="031F6730"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66C65BC0"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62BAC13F"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31947F54" w14:textId="77777777" w:rsidR="00B03672" w:rsidRPr="007647EB" w:rsidRDefault="00B03672" w:rsidP="008123FC">
            <w:pPr>
              <w:pStyle w:val="Normal-pool-Table"/>
              <w:jc w:val="right"/>
              <w:rPr>
                <w:szCs w:val="18"/>
              </w:rPr>
            </w:pPr>
            <w:r w:rsidRPr="007647EB">
              <w:rPr>
                <w:color w:val="000000"/>
              </w:rPr>
              <w:t>715</w:t>
            </w:r>
          </w:p>
        </w:tc>
      </w:tr>
      <w:tr w:rsidR="00B03672" w:rsidRPr="007647EB" w14:paraId="4B1E0440"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0A589B7A" w14:textId="43D17B45"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451421C" w14:textId="77777777" w:rsidR="00B03672" w:rsidRPr="007647EB" w:rsidRDefault="00B03672" w:rsidP="008123FC">
            <w:pPr>
              <w:pStyle w:val="Normal-pool-Table"/>
              <w:rPr>
                <w:szCs w:val="18"/>
              </w:rPr>
            </w:pPr>
            <w:r w:rsidRPr="007647EB">
              <w:rPr>
                <w:color w:val="000000"/>
              </w:rPr>
              <w:t>Bolivie (État plurinational de)</w:t>
            </w:r>
          </w:p>
        </w:tc>
        <w:tc>
          <w:tcPr>
            <w:tcW w:w="1395" w:type="dxa"/>
            <w:tcBorders>
              <w:top w:val="nil"/>
              <w:left w:val="nil"/>
              <w:bottom w:val="single" w:sz="4" w:space="0" w:color="auto"/>
              <w:right w:val="single" w:sz="4" w:space="0" w:color="auto"/>
            </w:tcBorders>
            <w:noWrap/>
            <w:hideMark/>
          </w:tcPr>
          <w:p w14:paraId="3C61D4C9" w14:textId="77777777" w:rsidR="00B03672" w:rsidRPr="007647EB" w:rsidRDefault="00B03672" w:rsidP="008123FC">
            <w:pPr>
              <w:pStyle w:val="Normal-pool-Table"/>
              <w:jc w:val="right"/>
              <w:rPr>
                <w:szCs w:val="18"/>
              </w:rPr>
            </w:pPr>
            <w:r w:rsidRPr="007647EB">
              <w:rPr>
                <w:color w:val="000000"/>
              </w:rPr>
              <w:t>0,018</w:t>
            </w:r>
          </w:p>
        </w:tc>
        <w:tc>
          <w:tcPr>
            <w:tcW w:w="1134" w:type="dxa"/>
            <w:tcBorders>
              <w:top w:val="nil"/>
              <w:left w:val="nil"/>
              <w:bottom w:val="single" w:sz="4" w:space="0" w:color="auto"/>
              <w:right w:val="single" w:sz="4" w:space="0" w:color="auto"/>
            </w:tcBorders>
            <w:noWrap/>
            <w:hideMark/>
          </w:tcPr>
          <w:p w14:paraId="102CE7BB" w14:textId="77777777" w:rsidR="00B03672" w:rsidRPr="007647EB" w:rsidRDefault="00B03672" w:rsidP="008123FC">
            <w:pPr>
              <w:pStyle w:val="Normal-pool-Table"/>
              <w:jc w:val="right"/>
              <w:rPr>
                <w:szCs w:val="18"/>
              </w:rPr>
            </w:pPr>
            <w:r w:rsidRPr="007647EB">
              <w:rPr>
                <w:color w:val="000000"/>
              </w:rPr>
              <w:t>0,0182</w:t>
            </w:r>
          </w:p>
        </w:tc>
        <w:tc>
          <w:tcPr>
            <w:tcW w:w="1276" w:type="dxa"/>
            <w:tcBorders>
              <w:top w:val="nil"/>
              <w:left w:val="nil"/>
              <w:bottom w:val="single" w:sz="4" w:space="0" w:color="auto"/>
              <w:right w:val="single" w:sz="4" w:space="0" w:color="auto"/>
            </w:tcBorders>
            <w:noWrap/>
            <w:hideMark/>
          </w:tcPr>
          <w:p w14:paraId="25C2BA11" w14:textId="77777777" w:rsidR="00B03672" w:rsidRPr="007647EB" w:rsidRDefault="00B03672" w:rsidP="008123FC">
            <w:pPr>
              <w:pStyle w:val="Normal-pool-Table"/>
              <w:jc w:val="right"/>
              <w:rPr>
                <w:szCs w:val="18"/>
              </w:rPr>
            </w:pPr>
            <w:r w:rsidRPr="007647EB">
              <w:rPr>
                <w:color w:val="000000"/>
              </w:rPr>
              <w:t>560</w:t>
            </w:r>
          </w:p>
        </w:tc>
        <w:tc>
          <w:tcPr>
            <w:tcW w:w="1276" w:type="dxa"/>
            <w:tcBorders>
              <w:top w:val="nil"/>
              <w:left w:val="nil"/>
              <w:bottom w:val="single" w:sz="4" w:space="0" w:color="auto"/>
              <w:right w:val="single" w:sz="4" w:space="0" w:color="auto"/>
            </w:tcBorders>
            <w:noWrap/>
            <w:hideMark/>
          </w:tcPr>
          <w:p w14:paraId="3A68DC71" w14:textId="77777777" w:rsidR="00B03672" w:rsidRPr="007647EB" w:rsidRDefault="00B03672" w:rsidP="008123FC">
            <w:pPr>
              <w:pStyle w:val="Normal-pool-Table"/>
              <w:jc w:val="right"/>
              <w:rPr>
                <w:szCs w:val="18"/>
              </w:rPr>
            </w:pPr>
            <w:r w:rsidRPr="007647EB">
              <w:rPr>
                <w:color w:val="000000"/>
              </w:rPr>
              <w:t>739</w:t>
            </w:r>
          </w:p>
        </w:tc>
        <w:tc>
          <w:tcPr>
            <w:tcW w:w="1291" w:type="dxa"/>
            <w:tcBorders>
              <w:top w:val="nil"/>
              <w:left w:val="nil"/>
              <w:bottom w:val="single" w:sz="4" w:space="0" w:color="auto"/>
              <w:right w:val="single" w:sz="4" w:space="0" w:color="auto"/>
            </w:tcBorders>
            <w:noWrap/>
            <w:hideMark/>
          </w:tcPr>
          <w:p w14:paraId="63DDB2B7" w14:textId="77777777" w:rsidR="00B03672" w:rsidRPr="007647EB" w:rsidRDefault="00B03672" w:rsidP="008123FC">
            <w:pPr>
              <w:pStyle w:val="Normal-pool-Table"/>
              <w:jc w:val="right"/>
              <w:rPr>
                <w:szCs w:val="18"/>
              </w:rPr>
            </w:pPr>
            <w:r w:rsidRPr="007647EB">
              <w:rPr>
                <w:color w:val="000000"/>
              </w:rPr>
              <w:t>1 299</w:t>
            </w:r>
          </w:p>
        </w:tc>
      </w:tr>
      <w:tr w:rsidR="00B03672" w:rsidRPr="007647EB" w14:paraId="39ACDE5E"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5995E90F" w14:textId="5672EA52"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671ACE2C" w14:textId="77777777" w:rsidR="00B03672" w:rsidRPr="007647EB" w:rsidRDefault="00B03672" w:rsidP="008123FC">
            <w:pPr>
              <w:pStyle w:val="Normal-pool-Table"/>
              <w:rPr>
                <w:szCs w:val="18"/>
              </w:rPr>
            </w:pPr>
            <w:r w:rsidRPr="007647EB">
              <w:rPr>
                <w:color w:val="000000"/>
              </w:rPr>
              <w:t>Brésil</w:t>
            </w:r>
          </w:p>
        </w:tc>
        <w:tc>
          <w:tcPr>
            <w:tcW w:w="1395" w:type="dxa"/>
            <w:tcBorders>
              <w:top w:val="nil"/>
              <w:left w:val="nil"/>
              <w:bottom w:val="single" w:sz="4" w:space="0" w:color="auto"/>
              <w:right w:val="single" w:sz="4" w:space="0" w:color="auto"/>
            </w:tcBorders>
            <w:noWrap/>
            <w:hideMark/>
          </w:tcPr>
          <w:p w14:paraId="0A645324" w14:textId="77777777" w:rsidR="00B03672" w:rsidRPr="007647EB" w:rsidRDefault="00B03672" w:rsidP="008123FC">
            <w:pPr>
              <w:pStyle w:val="Normal-pool-Table"/>
              <w:jc w:val="right"/>
              <w:rPr>
                <w:szCs w:val="18"/>
              </w:rPr>
            </w:pPr>
            <w:r w:rsidRPr="007647EB">
              <w:rPr>
                <w:color w:val="000000"/>
              </w:rPr>
              <w:t>1,411</w:t>
            </w:r>
          </w:p>
        </w:tc>
        <w:tc>
          <w:tcPr>
            <w:tcW w:w="1134" w:type="dxa"/>
            <w:tcBorders>
              <w:top w:val="nil"/>
              <w:left w:val="nil"/>
              <w:bottom w:val="single" w:sz="4" w:space="0" w:color="auto"/>
              <w:right w:val="single" w:sz="4" w:space="0" w:color="auto"/>
            </w:tcBorders>
            <w:noWrap/>
            <w:hideMark/>
          </w:tcPr>
          <w:p w14:paraId="45D647CC" w14:textId="77777777" w:rsidR="00B03672" w:rsidRPr="007647EB" w:rsidRDefault="00B03672" w:rsidP="008123FC">
            <w:pPr>
              <w:pStyle w:val="Normal-pool-Table"/>
              <w:jc w:val="right"/>
              <w:rPr>
                <w:szCs w:val="18"/>
              </w:rPr>
            </w:pPr>
            <w:r w:rsidRPr="007647EB">
              <w:rPr>
                <w:color w:val="000000"/>
              </w:rPr>
              <w:t>1,4241</w:t>
            </w:r>
          </w:p>
        </w:tc>
        <w:tc>
          <w:tcPr>
            <w:tcW w:w="1276" w:type="dxa"/>
            <w:tcBorders>
              <w:top w:val="nil"/>
              <w:left w:val="nil"/>
              <w:bottom w:val="single" w:sz="4" w:space="0" w:color="auto"/>
              <w:right w:val="single" w:sz="4" w:space="0" w:color="auto"/>
            </w:tcBorders>
            <w:noWrap/>
            <w:hideMark/>
          </w:tcPr>
          <w:p w14:paraId="488D2E08" w14:textId="77777777" w:rsidR="00B03672" w:rsidRPr="007647EB" w:rsidRDefault="00B03672" w:rsidP="008123FC">
            <w:pPr>
              <w:pStyle w:val="Normal-pool-Table"/>
              <w:jc w:val="right"/>
              <w:rPr>
                <w:szCs w:val="18"/>
              </w:rPr>
            </w:pPr>
            <w:r w:rsidRPr="007647EB">
              <w:rPr>
                <w:color w:val="000000"/>
              </w:rPr>
              <w:t>43 911</w:t>
            </w:r>
          </w:p>
        </w:tc>
        <w:tc>
          <w:tcPr>
            <w:tcW w:w="1276" w:type="dxa"/>
            <w:tcBorders>
              <w:top w:val="nil"/>
              <w:left w:val="nil"/>
              <w:bottom w:val="single" w:sz="4" w:space="0" w:color="auto"/>
              <w:right w:val="single" w:sz="4" w:space="0" w:color="auto"/>
            </w:tcBorders>
            <w:noWrap/>
            <w:hideMark/>
          </w:tcPr>
          <w:p w14:paraId="6B2BC956" w14:textId="77777777" w:rsidR="00B03672" w:rsidRPr="007647EB" w:rsidRDefault="00B03672" w:rsidP="008123FC">
            <w:pPr>
              <w:pStyle w:val="Normal-pool-Table"/>
              <w:jc w:val="right"/>
              <w:rPr>
                <w:szCs w:val="18"/>
              </w:rPr>
            </w:pPr>
            <w:r w:rsidRPr="007647EB">
              <w:rPr>
                <w:color w:val="000000"/>
              </w:rPr>
              <w:t>57 952</w:t>
            </w:r>
          </w:p>
        </w:tc>
        <w:tc>
          <w:tcPr>
            <w:tcW w:w="1291" w:type="dxa"/>
            <w:tcBorders>
              <w:top w:val="nil"/>
              <w:left w:val="nil"/>
              <w:bottom w:val="single" w:sz="4" w:space="0" w:color="auto"/>
              <w:right w:val="single" w:sz="4" w:space="0" w:color="auto"/>
            </w:tcBorders>
            <w:noWrap/>
            <w:hideMark/>
          </w:tcPr>
          <w:p w14:paraId="09D7DFAE" w14:textId="77777777" w:rsidR="00B03672" w:rsidRPr="007647EB" w:rsidRDefault="00B03672" w:rsidP="008123FC">
            <w:pPr>
              <w:pStyle w:val="Normal-pool-Table"/>
              <w:jc w:val="right"/>
              <w:rPr>
                <w:szCs w:val="18"/>
              </w:rPr>
            </w:pPr>
            <w:r w:rsidRPr="007647EB">
              <w:rPr>
                <w:color w:val="000000"/>
              </w:rPr>
              <w:t>101 863</w:t>
            </w:r>
          </w:p>
        </w:tc>
      </w:tr>
      <w:tr w:rsidR="00B03672" w:rsidRPr="007647EB" w14:paraId="21CF765B"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7DB92EB" w14:textId="119426FB"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7DA001E2" w14:textId="77777777" w:rsidR="00B03672" w:rsidRPr="007647EB" w:rsidRDefault="00B03672" w:rsidP="008123FC">
            <w:pPr>
              <w:pStyle w:val="Normal-pool-Table"/>
              <w:rPr>
                <w:szCs w:val="18"/>
              </w:rPr>
            </w:pPr>
            <w:r w:rsidRPr="007647EB">
              <w:rPr>
                <w:color w:val="000000"/>
              </w:rPr>
              <w:t>Chili</w:t>
            </w:r>
          </w:p>
        </w:tc>
        <w:tc>
          <w:tcPr>
            <w:tcW w:w="1395" w:type="dxa"/>
            <w:tcBorders>
              <w:top w:val="nil"/>
              <w:left w:val="nil"/>
              <w:bottom w:val="single" w:sz="4" w:space="0" w:color="auto"/>
              <w:right w:val="single" w:sz="4" w:space="0" w:color="auto"/>
            </w:tcBorders>
            <w:noWrap/>
            <w:hideMark/>
          </w:tcPr>
          <w:p w14:paraId="7E7523FF" w14:textId="77777777" w:rsidR="00B03672" w:rsidRPr="007647EB" w:rsidRDefault="00B03672" w:rsidP="008123FC">
            <w:pPr>
              <w:pStyle w:val="Normal-pool-Table"/>
              <w:jc w:val="right"/>
              <w:rPr>
                <w:szCs w:val="18"/>
              </w:rPr>
            </w:pPr>
            <w:r w:rsidRPr="007647EB">
              <w:rPr>
                <w:color w:val="000000"/>
              </w:rPr>
              <w:t>0,374</w:t>
            </w:r>
          </w:p>
        </w:tc>
        <w:tc>
          <w:tcPr>
            <w:tcW w:w="1134" w:type="dxa"/>
            <w:tcBorders>
              <w:top w:val="nil"/>
              <w:left w:val="nil"/>
              <w:bottom w:val="single" w:sz="4" w:space="0" w:color="auto"/>
              <w:right w:val="single" w:sz="4" w:space="0" w:color="auto"/>
            </w:tcBorders>
            <w:noWrap/>
            <w:hideMark/>
          </w:tcPr>
          <w:p w14:paraId="6EF2F93A" w14:textId="77777777" w:rsidR="00B03672" w:rsidRPr="007647EB" w:rsidRDefault="00B03672" w:rsidP="008123FC">
            <w:pPr>
              <w:pStyle w:val="Normal-pool-Table"/>
              <w:jc w:val="right"/>
              <w:rPr>
                <w:szCs w:val="18"/>
              </w:rPr>
            </w:pPr>
            <w:r w:rsidRPr="007647EB">
              <w:rPr>
                <w:color w:val="000000"/>
              </w:rPr>
              <w:t>0,3775</w:t>
            </w:r>
          </w:p>
        </w:tc>
        <w:tc>
          <w:tcPr>
            <w:tcW w:w="1276" w:type="dxa"/>
            <w:tcBorders>
              <w:top w:val="nil"/>
              <w:left w:val="nil"/>
              <w:bottom w:val="single" w:sz="4" w:space="0" w:color="auto"/>
              <w:right w:val="single" w:sz="4" w:space="0" w:color="auto"/>
            </w:tcBorders>
            <w:noWrap/>
            <w:hideMark/>
          </w:tcPr>
          <w:p w14:paraId="7A500F31" w14:textId="77777777" w:rsidR="00B03672" w:rsidRPr="007647EB" w:rsidRDefault="00B03672" w:rsidP="008123FC">
            <w:pPr>
              <w:pStyle w:val="Normal-pool-Table"/>
              <w:jc w:val="right"/>
              <w:rPr>
                <w:szCs w:val="18"/>
              </w:rPr>
            </w:pPr>
            <w:r w:rsidRPr="007647EB">
              <w:rPr>
                <w:color w:val="000000"/>
              </w:rPr>
              <w:t>11 639</w:t>
            </w:r>
          </w:p>
        </w:tc>
        <w:tc>
          <w:tcPr>
            <w:tcW w:w="1276" w:type="dxa"/>
            <w:tcBorders>
              <w:top w:val="nil"/>
              <w:left w:val="nil"/>
              <w:bottom w:val="single" w:sz="4" w:space="0" w:color="auto"/>
              <w:right w:val="single" w:sz="4" w:space="0" w:color="auto"/>
            </w:tcBorders>
            <w:noWrap/>
            <w:hideMark/>
          </w:tcPr>
          <w:p w14:paraId="6C63C502" w14:textId="77777777" w:rsidR="00B03672" w:rsidRPr="007647EB" w:rsidRDefault="00B03672" w:rsidP="008123FC">
            <w:pPr>
              <w:pStyle w:val="Normal-pool-Table"/>
              <w:jc w:val="right"/>
              <w:rPr>
                <w:szCs w:val="18"/>
              </w:rPr>
            </w:pPr>
            <w:r w:rsidRPr="007647EB">
              <w:rPr>
                <w:color w:val="000000"/>
              </w:rPr>
              <w:t>15 361</w:t>
            </w:r>
          </w:p>
        </w:tc>
        <w:tc>
          <w:tcPr>
            <w:tcW w:w="1291" w:type="dxa"/>
            <w:tcBorders>
              <w:top w:val="nil"/>
              <w:left w:val="nil"/>
              <w:bottom w:val="single" w:sz="4" w:space="0" w:color="auto"/>
              <w:right w:val="single" w:sz="4" w:space="0" w:color="auto"/>
            </w:tcBorders>
            <w:noWrap/>
            <w:hideMark/>
          </w:tcPr>
          <w:p w14:paraId="4A89C175" w14:textId="77777777" w:rsidR="00B03672" w:rsidRPr="007647EB" w:rsidRDefault="00B03672" w:rsidP="008123FC">
            <w:pPr>
              <w:pStyle w:val="Normal-pool-Table"/>
              <w:jc w:val="right"/>
              <w:rPr>
                <w:szCs w:val="18"/>
              </w:rPr>
            </w:pPr>
            <w:r w:rsidRPr="007647EB">
              <w:rPr>
                <w:color w:val="000000"/>
              </w:rPr>
              <w:t>27 000</w:t>
            </w:r>
          </w:p>
        </w:tc>
      </w:tr>
      <w:tr w:rsidR="00B03672" w:rsidRPr="007647EB" w14:paraId="23954DD1"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2EFC3429" w14:textId="7BA820D4"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C69DE17" w14:textId="77777777" w:rsidR="00B03672" w:rsidRPr="007647EB" w:rsidRDefault="00B03672" w:rsidP="008123FC">
            <w:pPr>
              <w:pStyle w:val="Normal-pool-Table"/>
              <w:rPr>
                <w:szCs w:val="18"/>
              </w:rPr>
            </w:pPr>
            <w:r w:rsidRPr="007647EB">
              <w:rPr>
                <w:color w:val="000000"/>
              </w:rPr>
              <w:t>Colombie</w:t>
            </w:r>
          </w:p>
        </w:tc>
        <w:tc>
          <w:tcPr>
            <w:tcW w:w="1395" w:type="dxa"/>
            <w:tcBorders>
              <w:top w:val="nil"/>
              <w:left w:val="nil"/>
              <w:bottom w:val="single" w:sz="4" w:space="0" w:color="auto"/>
              <w:right w:val="single" w:sz="4" w:space="0" w:color="auto"/>
            </w:tcBorders>
            <w:noWrap/>
            <w:hideMark/>
          </w:tcPr>
          <w:p w14:paraId="2479DFFD" w14:textId="77777777" w:rsidR="00B03672" w:rsidRPr="007647EB" w:rsidRDefault="00B03672" w:rsidP="008123FC">
            <w:pPr>
              <w:pStyle w:val="Normal-pool-Table"/>
              <w:jc w:val="right"/>
              <w:rPr>
                <w:szCs w:val="18"/>
              </w:rPr>
            </w:pPr>
            <w:r w:rsidRPr="007647EB">
              <w:rPr>
                <w:color w:val="000000"/>
              </w:rPr>
              <w:t>0,197</w:t>
            </w:r>
          </w:p>
        </w:tc>
        <w:tc>
          <w:tcPr>
            <w:tcW w:w="1134" w:type="dxa"/>
            <w:tcBorders>
              <w:top w:val="nil"/>
              <w:left w:val="nil"/>
              <w:bottom w:val="single" w:sz="4" w:space="0" w:color="auto"/>
              <w:right w:val="single" w:sz="4" w:space="0" w:color="auto"/>
            </w:tcBorders>
            <w:noWrap/>
            <w:hideMark/>
          </w:tcPr>
          <w:p w14:paraId="7292B942" w14:textId="77777777" w:rsidR="00B03672" w:rsidRPr="007647EB" w:rsidRDefault="00B03672" w:rsidP="008123FC">
            <w:pPr>
              <w:pStyle w:val="Normal-pool-Table"/>
              <w:jc w:val="right"/>
              <w:rPr>
                <w:szCs w:val="18"/>
              </w:rPr>
            </w:pPr>
            <w:r w:rsidRPr="007647EB">
              <w:rPr>
                <w:color w:val="000000"/>
              </w:rPr>
              <w:t>0,1988</w:t>
            </w:r>
          </w:p>
        </w:tc>
        <w:tc>
          <w:tcPr>
            <w:tcW w:w="1276" w:type="dxa"/>
            <w:tcBorders>
              <w:top w:val="nil"/>
              <w:left w:val="nil"/>
              <w:bottom w:val="single" w:sz="4" w:space="0" w:color="auto"/>
              <w:right w:val="single" w:sz="4" w:space="0" w:color="auto"/>
            </w:tcBorders>
            <w:noWrap/>
            <w:hideMark/>
          </w:tcPr>
          <w:p w14:paraId="01DA1CB4" w14:textId="77777777" w:rsidR="00B03672" w:rsidRPr="007647EB" w:rsidRDefault="00B03672" w:rsidP="008123FC">
            <w:pPr>
              <w:pStyle w:val="Normal-pool-Table"/>
              <w:jc w:val="right"/>
              <w:rPr>
                <w:szCs w:val="18"/>
              </w:rPr>
            </w:pPr>
            <w:r w:rsidRPr="007647EB">
              <w:rPr>
                <w:color w:val="000000"/>
              </w:rPr>
              <w:t>6 131</w:t>
            </w:r>
          </w:p>
        </w:tc>
        <w:tc>
          <w:tcPr>
            <w:tcW w:w="1276" w:type="dxa"/>
            <w:tcBorders>
              <w:top w:val="nil"/>
              <w:left w:val="nil"/>
              <w:bottom w:val="single" w:sz="4" w:space="0" w:color="auto"/>
              <w:right w:val="single" w:sz="4" w:space="0" w:color="auto"/>
            </w:tcBorders>
            <w:noWrap/>
            <w:hideMark/>
          </w:tcPr>
          <w:p w14:paraId="278BE575" w14:textId="77777777" w:rsidR="00B03672" w:rsidRPr="007647EB" w:rsidRDefault="00B03672" w:rsidP="008123FC">
            <w:pPr>
              <w:pStyle w:val="Normal-pool-Table"/>
              <w:jc w:val="right"/>
              <w:rPr>
                <w:szCs w:val="18"/>
              </w:rPr>
            </w:pPr>
            <w:r w:rsidRPr="007647EB">
              <w:rPr>
                <w:color w:val="000000"/>
              </w:rPr>
              <w:t>8 091</w:t>
            </w:r>
          </w:p>
        </w:tc>
        <w:tc>
          <w:tcPr>
            <w:tcW w:w="1291" w:type="dxa"/>
            <w:tcBorders>
              <w:top w:val="nil"/>
              <w:left w:val="nil"/>
              <w:bottom w:val="single" w:sz="4" w:space="0" w:color="auto"/>
              <w:right w:val="single" w:sz="4" w:space="0" w:color="auto"/>
            </w:tcBorders>
            <w:noWrap/>
            <w:hideMark/>
          </w:tcPr>
          <w:p w14:paraId="3CEE7899" w14:textId="77777777" w:rsidR="00B03672" w:rsidRPr="007647EB" w:rsidRDefault="00B03672" w:rsidP="008123FC">
            <w:pPr>
              <w:pStyle w:val="Normal-pool-Table"/>
              <w:jc w:val="right"/>
              <w:rPr>
                <w:szCs w:val="18"/>
              </w:rPr>
            </w:pPr>
            <w:r w:rsidRPr="007647EB">
              <w:rPr>
                <w:color w:val="000000"/>
              </w:rPr>
              <w:t>14 222</w:t>
            </w:r>
          </w:p>
        </w:tc>
      </w:tr>
      <w:tr w:rsidR="00B03672" w:rsidRPr="007647EB" w14:paraId="290A5EC0"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1D7024D" w14:textId="7C006750"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080005E" w14:textId="77777777" w:rsidR="00B03672" w:rsidRPr="007647EB" w:rsidRDefault="00B03672" w:rsidP="008123FC">
            <w:pPr>
              <w:pStyle w:val="Normal-pool-Table"/>
              <w:rPr>
                <w:szCs w:val="18"/>
              </w:rPr>
            </w:pPr>
            <w:r w:rsidRPr="007647EB">
              <w:rPr>
                <w:color w:val="000000"/>
              </w:rPr>
              <w:t>Costa Rica</w:t>
            </w:r>
          </w:p>
        </w:tc>
        <w:tc>
          <w:tcPr>
            <w:tcW w:w="1395" w:type="dxa"/>
            <w:tcBorders>
              <w:top w:val="nil"/>
              <w:left w:val="nil"/>
              <w:bottom w:val="single" w:sz="4" w:space="0" w:color="auto"/>
              <w:right w:val="single" w:sz="4" w:space="0" w:color="auto"/>
            </w:tcBorders>
            <w:noWrap/>
            <w:hideMark/>
          </w:tcPr>
          <w:p w14:paraId="699AD90F" w14:textId="77777777" w:rsidR="00B03672" w:rsidRPr="007647EB" w:rsidRDefault="00B03672" w:rsidP="008123FC">
            <w:pPr>
              <w:pStyle w:val="Normal-pool-Table"/>
              <w:jc w:val="right"/>
              <w:rPr>
                <w:szCs w:val="18"/>
              </w:rPr>
            </w:pPr>
            <w:r w:rsidRPr="007647EB">
              <w:rPr>
                <w:color w:val="000000"/>
              </w:rPr>
              <w:t>0,063</w:t>
            </w:r>
          </w:p>
        </w:tc>
        <w:tc>
          <w:tcPr>
            <w:tcW w:w="1134" w:type="dxa"/>
            <w:tcBorders>
              <w:top w:val="nil"/>
              <w:left w:val="nil"/>
              <w:bottom w:val="single" w:sz="4" w:space="0" w:color="auto"/>
              <w:right w:val="single" w:sz="4" w:space="0" w:color="auto"/>
            </w:tcBorders>
            <w:noWrap/>
            <w:hideMark/>
          </w:tcPr>
          <w:p w14:paraId="7485F627" w14:textId="77777777" w:rsidR="00B03672" w:rsidRPr="007647EB" w:rsidRDefault="00B03672" w:rsidP="008123FC">
            <w:pPr>
              <w:pStyle w:val="Normal-pool-Table"/>
              <w:jc w:val="right"/>
              <w:rPr>
                <w:szCs w:val="18"/>
              </w:rPr>
            </w:pPr>
            <w:r w:rsidRPr="007647EB">
              <w:rPr>
                <w:color w:val="000000"/>
              </w:rPr>
              <w:t>0,0636</w:t>
            </w:r>
          </w:p>
        </w:tc>
        <w:tc>
          <w:tcPr>
            <w:tcW w:w="1276" w:type="dxa"/>
            <w:tcBorders>
              <w:top w:val="nil"/>
              <w:left w:val="nil"/>
              <w:bottom w:val="single" w:sz="4" w:space="0" w:color="auto"/>
              <w:right w:val="single" w:sz="4" w:space="0" w:color="auto"/>
            </w:tcBorders>
            <w:noWrap/>
            <w:hideMark/>
          </w:tcPr>
          <w:p w14:paraId="524130FA" w14:textId="77777777" w:rsidR="00B03672" w:rsidRPr="007647EB" w:rsidRDefault="00B03672" w:rsidP="008123FC">
            <w:pPr>
              <w:pStyle w:val="Normal-pool-Table"/>
              <w:jc w:val="right"/>
              <w:rPr>
                <w:szCs w:val="18"/>
              </w:rPr>
            </w:pPr>
            <w:r w:rsidRPr="007647EB">
              <w:rPr>
                <w:color w:val="000000"/>
              </w:rPr>
              <w:t>1 961</w:t>
            </w:r>
          </w:p>
        </w:tc>
        <w:tc>
          <w:tcPr>
            <w:tcW w:w="1276" w:type="dxa"/>
            <w:tcBorders>
              <w:top w:val="nil"/>
              <w:left w:val="nil"/>
              <w:bottom w:val="single" w:sz="4" w:space="0" w:color="auto"/>
              <w:right w:val="single" w:sz="4" w:space="0" w:color="auto"/>
            </w:tcBorders>
            <w:noWrap/>
            <w:hideMark/>
          </w:tcPr>
          <w:p w14:paraId="2A00B592" w14:textId="77777777" w:rsidR="00B03672" w:rsidRPr="007647EB" w:rsidRDefault="00B03672" w:rsidP="008123FC">
            <w:pPr>
              <w:pStyle w:val="Normal-pool-Table"/>
              <w:jc w:val="right"/>
              <w:rPr>
                <w:szCs w:val="18"/>
              </w:rPr>
            </w:pPr>
            <w:r w:rsidRPr="007647EB">
              <w:rPr>
                <w:color w:val="000000"/>
              </w:rPr>
              <w:t>2 588</w:t>
            </w:r>
          </w:p>
        </w:tc>
        <w:tc>
          <w:tcPr>
            <w:tcW w:w="1291" w:type="dxa"/>
            <w:tcBorders>
              <w:top w:val="nil"/>
              <w:left w:val="nil"/>
              <w:bottom w:val="single" w:sz="4" w:space="0" w:color="auto"/>
              <w:right w:val="single" w:sz="4" w:space="0" w:color="auto"/>
            </w:tcBorders>
            <w:noWrap/>
            <w:hideMark/>
          </w:tcPr>
          <w:p w14:paraId="78427834" w14:textId="77777777" w:rsidR="00B03672" w:rsidRPr="007647EB" w:rsidRDefault="00B03672" w:rsidP="008123FC">
            <w:pPr>
              <w:pStyle w:val="Normal-pool-Table"/>
              <w:jc w:val="right"/>
              <w:rPr>
                <w:szCs w:val="18"/>
              </w:rPr>
            </w:pPr>
            <w:r w:rsidRPr="007647EB">
              <w:rPr>
                <w:color w:val="000000"/>
              </w:rPr>
              <w:t>4 548</w:t>
            </w:r>
          </w:p>
        </w:tc>
      </w:tr>
      <w:tr w:rsidR="00B03672" w:rsidRPr="007647EB" w14:paraId="24442F51"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0DE1A8F8" w14:textId="36886378"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51BF4EF" w14:textId="77777777" w:rsidR="00B03672" w:rsidRPr="007647EB" w:rsidRDefault="00B03672" w:rsidP="008123FC">
            <w:pPr>
              <w:pStyle w:val="Normal-pool-Table"/>
              <w:rPr>
                <w:szCs w:val="18"/>
              </w:rPr>
            </w:pPr>
            <w:r w:rsidRPr="007647EB">
              <w:rPr>
                <w:color w:val="000000"/>
              </w:rPr>
              <w:t>Cuba</w:t>
            </w:r>
          </w:p>
        </w:tc>
        <w:tc>
          <w:tcPr>
            <w:tcW w:w="1395" w:type="dxa"/>
            <w:tcBorders>
              <w:top w:val="nil"/>
              <w:left w:val="nil"/>
              <w:bottom w:val="single" w:sz="4" w:space="0" w:color="auto"/>
              <w:right w:val="single" w:sz="4" w:space="0" w:color="auto"/>
            </w:tcBorders>
            <w:noWrap/>
            <w:hideMark/>
          </w:tcPr>
          <w:p w14:paraId="3C902933" w14:textId="77777777" w:rsidR="00B03672" w:rsidRPr="007647EB" w:rsidRDefault="00B03672" w:rsidP="008123FC">
            <w:pPr>
              <w:pStyle w:val="Normal-pool-Table"/>
              <w:jc w:val="right"/>
              <w:rPr>
                <w:szCs w:val="18"/>
              </w:rPr>
            </w:pPr>
            <w:r w:rsidRPr="007647EB">
              <w:rPr>
                <w:color w:val="000000"/>
              </w:rPr>
              <w:t>0,122</w:t>
            </w:r>
          </w:p>
        </w:tc>
        <w:tc>
          <w:tcPr>
            <w:tcW w:w="1134" w:type="dxa"/>
            <w:tcBorders>
              <w:top w:val="nil"/>
              <w:left w:val="nil"/>
              <w:bottom w:val="single" w:sz="4" w:space="0" w:color="auto"/>
              <w:right w:val="single" w:sz="4" w:space="0" w:color="auto"/>
            </w:tcBorders>
            <w:noWrap/>
            <w:hideMark/>
          </w:tcPr>
          <w:p w14:paraId="01896219" w14:textId="77777777" w:rsidR="00B03672" w:rsidRPr="007647EB" w:rsidRDefault="00B03672" w:rsidP="008123FC">
            <w:pPr>
              <w:pStyle w:val="Normal-pool-Table"/>
              <w:jc w:val="right"/>
              <w:rPr>
                <w:szCs w:val="18"/>
              </w:rPr>
            </w:pPr>
            <w:r w:rsidRPr="007647EB">
              <w:rPr>
                <w:color w:val="000000"/>
              </w:rPr>
              <w:t>0,1231</w:t>
            </w:r>
          </w:p>
        </w:tc>
        <w:tc>
          <w:tcPr>
            <w:tcW w:w="1276" w:type="dxa"/>
            <w:tcBorders>
              <w:top w:val="nil"/>
              <w:left w:val="nil"/>
              <w:bottom w:val="single" w:sz="4" w:space="0" w:color="auto"/>
              <w:right w:val="single" w:sz="4" w:space="0" w:color="auto"/>
            </w:tcBorders>
            <w:noWrap/>
            <w:hideMark/>
          </w:tcPr>
          <w:p w14:paraId="0E850106" w14:textId="77777777" w:rsidR="00B03672" w:rsidRPr="007647EB" w:rsidRDefault="00B03672" w:rsidP="008123FC">
            <w:pPr>
              <w:pStyle w:val="Normal-pool-Table"/>
              <w:jc w:val="right"/>
              <w:rPr>
                <w:szCs w:val="18"/>
              </w:rPr>
            </w:pPr>
            <w:r w:rsidRPr="007647EB">
              <w:rPr>
                <w:color w:val="000000"/>
              </w:rPr>
              <w:t>3 797</w:t>
            </w:r>
          </w:p>
        </w:tc>
        <w:tc>
          <w:tcPr>
            <w:tcW w:w="1276" w:type="dxa"/>
            <w:tcBorders>
              <w:top w:val="nil"/>
              <w:left w:val="nil"/>
              <w:bottom w:val="single" w:sz="4" w:space="0" w:color="auto"/>
              <w:right w:val="single" w:sz="4" w:space="0" w:color="auto"/>
            </w:tcBorders>
            <w:noWrap/>
            <w:hideMark/>
          </w:tcPr>
          <w:p w14:paraId="1F84EF8A" w14:textId="77777777" w:rsidR="00B03672" w:rsidRPr="007647EB" w:rsidRDefault="00B03672" w:rsidP="008123FC">
            <w:pPr>
              <w:pStyle w:val="Normal-pool-Table"/>
              <w:jc w:val="right"/>
              <w:rPr>
                <w:szCs w:val="18"/>
              </w:rPr>
            </w:pPr>
            <w:r w:rsidRPr="007647EB">
              <w:rPr>
                <w:color w:val="000000"/>
              </w:rPr>
              <w:t>5 011</w:t>
            </w:r>
          </w:p>
        </w:tc>
        <w:tc>
          <w:tcPr>
            <w:tcW w:w="1291" w:type="dxa"/>
            <w:tcBorders>
              <w:top w:val="nil"/>
              <w:left w:val="nil"/>
              <w:bottom w:val="single" w:sz="4" w:space="0" w:color="auto"/>
              <w:right w:val="single" w:sz="4" w:space="0" w:color="auto"/>
            </w:tcBorders>
            <w:noWrap/>
            <w:hideMark/>
          </w:tcPr>
          <w:p w14:paraId="49E6547E" w14:textId="77777777" w:rsidR="00B03672" w:rsidRPr="007647EB" w:rsidRDefault="00B03672" w:rsidP="008123FC">
            <w:pPr>
              <w:pStyle w:val="Normal-pool-Table"/>
              <w:jc w:val="right"/>
              <w:rPr>
                <w:szCs w:val="18"/>
              </w:rPr>
            </w:pPr>
            <w:r w:rsidRPr="007647EB">
              <w:rPr>
                <w:color w:val="000000"/>
              </w:rPr>
              <w:t>8 807</w:t>
            </w:r>
          </w:p>
        </w:tc>
      </w:tr>
      <w:tr w:rsidR="00B03672" w:rsidRPr="007647EB" w14:paraId="5AC32AAC"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66D807CC" w14:textId="295CD2BA"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8B000FE" w14:textId="77777777" w:rsidR="00B03672" w:rsidRPr="007647EB" w:rsidRDefault="00B03672" w:rsidP="008123FC">
            <w:pPr>
              <w:pStyle w:val="Normal-pool-Table"/>
              <w:rPr>
                <w:szCs w:val="18"/>
              </w:rPr>
            </w:pPr>
            <w:r w:rsidRPr="007647EB">
              <w:rPr>
                <w:color w:val="000000"/>
              </w:rPr>
              <w:t>El Salvador</w:t>
            </w:r>
          </w:p>
        </w:tc>
        <w:tc>
          <w:tcPr>
            <w:tcW w:w="1395" w:type="dxa"/>
            <w:tcBorders>
              <w:top w:val="nil"/>
              <w:left w:val="nil"/>
              <w:bottom w:val="single" w:sz="4" w:space="0" w:color="auto"/>
              <w:right w:val="single" w:sz="4" w:space="0" w:color="auto"/>
            </w:tcBorders>
            <w:noWrap/>
            <w:hideMark/>
          </w:tcPr>
          <w:p w14:paraId="6322C89E" w14:textId="77777777" w:rsidR="00B03672" w:rsidRPr="007647EB" w:rsidRDefault="00B03672" w:rsidP="008123FC">
            <w:pPr>
              <w:pStyle w:val="Normal-pool-Table"/>
              <w:jc w:val="right"/>
              <w:rPr>
                <w:szCs w:val="18"/>
              </w:rPr>
            </w:pPr>
            <w:r w:rsidRPr="007647EB">
              <w:rPr>
                <w:color w:val="000000"/>
              </w:rPr>
              <w:t>0,013</w:t>
            </w:r>
          </w:p>
        </w:tc>
        <w:tc>
          <w:tcPr>
            <w:tcW w:w="1134" w:type="dxa"/>
            <w:tcBorders>
              <w:top w:val="nil"/>
              <w:left w:val="nil"/>
              <w:bottom w:val="single" w:sz="4" w:space="0" w:color="auto"/>
              <w:right w:val="single" w:sz="4" w:space="0" w:color="auto"/>
            </w:tcBorders>
            <w:noWrap/>
            <w:hideMark/>
          </w:tcPr>
          <w:p w14:paraId="48774604" w14:textId="77777777" w:rsidR="00B03672" w:rsidRPr="007647EB" w:rsidRDefault="00B03672" w:rsidP="008123FC">
            <w:pPr>
              <w:pStyle w:val="Normal-pool-Table"/>
              <w:jc w:val="right"/>
              <w:rPr>
                <w:szCs w:val="18"/>
              </w:rPr>
            </w:pPr>
            <w:r w:rsidRPr="007647EB">
              <w:rPr>
                <w:color w:val="000000"/>
              </w:rPr>
              <w:t>0,0131</w:t>
            </w:r>
          </w:p>
        </w:tc>
        <w:tc>
          <w:tcPr>
            <w:tcW w:w="1276" w:type="dxa"/>
            <w:tcBorders>
              <w:top w:val="nil"/>
              <w:left w:val="nil"/>
              <w:bottom w:val="single" w:sz="4" w:space="0" w:color="auto"/>
              <w:right w:val="single" w:sz="4" w:space="0" w:color="auto"/>
            </w:tcBorders>
            <w:noWrap/>
            <w:hideMark/>
          </w:tcPr>
          <w:p w14:paraId="22C5E185" w14:textId="77777777" w:rsidR="00B03672" w:rsidRPr="007647EB" w:rsidRDefault="00B03672" w:rsidP="008123FC">
            <w:pPr>
              <w:pStyle w:val="Normal-pool-Table"/>
              <w:jc w:val="right"/>
              <w:rPr>
                <w:szCs w:val="18"/>
              </w:rPr>
            </w:pPr>
            <w:r w:rsidRPr="007647EB">
              <w:rPr>
                <w:color w:val="000000"/>
              </w:rPr>
              <w:t>405</w:t>
            </w:r>
          </w:p>
        </w:tc>
        <w:tc>
          <w:tcPr>
            <w:tcW w:w="1276" w:type="dxa"/>
            <w:tcBorders>
              <w:top w:val="nil"/>
              <w:left w:val="nil"/>
              <w:bottom w:val="single" w:sz="4" w:space="0" w:color="auto"/>
              <w:right w:val="single" w:sz="4" w:space="0" w:color="auto"/>
            </w:tcBorders>
            <w:noWrap/>
            <w:hideMark/>
          </w:tcPr>
          <w:p w14:paraId="1C696B88" w14:textId="77777777" w:rsidR="00B03672" w:rsidRPr="007647EB" w:rsidRDefault="00B03672" w:rsidP="008123FC">
            <w:pPr>
              <w:pStyle w:val="Normal-pool-Table"/>
              <w:jc w:val="right"/>
              <w:rPr>
                <w:szCs w:val="18"/>
              </w:rPr>
            </w:pPr>
            <w:r w:rsidRPr="007647EB">
              <w:rPr>
                <w:color w:val="000000"/>
              </w:rPr>
              <w:t>534</w:t>
            </w:r>
          </w:p>
        </w:tc>
        <w:tc>
          <w:tcPr>
            <w:tcW w:w="1291" w:type="dxa"/>
            <w:tcBorders>
              <w:top w:val="nil"/>
              <w:left w:val="nil"/>
              <w:bottom w:val="single" w:sz="4" w:space="0" w:color="auto"/>
              <w:right w:val="single" w:sz="4" w:space="0" w:color="auto"/>
            </w:tcBorders>
            <w:noWrap/>
            <w:hideMark/>
          </w:tcPr>
          <w:p w14:paraId="134F0D70" w14:textId="77777777" w:rsidR="00B03672" w:rsidRPr="007647EB" w:rsidRDefault="00B03672" w:rsidP="008123FC">
            <w:pPr>
              <w:pStyle w:val="Normal-pool-Table"/>
              <w:jc w:val="right"/>
              <w:rPr>
                <w:szCs w:val="18"/>
              </w:rPr>
            </w:pPr>
            <w:r w:rsidRPr="007647EB">
              <w:rPr>
                <w:color w:val="000000"/>
              </w:rPr>
              <w:t>938</w:t>
            </w:r>
          </w:p>
        </w:tc>
      </w:tr>
      <w:tr w:rsidR="00B03672" w:rsidRPr="007647EB" w14:paraId="7679D816"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0C48F00A" w14:textId="690D0521"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652D6428" w14:textId="77777777" w:rsidR="00B03672" w:rsidRPr="007647EB" w:rsidRDefault="00B03672" w:rsidP="008123FC">
            <w:pPr>
              <w:pStyle w:val="Normal-pool-Table"/>
              <w:rPr>
                <w:szCs w:val="18"/>
              </w:rPr>
            </w:pPr>
            <w:r w:rsidRPr="007647EB">
              <w:rPr>
                <w:color w:val="000000"/>
              </w:rPr>
              <w:t>Équateur</w:t>
            </w:r>
          </w:p>
        </w:tc>
        <w:tc>
          <w:tcPr>
            <w:tcW w:w="1395" w:type="dxa"/>
            <w:tcBorders>
              <w:top w:val="nil"/>
              <w:left w:val="nil"/>
              <w:bottom w:val="single" w:sz="4" w:space="0" w:color="auto"/>
              <w:right w:val="single" w:sz="4" w:space="0" w:color="auto"/>
            </w:tcBorders>
            <w:noWrap/>
            <w:hideMark/>
          </w:tcPr>
          <w:p w14:paraId="19683909" w14:textId="77777777" w:rsidR="00B03672" w:rsidRPr="007647EB" w:rsidRDefault="00B03672" w:rsidP="008123FC">
            <w:pPr>
              <w:pStyle w:val="Normal-pool-Table"/>
              <w:jc w:val="right"/>
              <w:rPr>
                <w:szCs w:val="18"/>
              </w:rPr>
            </w:pPr>
            <w:r w:rsidRPr="007647EB">
              <w:rPr>
                <w:color w:val="000000"/>
              </w:rPr>
              <w:t>0,065</w:t>
            </w:r>
          </w:p>
        </w:tc>
        <w:tc>
          <w:tcPr>
            <w:tcW w:w="1134" w:type="dxa"/>
            <w:tcBorders>
              <w:top w:val="nil"/>
              <w:left w:val="nil"/>
              <w:bottom w:val="single" w:sz="4" w:space="0" w:color="auto"/>
              <w:right w:val="single" w:sz="4" w:space="0" w:color="auto"/>
            </w:tcBorders>
            <w:noWrap/>
            <w:hideMark/>
          </w:tcPr>
          <w:p w14:paraId="4E60D454" w14:textId="77777777" w:rsidR="00B03672" w:rsidRPr="007647EB" w:rsidRDefault="00B03672" w:rsidP="008123FC">
            <w:pPr>
              <w:pStyle w:val="Normal-pool-Table"/>
              <w:jc w:val="right"/>
              <w:rPr>
                <w:szCs w:val="18"/>
              </w:rPr>
            </w:pPr>
            <w:r w:rsidRPr="007647EB">
              <w:rPr>
                <w:color w:val="000000"/>
              </w:rPr>
              <w:t>0,0656</w:t>
            </w:r>
          </w:p>
        </w:tc>
        <w:tc>
          <w:tcPr>
            <w:tcW w:w="1276" w:type="dxa"/>
            <w:tcBorders>
              <w:top w:val="nil"/>
              <w:left w:val="nil"/>
              <w:bottom w:val="single" w:sz="4" w:space="0" w:color="auto"/>
              <w:right w:val="single" w:sz="4" w:space="0" w:color="auto"/>
            </w:tcBorders>
            <w:noWrap/>
            <w:hideMark/>
          </w:tcPr>
          <w:p w14:paraId="73BE6DFC" w14:textId="77777777" w:rsidR="00B03672" w:rsidRPr="007647EB" w:rsidRDefault="00B03672" w:rsidP="008123FC">
            <w:pPr>
              <w:pStyle w:val="Normal-pool-Table"/>
              <w:jc w:val="right"/>
              <w:rPr>
                <w:szCs w:val="18"/>
              </w:rPr>
            </w:pPr>
            <w:r w:rsidRPr="007647EB">
              <w:rPr>
                <w:color w:val="000000"/>
              </w:rPr>
              <w:t>2 023</w:t>
            </w:r>
          </w:p>
        </w:tc>
        <w:tc>
          <w:tcPr>
            <w:tcW w:w="1276" w:type="dxa"/>
            <w:tcBorders>
              <w:top w:val="nil"/>
              <w:left w:val="nil"/>
              <w:bottom w:val="single" w:sz="4" w:space="0" w:color="auto"/>
              <w:right w:val="single" w:sz="4" w:space="0" w:color="auto"/>
            </w:tcBorders>
            <w:noWrap/>
            <w:hideMark/>
          </w:tcPr>
          <w:p w14:paraId="6B8E43B9" w14:textId="77777777" w:rsidR="00B03672" w:rsidRPr="007647EB" w:rsidRDefault="00B03672" w:rsidP="008123FC">
            <w:pPr>
              <w:pStyle w:val="Normal-pool-Table"/>
              <w:jc w:val="right"/>
              <w:rPr>
                <w:szCs w:val="18"/>
              </w:rPr>
            </w:pPr>
            <w:r w:rsidRPr="007647EB">
              <w:rPr>
                <w:color w:val="000000"/>
              </w:rPr>
              <w:t>2 670</w:t>
            </w:r>
          </w:p>
        </w:tc>
        <w:tc>
          <w:tcPr>
            <w:tcW w:w="1291" w:type="dxa"/>
            <w:tcBorders>
              <w:top w:val="nil"/>
              <w:left w:val="nil"/>
              <w:bottom w:val="single" w:sz="4" w:space="0" w:color="auto"/>
              <w:right w:val="single" w:sz="4" w:space="0" w:color="auto"/>
            </w:tcBorders>
            <w:noWrap/>
            <w:hideMark/>
          </w:tcPr>
          <w:p w14:paraId="4BC8EEB1" w14:textId="77777777" w:rsidR="00B03672" w:rsidRPr="007647EB" w:rsidRDefault="00B03672" w:rsidP="008123FC">
            <w:pPr>
              <w:pStyle w:val="Normal-pool-Table"/>
              <w:jc w:val="right"/>
              <w:rPr>
                <w:szCs w:val="18"/>
              </w:rPr>
            </w:pPr>
            <w:r w:rsidRPr="007647EB">
              <w:rPr>
                <w:color w:val="000000"/>
              </w:rPr>
              <w:t>4 692</w:t>
            </w:r>
          </w:p>
        </w:tc>
      </w:tr>
      <w:tr w:rsidR="00B03672" w:rsidRPr="007647EB" w14:paraId="128DD68D"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B63B163" w14:textId="338AC1D8"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7A99044B" w14:textId="77777777" w:rsidR="00B03672" w:rsidRPr="007647EB" w:rsidRDefault="00B03672" w:rsidP="008123FC">
            <w:pPr>
              <w:pStyle w:val="Normal-pool-Table"/>
              <w:rPr>
                <w:szCs w:val="18"/>
              </w:rPr>
            </w:pPr>
            <w:r w:rsidRPr="007647EB">
              <w:rPr>
                <w:color w:val="000000"/>
              </w:rPr>
              <w:t>Guyana</w:t>
            </w:r>
          </w:p>
        </w:tc>
        <w:tc>
          <w:tcPr>
            <w:tcW w:w="1395" w:type="dxa"/>
            <w:tcBorders>
              <w:top w:val="nil"/>
              <w:left w:val="nil"/>
              <w:bottom w:val="single" w:sz="4" w:space="0" w:color="auto"/>
              <w:right w:val="single" w:sz="4" w:space="0" w:color="auto"/>
            </w:tcBorders>
            <w:noWrap/>
            <w:hideMark/>
          </w:tcPr>
          <w:p w14:paraId="5B46AF93" w14:textId="77777777" w:rsidR="00B03672" w:rsidRPr="007647EB" w:rsidRDefault="00B03672" w:rsidP="008123FC">
            <w:pPr>
              <w:pStyle w:val="Normal-pool-Table"/>
              <w:jc w:val="right"/>
              <w:rPr>
                <w:szCs w:val="18"/>
              </w:rPr>
            </w:pPr>
            <w:r w:rsidRPr="007647EB">
              <w:rPr>
                <w:color w:val="000000"/>
              </w:rPr>
              <w:t>0,011</w:t>
            </w:r>
          </w:p>
        </w:tc>
        <w:tc>
          <w:tcPr>
            <w:tcW w:w="1134" w:type="dxa"/>
            <w:tcBorders>
              <w:top w:val="nil"/>
              <w:left w:val="nil"/>
              <w:bottom w:val="single" w:sz="4" w:space="0" w:color="auto"/>
              <w:right w:val="single" w:sz="4" w:space="0" w:color="auto"/>
            </w:tcBorders>
            <w:noWrap/>
            <w:hideMark/>
          </w:tcPr>
          <w:p w14:paraId="41CA7DD5" w14:textId="77777777" w:rsidR="00B03672" w:rsidRPr="007647EB" w:rsidRDefault="00B03672" w:rsidP="008123FC">
            <w:pPr>
              <w:pStyle w:val="Normal-pool-Table"/>
              <w:jc w:val="right"/>
              <w:rPr>
                <w:szCs w:val="18"/>
              </w:rPr>
            </w:pPr>
            <w:r w:rsidRPr="007647EB">
              <w:rPr>
                <w:color w:val="000000"/>
              </w:rPr>
              <w:t>0,0111</w:t>
            </w:r>
          </w:p>
        </w:tc>
        <w:tc>
          <w:tcPr>
            <w:tcW w:w="1276" w:type="dxa"/>
            <w:tcBorders>
              <w:top w:val="nil"/>
              <w:left w:val="nil"/>
              <w:bottom w:val="single" w:sz="4" w:space="0" w:color="auto"/>
              <w:right w:val="single" w:sz="4" w:space="0" w:color="auto"/>
            </w:tcBorders>
            <w:noWrap/>
            <w:hideMark/>
          </w:tcPr>
          <w:p w14:paraId="104A2FA5" w14:textId="77777777" w:rsidR="00B03672" w:rsidRPr="007647EB" w:rsidRDefault="00B03672" w:rsidP="008123FC">
            <w:pPr>
              <w:pStyle w:val="Normal-pool-Table"/>
              <w:jc w:val="right"/>
              <w:rPr>
                <w:szCs w:val="18"/>
              </w:rPr>
            </w:pPr>
            <w:r w:rsidRPr="007647EB">
              <w:rPr>
                <w:color w:val="000000"/>
              </w:rPr>
              <w:t>342</w:t>
            </w:r>
          </w:p>
        </w:tc>
        <w:tc>
          <w:tcPr>
            <w:tcW w:w="1276" w:type="dxa"/>
            <w:tcBorders>
              <w:top w:val="nil"/>
              <w:left w:val="nil"/>
              <w:bottom w:val="single" w:sz="4" w:space="0" w:color="auto"/>
              <w:right w:val="single" w:sz="4" w:space="0" w:color="auto"/>
            </w:tcBorders>
            <w:noWrap/>
            <w:hideMark/>
          </w:tcPr>
          <w:p w14:paraId="09128990" w14:textId="77777777" w:rsidR="00B03672" w:rsidRPr="007647EB" w:rsidRDefault="00B03672" w:rsidP="008123FC">
            <w:pPr>
              <w:pStyle w:val="Normal-pool-Table"/>
              <w:jc w:val="right"/>
              <w:rPr>
                <w:szCs w:val="18"/>
              </w:rPr>
            </w:pPr>
            <w:r w:rsidRPr="007647EB">
              <w:rPr>
                <w:color w:val="000000"/>
              </w:rPr>
              <w:t>452</w:t>
            </w:r>
          </w:p>
        </w:tc>
        <w:tc>
          <w:tcPr>
            <w:tcW w:w="1291" w:type="dxa"/>
            <w:tcBorders>
              <w:top w:val="nil"/>
              <w:left w:val="nil"/>
              <w:bottom w:val="single" w:sz="4" w:space="0" w:color="auto"/>
              <w:right w:val="single" w:sz="4" w:space="0" w:color="auto"/>
            </w:tcBorders>
            <w:noWrap/>
            <w:hideMark/>
          </w:tcPr>
          <w:p w14:paraId="27340AC4" w14:textId="77777777" w:rsidR="00B03672" w:rsidRPr="007647EB" w:rsidRDefault="00B03672" w:rsidP="008123FC">
            <w:pPr>
              <w:pStyle w:val="Normal-pool-Table"/>
              <w:jc w:val="right"/>
              <w:rPr>
                <w:szCs w:val="18"/>
              </w:rPr>
            </w:pPr>
            <w:r w:rsidRPr="007647EB">
              <w:rPr>
                <w:color w:val="000000"/>
              </w:rPr>
              <w:t>794</w:t>
            </w:r>
          </w:p>
        </w:tc>
      </w:tr>
      <w:tr w:rsidR="00B03672" w:rsidRPr="007647EB" w14:paraId="1022D26C"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666C8E6D" w14:textId="6D3B42CC"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6DA0D611" w14:textId="77777777" w:rsidR="00B03672" w:rsidRPr="007647EB" w:rsidRDefault="00B03672" w:rsidP="008123FC">
            <w:pPr>
              <w:pStyle w:val="Normal-pool-Table"/>
              <w:rPr>
                <w:szCs w:val="18"/>
              </w:rPr>
            </w:pPr>
            <w:r w:rsidRPr="007647EB">
              <w:rPr>
                <w:color w:val="000000"/>
              </w:rPr>
              <w:t>Honduras</w:t>
            </w:r>
          </w:p>
        </w:tc>
        <w:tc>
          <w:tcPr>
            <w:tcW w:w="1395" w:type="dxa"/>
            <w:tcBorders>
              <w:top w:val="nil"/>
              <w:left w:val="nil"/>
              <w:bottom w:val="single" w:sz="4" w:space="0" w:color="auto"/>
              <w:right w:val="single" w:sz="4" w:space="0" w:color="auto"/>
            </w:tcBorders>
            <w:noWrap/>
            <w:hideMark/>
          </w:tcPr>
          <w:p w14:paraId="4E414EA6" w14:textId="77777777" w:rsidR="00B03672" w:rsidRPr="007647EB" w:rsidRDefault="00B03672" w:rsidP="008123FC">
            <w:pPr>
              <w:pStyle w:val="Normal-pool-Table"/>
              <w:jc w:val="right"/>
              <w:rPr>
                <w:szCs w:val="18"/>
              </w:rPr>
            </w:pPr>
            <w:r w:rsidRPr="007647EB">
              <w:rPr>
                <w:color w:val="000000"/>
              </w:rPr>
              <w:t>0,01</w:t>
            </w:r>
          </w:p>
        </w:tc>
        <w:tc>
          <w:tcPr>
            <w:tcW w:w="1134" w:type="dxa"/>
            <w:tcBorders>
              <w:top w:val="nil"/>
              <w:left w:val="nil"/>
              <w:bottom w:val="single" w:sz="4" w:space="0" w:color="auto"/>
              <w:right w:val="single" w:sz="4" w:space="0" w:color="auto"/>
            </w:tcBorders>
            <w:noWrap/>
            <w:hideMark/>
          </w:tcPr>
          <w:p w14:paraId="3A73158A" w14:textId="77777777" w:rsidR="00B03672" w:rsidRPr="007647EB" w:rsidRDefault="00B03672" w:rsidP="008123FC">
            <w:pPr>
              <w:pStyle w:val="Normal-pool-Table"/>
              <w:jc w:val="right"/>
              <w:rPr>
                <w:szCs w:val="18"/>
              </w:rPr>
            </w:pPr>
            <w:r w:rsidRPr="007647EB">
              <w:rPr>
                <w:color w:val="000000"/>
              </w:rPr>
              <w:t>0,0101</w:t>
            </w:r>
          </w:p>
        </w:tc>
        <w:tc>
          <w:tcPr>
            <w:tcW w:w="1276" w:type="dxa"/>
            <w:tcBorders>
              <w:top w:val="nil"/>
              <w:left w:val="nil"/>
              <w:bottom w:val="single" w:sz="4" w:space="0" w:color="auto"/>
              <w:right w:val="single" w:sz="4" w:space="0" w:color="auto"/>
            </w:tcBorders>
            <w:noWrap/>
            <w:hideMark/>
          </w:tcPr>
          <w:p w14:paraId="6C0E23CD" w14:textId="77777777" w:rsidR="00B03672" w:rsidRPr="007647EB" w:rsidRDefault="00B03672" w:rsidP="008123FC">
            <w:pPr>
              <w:pStyle w:val="Normal-pool-Table"/>
              <w:jc w:val="right"/>
              <w:rPr>
                <w:szCs w:val="18"/>
              </w:rPr>
            </w:pPr>
            <w:r w:rsidRPr="007647EB">
              <w:rPr>
                <w:color w:val="000000"/>
              </w:rPr>
              <w:t>311</w:t>
            </w:r>
          </w:p>
        </w:tc>
        <w:tc>
          <w:tcPr>
            <w:tcW w:w="1276" w:type="dxa"/>
            <w:tcBorders>
              <w:top w:val="nil"/>
              <w:left w:val="nil"/>
              <w:bottom w:val="single" w:sz="4" w:space="0" w:color="auto"/>
              <w:right w:val="single" w:sz="4" w:space="0" w:color="auto"/>
            </w:tcBorders>
            <w:noWrap/>
            <w:hideMark/>
          </w:tcPr>
          <w:p w14:paraId="7580530D" w14:textId="77777777" w:rsidR="00B03672" w:rsidRPr="007647EB" w:rsidRDefault="00B03672" w:rsidP="008123FC">
            <w:pPr>
              <w:pStyle w:val="Normal-pool-Table"/>
              <w:jc w:val="right"/>
              <w:rPr>
                <w:szCs w:val="18"/>
              </w:rPr>
            </w:pPr>
            <w:r w:rsidRPr="007647EB">
              <w:rPr>
                <w:color w:val="000000"/>
              </w:rPr>
              <w:t>411</w:t>
            </w:r>
          </w:p>
        </w:tc>
        <w:tc>
          <w:tcPr>
            <w:tcW w:w="1291" w:type="dxa"/>
            <w:tcBorders>
              <w:top w:val="nil"/>
              <w:left w:val="nil"/>
              <w:bottom w:val="single" w:sz="4" w:space="0" w:color="auto"/>
              <w:right w:val="single" w:sz="4" w:space="0" w:color="auto"/>
            </w:tcBorders>
            <w:noWrap/>
            <w:hideMark/>
          </w:tcPr>
          <w:p w14:paraId="56FF02FF" w14:textId="77777777" w:rsidR="00B03672" w:rsidRPr="007647EB" w:rsidRDefault="00B03672" w:rsidP="008123FC">
            <w:pPr>
              <w:pStyle w:val="Normal-pool-Table"/>
              <w:jc w:val="right"/>
              <w:rPr>
                <w:szCs w:val="18"/>
              </w:rPr>
            </w:pPr>
            <w:r w:rsidRPr="007647EB">
              <w:rPr>
                <w:color w:val="000000"/>
              </w:rPr>
              <w:t>722</w:t>
            </w:r>
          </w:p>
        </w:tc>
      </w:tr>
      <w:tr w:rsidR="00B03672" w:rsidRPr="007647EB" w14:paraId="2FA71198"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22EF2E49" w14:textId="157E8951"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4CCF7113" w14:textId="77777777" w:rsidR="00B03672" w:rsidRPr="007647EB" w:rsidRDefault="00B03672" w:rsidP="008123FC">
            <w:pPr>
              <w:pStyle w:val="Normal-pool-Table"/>
              <w:rPr>
                <w:szCs w:val="18"/>
              </w:rPr>
            </w:pPr>
            <w:r w:rsidRPr="007647EB">
              <w:rPr>
                <w:color w:val="000000"/>
              </w:rPr>
              <w:t>Jamaïque</w:t>
            </w:r>
          </w:p>
        </w:tc>
        <w:tc>
          <w:tcPr>
            <w:tcW w:w="1395" w:type="dxa"/>
            <w:tcBorders>
              <w:top w:val="nil"/>
              <w:left w:val="nil"/>
              <w:bottom w:val="single" w:sz="4" w:space="0" w:color="auto"/>
              <w:right w:val="single" w:sz="4" w:space="0" w:color="auto"/>
            </w:tcBorders>
            <w:noWrap/>
            <w:hideMark/>
          </w:tcPr>
          <w:p w14:paraId="4D31B57A" w14:textId="77777777" w:rsidR="00B03672" w:rsidRPr="007647EB" w:rsidRDefault="00B03672" w:rsidP="008123FC">
            <w:pPr>
              <w:pStyle w:val="Normal-pool-Table"/>
              <w:jc w:val="right"/>
              <w:rPr>
                <w:szCs w:val="18"/>
              </w:rPr>
            </w:pPr>
            <w:r w:rsidRPr="007647EB">
              <w:rPr>
                <w:color w:val="000000"/>
              </w:rPr>
              <w:t>0,007</w:t>
            </w:r>
          </w:p>
        </w:tc>
        <w:tc>
          <w:tcPr>
            <w:tcW w:w="1134" w:type="dxa"/>
            <w:tcBorders>
              <w:top w:val="nil"/>
              <w:left w:val="nil"/>
              <w:bottom w:val="single" w:sz="4" w:space="0" w:color="auto"/>
              <w:right w:val="single" w:sz="4" w:space="0" w:color="auto"/>
            </w:tcBorders>
            <w:noWrap/>
            <w:hideMark/>
          </w:tcPr>
          <w:p w14:paraId="070BDF6B"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6D86B408"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63B57E88"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44C40956" w14:textId="77777777" w:rsidR="00B03672" w:rsidRPr="007647EB" w:rsidRDefault="00B03672" w:rsidP="008123FC">
            <w:pPr>
              <w:pStyle w:val="Normal-pool-Table"/>
              <w:jc w:val="right"/>
              <w:rPr>
                <w:szCs w:val="18"/>
              </w:rPr>
            </w:pPr>
            <w:r w:rsidRPr="007647EB">
              <w:rPr>
                <w:color w:val="000000"/>
              </w:rPr>
              <w:t>715</w:t>
            </w:r>
          </w:p>
        </w:tc>
      </w:tr>
      <w:tr w:rsidR="00B03672" w:rsidRPr="007647EB" w14:paraId="473F9BC8"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75AB688" w14:textId="3266AFFC"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E194FBB" w14:textId="77777777" w:rsidR="00B03672" w:rsidRPr="007647EB" w:rsidRDefault="00B03672" w:rsidP="008123FC">
            <w:pPr>
              <w:pStyle w:val="Normal-pool-Table"/>
              <w:rPr>
                <w:szCs w:val="18"/>
              </w:rPr>
            </w:pPr>
            <w:r w:rsidRPr="007647EB">
              <w:rPr>
                <w:color w:val="000000"/>
              </w:rPr>
              <w:t>Mexique</w:t>
            </w:r>
          </w:p>
        </w:tc>
        <w:tc>
          <w:tcPr>
            <w:tcW w:w="1395" w:type="dxa"/>
            <w:tcBorders>
              <w:top w:val="nil"/>
              <w:left w:val="nil"/>
              <w:bottom w:val="single" w:sz="4" w:space="0" w:color="auto"/>
              <w:right w:val="single" w:sz="4" w:space="0" w:color="auto"/>
            </w:tcBorders>
            <w:noWrap/>
            <w:hideMark/>
          </w:tcPr>
          <w:p w14:paraId="1C1487FC" w14:textId="77777777" w:rsidR="00B03672" w:rsidRPr="007647EB" w:rsidRDefault="00B03672" w:rsidP="008123FC">
            <w:pPr>
              <w:pStyle w:val="Normal-pool-Table"/>
              <w:jc w:val="right"/>
              <w:rPr>
                <w:szCs w:val="18"/>
              </w:rPr>
            </w:pPr>
            <w:r w:rsidRPr="007647EB">
              <w:rPr>
                <w:color w:val="000000"/>
              </w:rPr>
              <w:t>1,137</w:t>
            </w:r>
          </w:p>
        </w:tc>
        <w:tc>
          <w:tcPr>
            <w:tcW w:w="1134" w:type="dxa"/>
            <w:tcBorders>
              <w:top w:val="nil"/>
              <w:left w:val="nil"/>
              <w:bottom w:val="single" w:sz="4" w:space="0" w:color="auto"/>
              <w:right w:val="single" w:sz="4" w:space="0" w:color="auto"/>
            </w:tcBorders>
            <w:noWrap/>
            <w:hideMark/>
          </w:tcPr>
          <w:p w14:paraId="5AB19A39" w14:textId="77777777" w:rsidR="00B03672" w:rsidRPr="007647EB" w:rsidRDefault="00B03672" w:rsidP="008123FC">
            <w:pPr>
              <w:pStyle w:val="Normal-pool-Table"/>
              <w:jc w:val="right"/>
              <w:rPr>
                <w:szCs w:val="18"/>
              </w:rPr>
            </w:pPr>
            <w:r w:rsidRPr="007647EB">
              <w:rPr>
                <w:color w:val="000000"/>
              </w:rPr>
              <w:t>1,1476</w:t>
            </w:r>
          </w:p>
        </w:tc>
        <w:tc>
          <w:tcPr>
            <w:tcW w:w="1276" w:type="dxa"/>
            <w:tcBorders>
              <w:top w:val="nil"/>
              <w:left w:val="nil"/>
              <w:bottom w:val="single" w:sz="4" w:space="0" w:color="auto"/>
              <w:right w:val="single" w:sz="4" w:space="0" w:color="auto"/>
            </w:tcBorders>
            <w:noWrap/>
            <w:hideMark/>
          </w:tcPr>
          <w:p w14:paraId="6A766814" w14:textId="77777777" w:rsidR="00B03672" w:rsidRPr="007647EB" w:rsidRDefault="00B03672" w:rsidP="008123FC">
            <w:pPr>
              <w:pStyle w:val="Normal-pool-Table"/>
              <w:jc w:val="right"/>
              <w:rPr>
                <w:szCs w:val="18"/>
              </w:rPr>
            </w:pPr>
            <w:r w:rsidRPr="007647EB">
              <w:rPr>
                <w:color w:val="000000"/>
              </w:rPr>
              <w:t>35 384</w:t>
            </w:r>
          </w:p>
        </w:tc>
        <w:tc>
          <w:tcPr>
            <w:tcW w:w="1276" w:type="dxa"/>
            <w:tcBorders>
              <w:top w:val="nil"/>
              <w:left w:val="nil"/>
              <w:bottom w:val="single" w:sz="4" w:space="0" w:color="auto"/>
              <w:right w:val="single" w:sz="4" w:space="0" w:color="auto"/>
            </w:tcBorders>
            <w:noWrap/>
            <w:hideMark/>
          </w:tcPr>
          <w:p w14:paraId="5B83AC45" w14:textId="77777777" w:rsidR="00B03672" w:rsidRPr="007647EB" w:rsidRDefault="00B03672" w:rsidP="008123FC">
            <w:pPr>
              <w:pStyle w:val="Normal-pool-Table"/>
              <w:jc w:val="right"/>
              <w:rPr>
                <w:szCs w:val="18"/>
              </w:rPr>
            </w:pPr>
            <w:r w:rsidRPr="007647EB">
              <w:rPr>
                <w:color w:val="000000"/>
              </w:rPr>
              <w:t>46 698</w:t>
            </w:r>
          </w:p>
        </w:tc>
        <w:tc>
          <w:tcPr>
            <w:tcW w:w="1291" w:type="dxa"/>
            <w:tcBorders>
              <w:top w:val="nil"/>
              <w:left w:val="nil"/>
              <w:bottom w:val="single" w:sz="4" w:space="0" w:color="auto"/>
              <w:right w:val="single" w:sz="4" w:space="0" w:color="auto"/>
            </w:tcBorders>
            <w:noWrap/>
            <w:hideMark/>
          </w:tcPr>
          <w:p w14:paraId="6574A735" w14:textId="77777777" w:rsidR="00B03672" w:rsidRPr="007647EB" w:rsidRDefault="00B03672" w:rsidP="008123FC">
            <w:pPr>
              <w:pStyle w:val="Normal-pool-Table"/>
              <w:jc w:val="right"/>
              <w:rPr>
                <w:szCs w:val="18"/>
              </w:rPr>
            </w:pPr>
            <w:r w:rsidRPr="007647EB">
              <w:rPr>
                <w:color w:val="000000"/>
              </w:rPr>
              <w:t>82 082</w:t>
            </w:r>
          </w:p>
        </w:tc>
      </w:tr>
      <w:tr w:rsidR="00B03672" w:rsidRPr="007647EB" w14:paraId="1D77CDD4"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6E482756" w14:textId="287A1BEF"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611A0CB8" w14:textId="77777777" w:rsidR="00B03672" w:rsidRPr="007647EB" w:rsidRDefault="00B03672" w:rsidP="008123FC">
            <w:pPr>
              <w:pStyle w:val="Normal-pool-Table"/>
              <w:rPr>
                <w:szCs w:val="18"/>
              </w:rPr>
            </w:pPr>
            <w:r w:rsidRPr="007647EB">
              <w:rPr>
                <w:color w:val="000000"/>
              </w:rPr>
              <w:t>Nicaragua</w:t>
            </w:r>
          </w:p>
        </w:tc>
        <w:tc>
          <w:tcPr>
            <w:tcW w:w="1395" w:type="dxa"/>
            <w:tcBorders>
              <w:top w:val="nil"/>
              <w:left w:val="nil"/>
              <w:bottom w:val="single" w:sz="4" w:space="0" w:color="auto"/>
              <w:right w:val="single" w:sz="4" w:space="0" w:color="auto"/>
            </w:tcBorders>
            <w:noWrap/>
            <w:hideMark/>
          </w:tcPr>
          <w:p w14:paraId="3F66E010" w14:textId="77777777" w:rsidR="00B03672" w:rsidRPr="007647EB" w:rsidRDefault="00B03672" w:rsidP="008123FC">
            <w:pPr>
              <w:pStyle w:val="Normal-pool-Table"/>
              <w:jc w:val="right"/>
              <w:rPr>
                <w:szCs w:val="18"/>
              </w:rPr>
            </w:pPr>
            <w:r w:rsidRPr="007647EB">
              <w:rPr>
                <w:color w:val="000000"/>
              </w:rPr>
              <w:t>0,004</w:t>
            </w:r>
          </w:p>
        </w:tc>
        <w:tc>
          <w:tcPr>
            <w:tcW w:w="1134" w:type="dxa"/>
            <w:tcBorders>
              <w:top w:val="nil"/>
              <w:left w:val="nil"/>
              <w:bottom w:val="single" w:sz="4" w:space="0" w:color="auto"/>
              <w:right w:val="single" w:sz="4" w:space="0" w:color="auto"/>
            </w:tcBorders>
            <w:noWrap/>
            <w:hideMark/>
          </w:tcPr>
          <w:p w14:paraId="68AE8AE5"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0B135F2B"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01369E49"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276309B3" w14:textId="77777777" w:rsidR="00B03672" w:rsidRPr="007647EB" w:rsidRDefault="00B03672" w:rsidP="008123FC">
            <w:pPr>
              <w:pStyle w:val="Normal-pool-Table"/>
              <w:jc w:val="right"/>
              <w:rPr>
                <w:szCs w:val="18"/>
              </w:rPr>
            </w:pPr>
            <w:r w:rsidRPr="007647EB">
              <w:rPr>
                <w:color w:val="000000"/>
              </w:rPr>
              <w:t>715</w:t>
            </w:r>
          </w:p>
        </w:tc>
      </w:tr>
      <w:tr w:rsidR="00B03672" w:rsidRPr="007647EB" w14:paraId="5C7253C0"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18200D08" w14:textId="6F8E5AF1"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0A0A0EC" w14:textId="77777777" w:rsidR="00B03672" w:rsidRPr="007647EB" w:rsidRDefault="00B03672" w:rsidP="008123FC">
            <w:pPr>
              <w:pStyle w:val="Normal-pool-Table"/>
              <w:rPr>
                <w:szCs w:val="18"/>
              </w:rPr>
            </w:pPr>
            <w:r w:rsidRPr="007647EB">
              <w:rPr>
                <w:color w:val="000000"/>
              </w:rPr>
              <w:t>Panama</w:t>
            </w:r>
          </w:p>
        </w:tc>
        <w:tc>
          <w:tcPr>
            <w:tcW w:w="1395" w:type="dxa"/>
            <w:tcBorders>
              <w:top w:val="nil"/>
              <w:left w:val="nil"/>
              <w:bottom w:val="single" w:sz="4" w:space="0" w:color="auto"/>
              <w:right w:val="single" w:sz="4" w:space="0" w:color="auto"/>
            </w:tcBorders>
            <w:noWrap/>
            <w:hideMark/>
          </w:tcPr>
          <w:p w14:paraId="4D4A319F" w14:textId="77777777" w:rsidR="00B03672" w:rsidRPr="007647EB" w:rsidRDefault="00B03672" w:rsidP="008123FC">
            <w:pPr>
              <w:pStyle w:val="Normal-pool-Table"/>
              <w:jc w:val="right"/>
              <w:rPr>
                <w:szCs w:val="18"/>
              </w:rPr>
            </w:pPr>
            <w:r w:rsidRPr="007647EB">
              <w:rPr>
                <w:color w:val="000000"/>
              </w:rPr>
              <w:t>0,086</w:t>
            </w:r>
          </w:p>
        </w:tc>
        <w:tc>
          <w:tcPr>
            <w:tcW w:w="1134" w:type="dxa"/>
            <w:tcBorders>
              <w:top w:val="nil"/>
              <w:left w:val="nil"/>
              <w:bottom w:val="single" w:sz="4" w:space="0" w:color="auto"/>
              <w:right w:val="single" w:sz="4" w:space="0" w:color="auto"/>
            </w:tcBorders>
            <w:noWrap/>
            <w:hideMark/>
          </w:tcPr>
          <w:p w14:paraId="325E8594" w14:textId="77777777" w:rsidR="00B03672" w:rsidRPr="007647EB" w:rsidRDefault="00B03672" w:rsidP="008123FC">
            <w:pPr>
              <w:pStyle w:val="Normal-pool-Table"/>
              <w:jc w:val="right"/>
              <w:rPr>
                <w:szCs w:val="18"/>
              </w:rPr>
            </w:pPr>
            <w:r w:rsidRPr="007647EB">
              <w:rPr>
                <w:color w:val="000000"/>
              </w:rPr>
              <w:t>0,0868</w:t>
            </w:r>
          </w:p>
        </w:tc>
        <w:tc>
          <w:tcPr>
            <w:tcW w:w="1276" w:type="dxa"/>
            <w:tcBorders>
              <w:top w:val="nil"/>
              <w:left w:val="nil"/>
              <w:bottom w:val="single" w:sz="4" w:space="0" w:color="auto"/>
              <w:right w:val="single" w:sz="4" w:space="0" w:color="auto"/>
            </w:tcBorders>
            <w:noWrap/>
            <w:hideMark/>
          </w:tcPr>
          <w:p w14:paraId="6F3754A2" w14:textId="77777777" w:rsidR="00B03672" w:rsidRPr="007647EB" w:rsidRDefault="00B03672" w:rsidP="008123FC">
            <w:pPr>
              <w:pStyle w:val="Normal-pool-Table"/>
              <w:jc w:val="right"/>
              <w:rPr>
                <w:szCs w:val="18"/>
              </w:rPr>
            </w:pPr>
            <w:r w:rsidRPr="007647EB">
              <w:rPr>
                <w:color w:val="000000"/>
              </w:rPr>
              <w:t>2 676</w:t>
            </w:r>
          </w:p>
        </w:tc>
        <w:tc>
          <w:tcPr>
            <w:tcW w:w="1276" w:type="dxa"/>
            <w:tcBorders>
              <w:top w:val="nil"/>
              <w:left w:val="nil"/>
              <w:bottom w:val="single" w:sz="4" w:space="0" w:color="auto"/>
              <w:right w:val="single" w:sz="4" w:space="0" w:color="auto"/>
            </w:tcBorders>
            <w:noWrap/>
            <w:hideMark/>
          </w:tcPr>
          <w:p w14:paraId="38B6AAD6" w14:textId="77777777" w:rsidR="00B03672" w:rsidRPr="007647EB" w:rsidRDefault="00B03672" w:rsidP="008123FC">
            <w:pPr>
              <w:pStyle w:val="Normal-pool-Table"/>
              <w:jc w:val="right"/>
              <w:rPr>
                <w:szCs w:val="18"/>
              </w:rPr>
            </w:pPr>
            <w:r w:rsidRPr="007647EB">
              <w:rPr>
                <w:color w:val="000000"/>
              </w:rPr>
              <w:t>3 532</w:t>
            </w:r>
          </w:p>
        </w:tc>
        <w:tc>
          <w:tcPr>
            <w:tcW w:w="1291" w:type="dxa"/>
            <w:tcBorders>
              <w:top w:val="nil"/>
              <w:left w:val="nil"/>
              <w:bottom w:val="single" w:sz="4" w:space="0" w:color="auto"/>
              <w:right w:val="single" w:sz="4" w:space="0" w:color="auto"/>
            </w:tcBorders>
            <w:noWrap/>
            <w:hideMark/>
          </w:tcPr>
          <w:p w14:paraId="52C4A171" w14:textId="77777777" w:rsidR="00B03672" w:rsidRPr="007647EB" w:rsidRDefault="00B03672" w:rsidP="008123FC">
            <w:pPr>
              <w:pStyle w:val="Normal-pool-Table"/>
              <w:jc w:val="right"/>
              <w:rPr>
                <w:szCs w:val="18"/>
              </w:rPr>
            </w:pPr>
            <w:r w:rsidRPr="007647EB">
              <w:rPr>
                <w:color w:val="000000"/>
              </w:rPr>
              <w:t>6 209</w:t>
            </w:r>
          </w:p>
        </w:tc>
      </w:tr>
      <w:tr w:rsidR="00B03672" w:rsidRPr="007647EB" w14:paraId="6E8D9374"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2903D594" w14:textId="4343B574"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32546AA" w14:textId="77777777" w:rsidR="00B03672" w:rsidRPr="007647EB" w:rsidRDefault="00B03672" w:rsidP="008123FC">
            <w:pPr>
              <w:pStyle w:val="Normal-pool-Table"/>
              <w:rPr>
                <w:szCs w:val="18"/>
              </w:rPr>
            </w:pPr>
            <w:r w:rsidRPr="007647EB">
              <w:rPr>
                <w:color w:val="000000"/>
              </w:rPr>
              <w:t>Paraguay</w:t>
            </w:r>
          </w:p>
        </w:tc>
        <w:tc>
          <w:tcPr>
            <w:tcW w:w="1395" w:type="dxa"/>
            <w:tcBorders>
              <w:top w:val="nil"/>
              <w:left w:val="nil"/>
              <w:bottom w:val="single" w:sz="4" w:space="0" w:color="auto"/>
              <w:right w:val="single" w:sz="4" w:space="0" w:color="auto"/>
            </w:tcBorders>
            <w:noWrap/>
            <w:hideMark/>
          </w:tcPr>
          <w:p w14:paraId="1814AE91" w14:textId="77777777" w:rsidR="00B03672" w:rsidRPr="007647EB" w:rsidRDefault="00B03672" w:rsidP="008123FC">
            <w:pPr>
              <w:pStyle w:val="Normal-pool-Table"/>
              <w:jc w:val="right"/>
              <w:rPr>
                <w:szCs w:val="18"/>
              </w:rPr>
            </w:pPr>
            <w:r w:rsidRPr="007647EB">
              <w:rPr>
                <w:color w:val="000000"/>
              </w:rPr>
              <w:t>0,023</w:t>
            </w:r>
          </w:p>
        </w:tc>
        <w:tc>
          <w:tcPr>
            <w:tcW w:w="1134" w:type="dxa"/>
            <w:tcBorders>
              <w:top w:val="nil"/>
              <w:left w:val="nil"/>
              <w:bottom w:val="single" w:sz="4" w:space="0" w:color="auto"/>
              <w:right w:val="single" w:sz="4" w:space="0" w:color="auto"/>
            </w:tcBorders>
            <w:noWrap/>
            <w:hideMark/>
          </w:tcPr>
          <w:p w14:paraId="6C79BD1A" w14:textId="77777777" w:rsidR="00B03672" w:rsidRPr="007647EB" w:rsidRDefault="00B03672" w:rsidP="008123FC">
            <w:pPr>
              <w:pStyle w:val="Normal-pool-Table"/>
              <w:jc w:val="right"/>
              <w:rPr>
                <w:szCs w:val="18"/>
              </w:rPr>
            </w:pPr>
            <w:r w:rsidRPr="007647EB">
              <w:rPr>
                <w:color w:val="000000"/>
              </w:rPr>
              <w:t>0,0232</w:t>
            </w:r>
          </w:p>
        </w:tc>
        <w:tc>
          <w:tcPr>
            <w:tcW w:w="1276" w:type="dxa"/>
            <w:tcBorders>
              <w:top w:val="nil"/>
              <w:left w:val="nil"/>
              <w:bottom w:val="single" w:sz="4" w:space="0" w:color="auto"/>
              <w:right w:val="single" w:sz="4" w:space="0" w:color="auto"/>
            </w:tcBorders>
            <w:noWrap/>
            <w:hideMark/>
          </w:tcPr>
          <w:p w14:paraId="155872C7" w14:textId="77777777" w:rsidR="00B03672" w:rsidRPr="007647EB" w:rsidRDefault="00B03672" w:rsidP="008123FC">
            <w:pPr>
              <w:pStyle w:val="Normal-pool-Table"/>
              <w:jc w:val="right"/>
              <w:rPr>
                <w:szCs w:val="18"/>
              </w:rPr>
            </w:pPr>
            <w:r w:rsidRPr="007647EB">
              <w:rPr>
                <w:color w:val="000000"/>
              </w:rPr>
              <w:t>716</w:t>
            </w:r>
          </w:p>
        </w:tc>
        <w:tc>
          <w:tcPr>
            <w:tcW w:w="1276" w:type="dxa"/>
            <w:tcBorders>
              <w:top w:val="nil"/>
              <w:left w:val="nil"/>
              <w:bottom w:val="single" w:sz="4" w:space="0" w:color="auto"/>
              <w:right w:val="single" w:sz="4" w:space="0" w:color="auto"/>
            </w:tcBorders>
            <w:noWrap/>
            <w:hideMark/>
          </w:tcPr>
          <w:p w14:paraId="7D37F828" w14:textId="77777777" w:rsidR="00B03672" w:rsidRPr="007647EB" w:rsidRDefault="00B03672" w:rsidP="008123FC">
            <w:pPr>
              <w:pStyle w:val="Normal-pool-Table"/>
              <w:jc w:val="right"/>
              <w:rPr>
                <w:szCs w:val="18"/>
              </w:rPr>
            </w:pPr>
            <w:r w:rsidRPr="007647EB">
              <w:rPr>
                <w:color w:val="000000"/>
              </w:rPr>
              <w:t>945</w:t>
            </w:r>
          </w:p>
        </w:tc>
        <w:tc>
          <w:tcPr>
            <w:tcW w:w="1291" w:type="dxa"/>
            <w:tcBorders>
              <w:top w:val="nil"/>
              <w:left w:val="nil"/>
              <w:bottom w:val="single" w:sz="4" w:space="0" w:color="auto"/>
              <w:right w:val="single" w:sz="4" w:space="0" w:color="auto"/>
            </w:tcBorders>
            <w:noWrap/>
            <w:hideMark/>
          </w:tcPr>
          <w:p w14:paraId="67381BC0" w14:textId="77777777" w:rsidR="00B03672" w:rsidRPr="007647EB" w:rsidRDefault="00B03672" w:rsidP="008123FC">
            <w:pPr>
              <w:pStyle w:val="Normal-pool-Table"/>
              <w:jc w:val="right"/>
              <w:rPr>
                <w:szCs w:val="18"/>
              </w:rPr>
            </w:pPr>
            <w:r w:rsidRPr="007647EB">
              <w:rPr>
                <w:color w:val="000000"/>
              </w:rPr>
              <w:t>1 660</w:t>
            </w:r>
          </w:p>
        </w:tc>
      </w:tr>
      <w:tr w:rsidR="00B03672" w:rsidRPr="007647EB" w14:paraId="5BC08CF7"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485EA8E6" w14:textId="1794FE2E"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72825EC9" w14:textId="77777777" w:rsidR="00B03672" w:rsidRPr="007647EB" w:rsidRDefault="00B03672" w:rsidP="008123FC">
            <w:pPr>
              <w:pStyle w:val="Normal-pool-Table"/>
              <w:rPr>
                <w:szCs w:val="18"/>
              </w:rPr>
            </w:pPr>
            <w:r w:rsidRPr="007647EB">
              <w:rPr>
                <w:color w:val="000000"/>
              </w:rPr>
              <w:t>Pérou</w:t>
            </w:r>
          </w:p>
        </w:tc>
        <w:tc>
          <w:tcPr>
            <w:tcW w:w="1395" w:type="dxa"/>
            <w:tcBorders>
              <w:top w:val="nil"/>
              <w:left w:val="nil"/>
              <w:bottom w:val="single" w:sz="4" w:space="0" w:color="auto"/>
              <w:right w:val="single" w:sz="4" w:space="0" w:color="auto"/>
            </w:tcBorders>
            <w:noWrap/>
            <w:hideMark/>
          </w:tcPr>
          <w:p w14:paraId="0E7B400E" w14:textId="77777777" w:rsidR="00B03672" w:rsidRPr="007647EB" w:rsidRDefault="00B03672" w:rsidP="008123FC">
            <w:pPr>
              <w:pStyle w:val="Normal-pool-Table"/>
              <w:jc w:val="right"/>
              <w:rPr>
                <w:szCs w:val="18"/>
              </w:rPr>
            </w:pPr>
            <w:r w:rsidRPr="007647EB">
              <w:rPr>
                <w:color w:val="000000"/>
              </w:rPr>
              <w:t>0,145</w:t>
            </w:r>
          </w:p>
        </w:tc>
        <w:tc>
          <w:tcPr>
            <w:tcW w:w="1134" w:type="dxa"/>
            <w:tcBorders>
              <w:top w:val="nil"/>
              <w:left w:val="nil"/>
              <w:bottom w:val="single" w:sz="4" w:space="0" w:color="auto"/>
              <w:right w:val="single" w:sz="4" w:space="0" w:color="auto"/>
            </w:tcBorders>
            <w:noWrap/>
            <w:hideMark/>
          </w:tcPr>
          <w:p w14:paraId="29551674" w14:textId="77777777" w:rsidR="00B03672" w:rsidRPr="007647EB" w:rsidRDefault="00B03672" w:rsidP="008123FC">
            <w:pPr>
              <w:pStyle w:val="Normal-pool-Table"/>
              <w:jc w:val="right"/>
              <w:rPr>
                <w:szCs w:val="18"/>
              </w:rPr>
            </w:pPr>
            <w:r w:rsidRPr="007647EB">
              <w:rPr>
                <w:color w:val="000000"/>
              </w:rPr>
              <w:t>0,1463</w:t>
            </w:r>
          </w:p>
        </w:tc>
        <w:tc>
          <w:tcPr>
            <w:tcW w:w="1276" w:type="dxa"/>
            <w:tcBorders>
              <w:top w:val="nil"/>
              <w:left w:val="nil"/>
              <w:bottom w:val="single" w:sz="4" w:space="0" w:color="auto"/>
              <w:right w:val="single" w:sz="4" w:space="0" w:color="auto"/>
            </w:tcBorders>
            <w:noWrap/>
            <w:hideMark/>
          </w:tcPr>
          <w:p w14:paraId="404B30EA" w14:textId="77777777" w:rsidR="00B03672" w:rsidRPr="007647EB" w:rsidRDefault="00B03672" w:rsidP="008123FC">
            <w:pPr>
              <w:pStyle w:val="Normal-pool-Table"/>
              <w:jc w:val="right"/>
              <w:rPr>
                <w:szCs w:val="18"/>
              </w:rPr>
            </w:pPr>
            <w:r w:rsidRPr="007647EB">
              <w:rPr>
                <w:color w:val="000000"/>
              </w:rPr>
              <w:t>4 512</w:t>
            </w:r>
          </w:p>
        </w:tc>
        <w:tc>
          <w:tcPr>
            <w:tcW w:w="1276" w:type="dxa"/>
            <w:tcBorders>
              <w:top w:val="nil"/>
              <w:left w:val="nil"/>
              <w:bottom w:val="single" w:sz="4" w:space="0" w:color="auto"/>
              <w:right w:val="single" w:sz="4" w:space="0" w:color="auto"/>
            </w:tcBorders>
            <w:noWrap/>
            <w:hideMark/>
          </w:tcPr>
          <w:p w14:paraId="1FA05382" w14:textId="77777777" w:rsidR="00B03672" w:rsidRPr="007647EB" w:rsidRDefault="00B03672" w:rsidP="008123FC">
            <w:pPr>
              <w:pStyle w:val="Normal-pool-Table"/>
              <w:jc w:val="right"/>
              <w:rPr>
                <w:szCs w:val="18"/>
              </w:rPr>
            </w:pPr>
            <w:r w:rsidRPr="007647EB">
              <w:rPr>
                <w:color w:val="000000"/>
              </w:rPr>
              <w:t>5 955</w:t>
            </w:r>
          </w:p>
        </w:tc>
        <w:tc>
          <w:tcPr>
            <w:tcW w:w="1291" w:type="dxa"/>
            <w:tcBorders>
              <w:top w:val="nil"/>
              <w:left w:val="nil"/>
              <w:bottom w:val="single" w:sz="4" w:space="0" w:color="auto"/>
              <w:right w:val="single" w:sz="4" w:space="0" w:color="auto"/>
            </w:tcBorders>
            <w:noWrap/>
            <w:hideMark/>
          </w:tcPr>
          <w:p w14:paraId="64B0552D" w14:textId="77777777" w:rsidR="00B03672" w:rsidRPr="007647EB" w:rsidRDefault="00B03672" w:rsidP="008123FC">
            <w:pPr>
              <w:pStyle w:val="Normal-pool-Table"/>
              <w:jc w:val="right"/>
              <w:rPr>
                <w:szCs w:val="18"/>
              </w:rPr>
            </w:pPr>
            <w:r w:rsidRPr="007647EB">
              <w:rPr>
                <w:color w:val="000000"/>
              </w:rPr>
              <w:t>10 468</w:t>
            </w:r>
          </w:p>
        </w:tc>
      </w:tr>
      <w:tr w:rsidR="00B03672" w:rsidRPr="007647EB" w14:paraId="19D4763E"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04ECD5F9" w14:textId="49E7F8C9"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CD956B3" w14:textId="77777777" w:rsidR="00B03672" w:rsidRPr="007647EB" w:rsidRDefault="00B03672" w:rsidP="008123FC">
            <w:pPr>
              <w:pStyle w:val="Normal-pool-Table"/>
              <w:rPr>
                <w:szCs w:val="18"/>
              </w:rPr>
            </w:pPr>
            <w:r w:rsidRPr="007647EB">
              <w:rPr>
                <w:color w:val="000000"/>
              </w:rPr>
              <w:t>République dominicaine</w:t>
            </w:r>
          </w:p>
        </w:tc>
        <w:tc>
          <w:tcPr>
            <w:tcW w:w="1395" w:type="dxa"/>
            <w:tcBorders>
              <w:top w:val="nil"/>
              <w:left w:val="nil"/>
              <w:bottom w:val="single" w:sz="4" w:space="0" w:color="auto"/>
              <w:right w:val="single" w:sz="4" w:space="0" w:color="auto"/>
            </w:tcBorders>
            <w:noWrap/>
            <w:hideMark/>
          </w:tcPr>
          <w:p w14:paraId="08DFCF12" w14:textId="77777777" w:rsidR="00B03672" w:rsidRPr="007647EB" w:rsidRDefault="00B03672" w:rsidP="008123FC">
            <w:pPr>
              <w:pStyle w:val="Normal-pool-Table"/>
              <w:jc w:val="right"/>
              <w:rPr>
                <w:szCs w:val="18"/>
              </w:rPr>
            </w:pPr>
            <w:r w:rsidRPr="007647EB">
              <w:rPr>
                <w:color w:val="000000"/>
              </w:rPr>
              <w:t>0,069</w:t>
            </w:r>
          </w:p>
        </w:tc>
        <w:tc>
          <w:tcPr>
            <w:tcW w:w="1134" w:type="dxa"/>
            <w:tcBorders>
              <w:top w:val="nil"/>
              <w:left w:val="nil"/>
              <w:bottom w:val="single" w:sz="4" w:space="0" w:color="auto"/>
              <w:right w:val="single" w:sz="4" w:space="0" w:color="auto"/>
            </w:tcBorders>
            <w:noWrap/>
            <w:hideMark/>
          </w:tcPr>
          <w:p w14:paraId="0D17A84E" w14:textId="77777777" w:rsidR="00B03672" w:rsidRPr="007647EB" w:rsidRDefault="00B03672" w:rsidP="008123FC">
            <w:pPr>
              <w:pStyle w:val="Normal-pool-Table"/>
              <w:jc w:val="right"/>
              <w:rPr>
                <w:szCs w:val="18"/>
              </w:rPr>
            </w:pPr>
            <w:r w:rsidRPr="007647EB">
              <w:rPr>
                <w:color w:val="000000"/>
              </w:rPr>
              <w:t>0,0696</w:t>
            </w:r>
          </w:p>
        </w:tc>
        <w:tc>
          <w:tcPr>
            <w:tcW w:w="1276" w:type="dxa"/>
            <w:tcBorders>
              <w:top w:val="nil"/>
              <w:left w:val="nil"/>
              <w:bottom w:val="single" w:sz="4" w:space="0" w:color="auto"/>
              <w:right w:val="single" w:sz="4" w:space="0" w:color="auto"/>
            </w:tcBorders>
            <w:noWrap/>
            <w:hideMark/>
          </w:tcPr>
          <w:p w14:paraId="5FA065BE" w14:textId="77777777" w:rsidR="00B03672" w:rsidRPr="007647EB" w:rsidRDefault="00B03672" w:rsidP="008123FC">
            <w:pPr>
              <w:pStyle w:val="Normal-pool-Table"/>
              <w:jc w:val="right"/>
              <w:rPr>
                <w:szCs w:val="18"/>
              </w:rPr>
            </w:pPr>
            <w:r w:rsidRPr="007647EB">
              <w:rPr>
                <w:color w:val="000000"/>
              </w:rPr>
              <w:t>2 147</w:t>
            </w:r>
          </w:p>
        </w:tc>
        <w:tc>
          <w:tcPr>
            <w:tcW w:w="1276" w:type="dxa"/>
            <w:tcBorders>
              <w:top w:val="nil"/>
              <w:left w:val="nil"/>
              <w:bottom w:val="single" w:sz="4" w:space="0" w:color="auto"/>
              <w:right w:val="single" w:sz="4" w:space="0" w:color="auto"/>
            </w:tcBorders>
            <w:noWrap/>
            <w:hideMark/>
          </w:tcPr>
          <w:p w14:paraId="276C06B6" w14:textId="77777777" w:rsidR="00B03672" w:rsidRPr="007647EB" w:rsidRDefault="00B03672" w:rsidP="008123FC">
            <w:pPr>
              <w:pStyle w:val="Normal-pool-Table"/>
              <w:jc w:val="right"/>
              <w:rPr>
                <w:szCs w:val="18"/>
              </w:rPr>
            </w:pPr>
            <w:r w:rsidRPr="007647EB">
              <w:rPr>
                <w:color w:val="000000"/>
              </w:rPr>
              <w:t>2 834</w:t>
            </w:r>
          </w:p>
        </w:tc>
        <w:tc>
          <w:tcPr>
            <w:tcW w:w="1291" w:type="dxa"/>
            <w:tcBorders>
              <w:top w:val="nil"/>
              <w:left w:val="nil"/>
              <w:bottom w:val="single" w:sz="4" w:space="0" w:color="auto"/>
              <w:right w:val="single" w:sz="4" w:space="0" w:color="auto"/>
            </w:tcBorders>
            <w:noWrap/>
            <w:hideMark/>
          </w:tcPr>
          <w:p w14:paraId="764A420A" w14:textId="77777777" w:rsidR="00B03672" w:rsidRPr="007647EB" w:rsidRDefault="00B03672" w:rsidP="008123FC">
            <w:pPr>
              <w:pStyle w:val="Normal-pool-Table"/>
              <w:jc w:val="right"/>
              <w:rPr>
                <w:szCs w:val="18"/>
              </w:rPr>
            </w:pPr>
            <w:r w:rsidRPr="007647EB">
              <w:rPr>
                <w:color w:val="000000"/>
              </w:rPr>
              <w:t>4 981</w:t>
            </w:r>
          </w:p>
        </w:tc>
      </w:tr>
      <w:tr w:rsidR="00B03672" w:rsidRPr="007647EB" w14:paraId="72828AA3"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06C8DEB3" w14:textId="63401B32"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63143904" w14:textId="77777777" w:rsidR="00B03672" w:rsidRPr="007647EB" w:rsidRDefault="00B03672" w:rsidP="008123FC">
            <w:pPr>
              <w:pStyle w:val="Normal-pool-Table"/>
              <w:rPr>
                <w:szCs w:val="18"/>
              </w:rPr>
            </w:pPr>
            <w:r w:rsidRPr="007647EB">
              <w:rPr>
                <w:color w:val="000000"/>
              </w:rPr>
              <w:t>Sainte-Lucie</w:t>
            </w:r>
          </w:p>
        </w:tc>
        <w:tc>
          <w:tcPr>
            <w:tcW w:w="1395" w:type="dxa"/>
            <w:tcBorders>
              <w:top w:val="nil"/>
              <w:left w:val="nil"/>
              <w:bottom w:val="single" w:sz="4" w:space="0" w:color="auto"/>
              <w:right w:val="single" w:sz="4" w:space="0" w:color="auto"/>
            </w:tcBorders>
            <w:noWrap/>
            <w:hideMark/>
          </w:tcPr>
          <w:p w14:paraId="19DC2CF1" w14:textId="77777777" w:rsidR="00B03672" w:rsidRPr="007647EB" w:rsidRDefault="00B03672" w:rsidP="008123FC">
            <w:pPr>
              <w:pStyle w:val="Normal-pool-Table"/>
              <w:jc w:val="right"/>
              <w:rPr>
                <w:szCs w:val="18"/>
              </w:rPr>
            </w:pPr>
            <w:r w:rsidRPr="007647EB">
              <w:rPr>
                <w:color w:val="000000"/>
              </w:rPr>
              <w:t>0,002</w:t>
            </w:r>
          </w:p>
        </w:tc>
        <w:tc>
          <w:tcPr>
            <w:tcW w:w="1134" w:type="dxa"/>
            <w:tcBorders>
              <w:top w:val="nil"/>
              <w:left w:val="nil"/>
              <w:bottom w:val="single" w:sz="4" w:space="0" w:color="auto"/>
              <w:right w:val="single" w:sz="4" w:space="0" w:color="auto"/>
            </w:tcBorders>
            <w:noWrap/>
            <w:hideMark/>
          </w:tcPr>
          <w:p w14:paraId="2EB4CEE7"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697233FB"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5D4109A3"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231B89CF" w14:textId="77777777" w:rsidR="00B03672" w:rsidRPr="007647EB" w:rsidRDefault="00B03672" w:rsidP="008123FC">
            <w:pPr>
              <w:pStyle w:val="Normal-pool-Table"/>
              <w:jc w:val="right"/>
              <w:rPr>
                <w:szCs w:val="18"/>
              </w:rPr>
            </w:pPr>
            <w:r w:rsidRPr="007647EB">
              <w:rPr>
                <w:color w:val="000000"/>
              </w:rPr>
              <w:t>715</w:t>
            </w:r>
          </w:p>
        </w:tc>
      </w:tr>
      <w:tr w:rsidR="00B03672" w:rsidRPr="007647EB" w14:paraId="2573219C"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150D7126" w14:textId="2D6047C0"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3FBA81DE" w14:textId="77777777" w:rsidR="00B03672" w:rsidRPr="007647EB" w:rsidRDefault="00B03672" w:rsidP="008123FC">
            <w:pPr>
              <w:pStyle w:val="Normal-pool-Table"/>
              <w:rPr>
                <w:szCs w:val="18"/>
              </w:rPr>
            </w:pPr>
            <w:r w:rsidRPr="007647EB">
              <w:rPr>
                <w:color w:val="000000"/>
              </w:rPr>
              <w:t>Saint-Kitts-et-Nevis</w:t>
            </w:r>
          </w:p>
        </w:tc>
        <w:tc>
          <w:tcPr>
            <w:tcW w:w="1395" w:type="dxa"/>
            <w:tcBorders>
              <w:top w:val="nil"/>
              <w:left w:val="nil"/>
              <w:bottom w:val="single" w:sz="4" w:space="0" w:color="auto"/>
              <w:right w:val="single" w:sz="4" w:space="0" w:color="auto"/>
            </w:tcBorders>
            <w:noWrap/>
            <w:hideMark/>
          </w:tcPr>
          <w:p w14:paraId="7114EAED" w14:textId="77777777" w:rsidR="00B03672" w:rsidRPr="007647EB" w:rsidRDefault="00B03672"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hideMark/>
          </w:tcPr>
          <w:p w14:paraId="4A8578AA"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7D72E141"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3B38701A"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7F316816" w14:textId="77777777" w:rsidR="00B03672" w:rsidRPr="007647EB" w:rsidRDefault="00B03672" w:rsidP="008123FC">
            <w:pPr>
              <w:pStyle w:val="Normal-pool-Table"/>
              <w:jc w:val="right"/>
              <w:rPr>
                <w:szCs w:val="18"/>
              </w:rPr>
            </w:pPr>
            <w:r w:rsidRPr="007647EB">
              <w:rPr>
                <w:color w:val="000000"/>
              </w:rPr>
              <w:t>715</w:t>
            </w:r>
          </w:p>
        </w:tc>
      </w:tr>
      <w:tr w:rsidR="00B03672" w:rsidRPr="007647EB" w14:paraId="3531196B"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4CDD1CD6" w14:textId="61AD4A85"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59A81C4D" w14:textId="77777777" w:rsidR="00B03672" w:rsidRPr="007647EB" w:rsidRDefault="00B03672" w:rsidP="008123FC">
            <w:pPr>
              <w:pStyle w:val="Normal-pool-Table"/>
              <w:rPr>
                <w:szCs w:val="18"/>
              </w:rPr>
            </w:pPr>
            <w:hyperlink r:id="rId19" w:history="1">
              <w:r w:rsidRPr="007647EB">
                <w:rPr>
                  <w:color w:val="000000"/>
                </w:rPr>
                <w:t>Saint-Vincent-et-les Grenadines</w:t>
              </w:r>
            </w:hyperlink>
          </w:p>
        </w:tc>
        <w:tc>
          <w:tcPr>
            <w:tcW w:w="1395" w:type="dxa"/>
            <w:tcBorders>
              <w:top w:val="nil"/>
              <w:left w:val="nil"/>
              <w:bottom w:val="single" w:sz="4" w:space="0" w:color="auto"/>
              <w:right w:val="single" w:sz="4" w:space="0" w:color="auto"/>
            </w:tcBorders>
            <w:noWrap/>
            <w:vAlign w:val="bottom"/>
            <w:hideMark/>
          </w:tcPr>
          <w:p w14:paraId="215298A8" w14:textId="77777777" w:rsidR="00B03672" w:rsidRPr="007647EB" w:rsidRDefault="00B03672"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vAlign w:val="bottom"/>
            <w:hideMark/>
          </w:tcPr>
          <w:p w14:paraId="78B720F9"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vAlign w:val="bottom"/>
            <w:hideMark/>
          </w:tcPr>
          <w:p w14:paraId="2478D649"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vAlign w:val="bottom"/>
            <w:hideMark/>
          </w:tcPr>
          <w:p w14:paraId="4AC182AA"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vAlign w:val="bottom"/>
            <w:hideMark/>
          </w:tcPr>
          <w:p w14:paraId="7CBE8CEB" w14:textId="77777777" w:rsidR="00B03672" w:rsidRPr="007647EB" w:rsidRDefault="00B03672" w:rsidP="008123FC">
            <w:pPr>
              <w:pStyle w:val="Normal-pool-Table"/>
              <w:jc w:val="right"/>
              <w:rPr>
                <w:szCs w:val="18"/>
              </w:rPr>
            </w:pPr>
            <w:r w:rsidRPr="007647EB">
              <w:rPr>
                <w:color w:val="000000"/>
              </w:rPr>
              <w:t>715</w:t>
            </w:r>
          </w:p>
        </w:tc>
      </w:tr>
      <w:tr w:rsidR="00B03672" w:rsidRPr="007647EB" w14:paraId="1CE4CD08"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7A8F610" w14:textId="5010ABE1"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67F495A2" w14:textId="77777777" w:rsidR="00B03672" w:rsidRPr="007647EB" w:rsidRDefault="00B03672" w:rsidP="008123FC">
            <w:pPr>
              <w:pStyle w:val="Normal-pool-Table"/>
              <w:rPr>
                <w:szCs w:val="18"/>
              </w:rPr>
            </w:pPr>
            <w:r w:rsidRPr="007647EB">
              <w:rPr>
                <w:color w:val="000000"/>
              </w:rPr>
              <w:t>Suriname</w:t>
            </w:r>
          </w:p>
        </w:tc>
        <w:tc>
          <w:tcPr>
            <w:tcW w:w="1395" w:type="dxa"/>
            <w:tcBorders>
              <w:top w:val="nil"/>
              <w:left w:val="nil"/>
              <w:bottom w:val="single" w:sz="4" w:space="0" w:color="auto"/>
              <w:right w:val="single" w:sz="4" w:space="0" w:color="auto"/>
            </w:tcBorders>
            <w:noWrap/>
            <w:hideMark/>
          </w:tcPr>
          <w:p w14:paraId="2D1D4F2E" w14:textId="77777777" w:rsidR="00B03672" w:rsidRPr="007647EB" w:rsidRDefault="00B03672" w:rsidP="008123FC">
            <w:pPr>
              <w:pStyle w:val="Normal-pool-Table"/>
              <w:jc w:val="right"/>
              <w:rPr>
                <w:szCs w:val="18"/>
              </w:rPr>
            </w:pPr>
            <w:r w:rsidRPr="007647EB">
              <w:rPr>
                <w:color w:val="000000"/>
              </w:rPr>
              <w:t>0,002</w:t>
            </w:r>
          </w:p>
        </w:tc>
        <w:tc>
          <w:tcPr>
            <w:tcW w:w="1134" w:type="dxa"/>
            <w:tcBorders>
              <w:top w:val="nil"/>
              <w:left w:val="nil"/>
              <w:bottom w:val="single" w:sz="4" w:space="0" w:color="auto"/>
              <w:right w:val="single" w:sz="4" w:space="0" w:color="auto"/>
            </w:tcBorders>
            <w:noWrap/>
            <w:hideMark/>
          </w:tcPr>
          <w:p w14:paraId="58735DB1"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5CDE422A"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559D308E"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0A5C95A0" w14:textId="77777777" w:rsidR="00B03672" w:rsidRPr="007647EB" w:rsidRDefault="00B03672" w:rsidP="008123FC">
            <w:pPr>
              <w:pStyle w:val="Normal-pool-Table"/>
              <w:jc w:val="right"/>
              <w:rPr>
                <w:szCs w:val="18"/>
              </w:rPr>
            </w:pPr>
            <w:r w:rsidRPr="007647EB">
              <w:rPr>
                <w:color w:val="000000"/>
              </w:rPr>
              <w:t>715</w:t>
            </w:r>
          </w:p>
        </w:tc>
      </w:tr>
      <w:tr w:rsidR="00B03672" w:rsidRPr="007647EB" w14:paraId="222DC986"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109A5E56" w14:textId="2A9EAF3B"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D21C616" w14:textId="77777777" w:rsidR="00B03672" w:rsidRPr="007647EB" w:rsidRDefault="00B03672" w:rsidP="008123FC">
            <w:pPr>
              <w:pStyle w:val="Normal-pool-Table"/>
              <w:rPr>
                <w:szCs w:val="18"/>
              </w:rPr>
            </w:pPr>
            <w:r w:rsidRPr="007647EB">
              <w:rPr>
                <w:color w:val="000000"/>
              </w:rPr>
              <w:t>Uruguay</w:t>
            </w:r>
          </w:p>
        </w:tc>
        <w:tc>
          <w:tcPr>
            <w:tcW w:w="1395" w:type="dxa"/>
            <w:tcBorders>
              <w:top w:val="nil"/>
              <w:left w:val="nil"/>
              <w:bottom w:val="single" w:sz="4" w:space="0" w:color="auto"/>
              <w:right w:val="single" w:sz="4" w:space="0" w:color="auto"/>
            </w:tcBorders>
            <w:noWrap/>
            <w:hideMark/>
          </w:tcPr>
          <w:p w14:paraId="63B90059" w14:textId="77777777" w:rsidR="00B03672" w:rsidRPr="007647EB" w:rsidRDefault="00B03672" w:rsidP="008123FC">
            <w:pPr>
              <w:pStyle w:val="Normal-pool-Table"/>
              <w:jc w:val="right"/>
              <w:rPr>
                <w:szCs w:val="18"/>
              </w:rPr>
            </w:pPr>
            <w:r w:rsidRPr="007647EB">
              <w:rPr>
                <w:color w:val="000000"/>
              </w:rPr>
              <w:t>0,079</w:t>
            </w:r>
          </w:p>
        </w:tc>
        <w:tc>
          <w:tcPr>
            <w:tcW w:w="1134" w:type="dxa"/>
            <w:tcBorders>
              <w:top w:val="nil"/>
              <w:left w:val="nil"/>
              <w:bottom w:val="single" w:sz="4" w:space="0" w:color="auto"/>
              <w:right w:val="single" w:sz="4" w:space="0" w:color="auto"/>
            </w:tcBorders>
            <w:noWrap/>
            <w:hideMark/>
          </w:tcPr>
          <w:p w14:paraId="4B4F45AD" w14:textId="77777777" w:rsidR="00B03672" w:rsidRPr="007647EB" w:rsidRDefault="00B03672" w:rsidP="008123FC">
            <w:pPr>
              <w:pStyle w:val="Normal-pool-Table"/>
              <w:jc w:val="right"/>
              <w:rPr>
                <w:szCs w:val="18"/>
              </w:rPr>
            </w:pPr>
            <w:r w:rsidRPr="007647EB">
              <w:rPr>
                <w:color w:val="000000"/>
              </w:rPr>
              <w:t>0,0797</w:t>
            </w:r>
          </w:p>
        </w:tc>
        <w:tc>
          <w:tcPr>
            <w:tcW w:w="1276" w:type="dxa"/>
            <w:tcBorders>
              <w:top w:val="nil"/>
              <w:left w:val="nil"/>
              <w:bottom w:val="single" w:sz="4" w:space="0" w:color="auto"/>
              <w:right w:val="single" w:sz="4" w:space="0" w:color="auto"/>
            </w:tcBorders>
            <w:noWrap/>
            <w:hideMark/>
          </w:tcPr>
          <w:p w14:paraId="3B30D48A" w14:textId="77777777" w:rsidR="00B03672" w:rsidRPr="007647EB" w:rsidRDefault="00B03672" w:rsidP="008123FC">
            <w:pPr>
              <w:pStyle w:val="Normal-pool-Table"/>
              <w:jc w:val="right"/>
              <w:rPr>
                <w:szCs w:val="18"/>
              </w:rPr>
            </w:pPr>
            <w:r w:rsidRPr="007647EB">
              <w:rPr>
                <w:color w:val="000000"/>
              </w:rPr>
              <w:t>2 459</w:t>
            </w:r>
          </w:p>
        </w:tc>
        <w:tc>
          <w:tcPr>
            <w:tcW w:w="1276" w:type="dxa"/>
            <w:tcBorders>
              <w:top w:val="nil"/>
              <w:left w:val="nil"/>
              <w:bottom w:val="single" w:sz="4" w:space="0" w:color="auto"/>
              <w:right w:val="single" w:sz="4" w:space="0" w:color="auto"/>
            </w:tcBorders>
            <w:noWrap/>
            <w:hideMark/>
          </w:tcPr>
          <w:p w14:paraId="5B56920A" w14:textId="77777777" w:rsidR="00B03672" w:rsidRPr="007647EB" w:rsidRDefault="00B03672" w:rsidP="008123FC">
            <w:pPr>
              <w:pStyle w:val="Normal-pool-Table"/>
              <w:jc w:val="right"/>
              <w:rPr>
                <w:szCs w:val="18"/>
              </w:rPr>
            </w:pPr>
            <w:r w:rsidRPr="007647EB">
              <w:rPr>
                <w:color w:val="000000"/>
              </w:rPr>
              <w:t>3 245</w:t>
            </w:r>
          </w:p>
        </w:tc>
        <w:tc>
          <w:tcPr>
            <w:tcW w:w="1291" w:type="dxa"/>
            <w:tcBorders>
              <w:top w:val="nil"/>
              <w:left w:val="nil"/>
              <w:bottom w:val="single" w:sz="4" w:space="0" w:color="auto"/>
              <w:right w:val="single" w:sz="4" w:space="0" w:color="auto"/>
            </w:tcBorders>
            <w:noWrap/>
            <w:hideMark/>
          </w:tcPr>
          <w:p w14:paraId="232D76A8" w14:textId="77777777" w:rsidR="00B03672" w:rsidRPr="007647EB" w:rsidRDefault="00B03672" w:rsidP="008123FC">
            <w:pPr>
              <w:pStyle w:val="Normal-pool-Table"/>
              <w:jc w:val="right"/>
              <w:rPr>
                <w:szCs w:val="18"/>
              </w:rPr>
            </w:pPr>
            <w:r w:rsidRPr="007647EB">
              <w:rPr>
                <w:color w:val="000000"/>
              </w:rPr>
              <w:t>5 703</w:t>
            </w:r>
          </w:p>
        </w:tc>
      </w:tr>
      <w:tr w:rsidR="002B2CBE" w:rsidRPr="007647EB" w14:paraId="12544687" w14:textId="77777777" w:rsidTr="00330D4E">
        <w:trPr>
          <w:trHeight w:val="300"/>
          <w:jc w:val="right"/>
        </w:trPr>
        <w:tc>
          <w:tcPr>
            <w:tcW w:w="9660" w:type="dxa"/>
            <w:gridSpan w:val="8"/>
            <w:tcBorders>
              <w:top w:val="single" w:sz="4" w:space="0" w:color="auto"/>
              <w:left w:val="single" w:sz="4" w:space="0" w:color="auto"/>
              <w:bottom w:val="single" w:sz="4" w:space="0" w:color="auto"/>
              <w:right w:val="single" w:sz="4" w:space="0" w:color="000000"/>
            </w:tcBorders>
            <w:shd w:val="clear" w:color="000000" w:fill="C5D9F1"/>
            <w:noWrap/>
            <w:hideMark/>
          </w:tcPr>
          <w:p w14:paraId="77DDC826" w14:textId="41EF03C5" w:rsidR="002B2CBE" w:rsidRPr="007647EB" w:rsidRDefault="002B2CBE" w:rsidP="008123FC">
            <w:pPr>
              <w:pStyle w:val="Normal-pool-Table"/>
              <w:rPr>
                <w:b/>
                <w:bCs/>
                <w:szCs w:val="18"/>
              </w:rPr>
            </w:pPr>
            <w:r w:rsidRPr="007647EB">
              <w:rPr>
                <w:b/>
                <w:bCs/>
                <w:color w:val="000000"/>
              </w:rPr>
              <w:t>États d</w:t>
            </w:r>
            <w:r w:rsidR="00D82E47" w:rsidRPr="007647EB">
              <w:rPr>
                <w:b/>
                <w:bCs/>
                <w:color w:val="000000"/>
              </w:rPr>
              <w:t>’</w:t>
            </w:r>
            <w:r w:rsidRPr="007647EB">
              <w:rPr>
                <w:b/>
                <w:bCs/>
                <w:color w:val="000000"/>
              </w:rPr>
              <w:t>Europe occidentale et autres États (26)</w:t>
            </w:r>
          </w:p>
        </w:tc>
      </w:tr>
      <w:tr w:rsidR="00B03672" w:rsidRPr="007647EB" w14:paraId="7E8821BD"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263AFB2A" w14:textId="24B531C4"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3FC23E4B" w14:textId="77777777" w:rsidR="00B03672" w:rsidRPr="007647EB" w:rsidRDefault="00B03672" w:rsidP="008123FC">
            <w:pPr>
              <w:pStyle w:val="Normal-pool-Table"/>
              <w:rPr>
                <w:szCs w:val="18"/>
              </w:rPr>
            </w:pPr>
            <w:r w:rsidRPr="007647EB">
              <w:rPr>
                <w:color w:val="000000"/>
              </w:rPr>
              <w:t>Allemagne</w:t>
            </w:r>
          </w:p>
        </w:tc>
        <w:tc>
          <w:tcPr>
            <w:tcW w:w="1395" w:type="dxa"/>
            <w:tcBorders>
              <w:top w:val="nil"/>
              <w:left w:val="nil"/>
              <w:bottom w:val="single" w:sz="4" w:space="0" w:color="auto"/>
              <w:right w:val="single" w:sz="4" w:space="0" w:color="auto"/>
            </w:tcBorders>
            <w:noWrap/>
            <w:hideMark/>
          </w:tcPr>
          <w:p w14:paraId="19DC9A64" w14:textId="77777777" w:rsidR="00B03672" w:rsidRPr="007647EB" w:rsidRDefault="00B03672" w:rsidP="008123FC">
            <w:pPr>
              <w:pStyle w:val="Normal-pool-Table"/>
              <w:jc w:val="right"/>
              <w:rPr>
                <w:szCs w:val="18"/>
              </w:rPr>
            </w:pPr>
            <w:r w:rsidRPr="007647EB">
              <w:rPr>
                <w:color w:val="000000"/>
              </w:rPr>
              <w:t>5,692</w:t>
            </w:r>
          </w:p>
        </w:tc>
        <w:tc>
          <w:tcPr>
            <w:tcW w:w="1134" w:type="dxa"/>
            <w:tcBorders>
              <w:top w:val="nil"/>
              <w:left w:val="nil"/>
              <w:bottom w:val="single" w:sz="4" w:space="0" w:color="auto"/>
              <w:right w:val="single" w:sz="4" w:space="0" w:color="auto"/>
            </w:tcBorders>
            <w:noWrap/>
            <w:hideMark/>
          </w:tcPr>
          <w:p w14:paraId="3F1BAB52" w14:textId="77777777" w:rsidR="00B03672" w:rsidRPr="007647EB" w:rsidRDefault="00B03672" w:rsidP="008123FC">
            <w:pPr>
              <w:pStyle w:val="Normal-pool-Table"/>
              <w:jc w:val="right"/>
              <w:rPr>
                <w:szCs w:val="18"/>
              </w:rPr>
            </w:pPr>
            <w:r w:rsidRPr="007647EB">
              <w:rPr>
                <w:color w:val="000000"/>
              </w:rPr>
              <w:t>5,7450</w:t>
            </w:r>
          </w:p>
        </w:tc>
        <w:tc>
          <w:tcPr>
            <w:tcW w:w="1276" w:type="dxa"/>
            <w:tcBorders>
              <w:top w:val="nil"/>
              <w:left w:val="nil"/>
              <w:bottom w:val="single" w:sz="4" w:space="0" w:color="auto"/>
              <w:right w:val="single" w:sz="4" w:space="0" w:color="auto"/>
            </w:tcBorders>
            <w:noWrap/>
            <w:hideMark/>
          </w:tcPr>
          <w:p w14:paraId="23883D16" w14:textId="77777777" w:rsidR="00B03672" w:rsidRPr="007647EB" w:rsidRDefault="00B03672" w:rsidP="008123FC">
            <w:pPr>
              <w:pStyle w:val="Normal-pool-Table"/>
              <w:jc w:val="right"/>
              <w:rPr>
                <w:szCs w:val="18"/>
              </w:rPr>
            </w:pPr>
            <w:r w:rsidRPr="007647EB">
              <w:rPr>
                <w:color w:val="000000"/>
              </w:rPr>
              <w:t>177 138</w:t>
            </w:r>
          </w:p>
        </w:tc>
        <w:tc>
          <w:tcPr>
            <w:tcW w:w="1276" w:type="dxa"/>
            <w:tcBorders>
              <w:top w:val="nil"/>
              <w:left w:val="nil"/>
              <w:bottom w:val="single" w:sz="4" w:space="0" w:color="auto"/>
              <w:right w:val="single" w:sz="4" w:space="0" w:color="auto"/>
            </w:tcBorders>
            <w:noWrap/>
            <w:hideMark/>
          </w:tcPr>
          <w:p w14:paraId="3C9C35BB" w14:textId="77777777" w:rsidR="00B03672" w:rsidRPr="007647EB" w:rsidRDefault="00B03672" w:rsidP="008123FC">
            <w:pPr>
              <w:pStyle w:val="Normal-pool-Table"/>
              <w:jc w:val="right"/>
              <w:rPr>
                <w:szCs w:val="18"/>
              </w:rPr>
            </w:pPr>
            <w:r w:rsidRPr="007647EB">
              <w:rPr>
                <w:color w:val="000000"/>
              </w:rPr>
              <w:t>233 779</w:t>
            </w:r>
          </w:p>
        </w:tc>
        <w:tc>
          <w:tcPr>
            <w:tcW w:w="1291" w:type="dxa"/>
            <w:tcBorders>
              <w:top w:val="nil"/>
              <w:left w:val="nil"/>
              <w:bottom w:val="single" w:sz="4" w:space="0" w:color="auto"/>
              <w:right w:val="single" w:sz="4" w:space="0" w:color="auto"/>
            </w:tcBorders>
            <w:noWrap/>
            <w:hideMark/>
          </w:tcPr>
          <w:p w14:paraId="4FC61E60" w14:textId="77777777" w:rsidR="00B03672" w:rsidRPr="007647EB" w:rsidRDefault="00B03672" w:rsidP="008123FC">
            <w:pPr>
              <w:pStyle w:val="Normal-pool-Table"/>
              <w:jc w:val="right"/>
              <w:rPr>
                <w:szCs w:val="18"/>
              </w:rPr>
            </w:pPr>
            <w:r w:rsidRPr="007647EB">
              <w:rPr>
                <w:color w:val="000000"/>
              </w:rPr>
              <w:t>410 917</w:t>
            </w:r>
          </w:p>
        </w:tc>
      </w:tr>
      <w:tr w:rsidR="00B03672" w:rsidRPr="007647EB" w14:paraId="57EF164C"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478339D5" w14:textId="5643030B"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04E890F" w14:textId="77777777" w:rsidR="00B03672" w:rsidRPr="007647EB" w:rsidRDefault="00B03672" w:rsidP="008123FC">
            <w:pPr>
              <w:pStyle w:val="Normal-pool-Table"/>
              <w:rPr>
                <w:szCs w:val="18"/>
              </w:rPr>
            </w:pPr>
            <w:r w:rsidRPr="007647EB">
              <w:rPr>
                <w:color w:val="000000"/>
              </w:rPr>
              <w:t>Australie</w:t>
            </w:r>
          </w:p>
        </w:tc>
        <w:tc>
          <w:tcPr>
            <w:tcW w:w="1395" w:type="dxa"/>
            <w:tcBorders>
              <w:top w:val="nil"/>
              <w:left w:val="nil"/>
              <w:bottom w:val="single" w:sz="4" w:space="0" w:color="auto"/>
              <w:right w:val="single" w:sz="4" w:space="0" w:color="auto"/>
            </w:tcBorders>
            <w:noWrap/>
            <w:hideMark/>
          </w:tcPr>
          <w:p w14:paraId="2FECAE69" w14:textId="77777777" w:rsidR="00B03672" w:rsidRPr="007647EB" w:rsidRDefault="00B03672" w:rsidP="008123FC">
            <w:pPr>
              <w:pStyle w:val="Normal-pool-Table"/>
              <w:jc w:val="right"/>
              <w:rPr>
                <w:szCs w:val="18"/>
              </w:rPr>
            </w:pPr>
            <w:r w:rsidRPr="007647EB">
              <w:rPr>
                <w:color w:val="000000"/>
              </w:rPr>
              <w:t>2,04</w:t>
            </w:r>
          </w:p>
        </w:tc>
        <w:tc>
          <w:tcPr>
            <w:tcW w:w="1134" w:type="dxa"/>
            <w:tcBorders>
              <w:top w:val="nil"/>
              <w:left w:val="nil"/>
              <w:bottom w:val="single" w:sz="4" w:space="0" w:color="auto"/>
              <w:right w:val="single" w:sz="4" w:space="0" w:color="auto"/>
            </w:tcBorders>
            <w:noWrap/>
            <w:hideMark/>
          </w:tcPr>
          <w:p w14:paraId="25EBC132" w14:textId="77777777" w:rsidR="00B03672" w:rsidRPr="007647EB" w:rsidRDefault="00B03672" w:rsidP="008123FC">
            <w:pPr>
              <w:pStyle w:val="Normal-pool-Table"/>
              <w:jc w:val="right"/>
              <w:rPr>
                <w:szCs w:val="18"/>
              </w:rPr>
            </w:pPr>
            <w:r w:rsidRPr="007647EB">
              <w:rPr>
                <w:color w:val="000000"/>
              </w:rPr>
              <w:t>2,0590</w:t>
            </w:r>
          </w:p>
        </w:tc>
        <w:tc>
          <w:tcPr>
            <w:tcW w:w="1276" w:type="dxa"/>
            <w:tcBorders>
              <w:top w:val="nil"/>
              <w:left w:val="nil"/>
              <w:bottom w:val="single" w:sz="4" w:space="0" w:color="auto"/>
              <w:right w:val="single" w:sz="4" w:space="0" w:color="auto"/>
            </w:tcBorders>
            <w:noWrap/>
            <w:hideMark/>
          </w:tcPr>
          <w:p w14:paraId="605F66D7" w14:textId="77777777" w:rsidR="00B03672" w:rsidRPr="007647EB" w:rsidRDefault="00B03672" w:rsidP="008123FC">
            <w:pPr>
              <w:pStyle w:val="Normal-pool-Table"/>
              <w:jc w:val="right"/>
              <w:rPr>
                <w:szCs w:val="18"/>
              </w:rPr>
            </w:pPr>
            <w:r w:rsidRPr="007647EB">
              <w:rPr>
                <w:color w:val="000000"/>
              </w:rPr>
              <w:t>63 486</w:t>
            </w:r>
          </w:p>
        </w:tc>
        <w:tc>
          <w:tcPr>
            <w:tcW w:w="1276" w:type="dxa"/>
            <w:tcBorders>
              <w:top w:val="nil"/>
              <w:left w:val="nil"/>
              <w:bottom w:val="single" w:sz="4" w:space="0" w:color="auto"/>
              <w:right w:val="single" w:sz="4" w:space="0" w:color="auto"/>
            </w:tcBorders>
            <w:noWrap/>
            <w:hideMark/>
          </w:tcPr>
          <w:p w14:paraId="46F9317A" w14:textId="77777777" w:rsidR="00B03672" w:rsidRPr="007647EB" w:rsidRDefault="00B03672" w:rsidP="008123FC">
            <w:pPr>
              <w:pStyle w:val="Normal-pool-Table"/>
              <w:jc w:val="right"/>
              <w:rPr>
                <w:szCs w:val="18"/>
              </w:rPr>
            </w:pPr>
            <w:r w:rsidRPr="007647EB">
              <w:rPr>
                <w:color w:val="000000"/>
              </w:rPr>
              <w:t>83 786</w:t>
            </w:r>
          </w:p>
        </w:tc>
        <w:tc>
          <w:tcPr>
            <w:tcW w:w="1291" w:type="dxa"/>
            <w:tcBorders>
              <w:top w:val="nil"/>
              <w:left w:val="nil"/>
              <w:bottom w:val="single" w:sz="4" w:space="0" w:color="auto"/>
              <w:right w:val="single" w:sz="4" w:space="0" w:color="auto"/>
            </w:tcBorders>
            <w:noWrap/>
            <w:hideMark/>
          </w:tcPr>
          <w:p w14:paraId="60EBFA52" w14:textId="77777777" w:rsidR="00B03672" w:rsidRPr="007647EB" w:rsidRDefault="00B03672" w:rsidP="008123FC">
            <w:pPr>
              <w:pStyle w:val="Normal-pool-Table"/>
              <w:jc w:val="right"/>
              <w:rPr>
                <w:szCs w:val="18"/>
              </w:rPr>
            </w:pPr>
            <w:r w:rsidRPr="007647EB">
              <w:rPr>
                <w:color w:val="000000"/>
              </w:rPr>
              <w:t>147 272</w:t>
            </w:r>
          </w:p>
        </w:tc>
      </w:tr>
      <w:tr w:rsidR="00B03672" w:rsidRPr="007647EB" w14:paraId="19504A77"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0A373AC7" w14:textId="63D8AAD7"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3D69D9E" w14:textId="77777777" w:rsidR="00B03672" w:rsidRPr="007647EB" w:rsidRDefault="00B03672" w:rsidP="008123FC">
            <w:pPr>
              <w:pStyle w:val="Normal-pool-Table"/>
              <w:rPr>
                <w:szCs w:val="18"/>
              </w:rPr>
            </w:pPr>
            <w:r w:rsidRPr="007647EB">
              <w:rPr>
                <w:color w:val="000000"/>
              </w:rPr>
              <w:t>Autriche</w:t>
            </w:r>
          </w:p>
        </w:tc>
        <w:tc>
          <w:tcPr>
            <w:tcW w:w="1395" w:type="dxa"/>
            <w:tcBorders>
              <w:top w:val="nil"/>
              <w:left w:val="nil"/>
              <w:bottom w:val="single" w:sz="4" w:space="0" w:color="auto"/>
              <w:right w:val="single" w:sz="4" w:space="0" w:color="auto"/>
            </w:tcBorders>
            <w:noWrap/>
            <w:hideMark/>
          </w:tcPr>
          <w:p w14:paraId="5B696826" w14:textId="77777777" w:rsidR="00B03672" w:rsidRPr="007647EB" w:rsidRDefault="00B03672" w:rsidP="008123FC">
            <w:pPr>
              <w:pStyle w:val="Normal-pool-Table"/>
              <w:jc w:val="right"/>
              <w:rPr>
                <w:szCs w:val="18"/>
              </w:rPr>
            </w:pPr>
            <w:r w:rsidRPr="007647EB">
              <w:rPr>
                <w:color w:val="000000"/>
              </w:rPr>
              <w:t>0,626</w:t>
            </w:r>
          </w:p>
        </w:tc>
        <w:tc>
          <w:tcPr>
            <w:tcW w:w="1134" w:type="dxa"/>
            <w:tcBorders>
              <w:top w:val="nil"/>
              <w:left w:val="nil"/>
              <w:bottom w:val="single" w:sz="4" w:space="0" w:color="auto"/>
              <w:right w:val="single" w:sz="4" w:space="0" w:color="auto"/>
            </w:tcBorders>
            <w:noWrap/>
            <w:hideMark/>
          </w:tcPr>
          <w:p w14:paraId="75CD6B05" w14:textId="77777777" w:rsidR="00B03672" w:rsidRPr="007647EB" w:rsidRDefault="00B03672" w:rsidP="008123FC">
            <w:pPr>
              <w:pStyle w:val="Normal-pool-Table"/>
              <w:jc w:val="right"/>
              <w:rPr>
                <w:szCs w:val="18"/>
              </w:rPr>
            </w:pPr>
            <w:r w:rsidRPr="007647EB">
              <w:rPr>
                <w:color w:val="000000"/>
              </w:rPr>
              <w:t>0,6318</w:t>
            </w:r>
          </w:p>
        </w:tc>
        <w:tc>
          <w:tcPr>
            <w:tcW w:w="1276" w:type="dxa"/>
            <w:tcBorders>
              <w:top w:val="nil"/>
              <w:left w:val="nil"/>
              <w:bottom w:val="single" w:sz="4" w:space="0" w:color="auto"/>
              <w:right w:val="single" w:sz="4" w:space="0" w:color="auto"/>
            </w:tcBorders>
            <w:noWrap/>
            <w:hideMark/>
          </w:tcPr>
          <w:p w14:paraId="648F8A43" w14:textId="77777777" w:rsidR="00B03672" w:rsidRPr="007647EB" w:rsidRDefault="00B03672" w:rsidP="008123FC">
            <w:pPr>
              <w:pStyle w:val="Normal-pool-Table"/>
              <w:jc w:val="right"/>
              <w:rPr>
                <w:szCs w:val="18"/>
              </w:rPr>
            </w:pPr>
            <w:r w:rsidRPr="007647EB">
              <w:rPr>
                <w:color w:val="000000"/>
              </w:rPr>
              <w:t>19 481</w:t>
            </w:r>
          </w:p>
        </w:tc>
        <w:tc>
          <w:tcPr>
            <w:tcW w:w="1276" w:type="dxa"/>
            <w:tcBorders>
              <w:top w:val="nil"/>
              <w:left w:val="nil"/>
              <w:bottom w:val="single" w:sz="4" w:space="0" w:color="auto"/>
              <w:right w:val="single" w:sz="4" w:space="0" w:color="auto"/>
            </w:tcBorders>
            <w:noWrap/>
            <w:hideMark/>
          </w:tcPr>
          <w:p w14:paraId="71B81875" w14:textId="77777777" w:rsidR="00B03672" w:rsidRPr="007647EB" w:rsidRDefault="00B03672" w:rsidP="008123FC">
            <w:pPr>
              <w:pStyle w:val="Normal-pool-Table"/>
              <w:jc w:val="right"/>
              <w:rPr>
                <w:szCs w:val="18"/>
              </w:rPr>
            </w:pPr>
            <w:r w:rsidRPr="007647EB">
              <w:rPr>
                <w:color w:val="000000"/>
              </w:rPr>
              <w:t>25 711</w:t>
            </w:r>
          </w:p>
        </w:tc>
        <w:tc>
          <w:tcPr>
            <w:tcW w:w="1291" w:type="dxa"/>
            <w:tcBorders>
              <w:top w:val="nil"/>
              <w:left w:val="nil"/>
              <w:bottom w:val="single" w:sz="4" w:space="0" w:color="auto"/>
              <w:right w:val="single" w:sz="4" w:space="0" w:color="auto"/>
            </w:tcBorders>
            <w:noWrap/>
            <w:hideMark/>
          </w:tcPr>
          <w:p w14:paraId="3E8F44D4" w14:textId="77777777" w:rsidR="00B03672" w:rsidRPr="007647EB" w:rsidRDefault="00B03672" w:rsidP="008123FC">
            <w:pPr>
              <w:pStyle w:val="Normal-pool-Table"/>
              <w:jc w:val="right"/>
              <w:rPr>
                <w:szCs w:val="18"/>
              </w:rPr>
            </w:pPr>
            <w:r w:rsidRPr="007647EB">
              <w:rPr>
                <w:color w:val="000000"/>
              </w:rPr>
              <w:t>45 192</w:t>
            </w:r>
          </w:p>
        </w:tc>
      </w:tr>
      <w:tr w:rsidR="00B03672" w:rsidRPr="007647EB" w14:paraId="49F61ECC"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8457BB7" w14:textId="0A1EDEE3"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5CA7F611" w14:textId="77777777" w:rsidR="00B03672" w:rsidRPr="007647EB" w:rsidRDefault="00B03672" w:rsidP="008123FC">
            <w:pPr>
              <w:pStyle w:val="Normal-pool-Table"/>
              <w:rPr>
                <w:szCs w:val="18"/>
              </w:rPr>
            </w:pPr>
            <w:r w:rsidRPr="007647EB">
              <w:rPr>
                <w:color w:val="000000"/>
              </w:rPr>
              <w:t>Belgique</w:t>
            </w:r>
          </w:p>
        </w:tc>
        <w:tc>
          <w:tcPr>
            <w:tcW w:w="1395" w:type="dxa"/>
            <w:tcBorders>
              <w:top w:val="nil"/>
              <w:left w:val="nil"/>
              <w:bottom w:val="single" w:sz="4" w:space="0" w:color="auto"/>
              <w:right w:val="single" w:sz="4" w:space="0" w:color="auto"/>
            </w:tcBorders>
            <w:noWrap/>
            <w:hideMark/>
          </w:tcPr>
          <w:p w14:paraId="3297DB2B" w14:textId="77777777" w:rsidR="00B03672" w:rsidRPr="007647EB" w:rsidRDefault="00B03672" w:rsidP="008123FC">
            <w:pPr>
              <w:pStyle w:val="Normal-pool-Table"/>
              <w:jc w:val="right"/>
              <w:rPr>
                <w:szCs w:val="18"/>
              </w:rPr>
            </w:pPr>
            <w:r w:rsidRPr="007647EB">
              <w:rPr>
                <w:color w:val="000000"/>
              </w:rPr>
              <w:t>0,773</w:t>
            </w:r>
          </w:p>
        </w:tc>
        <w:tc>
          <w:tcPr>
            <w:tcW w:w="1134" w:type="dxa"/>
            <w:tcBorders>
              <w:top w:val="nil"/>
              <w:left w:val="nil"/>
              <w:bottom w:val="single" w:sz="4" w:space="0" w:color="auto"/>
              <w:right w:val="single" w:sz="4" w:space="0" w:color="auto"/>
            </w:tcBorders>
            <w:noWrap/>
            <w:hideMark/>
          </w:tcPr>
          <w:p w14:paraId="06BFD72B" w14:textId="77777777" w:rsidR="00B03672" w:rsidRPr="007647EB" w:rsidRDefault="00B03672" w:rsidP="008123FC">
            <w:pPr>
              <w:pStyle w:val="Normal-pool-Table"/>
              <w:jc w:val="right"/>
              <w:rPr>
                <w:szCs w:val="18"/>
              </w:rPr>
            </w:pPr>
            <w:r w:rsidRPr="007647EB">
              <w:rPr>
                <w:color w:val="000000"/>
              </w:rPr>
              <w:t>0,7802</w:t>
            </w:r>
          </w:p>
        </w:tc>
        <w:tc>
          <w:tcPr>
            <w:tcW w:w="1276" w:type="dxa"/>
            <w:tcBorders>
              <w:top w:val="nil"/>
              <w:left w:val="nil"/>
              <w:bottom w:val="single" w:sz="4" w:space="0" w:color="auto"/>
              <w:right w:val="single" w:sz="4" w:space="0" w:color="auto"/>
            </w:tcBorders>
            <w:noWrap/>
            <w:hideMark/>
          </w:tcPr>
          <w:p w14:paraId="08AE383C" w14:textId="77777777" w:rsidR="00B03672" w:rsidRPr="007647EB" w:rsidRDefault="00B03672" w:rsidP="008123FC">
            <w:pPr>
              <w:pStyle w:val="Normal-pool-Table"/>
              <w:jc w:val="right"/>
              <w:rPr>
                <w:szCs w:val="18"/>
              </w:rPr>
            </w:pPr>
            <w:r w:rsidRPr="007647EB">
              <w:rPr>
                <w:color w:val="000000"/>
              </w:rPr>
              <w:t>24 056</w:t>
            </w:r>
          </w:p>
        </w:tc>
        <w:tc>
          <w:tcPr>
            <w:tcW w:w="1276" w:type="dxa"/>
            <w:tcBorders>
              <w:top w:val="nil"/>
              <w:left w:val="nil"/>
              <w:bottom w:val="single" w:sz="4" w:space="0" w:color="auto"/>
              <w:right w:val="single" w:sz="4" w:space="0" w:color="auto"/>
            </w:tcBorders>
            <w:noWrap/>
            <w:hideMark/>
          </w:tcPr>
          <w:p w14:paraId="1EAFFE56" w14:textId="77777777" w:rsidR="00B03672" w:rsidRPr="007647EB" w:rsidRDefault="00B03672" w:rsidP="008123FC">
            <w:pPr>
              <w:pStyle w:val="Normal-pool-Table"/>
              <w:jc w:val="right"/>
              <w:rPr>
                <w:szCs w:val="18"/>
              </w:rPr>
            </w:pPr>
            <w:r w:rsidRPr="007647EB">
              <w:rPr>
                <w:color w:val="000000"/>
              </w:rPr>
              <w:t>31 748</w:t>
            </w:r>
          </w:p>
        </w:tc>
        <w:tc>
          <w:tcPr>
            <w:tcW w:w="1291" w:type="dxa"/>
            <w:tcBorders>
              <w:top w:val="nil"/>
              <w:left w:val="nil"/>
              <w:bottom w:val="single" w:sz="4" w:space="0" w:color="auto"/>
              <w:right w:val="single" w:sz="4" w:space="0" w:color="auto"/>
            </w:tcBorders>
            <w:noWrap/>
            <w:hideMark/>
          </w:tcPr>
          <w:p w14:paraId="60BCE6FB" w14:textId="77777777" w:rsidR="00B03672" w:rsidRPr="007647EB" w:rsidRDefault="00B03672" w:rsidP="008123FC">
            <w:pPr>
              <w:pStyle w:val="Normal-pool-Table"/>
              <w:jc w:val="right"/>
              <w:rPr>
                <w:szCs w:val="18"/>
              </w:rPr>
            </w:pPr>
            <w:r w:rsidRPr="007647EB">
              <w:rPr>
                <w:color w:val="000000"/>
              </w:rPr>
              <w:t>55 804</w:t>
            </w:r>
          </w:p>
        </w:tc>
      </w:tr>
      <w:tr w:rsidR="00B03672" w:rsidRPr="007647EB" w14:paraId="2ECE0DEF"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02085C5E" w14:textId="5D5969B4"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5CC36FA" w14:textId="77777777" w:rsidR="00B03672" w:rsidRPr="007647EB" w:rsidRDefault="00B03672" w:rsidP="008123FC">
            <w:pPr>
              <w:pStyle w:val="Normal-pool-Table"/>
              <w:rPr>
                <w:szCs w:val="18"/>
              </w:rPr>
            </w:pPr>
            <w:r w:rsidRPr="007647EB">
              <w:rPr>
                <w:color w:val="000000"/>
              </w:rPr>
              <w:t>Canada</w:t>
            </w:r>
          </w:p>
        </w:tc>
        <w:tc>
          <w:tcPr>
            <w:tcW w:w="1395" w:type="dxa"/>
            <w:tcBorders>
              <w:top w:val="nil"/>
              <w:left w:val="nil"/>
              <w:bottom w:val="single" w:sz="4" w:space="0" w:color="auto"/>
              <w:right w:val="single" w:sz="4" w:space="0" w:color="auto"/>
            </w:tcBorders>
            <w:noWrap/>
            <w:hideMark/>
          </w:tcPr>
          <w:p w14:paraId="5665CA78" w14:textId="77777777" w:rsidR="00B03672" w:rsidRPr="007647EB" w:rsidRDefault="00B03672" w:rsidP="008123FC">
            <w:pPr>
              <w:pStyle w:val="Normal-pool-Table"/>
              <w:jc w:val="right"/>
              <w:rPr>
                <w:szCs w:val="18"/>
              </w:rPr>
            </w:pPr>
            <w:r w:rsidRPr="007647EB">
              <w:rPr>
                <w:color w:val="000000"/>
              </w:rPr>
              <w:t>2,543</w:t>
            </w:r>
          </w:p>
        </w:tc>
        <w:tc>
          <w:tcPr>
            <w:tcW w:w="1134" w:type="dxa"/>
            <w:tcBorders>
              <w:top w:val="nil"/>
              <w:left w:val="nil"/>
              <w:bottom w:val="single" w:sz="4" w:space="0" w:color="auto"/>
              <w:right w:val="single" w:sz="4" w:space="0" w:color="auto"/>
            </w:tcBorders>
            <w:noWrap/>
            <w:hideMark/>
          </w:tcPr>
          <w:p w14:paraId="1A155089" w14:textId="77777777" w:rsidR="00B03672" w:rsidRPr="007647EB" w:rsidRDefault="00B03672" w:rsidP="008123FC">
            <w:pPr>
              <w:pStyle w:val="Normal-pool-Table"/>
              <w:jc w:val="right"/>
              <w:rPr>
                <w:szCs w:val="18"/>
              </w:rPr>
            </w:pPr>
            <w:r w:rsidRPr="007647EB">
              <w:rPr>
                <w:color w:val="000000"/>
              </w:rPr>
              <w:t>2,5667</w:t>
            </w:r>
          </w:p>
        </w:tc>
        <w:tc>
          <w:tcPr>
            <w:tcW w:w="1276" w:type="dxa"/>
            <w:tcBorders>
              <w:top w:val="nil"/>
              <w:left w:val="nil"/>
              <w:bottom w:val="single" w:sz="4" w:space="0" w:color="auto"/>
              <w:right w:val="single" w:sz="4" w:space="0" w:color="auto"/>
            </w:tcBorders>
            <w:noWrap/>
            <w:hideMark/>
          </w:tcPr>
          <w:p w14:paraId="3EBF63AC" w14:textId="77777777" w:rsidR="00B03672" w:rsidRPr="007647EB" w:rsidRDefault="00B03672" w:rsidP="008123FC">
            <w:pPr>
              <w:pStyle w:val="Normal-pool-Table"/>
              <w:jc w:val="right"/>
              <w:rPr>
                <w:szCs w:val="18"/>
              </w:rPr>
            </w:pPr>
            <w:r w:rsidRPr="007647EB">
              <w:rPr>
                <w:color w:val="000000"/>
              </w:rPr>
              <w:t>79 140</w:t>
            </w:r>
          </w:p>
        </w:tc>
        <w:tc>
          <w:tcPr>
            <w:tcW w:w="1276" w:type="dxa"/>
            <w:tcBorders>
              <w:top w:val="nil"/>
              <w:left w:val="nil"/>
              <w:bottom w:val="single" w:sz="4" w:space="0" w:color="auto"/>
              <w:right w:val="single" w:sz="4" w:space="0" w:color="auto"/>
            </w:tcBorders>
            <w:noWrap/>
            <w:hideMark/>
          </w:tcPr>
          <w:p w14:paraId="4F5F9766" w14:textId="77777777" w:rsidR="00B03672" w:rsidRPr="007647EB" w:rsidRDefault="00B03672" w:rsidP="008123FC">
            <w:pPr>
              <w:pStyle w:val="Normal-pool-Table"/>
              <w:jc w:val="right"/>
              <w:rPr>
                <w:szCs w:val="18"/>
              </w:rPr>
            </w:pPr>
            <w:r w:rsidRPr="007647EB">
              <w:rPr>
                <w:color w:val="000000"/>
              </w:rPr>
              <w:t>104 445</w:t>
            </w:r>
          </w:p>
        </w:tc>
        <w:tc>
          <w:tcPr>
            <w:tcW w:w="1291" w:type="dxa"/>
            <w:tcBorders>
              <w:top w:val="nil"/>
              <w:left w:val="nil"/>
              <w:bottom w:val="single" w:sz="4" w:space="0" w:color="auto"/>
              <w:right w:val="single" w:sz="4" w:space="0" w:color="auto"/>
            </w:tcBorders>
            <w:noWrap/>
            <w:hideMark/>
          </w:tcPr>
          <w:p w14:paraId="213FFCB2" w14:textId="77777777" w:rsidR="00B03672" w:rsidRPr="007647EB" w:rsidRDefault="00B03672" w:rsidP="008123FC">
            <w:pPr>
              <w:pStyle w:val="Normal-pool-Table"/>
              <w:jc w:val="right"/>
              <w:rPr>
                <w:szCs w:val="18"/>
              </w:rPr>
            </w:pPr>
            <w:r w:rsidRPr="007647EB">
              <w:rPr>
                <w:color w:val="000000"/>
              </w:rPr>
              <w:t>183 584</w:t>
            </w:r>
          </w:p>
        </w:tc>
      </w:tr>
      <w:tr w:rsidR="00B03672" w:rsidRPr="007647EB" w14:paraId="7CF77DE2"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1F9586D" w14:textId="4A3903EB"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45C215D4" w14:textId="77777777" w:rsidR="00B03672" w:rsidRPr="007647EB" w:rsidRDefault="00B03672" w:rsidP="008123FC">
            <w:pPr>
              <w:pStyle w:val="Normal-pool-Table"/>
              <w:rPr>
                <w:szCs w:val="18"/>
              </w:rPr>
            </w:pPr>
            <w:r w:rsidRPr="007647EB">
              <w:rPr>
                <w:color w:val="000000"/>
              </w:rPr>
              <w:t>Danemark</w:t>
            </w:r>
          </w:p>
        </w:tc>
        <w:tc>
          <w:tcPr>
            <w:tcW w:w="1395" w:type="dxa"/>
            <w:tcBorders>
              <w:top w:val="nil"/>
              <w:left w:val="nil"/>
              <w:bottom w:val="single" w:sz="4" w:space="0" w:color="auto"/>
              <w:right w:val="single" w:sz="4" w:space="0" w:color="auto"/>
            </w:tcBorders>
            <w:noWrap/>
            <w:hideMark/>
          </w:tcPr>
          <w:p w14:paraId="41CC43C0" w14:textId="77777777" w:rsidR="00B03672" w:rsidRPr="007647EB" w:rsidRDefault="00B03672" w:rsidP="008123FC">
            <w:pPr>
              <w:pStyle w:val="Normal-pool-Table"/>
              <w:jc w:val="right"/>
              <w:rPr>
                <w:szCs w:val="18"/>
              </w:rPr>
            </w:pPr>
            <w:r w:rsidRPr="007647EB">
              <w:rPr>
                <w:color w:val="000000"/>
              </w:rPr>
              <w:t>0,531</w:t>
            </w:r>
          </w:p>
        </w:tc>
        <w:tc>
          <w:tcPr>
            <w:tcW w:w="1134" w:type="dxa"/>
            <w:tcBorders>
              <w:top w:val="nil"/>
              <w:left w:val="nil"/>
              <w:bottom w:val="single" w:sz="4" w:space="0" w:color="auto"/>
              <w:right w:val="single" w:sz="4" w:space="0" w:color="auto"/>
            </w:tcBorders>
            <w:noWrap/>
            <w:hideMark/>
          </w:tcPr>
          <w:p w14:paraId="544FFF81" w14:textId="77777777" w:rsidR="00B03672" w:rsidRPr="007647EB" w:rsidRDefault="00B03672" w:rsidP="008123FC">
            <w:pPr>
              <w:pStyle w:val="Normal-pool-Table"/>
              <w:jc w:val="right"/>
              <w:rPr>
                <w:szCs w:val="18"/>
              </w:rPr>
            </w:pPr>
            <w:r w:rsidRPr="007647EB">
              <w:rPr>
                <w:color w:val="000000"/>
              </w:rPr>
              <w:t>0,5359</w:t>
            </w:r>
          </w:p>
        </w:tc>
        <w:tc>
          <w:tcPr>
            <w:tcW w:w="1276" w:type="dxa"/>
            <w:tcBorders>
              <w:top w:val="nil"/>
              <w:left w:val="nil"/>
              <w:bottom w:val="single" w:sz="4" w:space="0" w:color="auto"/>
              <w:right w:val="single" w:sz="4" w:space="0" w:color="auto"/>
            </w:tcBorders>
            <w:noWrap/>
            <w:hideMark/>
          </w:tcPr>
          <w:p w14:paraId="1C09E124" w14:textId="77777777" w:rsidR="00B03672" w:rsidRPr="007647EB" w:rsidRDefault="00B03672" w:rsidP="008123FC">
            <w:pPr>
              <w:pStyle w:val="Normal-pool-Table"/>
              <w:jc w:val="right"/>
              <w:rPr>
                <w:szCs w:val="18"/>
              </w:rPr>
            </w:pPr>
            <w:r w:rsidRPr="007647EB">
              <w:rPr>
                <w:color w:val="000000"/>
              </w:rPr>
              <w:t>16 525</w:t>
            </w:r>
          </w:p>
        </w:tc>
        <w:tc>
          <w:tcPr>
            <w:tcW w:w="1276" w:type="dxa"/>
            <w:tcBorders>
              <w:top w:val="nil"/>
              <w:left w:val="nil"/>
              <w:bottom w:val="single" w:sz="4" w:space="0" w:color="auto"/>
              <w:right w:val="single" w:sz="4" w:space="0" w:color="auto"/>
            </w:tcBorders>
            <w:noWrap/>
            <w:hideMark/>
          </w:tcPr>
          <w:p w14:paraId="420EDD6C" w14:textId="77777777" w:rsidR="00B03672" w:rsidRPr="007647EB" w:rsidRDefault="00B03672" w:rsidP="008123FC">
            <w:pPr>
              <w:pStyle w:val="Normal-pool-Table"/>
              <w:jc w:val="right"/>
              <w:rPr>
                <w:szCs w:val="18"/>
              </w:rPr>
            </w:pPr>
            <w:r w:rsidRPr="007647EB">
              <w:rPr>
                <w:color w:val="000000"/>
              </w:rPr>
              <w:t>21 809</w:t>
            </w:r>
          </w:p>
        </w:tc>
        <w:tc>
          <w:tcPr>
            <w:tcW w:w="1291" w:type="dxa"/>
            <w:tcBorders>
              <w:top w:val="nil"/>
              <w:left w:val="nil"/>
              <w:bottom w:val="single" w:sz="4" w:space="0" w:color="auto"/>
              <w:right w:val="single" w:sz="4" w:space="0" w:color="auto"/>
            </w:tcBorders>
            <w:noWrap/>
            <w:hideMark/>
          </w:tcPr>
          <w:p w14:paraId="4F514CAE" w14:textId="77777777" w:rsidR="00B03672" w:rsidRPr="007647EB" w:rsidRDefault="00B03672" w:rsidP="008123FC">
            <w:pPr>
              <w:pStyle w:val="Normal-pool-Table"/>
              <w:jc w:val="right"/>
              <w:rPr>
                <w:szCs w:val="18"/>
              </w:rPr>
            </w:pPr>
            <w:r w:rsidRPr="007647EB">
              <w:rPr>
                <w:color w:val="000000"/>
              </w:rPr>
              <w:t>38 334</w:t>
            </w:r>
          </w:p>
        </w:tc>
      </w:tr>
      <w:tr w:rsidR="00B03672" w:rsidRPr="007647EB" w14:paraId="66E2EDE0"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DA53CAA" w14:textId="08582CEF"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7151F73" w14:textId="77777777" w:rsidR="00B03672" w:rsidRPr="007647EB" w:rsidRDefault="00B03672" w:rsidP="008123FC">
            <w:pPr>
              <w:pStyle w:val="Normal-pool-Table"/>
              <w:rPr>
                <w:szCs w:val="18"/>
              </w:rPr>
            </w:pPr>
            <w:r w:rsidRPr="007647EB">
              <w:rPr>
                <w:color w:val="000000"/>
              </w:rPr>
              <w:t>Espagne</w:t>
            </w:r>
          </w:p>
        </w:tc>
        <w:tc>
          <w:tcPr>
            <w:tcW w:w="1395" w:type="dxa"/>
            <w:tcBorders>
              <w:top w:val="nil"/>
              <w:left w:val="nil"/>
              <w:bottom w:val="single" w:sz="4" w:space="0" w:color="auto"/>
              <w:right w:val="single" w:sz="4" w:space="0" w:color="auto"/>
            </w:tcBorders>
            <w:noWrap/>
            <w:hideMark/>
          </w:tcPr>
          <w:p w14:paraId="50644283" w14:textId="77777777" w:rsidR="00B03672" w:rsidRPr="007647EB" w:rsidRDefault="00B03672" w:rsidP="008123FC">
            <w:pPr>
              <w:pStyle w:val="Normal-pool-Table"/>
              <w:jc w:val="right"/>
              <w:rPr>
                <w:szCs w:val="18"/>
              </w:rPr>
            </w:pPr>
            <w:r w:rsidRPr="007647EB">
              <w:rPr>
                <w:color w:val="000000"/>
              </w:rPr>
              <w:t>1,895</w:t>
            </w:r>
          </w:p>
        </w:tc>
        <w:tc>
          <w:tcPr>
            <w:tcW w:w="1134" w:type="dxa"/>
            <w:tcBorders>
              <w:top w:val="nil"/>
              <w:left w:val="nil"/>
              <w:bottom w:val="single" w:sz="4" w:space="0" w:color="auto"/>
              <w:right w:val="single" w:sz="4" w:space="0" w:color="auto"/>
            </w:tcBorders>
            <w:noWrap/>
            <w:hideMark/>
          </w:tcPr>
          <w:p w14:paraId="31587D39" w14:textId="77777777" w:rsidR="00B03672" w:rsidRPr="007647EB" w:rsidRDefault="00B03672" w:rsidP="008123FC">
            <w:pPr>
              <w:pStyle w:val="Normal-pool-Table"/>
              <w:jc w:val="right"/>
              <w:rPr>
                <w:szCs w:val="18"/>
              </w:rPr>
            </w:pPr>
            <w:r w:rsidRPr="007647EB">
              <w:rPr>
                <w:color w:val="000000"/>
              </w:rPr>
              <w:t>1,9126</w:t>
            </w:r>
          </w:p>
        </w:tc>
        <w:tc>
          <w:tcPr>
            <w:tcW w:w="1276" w:type="dxa"/>
            <w:tcBorders>
              <w:top w:val="nil"/>
              <w:left w:val="nil"/>
              <w:bottom w:val="single" w:sz="4" w:space="0" w:color="auto"/>
              <w:right w:val="single" w:sz="4" w:space="0" w:color="auto"/>
            </w:tcBorders>
            <w:noWrap/>
            <w:hideMark/>
          </w:tcPr>
          <w:p w14:paraId="2AC8C12F" w14:textId="77777777" w:rsidR="00B03672" w:rsidRPr="007647EB" w:rsidRDefault="00B03672" w:rsidP="008123FC">
            <w:pPr>
              <w:pStyle w:val="Normal-pool-Table"/>
              <w:jc w:val="right"/>
              <w:rPr>
                <w:szCs w:val="18"/>
              </w:rPr>
            </w:pPr>
            <w:r w:rsidRPr="007647EB">
              <w:rPr>
                <w:color w:val="000000"/>
              </w:rPr>
              <w:t>58 973</w:t>
            </w:r>
          </w:p>
        </w:tc>
        <w:tc>
          <w:tcPr>
            <w:tcW w:w="1276" w:type="dxa"/>
            <w:tcBorders>
              <w:top w:val="nil"/>
              <w:left w:val="nil"/>
              <w:bottom w:val="single" w:sz="4" w:space="0" w:color="auto"/>
              <w:right w:val="single" w:sz="4" w:space="0" w:color="auto"/>
            </w:tcBorders>
            <w:noWrap/>
            <w:hideMark/>
          </w:tcPr>
          <w:p w14:paraId="72A7FADE" w14:textId="77777777" w:rsidR="00B03672" w:rsidRPr="007647EB" w:rsidRDefault="00B03672" w:rsidP="008123FC">
            <w:pPr>
              <w:pStyle w:val="Normal-pool-Table"/>
              <w:jc w:val="right"/>
              <w:rPr>
                <w:szCs w:val="18"/>
              </w:rPr>
            </w:pPr>
            <w:r w:rsidRPr="007647EB">
              <w:rPr>
                <w:color w:val="000000"/>
              </w:rPr>
              <w:t>77 831</w:t>
            </w:r>
          </w:p>
        </w:tc>
        <w:tc>
          <w:tcPr>
            <w:tcW w:w="1291" w:type="dxa"/>
            <w:tcBorders>
              <w:top w:val="nil"/>
              <w:left w:val="nil"/>
              <w:bottom w:val="single" w:sz="4" w:space="0" w:color="auto"/>
              <w:right w:val="single" w:sz="4" w:space="0" w:color="auto"/>
            </w:tcBorders>
            <w:noWrap/>
            <w:hideMark/>
          </w:tcPr>
          <w:p w14:paraId="31500BD6" w14:textId="77777777" w:rsidR="00B03672" w:rsidRPr="007647EB" w:rsidRDefault="00B03672" w:rsidP="008123FC">
            <w:pPr>
              <w:pStyle w:val="Normal-pool-Table"/>
              <w:jc w:val="right"/>
              <w:rPr>
                <w:szCs w:val="18"/>
              </w:rPr>
            </w:pPr>
            <w:r w:rsidRPr="007647EB">
              <w:rPr>
                <w:color w:val="000000"/>
              </w:rPr>
              <w:t>136 804</w:t>
            </w:r>
          </w:p>
        </w:tc>
      </w:tr>
      <w:tr w:rsidR="00B03672" w:rsidRPr="007647EB" w14:paraId="6175631B"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2ACCA21D" w14:textId="39C08924"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773F00E" w14:textId="3CC2CB33" w:rsidR="00B03672" w:rsidRPr="007647EB" w:rsidRDefault="00B03672" w:rsidP="008123FC">
            <w:pPr>
              <w:pStyle w:val="Normal-pool-Table"/>
              <w:rPr>
                <w:szCs w:val="18"/>
              </w:rPr>
            </w:pPr>
            <w:r w:rsidRPr="007647EB">
              <w:rPr>
                <w:color w:val="000000"/>
              </w:rPr>
              <w:t>États-Unis d</w:t>
            </w:r>
            <w:r w:rsidR="00D82E47" w:rsidRPr="007647EB">
              <w:rPr>
                <w:color w:val="000000"/>
              </w:rPr>
              <w:t>’</w:t>
            </w:r>
            <w:r w:rsidRPr="007647EB">
              <w:rPr>
                <w:color w:val="000000"/>
              </w:rPr>
              <w:t>Amérique</w:t>
            </w:r>
          </w:p>
        </w:tc>
        <w:tc>
          <w:tcPr>
            <w:tcW w:w="1395" w:type="dxa"/>
            <w:tcBorders>
              <w:top w:val="nil"/>
              <w:left w:val="nil"/>
              <w:bottom w:val="single" w:sz="4" w:space="0" w:color="auto"/>
              <w:right w:val="single" w:sz="4" w:space="0" w:color="auto"/>
            </w:tcBorders>
            <w:noWrap/>
            <w:hideMark/>
          </w:tcPr>
          <w:p w14:paraId="05CD0170" w14:textId="77777777" w:rsidR="00B03672" w:rsidRPr="007647EB" w:rsidRDefault="00B03672" w:rsidP="008123FC">
            <w:pPr>
              <w:pStyle w:val="Normal-pool-Table"/>
              <w:jc w:val="right"/>
              <w:rPr>
                <w:szCs w:val="18"/>
              </w:rPr>
            </w:pPr>
            <w:r w:rsidRPr="007647EB">
              <w:rPr>
                <w:color w:val="000000"/>
              </w:rPr>
              <w:t>22</w:t>
            </w:r>
          </w:p>
        </w:tc>
        <w:tc>
          <w:tcPr>
            <w:tcW w:w="1134" w:type="dxa"/>
            <w:tcBorders>
              <w:top w:val="nil"/>
              <w:left w:val="nil"/>
              <w:bottom w:val="single" w:sz="4" w:space="0" w:color="auto"/>
              <w:right w:val="single" w:sz="4" w:space="0" w:color="auto"/>
            </w:tcBorders>
            <w:noWrap/>
            <w:hideMark/>
          </w:tcPr>
          <w:p w14:paraId="24BCC995" w14:textId="77777777" w:rsidR="00B03672" w:rsidRPr="007647EB" w:rsidRDefault="00B03672" w:rsidP="008123FC">
            <w:pPr>
              <w:pStyle w:val="Normal-pool-Table"/>
              <w:jc w:val="right"/>
              <w:rPr>
                <w:szCs w:val="18"/>
              </w:rPr>
            </w:pPr>
            <w:r w:rsidRPr="007647EB">
              <w:rPr>
                <w:color w:val="000000"/>
              </w:rPr>
              <w:t>22,0000</w:t>
            </w:r>
          </w:p>
        </w:tc>
        <w:tc>
          <w:tcPr>
            <w:tcW w:w="1276" w:type="dxa"/>
            <w:tcBorders>
              <w:top w:val="nil"/>
              <w:left w:val="nil"/>
              <w:bottom w:val="single" w:sz="4" w:space="0" w:color="auto"/>
              <w:right w:val="single" w:sz="4" w:space="0" w:color="auto"/>
            </w:tcBorders>
            <w:noWrap/>
            <w:hideMark/>
          </w:tcPr>
          <w:p w14:paraId="798E0CD4" w14:textId="77777777" w:rsidR="00B03672" w:rsidRPr="007647EB" w:rsidRDefault="00B03672" w:rsidP="008123FC">
            <w:pPr>
              <w:pStyle w:val="Normal-pool-Table"/>
              <w:jc w:val="right"/>
              <w:rPr>
                <w:szCs w:val="18"/>
              </w:rPr>
            </w:pPr>
            <w:r w:rsidRPr="007647EB">
              <w:rPr>
                <w:color w:val="000000"/>
              </w:rPr>
              <w:t>678 337</w:t>
            </w:r>
          </w:p>
        </w:tc>
        <w:tc>
          <w:tcPr>
            <w:tcW w:w="1276" w:type="dxa"/>
            <w:tcBorders>
              <w:top w:val="nil"/>
              <w:left w:val="nil"/>
              <w:bottom w:val="single" w:sz="4" w:space="0" w:color="auto"/>
              <w:right w:val="single" w:sz="4" w:space="0" w:color="auto"/>
            </w:tcBorders>
            <w:noWrap/>
            <w:hideMark/>
          </w:tcPr>
          <w:p w14:paraId="598F0797" w14:textId="77777777" w:rsidR="00B03672" w:rsidRPr="007647EB" w:rsidRDefault="00B03672" w:rsidP="008123FC">
            <w:pPr>
              <w:pStyle w:val="Normal-pool-Table"/>
              <w:jc w:val="right"/>
              <w:rPr>
                <w:szCs w:val="18"/>
              </w:rPr>
            </w:pPr>
            <w:r w:rsidRPr="007647EB">
              <w:rPr>
                <w:color w:val="000000"/>
              </w:rPr>
              <w:t>895 240</w:t>
            </w:r>
          </w:p>
        </w:tc>
        <w:tc>
          <w:tcPr>
            <w:tcW w:w="1291" w:type="dxa"/>
            <w:tcBorders>
              <w:top w:val="nil"/>
              <w:left w:val="nil"/>
              <w:bottom w:val="single" w:sz="4" w:space="0" w:color="auto"/>
              <w:right w:val="single" w:sz="4" w:space="0" w:color="auto"/>
            </w:tcBorders>
            <w:noWrap/>
            <w:hideMark/>
          </w:tcPr>
          <w:p w14:paraId="5F231F52" w14:textId="77777777" w:rsidR="00B03672" w:rsidRPr="007647EB" w:rsidRDefault="00B03672" w:rsidP="008123FC">
            <w:pPr>
              <w:pStyle w:val="Normal-pool-Table"/>
              <w:jc w:val="right"/>
              <w:rPr>
                <w:szCs w:val="18"/>
              </w:rPr>
            </w:pPr>
            <w:r w:rsidRPr="007647EB">
              <w:rPr>
                <w:color w:val="000000"/>
              </w:rPr>
              <w:t>1 573 577</w:t>
            </w:r>
          </w:p>
        </w:tc>
      </w:tr>
      <w:tr w:rsidR="00B03672" w:rsidRPr="007647EB" w14:paraId="04632576"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6F67E63C" w14:textId="2A5A0C63"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7FF88D6B" w14:textId="77777777" w:rsidR="00B03672" w:rsidRPr="007647EB" w:rsidRDefault="00B03672" w:rsidP="008123FC">
            <w:pPr>
              <w:pStyle w:val="Normal-pool-Table"/>
              <w:rPr>
                <w:szCs w:val="18"/>
              </w:rPr>
            </w:pPr>
            <w:r w:rsidRPr="007647EB">
              <w:rPr>
                <w:color w:val="000000"/>
              </w:rPr>
              <w:t>Finlande</w:t>
            </w:r>
          </w:p>
        </w:tc>
        <w:tc>
          <w:tcPr>
            <w:tcW w:w="1395" w:type="dxa"/>
            <w:tcBorders>
              <w:top w:val="nil"/>
              <w:left w:val="nil"/>
              <w:bottom w:val="single" w:sz="4" w:space="0" w:color="auto"/>
              <w:right w:val="single" w:sz="4" w:space="0" w:color="auto"/>
            </w:tcBorders>
            <w:noWrap/>
            <w:hideMark/>
          </w:tcPr>
          <w:p w14:paraId="7D564B5C" w14:textId="77777777" w:rsidR="00B03672" w:rsidRPr="007647EB" w:rsidRDefault="00B03672" w:rsidP="008123FC">
            <w:pPr>
              <w:pStyle w:val="Normal-pool-Table"/>
              <w:jc w:val="right"/>
              <w:rPr>
                <w:szCs w:val="18"/>
              </w:rPr>
            </w:pPr>
            <w:r w:rsidRPr="007647EB">
              <w:rPr>
                <w:color w:val="000000"/>
              </w:rPr>
              <w:t>0,386</w:t>
            </w:r>
          </w:p>
        </w:tc>
        <w:tc>
          <w:tcPr>
            <w:tcW w:w="1134" w:type="dxa"/>
            <w:tcBorders>
              <w:top w:val="nil"/>
              <w:left w:val="nil"/>
              <w:bottom w:val="single" w:sz="4" w:space="0" w:color="auto"/>
              <w:right w:val="single" w:sz="4" w:space="0" w:color="auto"/>
            </w:tcBorders>
            <w:noWrap/>
            <w:hideMark/>
          </w:tcPr>
          <w:p w14:paraId="7296149C" w14:textId="77777777" w:rsidR="00B03672" w:rsidRPr="007647EB" w:rsidRDefault="00B03672" w:rsidP="008123FC">
            <w:pPr>
              <w:pStyle w:val="Normal-pool-Table"/>
              <w:jc w:val="right"/>
              <w:rPr>
                <w:szCs w:val="18"/>
              </w:rPr>
            </w:pPr>
            <w:r w:rsidRPr="007647EB">
              <w:rPr>
                <w:color w:val="000000"/>
              </w:rPr>
              <w:t>0,3896</w:t>
            </w:r>
          </w:p>
        </w:tc>
        <w:tc>
          <w:tcPr>
            <w:tcW w:w="1276" w:type="dxa"/>
            <w:tcBorders>
              <w:top w:val="nil"/>
              <w:left w:val="nil"/>
              <w:bottom w:val="single" w:sz="4" w:space="0" w:color="auto"/>
              <w:right w:val="single" w:sz="4" w:space="0" w:color="auto"/>
            </w:tcBorders>
            <w:noWrap/>
            <w:hideMark/>
          </w:tcPr>
          <w:p w14:paraId="02A19F2F" w14:textId="77777777" w:rsidR="00B03672" w:rsidRPr="007647EB" w:rsidRDefault="00B03672" w:rsidP="008123FC">
            <w:pPr>
              <w:pStyle w:val="Normal-pool-Table"/>
              <w:jc w:val="right"/>
              <w:rPr>
                <w:szCs w:val="18"/>
              </w:rPr>
            </w:pPr>
            <w:r w:rsidRPr="007647EB">
              <w:rPr>
                <w:color w:val="000000"/>
              </w:rPr>
              <w:t>12 013</w:t>
            </w:r>
          </w:p>
        </w:tc>
        <w:tc>
          <w:tcPr>
            <w:tcW w:w="1276" w:type="dxa"/>
            <w:tcBorders>
              <w:top w:val="nil"/>
              <w:left w:val="nil"/>
              <w:bottom w:val="single" w:sz="4" w:space="0" w:color="auto"/>
              <w:right w:val="single" w:sz="4" w:space="0" w:color="auto"/>
            </w:tcBorders>
            <w:noWrap/>
            <w:hideMark/>
          </w:tcPr>
          <w:p w14:paraId="0D6480F4" w14:textId="77777777" w:rsidR="00B03672" w:rsidRPr="007647EB" w:rsidRDefault="00B03672" w:rsidP="008123FC">
            <w:pPr>
              <w:pStyle w:val="Normal-pool-Table"/>
              <w:jc w:val="right"/>
              <w:rPr>
                <w:szCs w:val="18"/>
              </w:rPr>
            </w:pPr>
            <w:r w:rsidRPr="007647EB">
              <w:rPr>
                <w:color w:val="000000"/>
              </w:rPr>
              <w:t>15 854</w:t>
            </w:r>
          </w:p>
        </w:tc>
        <w:tc>
          <w:tcPr>
            <w:tcW w:w="1291" w:type="dxa"/>
            <w:tcBorders>
              <w:top w:val="nil"/>
              <w:left w:val="nil"/>
              <w:bottom w:val="single" w:sz="4" w:space="0" w:color="auto"/>
              <w:right w:val="single" w:sz="4" w:space="0" w:color="auto"/>
            </w:tcBorders>
            <w:noWrap/>
            <w:hideMark/>
          </w:tcPr>
          <w:p w14:paraId="63B3D0EE" w14:textId="77777777" w:rsidR="00B03672" w:rsidRPr="007647EB" w:rsidRDefault="00B03672" w:rsidP="008123FC">
            <w:pPr>
              <w:pStyle w:val="Normal-pool-Table"/>
              <w:jc w:val="right"/>
              <w:rPr>
                <w:szCs w:val="18"/>
              </w:rPr>
            </w:pPr>
            <w:r w:rsidRPr="007647EB">
              <w:rPr>
                <w:color w:val="000000"/>
              </w:rPr>
              <w:t>27 866</w:t>
            </w:r>
          </w:p>
        </w:tc>
      </w:tr>
      <w:tr w:rsidR="00B03672" w:rsidRPr="007647EB" w14:paraId="765A108D"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6AA0E207" w14:textId="5B99F16E"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390C0F4B" w14:textId="77777777" w:rsidR="00B03672" w:rsidRPr="007647EB" w:rsidRDefault="00B03672" w:rsidP="008123FC">
            <w:pPr>
              <w:pStyle w:val="Normal-pool-Table"/>
              <w:rPr>
                <w:szCs w:val="18"/>
              </w:rPr>
            </w:pPr>
            <w:r w:rsidRPr="007647EB">
              <w:rPr>
                <w:color w:val="000000"/>
              </w:rPr>
              <w:t>France</w:t>
            </w:r>
          </w:p>
        </w:tc>
        <w:tc>
          <w:tcPr>
            <w:tcW w:w="1395" w:type="dxa"/>
            <w:tcBorders>
              <w:top w:val="nil"/>
              <w:left w:val="nil"/>
              <w:bottom w:val="single" w:sz="4" w:space="0" w:color="auto"/>
              <w:right w:val="single" w:sz="4" w:space="0" w:color="auto"/>
            </w:tcBorders>
            <w:noWrap/>
            <w:hideMark/>
          </w:tcPr>
          <w:p w14:paraId="1EB3878A" w14:textId="77777777" w:rsidR="00B03672" w:rsidRPr="007647EB" w:rsidRDefault="00B03672" w:rsidP="008123FC">
            <w:pPr>
              <w:pStyle w:val="Normal-pool-Table"/>
              <w:jc w:val="right"/>
              <w:rPr>
                <w:szCs w:val="18"/>
              </w:rPr>
            </w:pPr>
            <w:r w:rsidRPr="007647EB">
              <w:rPr>
                <w:color w:val="000000"/>
              </w:rPr>
              <w:t>3,858</w:t>
            </w:r>
          </w:p>
        </w:tc>
        <w:tc>
          <w:tcPr>
            <w:tcW w:w="1134" w:type="dxa"/>
            <w:tcBorders>
              <w:top w:val="nil"/>
              <w:left w:val="nil"/>
              <w:bottom w:val="single" w:sz="4" w:space="0" w:color="auto"/>
              <w:right w:val="single" w:sz="4" w:space="0" w:color="auto"/>
            </w:tcBorders>
            <w:noWrap/>
            <w:hideMark/>
          </w:tcPr>
          <w:p w14:paraId="6863840F" w14:textId="77777777" w:rsidR="00B03672" w:rsidRPr="007647EB" w:rsidRDefault="00B03672" w:rsidP="008123FC">
            <w:pPr>
              <w:pStyle w:val="Normal-pool-Table"/>
              <w:jc w:val="right"/>
              <w:rPr>
                <w:szCs w:val="18"/>
              </w:rPr>
            </w:pPr>
            <w:r w:rsidRPr="007647EB">
              <w:rPr>
                <w:color w:val="000000"/>
              </w:rPr>
              <w:t>3,8939</w:t>
            </w:r>
          </w:p>
        </w:tc>
        <w:tc>
          <w:tcPr>
            <w:tcW w:w="1276" w:type="dxa"/>
            <w:tcBorders>
              <w:top w:val="nil"/>
              <w:left w:val="nil"/>
              <w:bottom w:val="single" w:sz="4" w:space="0" w:color="auto"/>
              <w:right w:val="single" w:sz="4" w:space="0" w:color="auto"/>
            </w:tcBorders>
            <w:noWrap/>
            <w:hideMark/>
          </w:tcPr>
          <w:p w14:paraId="4CCE25DD" w14:textId="77777777" w:rsidR="00B03672" w:rsidRPr="007647EB" w:rsidRDefault="00B03672" w:rsidP="008123FC">
            <w:pPr>
              <w:pStyle w:val="Normal-pool-Table"/>
              <w:jc w:val="right"/>
              <w:rPr>
                <w:szCs w:val="18"/>
              </w:rPr>
            </w:pPr>
            <w:r w:rsidRPr="007647EB">
              <w:rPr>
                <w:color w:val="000000"/>
              </w:rPr>
              <w:t>120 063</w:t>
            </w:r>
          </w:p>
        </w:tc>
        <w:tc>
          <w:tcPr>
            <w:tcW w:w="1276" w:type="dxa"/>
            <w:tcBorders>
              <w:top w:val="nil"/>
              <w:left w:val="nil"/>
              <w:bottom w:val="single" w:sz="4" w:space="0" w:color="auto"/>
              <w:right w:val="single" w:sz="4" w:space="0" w:color="auto"/>
            </w:tcBorders>
            <w:noWrap/>
            <w:hideMark/>
          </w:tcPr>
          <w:p w14:paraId="1B8F7723" w14:textId="77777777" w:rsidR="00B03672" w:rsidRPr="007647EB" w:rsidRDefault="00B03672" w:rsidP="008123FC">
            <w:pPr>
              <w:pStyle w:val="Normal-pool-Table"/>
              <w:jc w:val="right"/>
              <w:rPr>
                <w:szCs w:val="18"/>
              </w:rPr>
            </w:pPr>
            <w:r w:rsidRPr="007647EB">
              <w:rPr>
                <w:color w:val="000000"/>
              </w:rPr>
              <w:t>158 454</w:t>
            </w:r>
          </w:p>
        </w:tc>
        <w:tc>
          <w:tcPr>
            <w:tcW w:w="1291" w:type="dxa"/>
            <w:tcBorders>
              <w:top w:val="nil"/>
              <w:left w:val="nil"/>
              <w:bottom w:val="single" w:sz="4" w:space="0" w:color="auto"/>
              <w:right w:val="single" w:sz="4" w:space="0" w:color="auto"/>
            </w:tcBorders>
            <w:noWrap/>
            <w:hideMark/>
          </w:tcPr>
          <w:p w14:paraId="69DA4A1C" w14:textId="77777777" w:rsidR="00B03672" w:rsidRPr="007647EB" w:rsidRDefault="00B03672" w:rsidP="008123FC">
            <w:pPr>
              <w:pStyle w:val="Normal-pool-Table"/>
              <w:jc w:val="right"/>
              <w:rPr>
                <w:szCs w:val="18"/>
              </w:rPr>
            </w:pPr>
            <w:r w:rsidRPr="007647EB">
              <w:rPr>
                <w:color w:val="000000"/>
              </w:rPr>
              <w:t>278 517</w:t>
            </w:r>
          </w:p>
        </w:tc>
      </w:tr>
      <w:tr w:rsidR="00B03672" w:rsidRPr="007647EB" w14:paraId="7C3BD02B"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7839DF24" w14:textId="3BCFDD08"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5F3253E6" w14:textId="77777777" w:rsidR="00B03672" w:rsidRPr="007647EB" w:rsidRDefault="00B03672" w:rsidP="008123FC">
            <w:pPr>
              <w:pStyle w:val="Normal-pool-Table"/>
              <w:rPr>
                <w:szCs w:val="18"/>
              </w:rPr>
            </w:pPr>
            <w:r w:rsidRPr="007647EB">
              <w:rPr>
                <w:color w:val="000000"/>
              </w:rPr>
              <w:t>Grèce</w:t>
            </w:r>
          </w:p>
        </w:tc>
        <w:tc>
          <w:tcPr>
            <w:tcW w:w="1395" w:type="dxa"/>
            <w:tcBorders>
              <w:top w:val="nil"/>
              <w:left w:val="nil"/>
              <w:bottom w:val="single" w:sz="4" w:space="0" w:color="auto"/>
              <w:right w:val="single" w:sz="4" w:space="0" w:color="auto"/>
            </w:tcBorders>
            <w:noWrap/>
            <w:hideMark/>
          </w:tcPr>
          <w:p w14:paraId="28C98715" w14:textId="77777777" w:rsidR="00B03672" w:rsidRPr="007647EB" w:rsidRDefault="00B03672" w:rsidP="008123FC">
            <w:pPr>
              <w:pStyle w:val="Normal-pool-Table"/>
              <w:jc w:val="right"/>
              <w:rPr>
                <w:szCs w:val="18"/>
              </w:rPr>
            </w:pPr>
            <w:r w:rsidRPr="007647EB">
              <w:rPr>
                <w:color w:val="000000"/>
              </w:rPr>
              <w:t>0,28</w:t>
            </w:r>
          </w:p>
        </w:tc>
        <w:tc>
          <w:tcPr>
            <w:tcW w:w="1134" w:type="dxa"/>
            <w:tcBorders>
              <w:top w:val="nil"/>
              <w:left w:val="nil"/>
              <w:bottom w:val="single" w:sz="4" w:space="0" w:color="auto"/>
              <w:right w:val="single" w:sz="4" w:space="0" w:color="auto"/>
            </w:tcBorders>
            <w:noWrap/>
            <w:hideMark/>
          </w:tcPr>
          <w:p w14:paraId="564FF304" w14:textId="77777777" w:rsidR="00B03672" w:rsidRPr="007647EB" w:rsidRDefault="00B03672" w:rsidP="008123FC">
            <w:pPr>
              <w:pStyle w:val="Normal-pool-Table"/>
              <w:jc w:val="right"/>
              <w:rPr>
                <w:szCs w:val="18"/>
              </w:rPr>
            </w:pPr>
            <w:r w:rsidRPr="007647EB">
              <w:rPr>
                <w:color w:val="000000"/>
              </w:rPr>
              <w:t>0,2826</w:t>
            </w:r>
          </w:p>
        </w:tc>
        <w:tc>
          <w:tcPr>
            <w:tcW w:w="1276" w:type="dxa"/>
            <w:tcBorders>
              <w:top w:val="nil"/>
              <w:left w:val="nil"/>
              <w:bottom w:val="single" w:sz="4" w:space="0" w:color="auto"/>
              <w:right w:val="single" w:sz="4" w:space="0" w:color="auto"/>
            </w:tcBorders>
            <w:noWrap/>
            <w:hideMark/>
          </w:tcPr>
          <w:p w14:paraId="542AB7BE" w14:textId="77777777" w:rsidR="00B03672" w:rsidRPr="007647EB" w:rsidRDefault="00B03672" w:rsidP="008123FC">
            <w:pPr>
              <w:pStyle w:val="Normal-pool-Table"/>
              <w:jc w:val="right"/>
              <w:rPr>
                <w:szCs w:val="18"/>
              </w:rPr>
            </w:pPr>
            <w:r w:rsidRPr="007647EB">
              <w:rPr>
                <w:color w:val="000000"/>
              </w:rPr>
              <w:t>8 714</w:t>
            </w:r>
          </w:p>
        </w:tc>
        <w:tc>
          <w:tcPr>
            <w:tcW w:w="1276" w:type="dxa"/>
            <w:tcBorders>
              <w:top w:val="nil"/>
              <w:left w:val="nil"/>
              <w:bottom w:val="single" w:sz="4" w:space="0" w:color="auto"/>
              <w:right w:val="single" w:sz="4" w:space="0" w:color="auto"/>
            </w:tcBorders>
            <w:noWrap/>
            <w:hideMark/>
          </w:tcPr>
          <w:p w14:paraId="05D7E552" w14:textId="77777777" w:rsidR="00B03672" w:rsidRPr="007647EB" w:rsidRDefault="00B03672" w:rsidP="008123FC">
            <w:pPr>
              <w:pStyle w:val="Normal-pool-Table"/>
              <w:jc w:val="right"/>
              <w:rPr>
                <w:szCs w:val="18"/>
              </w:rPr>
            </w:pPr>
            <w:r w:rsidRPr="007647EB">
              <w:rPr>
                <w:color w:val="000000"/>
              </w:rPr>
              <w:t>11 500</w:t>
            </w:r>
          </w:p>
        </w:tc>
        <w:tc>
          <w:tcPr>
            <w:tcW w:w="1291" w:type="dxa"/>
            <w:tcBorders>
              <w:top w:val="nil"/>
              <w:left w:val="nil"/>
              <w:bottom w:val="single" w:sz="4" w:space="0" w:color="auto"/>
              <w:right w:val="single" w:sz="4" w:space="0" w:color="auto"/>
            </w:tcBorders>
            <w:noWrap/>
            <w:hideMark/>
          </w:tcPr>
          <w:p w14:paraId="4685207A" w14:textId="77777777" w:rsidR="00B03672" w:rsidRPr="007647EB" w:rsidRDefault="00B03672" w:rsidP="008123FC">
            <w:pPr>
              <w:pStyle w:val="Normal-pool-Table"/>
              <w:jc w:val="right"/>
              <w:rPr>
                <w:szCs w:val="18"/>
              </w:rPr>
            </w:pPr>
            <w:r w:rsidRPr="007647EB">
              <w:rPr>
                <w:color w:val="000000"/>
              </w:rPr>
              <w:t>20 214</w:t>
            </w:r>
          </w:p>
        </w:tc>
      </w:tr>
      <w:tr w:rsidR="00B03672" w:rsidRPr="007647EB" w14:paraId="39A4148F"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1DADF863" w14:textId="305F4E1B"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361E9DB2" w14:textId="77777777" w:rsidR="00B03672" w:rsidRPr="007647EB" w:rsidRDefault="00B03672" w:rsidP="008123FC">
            <w:pPr>
              <w:pStyle w:val="Normal-pool-Table"/>
              <w:rPr>
                <w:szCs w:val="18"/>
              </w:rPr>
            </w:pPr>
            <w:r w:rsidRPr="007647EB">
              <w:rPr>
                <w:color w:val="000000"/>
              </w:rPr>
              <w:t>Irlande</w:t>
            </w:r>
          </w:p>
        </w:tc>
        <w:tc>
          <w:tcPr>
            <w:tcW w:w="1395" w:type="dxa"/>
            <w:tcBorders>
              <w:top w:val="nil"/>
              <w:left w:val="nil"/>
              <w:bottom w:val="single" w:sz="4" w:space="0" w:color="auto"/>
              <w:right w:val="single" w:sz="4" w:space="0" w:color="auto"/>
            </w:tcBorders>
            <w:noWrap/>
            <w:hideMark/>
          </w:tcPr>
          <w:p w14:paraId="4F948430" w14:textId="77777777" w:rsidR="00B03672" w:rsidRPr="007647EB" w:rsidRDefault="00B03672" w:rsidP="008123FC">
            <w:pPr>
              <w:pStyle w:val="Normal-pool-Table"/>
              <w:jc w:val="right"/>
              <w:rPr>
                <w:szCs w:val="18"/>
              </w:rPr>
            </w:pPr>
            <w:r w:rsidRPr="007647EB">
              <w:rPr>
                <w:color w:val="000000"/>
              </w:rPr>
              <w:t>0,472</w:t>
            </w:r>
          </w:p>
        </w:tc>
        <w:tc>
          <w:tcPr>
            <w:tcW w:w="1134" w:type="dxa"/>
            <w:tcBorders>
              <w:top w:val="nil"/>
              <w:left w:val="nil"/>
              <w:bottom w:val="single" w:sz="4" w:space="0" w:color="auto"/>
              <w:right w:val="single" w:sz="4" w:space="0" w:color="auto"/>
            </w:tcBorders>
            <w:noWrap/>
            <w:hideMark/>
          </w:tcPr>
          <w:p w14:paraId="0FA00D11" w14:textId="77777777" w:rsidR="00B03672" w:rsidRPr="007647EB" w:rsidRDefault="00B03672" w:rsidP="008123FC">
            <w:pPr>
              <w:pStyle w:val="Normal-pool-Table"/>
              <w:jc w:val="right"/>
              <w:rPr>
                <w:szCs w:val="18"/>
              </w:rPr>
            </w:pPr>
            <w:r w:rsidRPr="007647EB">
              <w:rPr>
                <w:color w:val="000000"/>
              </w:rPr>
              <w:t>0,4764</w:t>
            </w:r>
          </w:p>
        </w:tc>
        <w:tc>
          <w:tcPr>
            <w:tcW w:w="1276" w:type="dxa"/>
            <w:tcBorders>
              <w:top w:val="nil"/>
              <w:left w:val="nil"/>
              <w:bottom w:val="single" w:sz="4" w:space="0" w:color="auto"/>
              <w:right w:val="single" w:sz="4" w:space="0" w:color="auto"/>
            </w:tcBorders>
            <w:noWrap/>
            <w:hideMark/>
          </w:tcPr>
          <w:p w14:paraId="0A2200AC" w14:textId="77777777" w:rsidR="00B03672" w:rsidRPr="007647EB" w:rsidRDefault="00B03672" w:rsidP="008123FC">
            <w:pPr>
              <w:pStyle w:val="Normal-pool-Table"/>
              <w:jc w:val="right"/>
              <w:rPr>
                <w:szCs w:val="18"/>
              </w:rPr>
            </w:pPr>
            <w:r w:rsidRPr="007647EB">
              <w:rPr>
                <w:color w:val="000000"/>
              </w:rPr>
              <w:t>14 689</w:t>
            </w:r>
          </w:p>
        </w:tc>
        <w:tc>
          <w:tcPr>
            <w:tcW w:w="1276" w:type="dxa"/>
            <w:tcBorders>
              <w:top w:val="nil"/>
              <w:left w:val="nil"/>
              <w:bottom w:val="single" w:sz="4" w:space="0" w:color="auto"/>
              <w:right w:val="single" w:sz="4" w:space="0" w:color="auto"/>
            </w:tcBorders>
            <w:noWrap/>
            <w:hideMark/>
          </w:tcPr>
          <w:p w14:paraId="55808280" w14:textId="77777777" w:rsidR="00B03672" w:rsidRPr="007647EB" w:rsidRDefault="00B03672" w:rsidP="008123FC">
            <w:pPr>
              <w:pStyle w:val="Normal-pool-Table"/>
              <w:jc w:val="right"/>
              <w:rPr>
                <w:szCs w:val="18"/>
              </w:rPr>
            </w:pPr>
            <w:r w:rsidRPr="007647EB">
              <w:rPr>
                <w:color w:val="000000"/>
              </w:rPr>
              <w:t>19 386</w:t>
            </w:r>
          </w:p>
        </w:tc>
        <w:tc>
          <w:tcPr>
            <w:tcW w:w="1291" w:type="dxa"/>
            <w:tcBorders>
              <w:top w:val="nil"/>
              <w:left w:val="nil"/>
              <w:bottom w:val="single" w:sz="4" w:space="0" w:color="auto"/>
              <w:right w:val="single" w:sz="4" w:space="0" w:color="auto"/>
            </w:tcBorders>
            <w:noWrap/>
            <w:hideMark/>
          </w:tcPr>
          <w:p w14:paraId="3E1B554C" w14:textId="77777777" w:rsidR="00B03672" w:rsidRPr="007647EB" w:rsidRDefault="00B03672" w:rsidP="008123FC">
            <w:pPr>
              <w:pStyle w:val="Normal-pool-Table"/>
              <w:jc w:val="right"/>
              <w:rPr>
                <w:szCs w:val="18"/>
              </w:rPr>
            </w:pPr>
            <w:r w:rsidRPr="007647EB">
              <w:rPr>
                <w:color w:val="000000"/>
              </w:rPr>
              <w:t>34 075</w:t>
            </w:r>
          </w:p>
        </w:tc>
      </w:tr>
      <w:tr w:rsidR="00B03672" w:rsidRPr="007647EB" w14:paraId="1E53C5A4"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66B58485" w14:textId="53441F40"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5CA9C299" w14:textId="77777777" w:rsidR="00B03672" w:rsidRPr="007647EB" w:rsidRDefault="00B03672" w:rsidP="008123FC">
            <w:pPr>
              <w:pStyle w:val="Normal-pool-Table"/>
              <w:rPr>
                <w:szCs w:val="18"/>
              </w:rPr>
            </w:pPr>
            <w:r w:rsidRPr="007647EB">
              <w:rPr>
                <w:color w:val="000000"/>
              </w:rPr>
              <w:t>Islande</w:t>
            </w:r>
          </w:p>
        </w:tc>
        <w:tc>
          <w:tcPr>
            <w:tcW w:w="1395" w:type="dxa"/>
            <w:tcBorders>
              <w:top w:val="nil"/>
              <w:left w:val="nil"/>
              <w:bottom w:val="single" w:sz="4" w:space="0" w:color="auto"/>
              <w:right w:val="single" w:sz="4" w:space="0" w:color="auto"/>
            </w:tcBorders>
            <w:noWrap/>
            <w:hideMark/>
          </w:tcPr>
          <w:p w14:paraId="779B5114" w14:textId="77777777" w:rsidR="00B03672" w:rsidRPr="007647EB" w:rsidRDefault="00B03672" w:rsidP="008123FC">
            <w:pPr>
              <w:pStyle w:val="Normal-pool-Table"/>
              <w:jc w:val="right"/>
              <w:rPr>
                <w:szCs w:val="18"/>
              </w:rPr>
            </w:pPr>
            <w:r w:rsidRPr="007647EB">
              <w:rPr>
                <w:color w:val="000000"/>
              </w:rPr>
              <w:t>0,035</w:t>
            </w:r>
          </w:p>
        </w:tc>
        <w:tc>
          <w:tcPr>
            <w:tcW w:w="1134" w:type="dxa"/>
            <w:tcBorders>
              <w:top w:val="nil"/>
              <w:left w:val="nil"/>
              <w:bottom w:val="single" w:sz="4" w:space="0" w:color="auto"/>
              <w:right w:val="single" w:sz="4" w:space="0" w:color="auto"/>
            </w:tcBorders>
            <w:noWrap/>
            <w:hideMark/>
          </w:tcPr>
          <w:p w14:paraId="1C8262E1" w14:textId="77777777" w:rsidR="00B03672" w:rsidRPr="007647EB" w:rsidRDefault="00B03672" w:rsidP="008123FC">
            <w:pPr>
              <w:pStyle w:val="Normal-pool-Table"/>
              <w:jc w:val="right"/>
              <w:rPr>
                <w:szCs w:val="18"/>
              </w:rPr>
            </w:pPr>
            <w:r w:rsidRPr="007647EB">
              <w:rPr>
                <w:color w:val="000000"/>
              </w:rPr>
              <w:t>0,0353</w:t>
            </w:r>
          </w:p>
        </w:tc>
        <w:tc>
          <w:tcPr>
            <w:tcW w:w="1276" w:type="dxa"/>
            <w:tcBorders>
              <w:top w:val="nil"/>
              <w:left w:val="nil"/>
              <w:bottom w:val="single" w:sz="4" w:space="0" w:color="auto"/>
              <w:right w:val="single" w:sz="4" w:space="0" w:color="auto"/>
            </w:tcBorders>
            <w:noWrap/>
            <w:hideMark/>
          </w:tcPr>
          <w:p w14:paraId="511819E5" w14:textId="77777777" w:rsidR="00B03672" w:rsidRPr="007647EB" w:rsidRDefault="00B03672" w:rsidP="008123FC">
            <w:pPr>
              <w:pStyle w:val="Normal-pool-Table"/>
              <w:jc w:val="right"/>
              <w:rPr>
                <w:szCs w:val="18"/>
              </w:rPr>
            </w:pPr>
            <w:r w:rsidRPr="007647EB">
              <w:rPr>
                <w:color w:val="000000"/>
              </w:rPr>
              <w:t>1 089</w:t>
            </w:r>
          </w:p>
        </w:tc>
        <w:tc>
          <w:tcPr>
            <w:tcW w:w="1276" w:type="dxa"/>
            <w:tcBorders>
              <w:top w:val="nil"/>
              <w:left w:val="nil"/>
              <w:bottom w:val="single" w:sz="4" w:space="0" w:color="auto"/>
              <w:right w:val="single" w:sz="4" w:space="0" w:color="auto"/>
            </w:tcBorders>
            <w:noWrap/>
            <w:hideMark/>
          </w:tcPr>
          <w:p w14:paraId="24A63CF6" w14:textId="77777777" w:rsidR="00B03672" w:rsidRPr="007647EB" w:rsidRDefault="00B03672" w:rsidP="008123FC">
            <w:pPr>
              <w:pStyle w:val="Normal-pool-Table"/>
              <w:jc w:val="right"/>
              <w:rPr>
                <w:szCs w:val="18"/>
              </w:rPr>
            </w:pPr>
            <w:r w:rsidRPr="007647EB">
              <w:rPr>
                <w:color w:val="000000"/>
              </w:rPr>
              <w:t>1 438</w:t>
            </w:r>
          </w:p>
        </w:tc>
        <w:tc>
          <w:tcPr>
            <w:tcW w:w="1291" w:type="dxa"/>
            <w:tcBorders>
              <w:top w:val="nil"/>
              <w:left w:val="nil"/>
              <w:bottom w:val="single" w:sz="4" w:space="0" w:color="auto"/>
              <w:right w:val="single" w:sz="4" w:space="0" w:color="auto"/>
            </w:tcBorders>
            <w:noWrap/>
            <w:hideMark/>
          </w:tcPr>
          <w:p w14:paraId="187D69E2" w14:textId="77777777" w:rsidR="00B03672" w:rsidRPr="007647EB" w:rsidRDefault="00B03672" w:rsidP="008123FC">
            <w:pPr>
              <w:pStyle w:val="Normal-pool-Table"/>
              <w:jc w:val="right"/>
              <w:rPr>
                <w:szCs w:val="18"/>
              </w:rPr>
            </w:pPr>
            <w:r w:rsidRPr="007647EB">
              <w:rPr>
                <w:color w:val="000000"/>
              </w:rPr>
              <w:t>2 527</w:t>
            </w:r>
          </w:p>
        </w:tc>
      </w:tr>
      <w:tr w:rsidR="00B03672" w:rsidRPr="007647EB" w14:paraId="2927A49C"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0ED1E372" w14:textId="776FB1FD"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50F4F1A" w14:textId="77777777" w:rsidR="00B03672" w:rsidRPr="007647EB" w:rsidRDefault="00B03672" w:rsidP="008123FC">
            <w:pPr>
              <w:pStyle w:val="Normal-pool-Table"/>
              <w:rPr>
                <w:szCs w:val="18"/>
              </w:rPr>
            </w:pPr>
            <w:r w:rsidRPr="007647EB">
              <w:rPr>
                <w:color w:val="000000"/>
              </w:rPr>
              <w:t>Italie</w:t>
            </w:r>
          </w:p>
        </w:tc>
        <w:tc>
          <w:tcPr>
            <w:tcW w:w="1395" w:type="dxa"/>
            <w:tcBorders>
              <w:top w:val="nil"/>
              <w:left w:val="nil"/>
              <w:bottom w:val="single" w:sz="4" w:space="0" w:color="auto"/>
              <w:right w:val="single" w:sz="4" w:space="0" w:color="auto"/>
            </w:tcBorders>
            <w:noWrap/>
            <w:hideMark/>
          </w:tcPr>
          <w:p w14:paraId="575A653F" w14:textId="77777777" w:rsidR="00B03672" w:rsidRPr="007647EB" w:rsidRDefault="00B03672" w:rsidP="008123FC">
            <w:pPr>
              <w:pStyle w:val="Normal-pool-Table"/>
              <w:jc w:val="right"/>
              <w:rPr>
                <w:szCs w:val="18"/>
              </w:rPr>
            </w:pPr>
            <w:r w:rsidRPr="007647EB">
              <w:rPr>
                <w:color w:val="000000"/>
              </w:rPr>
              <w:t>2,813</w:t>
            </w:r>
          </w:p>
        </w:tc>
        <w:tc>
          <w:tcPr>
            <w:tcW w:w="1134" w:type="dxa"/>
            <w:tcBorders>
              <w:top w:val="nil"/>
              <w:left w:val="nil"/>
              <w:bottom w:val="single" w:sz="4" w:space="0" w:color="auto"/>
              <w:right w:val="single" w:sz="4" w:space="0" w:color="auto"/>
            </w:tcBorders>
            <w:noWrap/>
            <w:hideMark/>
          </w:tcPr>
          <w:p w14:paraId="41EB02B2" w14:textId="77777777" w:rsidR="00B03672" w:rsidRPr="007647EB" w:rsidRDefault="00B03672" w:rsidP="008123FC">
            <w:pPr>
              <w:pStyle w:val="Normal-pool-Table"/>
              <w:jc w:val="right"/>
              <w:rPr>
                <w:szCs w:val="18"/>
              </w:rPr>
            </w:pPr>
            <w:r w:rsidRPr="007647EB">
              <w:rPr>
                <w:color w:val="000000"/>
              </w:rPr>
              <w:t>2,8392</w:t>
            </w:r>
          </w:p>
        </w:tc>
        <w:tc>
          <w:tcPr>
            <w:tcW w:w="1276" w:type="dxa"/>
            <w:tcBorders>
              <w:top w:val="nil"/>
              <w:left w:val="nil"/>
              <w:bottom w:val="single" w:sz="4" w:space="0" w:color="auto"/>
              <w:right w:val="single" w:sz="4" w:space="0" w:color="auto"/>
            </w:tcBorders>
            <w:noWrap/>
            <w:hideMark/>
          </w:tcPr>
          <w:p w14:paraId="6FD33436" w14:textId="77777777" w:rsidR="00B03672" w:rsidRPr="007647EB" w:rsidRDefault="00B03672" w:rsidP="008123FC">
            <w:pPr>
              <w:pStyle w:val="Normal-pool-Table"/>
              <w:jc w:val="right"/>
              <w:rPr>
                <w:szCs w:val="18"/>
              </w:rPr>
            </w:pPr>
            <w:r w:rsidRPr="007647EB">
              <w:rPr>
                <w:color w:val="000000"/>
              </w:rPr>
              <w:t>87 542</w:t>
            </w:r>
          </w:p>
        </w:tc>
        <w:tc>
          <w:tcPr>
            <w:tcW w:w="1276" w:type="dxa"/>
            <w:tcBorders>
              <w:top w:val="nil"/>
              <w:left w:val="nil"/>
              <w:bottom w:val="single" w:sz="4" w:space="0" w:color="auto"/>
              <w:right w:val="single" w:sz="4" w:space="0" w:color="auto"/>
            </w:tcBorders>
            <w:noWrap/>
            <w:hideMark/>
          </w:tcPr>
          <w:p w14:paraId="1486FBBF" w14:textId="77777777" w:rsidR="00B03672" w:rsidRPr="007647EB" w:rsidRDefault="00B03672" w:rsidP="008123FC">
            <w:pPr>
              <w:pStyle w:val="Normal-pool-Table"/>
              <w:jc w:val="right"/>
              <w:rPr>
                <w:szCs w:val="18"/>
              </w:rPr>
            </w:pPr>
            <w:r w:rsidRPr="007647EB">
              <w:rPr>
                <w:color w:val="000000"/>
              </w:rPr>
              <w:t>115 534</w:t>
            </w:r>
          </w:p>
        </w:tc>
        <w:tc>
          <w:tcPr>
            <w:tcW w:w="1291" w:type="dxa"/>
            <w:tcBorders>
              <w:top w:val="nil"/>
              <w:left w:val="nil"/>
              <w:bottom w:val="single" w:sz="4" w:space="0" w:color="auto"/>
              <w:right w:val="single" w:sz="4" w:space="0" w:color="auto"/>
            </w:tcBorders>
            <w:noWrap/>
            <w:hideMark/>
          </w:tcPr>
          <w:p w14:paraId="1974993E" w14:textId="77777777" w:rsidR="00B03672" w:rsidRPr="007647EB" w:rsidRDefault="00B03672" w:rsidP="008123FC">
            <w:pPr>
              <w:pStyle w:val="Normal-pool-Table"/>
              <w:jc w:val="right"/>
              <w:rPr>
                <w:szCs w:val="18"/>
              </w:rPr>
            </w:pPr>
            <w:r w:rsidRPr="007647EB">
              <w:rPr>
                <w:color w:val="000000"/>
              </w:rPr>
              <w:t>203 076</w:t>
            </w:r>
          </w:p>
        </w:tc>
      </w:tr>
      <w:tr w:rsidR="00B03672" w:rsidRPr="007647EB" w14:paraId="2C3D29EA"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70E2BA47" w14:textId="130C2BA7"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45112C2E" w14:textId="77777777" w:rsidR="00B03672" w:rsidRPr="007647EB" w:rsidRDefault="00B03672" w:rsidP="008123FC">
            <w:pPr>
              <w:pStyle w:val="Normal-pool-Table"/>
              <w:rPr>
                <w:szCs w:val="18"/>
              </w:rPr>
            </w:pPr>
            <w:r w:rsidRPr="007647EB">
              <w:rPr>
                <w:color w:val="000000"/>
              </w:rPr>
              <w:t>Liechtenstein</w:t>
            </w:r>
          </w:p>
        </w:tc>
        <w:tc>
          <w:tcPr>
            <w:tcW w:w="1395" w:type="dxa"/>
            <w:tcBorders>
              <w:top w:val="nil"/>
              <w:left w:val="nil"/>
              <w:bottom w:val="single" w:sz="4" w:space="0" w:color="auto"/>
              <w:right w:val="single" w:sz="4" w:space="0" w:color="auto"/>
            </w:tcBorders>
            <w:noWrap/>
            <w:hideMark/>
          </w:tcPr>
          <w:p w14:paraId="3ED8BA40" w14:textId="77777777" w:rsidR="00B03672" w:rsidRPr="007647EB" w:rsidRDefault="00B03672" w:rsidP="008123FC">
            <w:pPr>
              <w:pStyle w:val="Normal-pool-Table"/>
              <w:jc w:val="right"/>
              <w:rPr>
                <w:szCs w:val="18"/>
              </w:rPr>
            </w:pPr>
            <w:r w:rsidRPr="007647EB">
              <w:rPr>
                <w:color w:val="000000"/>
              </w:rPr>
              <w:t>0,009</w:t>
            </w:r>
          </w:p>
        </w:tc>
        <w:tc>
          <w:tcPr>
            <w:tcW w:w="1134" w:type="dxa"/>
            <w:tcBorders>
              <w:top w:val="nil"/>
              <w:left w:val="nil"/>
              <w:bottom w:val="single" w:sz="4" w:space="0" w:color="auto"/>
              <w:right w:val="single" w:sz="4" w:space="0" w:color="auto"/>
            </w:tcBorders>
            <w:noWrap/>
            <w:hideMark/>
          </w:tcPr>
          <w:p w14:paraId="1B6E056A"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66D27704"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332CC78B"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57EFF955" w14:textId="77777777" w:rsidR="00B03672" w:rsidRPr="007647EB" w:rsidRDefault="00B03672" w:rsidP="008123FC">
            <w:pPr>
              <w:pStyle w:val="Normal-pool-Table"/>
              <w:jc w:val="right"/>
              <w:rPr>
                <w:szCs w:val="18"/>
              </w:rPr>
            </w:pPr>
            <w:r w:rsidRPr="007647EB">
              <w:rPr>
                <w:color w:val="000000"/>
              </w:rPr>
              <w:t>715</w:t>
            </w:r>
          </w:p>
        </w:tc>
      </w:tr>
      <w:tr w:rsidR="00B03672" w:rsidRPr="007647EB" w14:paraId="778823AA"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417DCF66" w14:textId="54F35925"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28A4A48" w14:textId="77777777" w:rsidR="00B03672" w:rsidRPr="007647EB" w:rsidRDefault="00B03672" w:rsidP="008123FC">
            <w:pPr>
              <w:pStyle w:val="Normal-pool-Table"/>
              <w:rPr>
                <w:szCs w:val="18"/>
              </w:rPr>
            </w:pPr>
            <w:r w:rsidRPr="007647EB">
              <w:rPr>
                <w:color w:val="000000"/>
              </w:rPr>
              <w:t>Luxembourg</w:t>
            </w:r>
          </w:p>
        </w:tc>
        <w:tc>
          <w:tcPr>
            <w:tcW w:w="1395" w:type="dxa"/>
            <w:tcBorders>
              <w:top w:val="nil"/>
              <w:left w:val="nil"/>
              <w:bottom w:val="single" w:sz="4" w:space="0" w:color="auto"/>
              <w:right w:val="single" w:sz="4" w:space="0" w:color="auto"/>
            </w:tcBorders>
            <w:noWrap/>
            <w:hideMark/>
          </w:tcPr>
          <w:p w14:paraId="5E5077E8" w14:textId="77777777" w:rsidR="00B03672" w:rsidRPr="007647EB" w:rsidRDefault="00B03672" w:rsidP="008123FC">
            <w:pPr>
              <w:pStyle w:val="Normal-pool-Table"/>
              <w:jc w:val="right"/>
              <w:rPr>
                <w:szCs w:val="18"/>
              </w:rPr>
            </w:pPr>
            <w:r w:rsidRPr="007647EB">
              <w:rPr>
                <w:color w:val="000000"/>
              </w:rPr>
              <w:t>0,073</w:t>
            </w:r>
          </w:p>
        </w:tc>
        <w:tc>
          <w:tcPr>
            <w:tcW w:w="1134" w:type="dxa"/>
            <w:tcBorders>
              <w:top w:val="nil"/>
              <w:left w:val="nil"/>
              <w:bottom w:val="single" w:sz="4" w:space="0" w:color="auto"/>
              <w:right w:val="single" w:sz="4" w:space="0" w:color="auto"/>
            </w:tcBorders>
            <w:noWrap/>
            <w:hideMark/>
          </w:tcPr>
          <w:p w14:paraId="5014F19F" w14:textId="77777777" w:rsidR="00B03672" w:rsidRPr="007647EB" w:rsidRDefault="00B03672" w:rsidP="008123FC">
            <w:pPr>
              <w:pStyle w:val="Normal-pool-Table"/>
              <w:jc w:val="right"/>
              <w:rPr>
                <w:szCs w:val="18"/>
              </w:rPr>
            </w:pPr>
            <w:r w:rsidRPr="007647EB">
              <w:rPr>
                <w:color w:val="000000"/>
              </w:rPr>
              <w:t>0,0737</w:t>
            </w:r>
          </w:p>
        </w:tc>
        <w:tc>
          <w:tcPr>
            <w:tcW w:w="1276" w:type="dxa"/>
            <w:tcBorders>
              <w:top w:val="nil"/>
              <w:left w:val="nil"/>
              <w:bottom w:val="single" w:sz="4" w:space="0" w:color="auto"/>
              <w:right w:val="single" w:sz="4" w:space="0" w:color="auto"/>
            </w:tcBorders>
            <w:noWrap/>
            <w:hideMark/>
          </w:tcPr>
          <w:p w14:paraId="4E8641A5" w14:textId="77777777" w:rsidR="00B03672" w:rsidRPr="007647EB" w:rsidRDefault="00B03672" w:rsidP="008123FC">
            <w:pPr>
              <w:pStyle w:val="Normal-pool-Table"/>
              <w:jc w:val="right"/>
              <w:rPr>
                <w:szCs w:val="18"/>
              </w:rPr>
            </w:pPr>
            <w:r w:rsidRPr="007647EB">
              <w:rPr>
                <w:color w:val="000000"/>
              </w:rPr>
              <w:t>2 272</w:t>
            </w:r>
          </w:p>
        </w:tc>
        <w:tc>
          <w:tcPr>
            <w:tcW w:w="1276" w:type="dxa"/>
            <w:tcBorders>
              <w:top w:val="nil"/>
              <w:left w:val="nil"/>
              <w:bottom w:val="single" w:sz="4" w:space="0" w:color="auto"/>
              <w:right w:val="single" w:sz="4" w:space="0" w:color="auto"/>
            </w:tcBorders>
            <w:noWrap/>
            <w:hideMark/>
          </w:tcPr>
          <w:p w14:paraId="0F912B77" w14:textId="77777777" w:rsidR="00B03672" w:rsidRPr="007647EB" w:rsidRDefault="00B03672" w:rsidP="008123FC">
            <w:pPr>
              <w:pStyle w:val="Normal-pool-Table"/>
              <w:jc w:val="right"/>
              <w:rPr>
                <w:szCs w:val="18"/>
              </w:rPr>
            </w:pPr>
            <w:r w:rsidRPr="007647EB">
              <w:rPr>
                <w:color w:val="000000"/>
              </w:rPr>
              <w:t>2 998</w:t>
            </w:r>
          </w:p>
        </w:tc>
        <w:tc>
          <w:tcPr>
            <w:tcW w:w="1291" w:type="dxa"/>
            <w:tcBorders>
              <w:top w:val="nil"/>
              <w:left w:val="nil"/>
              <w:bottom w:val="single" w:sz="4" w:space="0" w:color="auto"/>
              <w:right w:val="single" w:sz="4" w:space="0" w:color="auto"/>
            </w:tcBorders>
            <w:noWrap/>
            <w:hideMark/>
          </w:tcPr>
          <w:p w14:paraId="4F3D2382" w14:textId="77777777" w:rsidR="00B03672" w:rsidRPr="007647EB" w:rsidRDefault="00B03672" w:rsidP="008123FC">
            <w:pPr>
              <w:pStyle w:val="Normal-pool-Table"/>
              <w:jc w:val="right"/>
              <w:rPr>
                <w:szCs w:val="18"/>
              </w:rPr>
            </w:pPr>
            <w:r w:rsidRPr="007647EB">
              <w:rPr>
                <w:color w:val="000000"/>
              </w:rPr>
              <w:t>5 270</w:t>
            </w:r>
          </w:p>
        </w:tc>
      </w:tr>
      <w:tr w:rsidR="00B03672" w:rsidRPr="007647EB" w14:paraId="1B153597"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CCD311C" w14:textId="16AFB21E"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6E1DEDB" w14:textId="77777777" w:rsidR="00B03672" w:rsidRPr="007647EB" w:rsidRDefault="00B03672" w:rsidP="008123FC">
            <w:pPr>
              <w:pStyle w:val="Normal-pool-Table"/>
              <w:rPr>
                <w:szCs w:val="18"/>
              </w:rPr>
            </w:pPr>
            <w:r w:rsidRPr="007647EB">
              <w:rPr>
                <w:color w:val="000000"/>
              </w:rPr>
              <w:t>Malte</w:t>
            </w:r>
          </w:p>
        </w:tc>
        <w:tc>
          <w:tcPr>
            <w:tcW w:w="1395" w:type="dxa"/>
            <w:tcBorders>
              <w:top w:val="nil"/>
              <w:left w:val="nil"/>
              <w:bottom w:val="single" w:sz="4" w:space="0" w:color="auto"/>
              <w:right w:val="single" w:sz="4" w:space="0" w:color="auto"/>
            </w:tcBorders>
            <w:noWrap/>
            <w:hideMark/>
          </w:tcPr>
          <w:p w14:paraId="422F4FAD" w14:textId="77777777" w:rsidR="00B03672" w:rsidRPr="007647EB" w:rsidRDefault="00B03672" w:rsidP="008123FC">
            <w:pPr>
              <w:pStyle w:val="Normal-pool-Table"/>
              <w:jc w:val="right"/>
              <w:rPr>
                <w:szCs w:val="18"/>
              </w:rPr>
            </w:pPr>
            <w:r w:rsidRPr="007647EB">
              <w:rPr>
                <w:color w:val="000000"/>
              </w:rPr>
              <w:t>0,02</w:t>
            </w:r>
          </w:p>
        </w:tc>
        <w:tc>
          <w:tcPr>
            <w:tcW w:w="1134" w:type="dxa"/>
            <w:tcBorders>
              <w:top w:val="nil"/>
              <w:left w:val="nil"/>
              <w:bottom w:val="single" w:sz="4" w:space="0" w:color="auto"/>
              <w:right w:val="single" w:sz="4" w:space="0" w:color="auto"/>
            </w:tcBorders>
            <w:noWrap/>
            <w:hideMark/>
          </w:tcPr>
          <w:p w14:paraId="2C106AB4" w14:textId="77777777" w:rsidR="00B03672" w:rsidRPr="007647EB" w:rsidRDefault="00B03672" w:rsidP="008123FC">
            <w:pPr>
              <w:pStyle w:val="Normal-pool-Table"/>
              <w:jc w:val="right"/>
              <w:rPr>
                <w:szCs w:val="18"/>
              </w:rPr>
            </w:pPr>
            <w:r w:rsidRPr="007647EB">
              <w:rPr>
                <w:color w:val="000000"/>
              </w:rPr>
              <w:t>0,0202</w:t>
            </w:r>
          </w:p>
        </w:tc>
        <w:tc>
          <w:tcPr>
            <w:tcW w:w="1276" w:type="dxa"/>
            <w:tcBorders>
              <w:top w:val="nil"/>
              <w:left w:val="nil"/>
              <w:bottom w:val="single" w:sz="4" w:space="0" w:color="auto"/>
              <w:right w:val="single" w:sz="4" w:space="0" w:color="auto"/>
            </w:tcBorders>
            <w:noWrap/>
            <w:hideMark/>
          </w:tcPr>
          <w:p w14:paraId="0CDA407A" w14:textId="77777777" w:rsidR="00B03672" w:rsidRPr="007647EB" w:rsidRDefault="00B03672" w:rsidP="008123FC">
            <w:pPr>
              <w:pStyle w:val="Normal-pool-Table"/>
              <w:jc w:val="right"/>
              <w:rPr>
                <w:szCs w:val="18"/>
              </w:rPr>
            </w:pPr>
            <w:r w:rsidRPr="007647EB">
              <w:rPr>
                <w:color w:val="000000"/>
              </w:rPr>
              <w:t>622</w:t>
            </w:r>
          </w:p>
        </w:tc>
        <w:tc>
          <w:tcPr>
            <w:tcW w:w="1276" w:type="dxa"/>
            <w:tcBorders>
              <w:top w:val="nil"/>
              <w:left w:val="nil"/>
              <w:bottom w:val="single" w:sz="4" w:space="0" w:color="auto"/>
              <w:right w:val="single" w:sz="4" w:space="0" w:color="auto"/>
            </w:tcBorders>
            <w:noWrap/>
            <w:hideMark/>
          </w:tcPr>
          <w:p w14:paraId="2BE84DEE" w14:textId="77777777" w:rsidR="00B03672" w:rsidRPr="007647EB" w:rsidRDefault="00B03672" w:rsidP="008123FC">
            <w:pPr>
              <w:pStyle w:val="Normal-pool-Table"/>
              <w:jc w:val="right"/>
              <w:rPr>
                <w:szCs w:val="18"/>
              </w:rPr>
            </w:pPr>
            <w:r w:rsidRPr="007647EB">
              <w:rPr>
                <w:color w:val="000000"/>
              </w:rPr>
              <w:t>821</w:t>
            </w:r>
          </w:p>
        </w:tc>
        <w:tc>
          <w:tcPr>
            <w:tcW w:w="1291" w:type="dxa"/>
            <w:tcBorders>
              <w:top w:val="nil"/>
              <w:left w:val="nil"/>
              <w:bottom w:val="single" w:sz="4" w:space="0" w:color="auto"/>
              <w:right w:val="single" w:sz="4" w:space="0" w:color="auto"/>
            </w:tcBorders>
            <w:noWrap/>
            <w:hideMark/>
          </w:tcPr>
          <w:p w14:paraId="0A02737D" w14:textId="77777777" w:rsidR="00B03672" w:rsidRPr="007647EB" w:rsidRDefault="00B03672" w:rsidP="008123FC">
            <w:pPr>
              <w:pStyle w:val="Normal-pool-Table"/>
              <w:jc w:val="right"/>
              <w:rPr>
                <w:szCs w:val="18"/>
              </w:rPr>
            </w:pPr>
            <w:r w:rsidRPr="007647EB">
              <w:rPr>
                <w:color w:val="000000"/>
              </w:rPr>
              <w:t>1 444</w:t>
            </w:r>
          </w:p>
        </w:tc>
      </w:tr>
      <w:tr w:rsidR="00B03672" w:rsidRPr="007647EB" w14:paraId="369CE933"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17B597A8" w14:textId="6D50DBEC"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C87CB8B" w14:textId="77777777" w:rsidR="00B03672" w:rsidRPr="007647EB" w:rsidRDefault="00B03672" w:rsidP="008123FC">
            <w:pPr>
              <w:pStyle w:val="Normal-pool-Table"/>
              <w:rPr>
                <w:szCs w:val="18"/>
              </w:rPr>
            </w:pPr>
            <w:r w:rsidRPr="007647EB">
              <w:rPr>
                <w:color w:val="000000"/>
              </w:rPr>
              <w:t>Monaco</w:t>
            </w:r>
          </w:p>
        </w:tc>
        <w:tc>
          <w:tcPr>
            <w:tcW w:w="1395" w:type="dxa"/>
            <w:tcBorders>
              <w:top w:val="nil"/>
              <w:left w:val="nil"/>
              <w:bottom w:val="single" w:sz="4" w:space="0" w:color="auto"/>
              <w:right w:val="single" w:sz="4" w:space="0" w:color="auto"/>
            </w:tcBorders>
            <w:noWrap/>
            <w:hideMark/>
          </w:tcPr>
          <w:p w14:paraId="70986038" w14:textId="77777777" w:rsidR="00B03672" w:rsidRPr="007647EB" w:rsidRDefault="00B03672" w:rsidP="008123FC">
            <w:pPr>
              <w:pStyle w:val="Normal-pool-Table"/>
              <w:jc w:val="right"/>
              <w:rPr>
                <w:szCs w:val="18"/>
              </w:rPr>
            </w:pPr>
            <w:r w:rsidRPr="007647EB">
              <w:rPr>
                <w:color w:val="000000"/>
              </w:rPr>
              <w:t>0,011</w:t>
            </w:r>
          </w:p>
        </w:tc>
        <w:tc>
          <w:tcPr>
            <w:tcW w:w="1134" w:type="dxa"/>
            <w:tcBorders>
              <w:top w:val="nil"/>
              <w:left w:val="nil"/>
              <w:bottom w:val="single" w:sz="4" w:space="0" w:color="auto"/>
              <w:right w:val="single" w:sz="4" w:space="0" w:color="auto"/>
            </w:tcBorders>
            <w:noWrap/>
            <w:hideMark/>
          </w:tcPr>
          <w:p w14:paraId="20B0448C" w14:textId="77777777" w:rsidR="00B03672" w:rsidRPr="007647EB" w:rsidRDefault="00B03672" w:rsidP="008123FC">
            <w:pPr>
              <w:pStyle w:val="Normal-pool-Table"/>
              <w:jc w:val="right"/>
              <w:rPr>
                <w:szCs w:val="18"/>
              </w:rPr>
            </w:pPr>
            <w:r w:rsidRPr="007647EB">
              <w:rPr>
                <w:color w:val="000000"/>
              </w:rPr>
              <w:t>0,0111</w:t>
            </w:r>
          </w:p>
        </w:tc>
        <w:tc>
          <w:tcPr>
            <w:tcW w:w="1276" w:type="dxa"/>
            <w:tcBorders>
              <w:top w:val="nil"/>
              <w:left w:val="nil"/>
              <w:bottom w:val="single" w:sz="4" w:space="0" w:color="auto"/>
              <w:right w:val="single" w:sz="4" w:space="0" w:color="auto"/>
            </w:tcBorders>
            <w:noWrap/>
            <w:hideMark/>
          </w:tcPr>
          <w:p w14:paraId="2542809C" w14:textId="77777777" w:rsidR="00B03672" w:rsidRPr="007647EB" w:rsidRDefault="00B03672" w:rsidP="008123FC">
            <w:pPr>
              <w:pStyle w:val="Normal-pool-Table"/>
              <w:jc w:val="right"/>
              <w:rPr>
                <w:szCs w:val="18"/>
              </w:rPr>
            </w:pPr>
            <w:r w:rsidRPr="007647EB">
              <w:rPr>
                <w:color w:val="000000"/>
              </w:rPr>
              <w:t>342</w:t>
            </w:r>
          </w:p>
        </w:tc>
        <w:tc>
          <w:tcPr>
            <w:tcW w:w="1276" w:type="dxa"/>
            <w:tcBorders>
              <w:top w:val="nil"/>
              <w:left w:val="nil"/>
              <w:bottom w:val="single" w:sz="4" w:space="0" w:color="auto"/>
              <w:right w:val="single" w:sz="4" w:space="0" w:color="auto"/>
            </w:tcBorders>
            <w:noWrap/>
            <w:hideMark/>
          </w:tcPr>
          <w:p w14:paraId="034C9AAC" w14:textId="77777777" w:rsidR="00B03672" w:rsidRPr="007647EB" w:rsidRDefault="00B03672" w:rsidP="008123FC">
            <w:pPr>
              <w:pStyle w:val="Normal-pool-Table"/>
              <w:jc w:val="right"/>
              <w:rPr>
                <w:szCs w:val="18"/>
              </w:rPr>
            </w:pPr>
            <w:r w:rsidRPr="007647EB">
              <w:rPr>
                <w:color w:val="000000"/>
              </w:rPr>
              <w:t>452</w:t>
            </w:r>
          </w:p>
        </w:tc>
        <w:tc>
          <w:tcPr>
            <w:tcW w:w="1291" w:type="dxa"/>
            <w:tcBorders>
              <w:top w:val="nil"/>
              <w:left w:val="nil"/>
              <w:bottom w:val="single" w:sz="4" w:space="0" w:color="auto"/>
              <w:right w:val="single" w:sz="4" w:space="0" w:color="auto"/>
            </w:tcBorders>
            <w:noWrap/>
            <w:hideMark/>
          </w:tcPr>
          <w:p w14:paraId="2CD65C3A" w14:textId="77777777" w:rsidR="00B03672" w:rsidRPr="007647EB" w:rsidRDefault="00B03672" w:rsidP="008123FC">
            <w:pPr>
              <w:pStyle w:val="Normal-pool-Table"/>
              <w:jc w:val="right"/>
              <w:rPr>
                <w:szCs w:val="18"/>
              </w:rPr>
            </w:pPr>
            <w:r w:rsidRPr="007647EB">
              <w:rPr>
                <w:color w:val="000000"/>
              </w:rPr>
              <w:t>794</w:t>
            </w:r>
          </w:p>
        </w:tc>
      </w:tr>
      <w:tr w:rsidR="00B03672" w:rsidRPr="007647EB" w14:paraId="5E7BBF59"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CAB28FD" w14:textId="5211E152"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D503520" w14:textId="77777777" w:rsidR="00B03672" w:rsidRPr="007647EB" w:rsidRDefault="00B03672" w:rsidP="008123FC">
            <w:pPr>
              <w:pStyle w:val="Normal-pool-Table"/>
              <w:rPr>
                <w:szCs w:val="18"/>
              </w:rPr>
            </w:pPr>
            <w:r w:rsidRPr="007647EB">
              <w:rPr>
                <w:color w:val="000000"/>
              </w:rPr>
              <w:t>Norvège</w:t>
            </w:r>
          </w:p>
        </w:tc>
        <w:tc>
          <w:tcPr>
            <w:tcW w:w="1395" w:type="dxa"/>
            <w:tcBorders>
              <w:top w:val="nil"/>
              <w:left w:val="nil"/>
              <w:bottom w:val="single" w:sz="4" w:space="0" w:color="auto"/>
              <w:right w:val="single" w:sz="4" w:space="0" w:color="auto"/>
            </w:tcBorders>
            <w:noWrap/>
            <w:hideMark/>
          </w:tcPr>
          <w:p w14:paraId="5912BD7A" w14:textId="77777777" w:rsidR="00B03672" w:rsidRPr="007647EB" w:rsidRDefault="00B03672" w:rsidP="008123FC">
            <w:pPr>
              <w:pStyle w:val="Normal-pool-Table"/>
              <w:jc w:val="right"/>
              <w:rPr>
                <w:szCs w:val="18"/>
              </w:rPr>
            </w:pPr>
            <w:r w:rsidRPr="007647EB">
              <w:rPr>
                <w:color w:val="000000"/>
              </w:rPr>
              <w:t>0,653</w:t>
            </w:r>
          </w:p>
        </w:tc>
        <w:tc>
          <w:tcPr>
            <w:tcW w:w="1134" w:type="dxa"/>
            <w:tcBorders>
              <w:top w:val="nil"/>
              <w:left w:val="nil"/>
              <w:bottom w:val="single" w:sz="4" w:space="0" w:color="auto"/>
              <w:right w:val="single" w:sz="4" w:space="0" w:color="auto"/>
            </w:tcBorders>
            <w:noWrap/>
            <w:hideMark/>
          </w:tcPr>
          <w:p w14:paraId="3EFBDBA5" w14:textId="77777777" w:rsidR="00B03672" w:rsidRPr="007647EB" w:rsidRDefault="00B03672" w:rsidP="008123FC">
            <w:pPr>
              <w:pStyle w:val="Normal-pool-Table"/>
              <w:jc w:val="right"/>
              <w:rPr>
                <w:szCs w:val="18"/>
              </w:rPr>
            </w:pPr>
            <w:r w:rsidRPr="007647EB">
              <w:rPr>
                <w:color w:val="000000"/>
              </w:rPr>
              <w:t>0,6591</w:t>
            </w:r>
          </w:p>
        </w:tc>
        <w:tc>
          <w:tcPr>
            <w:tcW w:w="1276" w:type="dxa"/>
            <w:tcBorders>
              <w:top w:val="nil"/>
              <w:left w:val="nil"/>
              <w:bottom w:val="single" w:sz="4" w:space="0" w:color="auto"/>
              <w:right w:val="single" w:sz="4" w:space="0" w:color="auto"/>
            </w:tcBorders>
            <w:noWrap/>
            <w:hideMark/>
          </w:tcPr>
          <w:p w14:paraId="5F26191D" w14:textId="77777777" w:rsidR="00B03672" w:rsidRPr="007647EB" w:rsidRDefault="00B03672" w:rsidP="008123FC">
            <w:pPr>
              <w:pStyle w:val="Normal-pool-Table"/>
              <w:jc w:val="right"/>
              <w:rPr>
                <w:szCs w:val="18"/>
              </w:rPr>
            </w:pPr>
            <w:r w:rsidRPr="007647EB">
              <w:rPr>
                <w:color w:val="000000"/>
              </w:rPr>
              <w:t>20 322</w:t>
            </w:r>
          </w:p>
        </w:tc>
        <w:tc>
          <w:tcPr>
            <w:tcW w:w="1276" w:type="dxa"/>
            <w:tcBorders>
              <w:top w:val="nil"/>
              <w:left w:val="nil"/>
              <w:bottom w:val="single" w:sz="4" w:space="0" w:color="auto"/>
              <w:right w:val="single" w:sz="4" w:space="0" w:color="auto"/>
            </w:tcBorders>
            <w:noWrap/>
            <w:hideMark/>
          </w:tcPr>
          <w:p w14:paraId="539E5503" w14:textId="77777777" w:rsidR="00B03672" w:rsidRPr="007647EB" w:rsidRDefault="00B03672" w:rsidP="008123FC">
            <w:pPr>
              <w:pStyle w:val="Normal-pool-Table"/>
              <w:jc w:val="right"/>
              <w:rPr>
                <w:szCs w:val="18"/>
              </w:rPr>
            </w:pPr>
            <w:r w:rsidRPr="007647EB">
              <w:rPr>
                <w:color w:val="000000"/>
              </w:rPr>
              <w:t>26 820</w:t>
            </w:r>
          </w:p>
        </w:tc>
        <w:tc>
          <w:tcPr>
            <w:tcW w:w="1291" w:type="dxa"/>
            <w:tcBorders>
              <w:top w:val="nil"/>
              <w:left w:val="nil"/>
              <w:bottom w:val="single" w:sz="4" w:space="0" w:color="auto"/>
              <w:right w:val="single" w:sz="4" w:space="0" w:color="auto"/>
            </w:tcBorders>
            <w:noWrap/>
            <w:hideMark/>
          </w:tcPr>
          <w:p w14:paraId="7C302802" w14:textId="77777777" w:rsidR="00B03672" w:rsidRPr="007647EB" w:rsidRDefault="00B03672" w:rsidP="008123FC">
            <w:pPr>
              <w:pStyle w:val="Normal-pool-Table"/>
              <w:jc w:val="right"/>
              <w:rPr>
                <w:szCs w:val="18"/>
              </w:rPr>
            </w:pPr>
            <w:r w:rsidRPr="007647EB">
              <w:rPr>
                <w:color w:val="000000"/>
              </w:rPr>
              <w:t>47 141</w:t>
            </w:r>
          </w:p>
        </w:tc>
      </w:tr>
      <w:tr w:rsidR="00B03672" w:rsidRPr="007647EB" w14:paraId="10DFBC42"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4C68A574" w14:textId="12FDF8E8"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65A03119" w14:textId="77777777" w:rsidR="00B03672" w:rsidRPr="007647EB" w:rsidRDefault="00B03672" w:rsidP="008123FC">
            <w:pPr>
              <w:pStyle w:val="Normal-pool-Table"/>
              <w:rPr>
                <w:szCs w:val="18"/>
              </w:rPr>
            </w:pPr>
            <w:r w:rsidRPr="007647EB">
              <w:rPr>
                <w:color w:val="000000"/>
              </w:rPr>
              <w:t>Pays-Bas (Royaume des)</w:t>
            </w:r>
          </w:p>
        </w:tc>
        <w:tc>
          <w:tcPr>
            <w:tcW w:w="1395" w:type="dxa"/>
            <w:tcBorders>
              <w:top w:val="nil"/>
              <w:left w:val="nil"/>
              <w:bottom w:val="single" w:sz="4" w:space="0" w:color="auto"/>
              <w:right w:val="single" w:sz="4" w:space="0" w:color="auto"/>
            </w:tcBorders>
            <w:noWrap/>
            <w:hideMark/>
          </w:tcPr>
          <w:p w14:paraId="4D8883BE" w14:textId="77777777" w:rsidR="00B03672" w:rsidRPr="007647EB" w:rsidRDefault="00B03672" w:rsidP="008123FC">
            <w:pPr>
              <w:pStyle w:val="Normal-pool-Table"/>
              <w:jc w:val="right"/>
              <w:rPr>
                <w:szCs w:val="18"/>
              </w:rPr>
            </w:pPr>
            <w:r w:rsidRPr="007647EB">
              <w:rPr>
                <w:color w:val="000000"/>
              </w:rPr>
              <w:t>1,298</w:t>
            </w:r>
          </w:p>
        </w:tc>
        <w:tc>
          <w:tcPr>
            <w:tcW w:w="1134" w:type="dxa"/>
            <w:tcBorders>
              <w:top w:val="nil"/>
              <w:left w:val="nil"/>
              <w:bottom w:val="single" w:sz="4" w:space="0" w:color="auto"/>
              <w:right w:val="single" w:sz="4" w:space="0" w:color="auto"/>
            </w:tcBorders>
            <w:noWrap/>
            <w:hideMark/>
          </w:tcPr>
          <w:p w14:paraId="0932ECF0" w14:textId="77777777" w:rsidR="00B03672" w:rsidRPr="007647EB" w:rsidRDefault="00B03672" w:rsidP="008123FC">
            <w:pPr>
              <w:pStyle w:val="Normal-pool-Table"/>
              <w:jc w:val="right"/>
              <w:rPr>
                <w:szCs w:val="18"/>
              </w:rPr>
            </w:pPr>
            <w:r w:rsidRPr="007647EB">
              <w:rPr>
                <w:color w:val="000000"/>
              </w:rPr>
              <w:t>1,3101</w:t>
            </w:r>
          </w:p>
        </w:tc>
        <w:tc>
          <w:tcPr>
            <w:tcW w:w="1276" w:type="dxa"/>
            <w:tcBorders>
              <w:top w:val="nil"/>
              <w:left w:val="nil"/>
              <w:bottom w:val="single" w:sz="4" w:space="0" w:color="auto"/>
              <w:right w:val="single" w:sz="4" w:space="0" w:color="auto"/>
            </w:tcBorders>
            <w:noWrap/>
            <w:hideMark/>
          </w:tcPr>
          <w:p w14:paraId="01B86FA9" w14:textId="77777777" w:rsidR="00B03672" w:rsidRPr="007647EB" w:rsidRDefault="00B03672" w:rsidP="008123FC">
            <w:pPr>
              <w:pStyle w:val="Normal-pool-Table"/>
              <w:jc w:val="right"/>
              <w:rPr>
                <w:szCs w:val="18"/>
              </w:rPr>
            </w:pPr>
            <w:r w:rsidRPr="007647EB">
              <w:rPr>
                <w:color w:val="000000"/>
              </w:rPr>
              <w:t>40 394</w:t>
            </w:r>
          </w:p>
        </w:tc>
        <w:tc>
          <w:tcPr>
            <w:tcW w:w="1276" w:type="dxa"/>
            <w:tcBorders>
              <w:top w:val="nil"/>
              <w:left w:val="nil"/>
              <w:bottom w:val="single" w:sz="4" w:space="0" w:color="auto"/>
              <w:right w:val="single" w:sz="4" w:space="0" w:color="auto"/>
            </w:tcBorders>
            <w:noWrap/>
            <w:hideMark/>
          </w:tcPr>
          <w:p w14:paraId="1BA049EA" w14:textId="77777777" w:rsidR="00B03672" w:rsidRPr="007647EB" w:rsidRDefault="00B03672" w:rsidP="008123FC">
            <w:pPr>
              <w:pStyle w:val="Normal-pool-Table"/>
              <w:jc w:val="right"/>
              <w:rPr>
                <w:szCs w:val="18"/>
              </w:rPr>
            </w:pPr>
            <w:r w:rsidRPr="007647EB">
              <w:rPr>
                <w:color w:val="000000"/>
              </w:rPr>
              <w:t>53 311</w:t>
            </w:r>
          </w:p>
        </w:tc>
        <w:tc>
          <w:tcPr>
            <w:tcW w:w="1291" w:type="dxa"/>
            <w:tcBorders>
              <w:top w:val="nil"/>
              <w:left w:val="nil"/>
              <w:bottom w:val="single" w:sz="4" w:space="0" w:color="auto"/>
              <w:right w:val="single" w:sz="4" w:space="0" w:color="auto"/>
            </w:tcBorders>
            <w:noWrap/>
            <w:hideMark/>
          </w:tcPr>
          <w:p w14:paraId="6F404D3B" w14:textId="77777777" w:rsidR="00B03672" w:rsidRPr="007647EB" w:rsidRDefault="00B03672" w:rsidP="008123FC">
            <w:pPr>
              <w:pStyle w:val="Normal-pool-Table"/>
              <w:jc w:val="right"/>
              <w:rPr>
                <w:szCs w:val="18"/>
              </w:rPr>
            </w:pPr>
            <w:r w:rsidRPr="007647EB">
              <w:rPr>
                <w:color w:val="000000"/>
              </w:rPr>
              <w:t>93 705</w:t>
            </w:r>
          </w:p>
        </w:tc>
      </w:tr>
      <w:tr w:rsidR="00B03672" w:rsidRPr="007647EB" w14:paraId="58450DEB"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7245F223" w14:textId="3442A842"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0671178" w14:textId="77777777" w:rsidR="00B03672" w:rsidRPr="007647EB" w:rsidRDefault="00B03672" w:rsidP="008123FC">
            <w:pPr>
              <w:pStyle w:val="Normal-pool-Table"/>
              <w:rPr>
                <w:szCs w:val="18"/>
              </w:rPr>
            </w:pPr>
            <w:r w:rsidRPr="007647EB">
              <w:rPr>
                <w:color w:val="000000"/>
              </w:rPr>
              <w:t>Portugal</w:t>
            </w:r>
          </w:p>
        </w:tc>
        <w:tc>
          <w:tcPr>
            <w:tcW w:w="1395" w:type="dxa"/>
            <w:tcBorders>
              <w:top w:val="nil"/>
              <w:left w:val="nil"/>
              <w:bottom w:val="single" w:sz="4" w:space="0" w:color="auto"/>
              <w:right w:val="single" w:sz="4" w:space="0" w:color="auto"/>
            </w:tcBorders>
            <w:noWrap/>
            <w:hideMark/>
          </w:tcPr>
          <w:p w14:paraId="0D15D9AD" w14:textId="77777777" w:rsidR="00B03672" w:rsidRPr="007647EB" w:rsidRDefault="00B03672" w:rsidP="008123FC">
            <w:pPr>
              <w:pStyle w:val="Normal-pool-Table"/>
              <w:jc w:val="right"/>
              <w:rPr>
                <w:szCs w:val="18"/>
              </w:rPr>
            </w:pPr>
            <w:r w:rsidRPr="007647EB">
              <w:rPr>
                <w:color w:val="000000"/>
              </w:rPr>
              <w:t>0,328</w:t>
            </w:r>
          </w:p>
        </w:tc>
        <w:tc>
          <w:tcPr>
            <w:tcW w:w="1134" w:type="dxa"/>
            <w:tcBorders>
              <w:top w:val="nil"/>
              <w:left w:val="nil"/>
              <w:bottom w:val="single" w:sz="4" w:space="0" w:color="auto"/>
              <w:right w:val="single" w:sz="4" w:space="0" w:color="auto"/>
            </w:tcBorders>
            <w:noWrap/>
            <w:hideMark/>
          </w:tcPr>
          <w:p w14:paraId="1A4C745A" w14:textId="77777777" w:rsidR="00B03672" w:rsidRPr="007647EB" w:rsidRDefault="00B03672" w:rsidP="008123FC">
            <w:pPr>
              <w:pStyle w:val="Normal-pool-Table"/>
              <w:jc w:val="right"/>
              <w:rPr>
                <w:szCs w:val="18"/>
              </w:rPr>
            </w:pPr>
            <w:r w:rsidRPr="007647EB">
              <w:rPr>
                <w:color w:val="000000"/>
              </w:rPr>
              <w:t>0,3311</w:t>
            </w:r>
          </w:p>
        </w:tc>
        <w:tc>
          <w:tcPr>
            <w:tcW w:w="1276" w:type="dxa"/>
            <w:tcBorders>
              <w:top w:val="nil"/>
              <w:left w:val="nil"/>
              <w:bottom w:val="single" w:sz="4" w:space="0" w:color="auto"/>
              <w:right w:val="single" w:sz="4" w:space="0" w:color="auto"/>
            </w:tcBorders>
            <w:noWrap/>
            <w:hideMark/>
          </w:tcPr>
          <w:p w14:paraId="021872E3" w14:textId="77777777" w:rsidR="00B03672" w:rsidRPr="007647EB" w:rsidRDefault="00B03672" w:rsidP="008123FC">
            <w:pPr>
              <w:pStyle w:val="Normal-pool-Table"/>
              <w:jc w:val="right"/>
              <w:rPr>
                <w:szCs w:val="18"/>
              </w:rPr>
            </w:pPr>
            <w:r w:rsidRPr="007647EB">
              <w:rPr>
                <w:color w:val="000000"/>
              </w:rPr>
              <w:t>10 208</w:t>
            </w:r>
          </w:p>
        </w:tc>
        <w:tc>
          <w:tcPr>
            <w:tcW w:w="1276" w:type="dxa"/>
            <w:tcBorders>
              <w:top w:val="nil"/>
              <w:left w:val="nil"/>
              <w:bottom w:val="single" w:sz="4" w:space="0" w:color="auto"/>
              <w:right w:val="single" w:sz="4" w:space="0" w:color="auto"/>
            </w:tcBorders>
            <w:noWrap/>
            <w:hideMark/>
          </w:tcPr>
          <w:p w14:paraId="7EFC1CA8" w14:textId="77777777" w:rsidR="00B03672" w:rsidRPr="007647EB" w:rsidRDefault="00B03672" w:rsidP="008123FC">
            <w:pPr>
              <w:pStyle w:val="Normal-pool-Table"/>
              <w:jc w:val="right"/>
              <w:rPr>
                <w:szCs w:val="18"/>
              </w:rPr>
            </w:pPr>
            <w:r w:rsidRPr="007647EB">
              <w:rPr>
                <w:color w:val="000000"/>
              </w:rPr>
              <w:t>13 471</w:t>
            </w:r>
          </w:p>
        </w:tc>
        <w:tc>
          <w:tcPr>
            <w:tcW w:w="1291" w:type="dxa"/>
            <w:tcBorders>
              <w:top w:val="nil"/>
              <w:left w:val="nil"/>
              <w:bottom w:val="single" w:sz="4" w:space="0" w:color="auto"/>
              <w:right w:val="single" w:sz="4" w:space="0" w:color="auto"/>
            </w:tcBorders>
            <w:noWrap/>
            <w:hideMark/>
          </w:tcPr>
          <w:p w14:paraId="28E44558" w14:textId="77777777" w:rsidR="00B03672" w:rsidRPr="007647EB" w:rsidRDefault="00B03672" w:rsidP="008123FC">
            <w:pPr>
              <w:pStyle w:val="Normal-pool-Table"/>
              <w:jc w:val="right"/>
              <w:rPr>
                <w:szCs w:val="18"/>
              </w:rPr>
            </w:pPr>
            <w:r w:rsidRPr="007647EB">
              <w:rPr>
                <w:color w:val="000000"/>
              </w:rPr>
              <w:t>23 679</w:t>
            </w:r>
          </w:p>
        </w:tc>
      </w:tr>
      <w:tr w:rsidR="00B03672" w:rsidRPr="007647EB" w14:paraId="0D12264B"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6C33DF1D" w14:textId="7C3DCCDB"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D034736" w14:textId="771C64CA" w:rsidR="00B03672" w:rsidRPr="007647EB" w:rsidRDefault="00B03672" w:rsidP="008123FC">
            <w:pPr>
              <w:pStyle w:val="Normal-pool-Table"/>
              <w:rPr>
                <w:szCs w:val="18"/>
              </w:rPr>
            </w:pPr>
            <w:r w:rsidRPr="007647EB">
              <w:rPr>
                <w:color w:val="000000"/>
              </w:rPr>
              <w:t>Royaume-Uni de Grande-Bretagne et d</w:t>
            </w:r>
            <w:r w:rsidR="00D82E47" w:rsidRPr="007647EB">
              <w:rPr>
                <w:color w:val="000000"/>
              </w:rPr>
              <w:t>’</w:t>
            </w:r>
            <w:r w:rsidRPr="007647EB">
              <w:rPr>
                <w:color w:val="000000"/>
              </w:rPr>
              <w:t>Irlande du Nord</w:t>
            </w:r>
          </w:p>
        </w:tc>
        <w:tc>
          <w:tcPr>
            <w:tcW w:w="1395" w:type="dxa"/>
            <w:tcBorders>
              <w:top w:val="nil"/>
              <w:left w:val="nil"/>
              <w:bottom w:val="single" w:sz="4" w:space="0" w:color="auto"/>
              <w:right w:val="single" w:sz="4" w:space="0" w:color="auto"/>
            </w:tcBorders>
            <w:noWrap/>
            <w:vAlign w:val="bottom"/>
            <w:hideMark/>
          </w:tcPr>
          <w:p w14:paraId="21CF96D8" w14:textId="77777777" w:rsidR="00B03672" w:rsidRPr="007647EB" w:rsidRDefault="00B03672" w:rsidP="008123FC">
            <w:pPr>
              <w:pStyle w:val="Normal-pool-Table"/>
              <w:jc w:val="right"/>
              <w:rPr>
                <w:szCs w:val="18"/>
              </w:rPr>
            </w:pPr>
            <w:r w:rsidRPr="007647EB">
              <w:rPr>
                <w:color w:val="000000"/>
              </w:rPr>
              <w:t>3,991</w:t>
            </w:r>
          </w:p>
        </w:tc>
        <w:tc>
          <w:tcPr>
            <w:tcW w:w="1134" w:type="dxa"/>
            <w:tcBorders>
              <w:top w:val="nil"/>
              <w:left w:val="nil"/>
              <w:bottom w:val="single" w:sz="4" w:space="0" w:color="auto"/>
              <w:right w:val="single" w:sz="4" w:space="0" w:color="auto"/>
            </w:tcBorders>
            <w:noWrap/>
            <w:vAlign w:val="bottom"/>
            <w:hideMark/>
          </w:tcPr>
          <w:p w14:paraId="33DAA719" w14:textId="77777777" w:rsidR="00B03672" w:rsidRPr="007647EB" w:rsidRDefault="00B03672" w:rsidP="008123FC">
            <w:pPr>
              <w:pStyle w:val="Normal-pool-Table"/>
              <w:jc w:val="right"/>
              <w:rPr>
                <w:szCs w:val="18"/>
              </w:rPr>
            </w:pPr>
            <w:r w:rsidRPr="007647EB">
              <w:rPr>
                <w:color w:val="000000"/>
              </w:rPr>
              <w:t>4,0282</w:t>
            </w:r>
          </w:p>
        </w:tc>
        <w:tc>
          <w:tcPr>
            <w:tcW w:w="1276" w:type="dxa"/>
            <w:tcBorders>
              <w:top w:val="nil"/>
              <w:left w:val="nil"/>
              <w:bottom w:val="single" w:sz="4" w:space="0" w:color="auto"/>
              <w:right w:val="single" w:sz="4" w:space="0" w:color="auto"/>
            </w:tcBorders>
            <w:noWrap/>
            <w:vAlign w:val="bottom"/>
            <w:hideMark/>
          </w:tcPr>
          <w:p w14:paraId="6649409F" w14:textId="77777777" w:rsidR="00B03672" w:rsidRPr="007647EB" w:rsidRDefault="00B03672" w:rsidP="008123FC">
            <w:pPr>
              <w:pStyle w:val="Normal-pool-Table"/>
              <w:jc w:val="right"/>
              <w:rPr>
                <w:szCs w:val="18"/>
              </w:rPr>
            </w:pPr>
            <w:r w:rsidRPr="007647EB">
              <w:rPr>
                <w:color w:val="000000"/>
              </w:rPr>
              <w:t>124 202</w:t>
            </w:r>
          </w:p>
        </w:tc>
        <w:tc>
          <w:tcPr>
            <w:tcW w:w="1276" w:type="dxa"/>
            <w:tcBorders>
              <w:top w:val="nil"/>
              <w:left w:val="nil"/>
              <w:bottom w:val="single" w:sz="4" w:space="0" w:color="auto"/>
              <w:right w:val="single" w:sz="4" w:space="0" w:color="auto"/>
            </w:tcBorders>
            <w:noWrap/>
            <w:vAlign w:val="bottom"/>
            <w:hideMark/>
          </w:tcPr>
          <w:p w14:paraId="23410C19" w14:textId="77777777" w:rsidR="00B03672" w:rsidRPr="007647EB" w:rsidRDefault="00B03672" w:rsidP="008123FC">
            <w:pPr>
              <w:pStyle w:val="Normal-pool-Table"/>
              <w:jc w:val="right"/>
              <w:rPr>
                <w:szCs w:val="18"/>
              </w:rPr>
            </w:pPr>
            <w:r w:rsidRPr="007647EB">
              <w:rPr>
                <w:color w:val="000000"/>
              </w:rPr>
              <w:t>163 917</w:t>
            </w:r>
          </w:p>
        </w:tc>
        <w:tc>
          <w:tcPr>
            <w:tcW w:w="1291" w:type="dxa"/>
            <w:tcBorders>
              <w:top w:val="nil"/>
              <w:left w:val="nil"/>
              <w:bottom w:val="single" w:sz="4" w:space="0" w:color="auto"/>
              <w:right w:val="single" w:sz="4" w:space="0" w:color="auto"/>
            </w:tcBorders>
            <w:noWrap/>
            <w:vAlign w:val="bottom"/>
            <w:hideMark/>
          </w:tcPr>
          <w:p w14:paraId="1179E9FC" w14:textId="77777777" w:rsidR="00B03672" w:rsidRPr="007647EB" w:rsidRDefault="00B03672" w:rsidP="008123FC">
            <w:pPr>
              <w:pStyle w:val="Normal-pool-Table"/>
              <w:jc w:val="right"/>
              <w:rPr>
                <w:szCs w:val="18"/>
              </w:rPr>
            </w:pPr>
            <w:r w:rsidRPr="007647EB">
              <w:rPr>
                <w:color w:val="000000"/>
              </w:rPr>
              <w:t>288 119</w:t>
            </w:r>
          </w:p>
        </w:tc>
      </w:tr>
      <w:tr w:rsidR="00B03672" w:rsidRPr="007647EB" w14:paraId="64649CBF"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0C53B223" w14:textId="69E8E870"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1E5A69C" w14:textId="77777777" w:rsidR="00B03672" w:rsidRPr="007647EB" w:rsidRDefault="00B03672" w:rsidP="008123FC">
            <w:pPr>
              <w:pStyle w:val="Normal-pool-Table"/>
              <w:rPr>
                <w:szCs w:val="18"/>
              </w:rPr>
            </w:pPr>
            <w:r w:rsidRPr="007647EB">
              <w:rPr>
                <w:color w:val="000000"/>
              </w:rPr>
              <w:t>Suède</w:t>
            </w:r>
          </w:p>
        </w:tc>
        <w:tc>
          <w:tcPr>
            <w:tcW w:w="1395" w:type="dxa"/>
            <w:tcBorders>
              <w:top w:val="nil"/>
              <w:left w:val="nil"/>
              <w:bottom w:val="single" w:sz="4" w:space="0" w:color="auto"/>
              <w:right w:val="single" w:sz="4" w:space="0" w:color="auto"/>
            </w:tcBorders>
            <w:noWrap/>
            <w:hideMark/>
          </w:tcPr>
          <w:p w14:paraId="6235637F" w14:textId="77777777" w:rsidR="00B03672" w:rsidRPr="007647EB" w:rsidRDefault="00B03672" w:rsidP="008123FC">
            <w:pPr>
              <w:pStyle w:val="Normal-pool-Table"/>
              <w:jc w:val="right"/>
              <w:rPr>
                <w:szCs w:val="18"/>
              </w:rPr>
            </w:pPr>
            <w:r w:rsidRPr="007647EB">
              <w:rPr>
                <w:color w:val="000000"/>
              </w:rPr>
              <w:t>0,822</w:t>
            </w:r>
          </w:p>
        </w:tc>
        <w:tc>
          <w:tcPr>
            <w:tcW w:w="1134" w:type="dxa"/>
            <w:tcBorders>
              <w:top w:val="nil"/>
              <w:left w:val="nil"/>
              <w:bottom w:val="single" w:sz="4" w:space="0" w:color="auto"/>
              <w:right w:val="single" w:sz="4" w:space="0" w:color="auto"/>
            </w:tcBorders>
            <w:noWrap/>
            <w:hideMark/>
          </w:tcPr>
          <w:p w14:paraId="3536DB27" w14:textId="77777777" w:rsidR="00B03672" w:rsidRPr="007647EB" w:rsidRDefault="00B03672" w:rsidP="008123FC">
            <w:pPr>
              <w:pStyle w:val="Normal-pool-Table"/>
              <w:jc w:val="right"/>
              <w:rPr>
                <w:szCs w:val="18"/>
              </w:rPr>
            </w:pPr>
            <w:r w:rsidRPr="007647EB">
              <w:rPr>
                <w:color w:val="000000"/>
              </w:rPr>
              <w:t>0,8297</w:t>
            </w:r>
          </w:p>
        </w:tc>
        <w:tc>
          <w:tcPr>
            <w:tcW w:w="1276" w:type="dxa"/>
            <w:tcBorders>
              <w:top w:val="nil"/>
              <w:left w:val="nil"/>
              <w:bottom w:val="single" w:sz="4" w:space="0" w:color="auto"/>
              <w:right w:val="single" w:sz="4" w:space="0" w:color="auto"/>
            </w:tcBorders>
            <w:noWrap/>
            <w:hideMark/>
          </w:tcPr>
          <w:p w14:paraId="148233BF" w14:textId="77777777" w:rsidR="00B03672" w:rsidRPr="007647EB" w:rsidRDefault="00B03672" w:rsidP="008123FC">
            <w:pPr>
              <w:pStyle w:val="Normal-pool-Table"/>
              <w:jc w:val="right"/>
              <w:rPr>
                <w:szCs w:val="18"/>
              </w:rPr>
            </w:pPr>
            <w:r w:rsidRPr="007647EB">
              <w:rPr>
                <w:color w:val="000000"/>
              </w:rPr>
              <w:t>25 581</w:t>
            </w:r>
          </w:p>
        </w:tc>
        <w:tc>
          <w:tcPr>
            <w:tcW w:w="1276" w:type="dxa"/>
            <w:tcBorders>
              <w:top w:val="nil"/>
              <w:left w:val="nil"/>
              <w:bottom w:val="single" w:sz="4" w:space="0" w:color="auto"/>
              <w:right w:val="single" w:sz="4" w:space="0" w:color="auto"/>
            </w:tcBorders>
            <w:noWrap/>
            <w:hideMark/>
          </w:tcPr>
          <w:p w14:paraId="6207F24A" w14:textId="77777777" w:rsidR="00B03672" w:rsidRPr="007647EB" w:rsidRDefault="00B03672" w:rsidP="008123FC">
            <w:pPr>
              <w:pStyle w:val="Normal-pool-Table"/>
              <w:jc w:val="right"/>
              <w:rPr>
                <w:szCs w:val="18"/>
              </w:rPr>
            </w:pPr>
            <w:r w:rsidRPr="007647EB">
              <w:rPr>
                <w:color w:val="000000"/>
              </w:rPr>
              <w:t>33 761</w:t>
            </w:r>
          </w:p>
        </w:tc>
        <w:tc>
          <w:tcPr>
            <w:tcW w:w="1291" w:type="dxa"/>
            <w:tcBorders>
              <w:top w:val="nil"/>
              <w:left w:val="nil"/>
              <w:bottom w:val="single" w:sz="4" w:space="0" w:color="auto"/>
              <w:right w:val="single" w:sz="4" w:space="0" w:color="auto"/>
            </w:tcBorders>
            <w:noWrap/>
            <w:hideMark/>
          </w:tcPr>
          <w:p w14:paraId="65E6DACB" w14:textId="77777777" w:rsidR="00B03672" w:rsidRPr="007647EB" w:rsidRDefault="00B03672" w:rsidP="008123FC">
            <w:pPr>
              <w:pStyle w:val="Normal-pool-Table"/>
              <w:jc w:val="right"/>
              <w:rPr>
                <w:szCs w:val="18"/>
              </w:rPr>
            </w:pPr>
            <w:r w:rsidRPr="007647EB">
              <w:rPr>
                <w:color w:val="000000"/>
              </w:rPr>
              <w:t>59 342</w:t>
            </w:r>
          </w:p>
        </w:tc>
      </w:tr>
      <w:tr w:rsidR="00B03672" w:rsidRPr="007647EB" w14:paraId="3A260BD7"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02DE4706" w14:textId="272A0CB2"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457596B" w14:textId="77777777" w:rsidR="00B03672" w:rsidRPr="007647EB" w:rsidRDefault="00B03672" w:rsidP="008123FC">
            <w:pPr>
              <w:pStyle w:val="Normal-pool-Table"/>
              <w:rPr>
                <w:szCs w:val="18"/>
              </w:rPr>
            </w:pPr>
            <w:r w:rsidRPr="007647EB">
              <w:rPr>
                <w:color w:val="000000"/>
              </w:rPr>
              <w:t>Suisse</w:t>
            </w:r>
          </w:p>
        </w:tc>
        <w:tc>
          <w:tcPr>
            <w:tcW w:w="1395" w:type="dxa"/>
            <w:tcBorders>
              <w:top w:val="nil"/>
              <w:left w:val="nil"/>
              <w:bottom w:val="single" w:sz="4" w:space="0" w:color="auto"/>
              <w:right w:val="single" w:sz="4" w:space="0" w:color="auto"/>
            </w:tcBorders>
            <w:noWrap/>
            <w:hideMark/>
          </w:tcPr>
          <w:p w14:paraId="460E261B" w14:textId="77777777" w:rsidR="00B03672" w:rsidRPr="007647EB" w:rsidRDefault="00B03672" w:rsidP="008123FC">
            <w:pPr>
              <w:pStyle w:val="Normal-pool-Table"/>
              <w:jc w:val="right"/>
              <w:rPr>
                <w:szCs w:val="18"/>
              </w:rPr>
            </w:pPr>
            <w:r w:rsidRPr="007647EB">
              <w:rPr>
                <w:color w:val="000000"/>
              </w:rPr>
              <w:t>1,029</w:t>
            </w:r>
          </w:p>
        </w:tc>
        <w:tc>
          <w:tcPr>
            <w:tcW w:w="1134" w:type="dxa"/>
            <w:tcBorders>
              <w:top w:val="nil"/>
              <w:left w:val="nil"/>
              <w:bottom w:val="single" w:sz="4" w:space="0" w:color="auto"/>
              <w:right w:val="single" w:sz="4" w:space="0" w:color="auto"/>
            </w:tcBorders>
            <w:noWrap/>
            <w:hideMark/>
          </w:tcPr>
          <w:p w14:paraId="27D8A82F" w14:textId="77777777" w:rsidR="00B03672" w:rsidRPr="007647EB" w:rsidRDefault="00B03672" w:rsidP="008123FC">
            <w:pPr>
              <w:pStyle w:val="Normal-pool-Table"/>
              <w:jc w:val="right"/>
              <w:rPr>
                <w:szCs w:val="18"/>
              </w:rPr>
            </w:pPr>
            <w:r w:rsidRPr="007647EB">
              <w:rPr>
                <w:color w:val="000000"/>
              </w:rPr>
              <w:t>1,0386</w:t>
            </w:r>
          </w:p>
        </w:tc>
        <w:tc>
          <w:tcPr>
            <w:tcW w:w="1276" w:type="dxa"/>
            <w:tcBorders>
              <w:top w:val="nil"/>
              <w:left w:val="nil"/>
              <w:bottom w:val="single" w:sz="4" w:space="0" w:color="auto"/>
              <w:right w:val="single" w:sz="4" w:space="0" w:color="auto"/>
            </w:tcBorders>
            <w:noWrap/>
            <w:hideMark/>
          </w:tcPr>
          <w:p w14:paraId="3DB8ECC4" w14:textId="77777777" w:rsidR="00B03672" w:rsidRPr="007647EB" w:rsidRDefault="00B03672" w:rsidP="008123FC">
            <w:pPr>
              <w:pStyle w:val="Normal-pool-Table"/>
              <w:jc w:val="right"/>
              <w:rPr>
                <w:szCs w:val="18"/>
              </w:rPr>
            </w:pPr>
            <w:r w:rsidRPr="007647EB">
              <w:rPr>
                <w:color w:val="000000"/>
              </w:rPr>
              <w:t>32 023</w:t>
            </w:r>
          </w:p>
        </w:tc>
        <w:tc>
          <w:tcPr>
            <w:tcW w:w="1276" w:type="dxa"/>
            <w:tcBorders>
              <w:top w:val="nil"/>
              <w:left w:val="nil"/>
              <w:bottom w:val="single" w:sz="4" w:space="0" w:color="auto"/>
              <w:right w:val="single" w:sz="4" w:space="0" w:color="auto"/>
            </w:tcBorders>
            <w:noWrap/>
            <w:hideMark/>
          </w:tcPr>
          <w:p w14:paraId="7A5FDEEF" w14:textId="77777777" w:rsidR="00B03672" w:rsidRPr="007647EB" w:rsidRDefault="00B03672" w:rsidP="008123FC">
            <w:pPr>
              <w:pStyle w:val="Normal-pool-Table"/>
              <w:jc w:val="right"/>
              <w:rPr>
                <w:szCs w:val="18"/>
              </w:rPr>
            </w:pPr>
            <w:r w:rsidRPr="007647EB">
              <w:rPr>
                <w:color w:val="000000"/>
              </w:rPr>
              <w:t>42 263</w:t>
            </w:r>
          </w:p>
        </w:tc>
        <w:tc>
          <w:tcPr>
            <w:tcW w:w="1291" w:type="dxa"/>
            <w:tcBorders>
              <w:top w:val="nil"/>
              <w:left w:val="nil"/>
              <w:bottom w:val="single" w:sz="4" w:space="0" w:color="auto"/>
              <w:right w:val="single" w:sz="4" w:space="0" w:color="auto"/>
            </w:tcBorders>
            <w:noWrap/>
            <w:hideMark/>
          </w:tcPr>
          <w:p w14:paraId="4AF87ED2" w14:textId="77777777" w:rsidR="00B03672" w:rsidRPr="007647EB" w:rsidRDefault="00B03672" w:rsidP="008123FC">
            <w:pPr>
              <w:pStyle w:val="Normal-pool-Table"/>
              <w:jc w:val="right"/>
              <w:rPr>
                <w:szCs w:val="18"/>
              </w:rPr>
            </w:pPr>
            <w:r w:rsidRPr="007647EB">
              <w:rPr>
                <w:color w:val="000000"/>
              </w:rPr>
              <w:t>74 286</w:t>
            </w:r>
          </w:p>
        </w:tc>
      </w:tr>
      <w:tr w:rsidR="00B03672" w:rsidRPr="007647EB" w14:paraId="6B519255"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60A110DE" w14:textId="1335D3BF"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E1105B8" w14:textId="77777777" w:rsidR="00B03672" w:rsidRPr="007647EB" w:rsidRDefault="00B03672" w:rsidP="008123FC">
            <w:pPr>
              <w:pStyle w:val="Normal-pool-Table"/>
              <w:rPr>
                <w:szCs w:val="18"/>
              </w:rPr>
            </w:pPr>
            <w:r w:rsidRPr="007647EB">
              <w:rPr>
                <w:color w:val="000000"/>
              </w:rPr>
              <w:t>Türkiye</w:t>
            </w:r>
          </w:p>
        </w:tc>
        <w:tc>
          <w:tcPr>
            <w:tcW w:w="1395" w:type="dxa"/>
            <w:tcBorders>
              <w:top w:val="nil"/>
              <w:left w:val="nil"/>
              <w:bottom w:val="single" w:sz="4" w:space="0" w:color="auto"/>
              <w:right w:val="single" w:sz="4" w:space="0" w:color="auto"/>
            </w:tcBorders>
            <w:noWrap/>
            <w:hideMark/>
          </w:tcPr>
          <w:p w14:paraId="0E151AFF" w14:textId="77777777" w:rsidR="00B03672" w:rsidRPr="007647EB" w:rsidRDefault="00B03672" w:rsidP="008123FC">
            <w:pPr>
              <w:pStyle w:val="Normal-pool-Table"/>
              <w:jc w:val="right"/>
              <w:rPr>
                <w:szCs w:val="18"/>
              </w:rPr>
            </w:pPr>
            <w:r w:rsidRPr="007647EB">
              <w:rPr>
                <w:color w:val="000000"/>
              </w:rPr>
              <w:t>0,685</w:t>
            </w:r>
          </w:p>
        </w:tc>
        <w:tc>
          <w:tcPr>
            <w:tcW w:w="1134" w:type="dxa"/>
            <w:tcBorders>
              <w:top w:val="nil"/>
              <w:left w:val="nil"/>
              <w:bottom w:val="single" w:sz="4" w:space="0" w:color="auto"/>
              <w:right w:val="single" w:sz="4" w:space="0" w:color="auto"/>
            </w:tcBorders>
            <w:noWrap/>
            <w:hideMark/>
          </w:tcPr>
          <w:p w14:paraId="5AB9501F" w14:textId="77777777" w:rsidR="00B03672" w:rsidRPr="007647EB" w:rsidRDefault="00B03672" w:rsidP="008123FC">
            <w:pPr>
              <w:pStyle w:val="Normal-pool-Table"/>
              <w:jc w:val="right"/>
              <w:rPr>
                <w:szCs w:val="18"/>
              </w:rPr>
            </w:pPr>
            <w:r w:rsidRPr="007647EB">
              <w:rPr>
                <w:color w:val="000000"/>
              </w:rPr>
              <w:t>0,6914</w:t>
            </w:r>
          </w:p>
        </w:tc>
        <w:tc>
          <w:tcPr>
            <w:tcW w:w="1276" w:type="dxa"/>
            <w:tcBorders>
              <w:top w:val="nil"/>
              <w:left w:val="nil"/>
              <w:bottom w:val="single" w:sz="4" w:space="0" w:color="auto"/>
              <w:right w:val="single" w:sz="4" w:space="0" w:color="auto"/>
            </w:tcBorders>
            <w:noWrap/>
            <w:hideMark/>
          </w:tcPr>
          <w:p w14:paraId="1243AAE7" w14:textId="77777777" w:rsidR="00B03672" w:rsidRPr="007647EB" w:rsidRDefault="00B03672" w:rsidP="008123FC">
            <w:pPr>
              <w:pStyle w:val="Normal-pool-Table"/>
              <w:jc w:val="right"/>
              <w:rPr>
                <w:szCs w:val="18"/>
              </w:rPr>
            </w:pPr>
            <w:r w:rsidRPr="007647EB">
              <w:rPr>
                <w:color w:val="000000"/>
              </w:rPr>
              <w:t>21 318</w:t>
            </w:r>
          </w:p>
        </w:tc>
        <w:tc>
          <w:tcPr>
            <w:tcW w:w="1276" w:type="dxa"/>
            <w:tcBorders>
              <w:top w:val="nil"/>
              <w:left w:val="nil"/>
              <w:bottom w:val="single" w:sz="4" w:space="0" w:color="auto"/>
              <w:right w:val="single" w:sz="4" w:space="0" w:color="auto"/>
            </w:tcBorders>
            <w:noWrap/>
            <w:hideMark/>
          </w:tcPr>
          <w:p w14:paraId="49001A23" w14:textId="77777777" w:rsidR="00B03672" w:rsidRPr="007647EB" w:rsidRDefault="00B03672" w:rsidP="008123FC">
            <w:pPr>
              <w:pStyle w:val="Normal-pool-Table"/>
              <w:jc w:val="right"/>
              <w:rPr>
                <w:szCs w:val="18"/>
              </w:rPr>
            </w:pPr>
            <w:r w:rsidRPr="007647EB">
              <w:rPr>
                <w:color w:val="000000"/>
              </w:rPr>
              <w:t>28 134</w:t>
            </w:r>
          </w:p>
        </w:tc>
        <w:tc>
          <w:tcPr>
            <w:tcW w:w="1291" w:type="dxa"/>
            <w:tcBorders>
              <w:top w:val="nil"/>
              <w:left w:val="nil"/>
              <w:bottom w:val="single" w:sz="4" w:space="0" w:color="auto"/>
              <w:right w:val="single" w:sz="4" w:space="0" w:color="auto"/>
            </w:tcBorders>
            <w:noWrap/>
            <w:hideMark/>
          </w:tcPr>
          <w:p w14:paraId="23F78FBA" w14:textId="77777777" w:rsidR="00B03672" w:rsidRPr="007647EB" w:rsidRDefault="00B03672" w:rsidP="008123FC">
            <w:pPr>
              <w:pStyle w:val="Normal-pool-Table"/>
              <w:jc w:val="right"/>
              <w:rPr>
                <w:szCs w:val="18"/>
              </w:rPr>
            </w:pPr>
            <w:r w:rsidRPr="007647EB">
              <w:rPr>
                <w:color w:val="000000"/>
              </w:rPr>
              <w:t>49 452</w:t>
            </w:r>
          </w:p>
        </w:tc>
      </w:tr>
      <w:tr w:rsidR="00B03672" w:rsidRPr="007647EB" w14:paraId="5542E946"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367B6D3" w14:textId="1308FA04"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CDD7E84" w14:textId="77777777" w:rsidR="00B03672" w:rsidRPr="007647EB" w:rsidRDefault="00B03672" w:rsidP="008123FC">
            <w:pPr>
              <w:pStyle w:val="Normal-pool-Table"/>
              <w:rPr>
                <w:szCs w:val="18"/>
              </w:rPr>
            </w:pPr>
            <w:r w:rsidRPr="007647EB">
              <w:rPr>
                <w:color w:val="000000"/>
              </w:rPr>
              <w:t>Union européenne</w:t>
            </w:r>
          </w:p>
        </w:tc>
        <w:tc>
          <w:tcPr>
            <w:tcW w:w="1395" w:type="dxa"/>
            <w:tcBorders>
              <w:top w:val="nil"/>
              <w:left w:val="nil"/>
              <w:bottom w:val="single" w:sz="4" w:space="0" w:color="auto"/>
              <w:right w:val="single" w:sz="4" w:space="0" w:color="auto"/>
            </w:tcBorders>
            <w:noWrap/>
            <w:hideMark/>
          </w:tcPr>
          <w:p w14:paraId="484B5AD4" w14:textId="77777777" w:rsidR="00B03672" w:rsidRPr="007647EB" w:rsidRDefault="00B03672" w:rsidP="008123FC">
            <w:pPr>
              <w:pStyle w:val="Normal-pool-Table"/>
              <w:jc w:val="right"/>
              <w:rPr>
                <w:szCs w:val="18"/>
              </w:rPr>
            </w:pPr>
            <w:r w:rsidRPr="007647EB">
              <w:rPr>
                <w:color w:val="000000"/>
              </w:rPr>
              <w:t>2,5</w:t>
            </w:r>
          </w:p>
        </w:tc>
        <w:tc>
          <w:tcPr>
            <w:tcW w:w="1134" w:type="dxa"/>
            <w:tcBorders>
              <w:top w:val="nil"/>
              <w:left w:val="nil"/>
              <w:bottom w:val="single" w:sz="4" w:space="0" w:color="auto"/>
              <w:right w:val="single" w:sz="4" w:space="0" w:color="auto"/>
            </w:tcBorders>
            <w:noWrap/>
            <w:hideMark/>
          </w:tcPr>
          <w:p w14:paraId="0DE85ECB" w14:textId="77777777" w:rsidR="00B03672" w:rsidRPr="007647EB" w:rsidRDefault="00B03672" w:rsidP="008123FC">
            <w:pPr>
              <w:pStyle w:val="Normal-pool-Table"/>
              <w:jc w:val="right"/>
              <w:rPr>
                <w:szCs w:val="18"/>
              </w:rPr>
            </w:pPr>
            <w:r w:rsidRPr="007647EB">
              <w:rPr>
                <w:color w:val="000000"/>
              </w:rPr>
              <w:t>2,5000</w:t>
            </w:r>
          </w:p>
        </w:tc>
        <w:tc>
          <w:tcPr>
            <w:tcW w:w="1276" w:type="dxa"/>
            <w:tcBorders>
              <w:top w:val="nil"/>
              <w:left w:val="nil"/>
              <w:bottom w:val="single" w:sz="4" w:space="0" w:color="auto"/>
              <w:right w:val="single" w:sz="4" w:space="0" w:color="auto"/>
            </w:tcBorders>
            <w:noWrap/>
            <w:hideMark/>
          </w:tcPr>
          <w:p w14:paraId="26895B2D" w14:textId="77777777" w:rsidR="00B03672" w:rsidRPr="007647EB" w:rsidRDefault="00B03672" w:rsidP="008123FC">
            <w:pPr>
              <w:pStyle w:val="Normal-pool-Table"/>
              <w:jc w:val="right"/>
              <w:rPr>
                <w:szCs w:val="18"/>
              </w:rPr>
            </w:pPr>
            <w:r w:rsidRPr="007647EB">
              <w:rPr>
                <w:color w:val="000000"/>
              </w:rPr>
              <w:t>77 084</w:t>
            </w:r>
          </w:p>
        </w:tc>
        <w:tc>
          <w:tcPr>
            <w:tcW w:w="1276" w:type="dxa"/>
            <w:tcBorders>
              <w:top w:val="nil"/>
              <w:left w:val="nil"/>
              <w:bottom w:val="single" w:sz="4" w:space="0" w:color="auto"/>
              <w:right w:val="single" w:sz="4" w:space="0" w:color="auto"/>
            </w:tcBorders>
            <w:noWrap/>
            <w:hideMark/>
          </w:tcPr>
          <w:p w14:paraId="7E7BA77C" w14:textId="77777777" w:rsidR="00B03672" w:rsidRPr="007647EB" w:rsidRDefault="00B03672" w:rsidP="008123FC">
            <w:pPr>
              <w:pStyle w:val="Normal-pool-Table"/>
              <w:jc w:val="right"/>
              <w:rPr>
                <w:szCs w:val="18"/>
              </w:rPr>
            </w:pPr>
            <w:r w:rsidRPr="007647EB">
              <w:rPr>
                <w:color w:val="000000"/>
              </w:rPr>
              <w:t>101 732</w:t>
            </w:r>
          </w:p>
        </w:tc>
        <w:tc>
          <w:tcPr>
            <w:tcW w:w="1291" w:type="dxa"/>
            <w:tcBorders>
              <w:top w:val="nil"/>
              <w:left w:val="nil"/>
              <w:bottom w:val="single" w:sz="4" w:space="0" w:color="auto"/>
              <w:right w:val="single" w:sz="4" w:space="0" w:color="auto"/>
            </w:tcBorders>
            <w:noWrap/>
            <w:hideMark/>
          </w:tcPr>
          <w:p w14:paraId="68D52D97" w14:textId="77777777" w:rsidR="00B03672" w:rsidRPr="007647EB" w:rsidRDefault="00B03672" w:rsidP="008123FC">
            <w:pPr>
              <w:pStyle w:val="Normal-pool-Table"/>
              <w:jc w:val="right"/>
              <w:rPr>
                <w:szCs w:val="18"/>
              </w:rPr>
            </w:pPr>
            <w:r w:rsidRPr="007647EB">
              <w:rPr>
                <w:color w:val="000000"/>
              </w:rPr>
              <w:t>178 816</w:t>
            </w:r>
          </w:p>
        </w:tc>
      </w:tr>
      <w:tr w:rsidR="002B2CBE" w:rsidRPr="007647EB" w14:paraId="25F6640A"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hideMark/>
          </w:tcPr>
          <w:p w14:paraId="4A120753" w14:textId="77777777" w:rsidR="002B2CBE" w:rsidRPr="007647EB" w:rsidRDefault="002B2CBE" w:rsidP="008123FC">
            <w:pPr>
              <w:pStyle w:val="Normal-pool-Table"/>
              <w:rPr>
                <w:szCs w:val="18"/>
              </w:rPr>
            </w:pPr>
            <w:r w:rsidRPr="007647EB">
              <w:rPr>
                <w:color w:val="000000"/>
                <w:szCs w:val="18"/>
              </w:rPr>
              <w:t> </w:t>
            </w:r>
          </w:p>
        </w:tc>
        <w:tc>
          <w:tcPr>
            <w:tcW w:w="2573" w:type="dxa"/>
            <w:tcBorders>
              <w:top w:val="nil"/>
              <w:left w:val="nil"/>
              <w:bottom w:val="single" w:sz="4" w:space="0" w:color="auto"/>
              <w:right w:val="single" w:sz="4" w:space="0" w:color="auto"/>
            </w:tcBorders>
            <w:shd w:val="clear" w:color="000000" w:fill="DBB731"/>
            <w:noWrap/>
            <w:hideMark/>
          </w:tcPr>
          <w:p w14:paraId="30AFD777" w14:textId="77777777" w:rsidR="002B2CBE" w:rsidRPr="007647EB" w:rsidRDefault="002B2CBE" w:rsidP="008123FC">
            <w:pPr>
              <w:pStyle w:val="Normal-pool-Table"/>
              <w:rPr>
                <w:b/>
                <w:bCs/>
                <w:szCs w:val="18"/>
              </w:rPr>
            </w:pPr>
            <w:r w:rsidRPr="007647EB">
              <w:rPr>
                <w:b/>
                <w:bCs/>
                <w:color w:val="000000"/>
              </w:rPr>
              <w:t>Total des contributions statutaires</w:t>
            </w:r>
          </w:p>
        </w:tc>
        <w:tc>
          <w:tcPr>
            <w:tcW w:w="1395" w:type="dxa"/>
            <w:tcBorders>
              <w:top w:val="nil"/>
              <w:left w:val="nil"/>
              <w:bottom w:val="single" w:sz="4" w:space="0" w:color="auto"/>
              <w:right w:val="single" w:sz="4" w:space="0" w:color="auto"/>
            </w:tcBorders>
            <w:shd w:val="clear" w:color="000000" w:fill="DBB731"/>
            <w:noWrap/>
            <w:vAlign w:val="bottom"/>
            <w:hideMark/>
          </w:tcPr>
          <w:p w14:paraId="64E9C1AD" w14:textId="77777777" w:rsidR="002B2CBE" w:rsidRPr="007647EB" w:rsidRDefault="002B2CBE" w:rsidP="008123FC">
            <w:pPr>
              <w:pStyle w:val="Normal-pool-Table"/>
              <w:rPr>
                <w:szCs w:val="18"/>
              </w:rPr>
            </w:pPr>
          </w:p>
        </w:tc>
        <w:tc>
          <w:tcPr>
            <w:tcW w:w="1134" w:type="dxa"/>
            <w:tcBorders>
              <w:top w:val="nil"/>
              <w:left w:val="nil"/>
              <w:bottom w:val="single" w:sz="4" w:space="0" w:color="auto"/>
              <w:right w:val="single" w:sz="4" w:space="0" w:color="auto"/>
            </w:tcBorders>
            <w:shd w:val="clear" w:color="000000" w:fill="DBB731"/>
            <w:noWrap/>
            <w:vAlign w:val="bottom"/>
            <w:hideMark/>
          </w:tcPr>
          <w:p w14:paraId="76B7F4B1" w14:textId="77777777" w:rsidR="002B2CBE" w:rsidRPr="007647EB" w:rsidRDefault="002B2CBE" w:rsidP="008123FC">
            <w:pPr>
              <w:pStyle w:val="Normal-pool-Table"/>
              <w:rPr>
                <w:b/>
                <w:bCs/>
                <w:szCs w:val="18"/>
              </w:rPr>
            </w:pPr>
            <w:r w:rsidRPr="007647EB">
              <w:rPr>
                <w:b/>
                <w:bCs/>
                <w:color w:val="000000"/>
              </w:rPr>
              <w:t>100</w:t>
            </w:r>
          </w:p>
        </w:tc>
        <w:tc>
          <w:tcPr>
            <w:tcW w:w="1276" w:type="dxa"/>
            <w:tcBorders>
              <w:top w:val="nil"/>
              <w:left w:val="nil"/>
              <w:bottom w:val="single" w:sz="4" w:space="0" w:color="auto"/>
              <w:right w:val="single" w:sz="4" w:space="0" w:color="auto"/>
            </w:tcBorders>
            <w:shd w:val="clear" w:color="000000" w:fill="DBB731"/>
            <w:noWrap/>
            <w:vAlign w:val="bottom"/>
            <w:hideMark/>
          </w:tcPr>
          <w:p w14:paraId="0A332B42" w14:textId="77777777" w:rsidR="002B2CBE" w:rsidRPr="007647EB" w:rsidRDefault="002B2CBE" w:rsidP="008123FC">
            <w:pPr>
              <w:pStyle w:val="Normal-pool-Table"/>
              <w:rPr>
                <w:b/>
                <w:bCs/>
                <w:szCs w:val="18"/>
              </w:rPr>
            </w:pPr>
            <w:r w:rsidRPr="007647EB">
              <w:rPr>
                <w:b/>
                <w:bCs/>
                <w:color w:val="000000"/>
              </w:rPr>
              <w:t>3 083 350</w:t>
            </w:r>
          </w:p>
        </w:tc>
        <w:tc>
          <w:tcPr>
            <w:tcW w:w="1276" w:type="dxa"/>
            <w:tcBorders>
              <w:top w:val="nil"/>
              <w:left w:val="nil"/>
              <w:bottom w:val="single" w:sz="4" w:space="0" w:color="auto"/>
              <w:right w:val="single" w:sz="4" w:space="0" w:color="auto"/>
            </w:tcBorders>
            <w:shd w:val="clear" w:color="000000" w:fill="DBB731"/>
            <w:noWrap/>
            <w:vAlign w:val="bottom"/>
            <w:hideMark/>
          </w:tcPr>
          <w:p w14:paraId="680F2751" w14:textId="77777777" w:rsidR="002B2CBE" w:rsidRPr="007647EB" w:rsidRDefault="002B2CBE" w:rsidP="008123FC">
            <w:pPr>
              <w:pStyle w:val="Normal-pool-Table"/>
              <w:rPr>
                <w:b/>
                <w:bCs/>
                <w:szCs w:val="18"/>
              </w:rPr>
            </w:pPr>
            <w:r w:rsidRPr="007647EB">
              <w:rPr>
                <w:b/>
                <w:bCs/>
                <w:color w:val="000000"/>
              </w:rPr>
              <w:t>4 069 275</w:t>
            </w:r>
          </w:p>
        </w:tc>
        <w:tc>
          <w:tcPr>
            <w:tcW w:w="1291" w:type="dxa"/>
            <w:tcBorders>
              <w:top w:val="nil"/>
              <w:left w:val="nil"/>
              <w:bottom w:val="single" w:sz="4" w:space="0" w:color="auto"/>
              <w:right w:val="single" w:sz="4" w:space="0" w:color="auto"/>
            </w:tcBorders>
            <w:shd w:val="clear" w:color="000000" w:fill="DBB731"/>
            <w:noWrap/>
            <w:vAlign w:val="bottom"/>
            <w:hideMark/>
          </w:tcPr>
          <w:p w14:paraId="28642BF0" w14:textId="77777777" w:rsidR="002B2CBE" w:rsidRPr="007647EB" w:rsidRDefault="002B2CBE" w:rsidP="008123FC">
            <w:pPr>
              <w:pStyle w:val="Normal-pool-Table"/>
              <w:rPr>
                <w:b/>
                <w:bCs/>
                <w:szCs w:val="18"/>
              </w:rPr>
            </w:pPr>
            <w:r w:rsidRPr="007647EB">
              <w:rPr>
                <w:b/>
                <w:bCs/>
                <w:color w:val="000000"/>
              </w:rPr>
              <w:t>7 152 625</w:t>
            </w:r>
          </w:p>
        </w:tc>
      </w:tr>
      <w:tr w:rsidR="002B2CBE" w:rsidRPr="007647EB" w14:paraId="1652C429" w14:textId="77777777" w:rsidTr="00330D4E">
        <w:trPr>
          <w:gridAfter w:val="1"/>
          <w:wAfter w:w="10" w:type="dxa"/>
          <w:trHeight w:val="300"/>
          <w:jc w:val="right"/>
        </w:trPr>
        <w:tc>
          <w:tcPr>
            <w:tcW w:w="705" w:type="dxa"/>
            <w:tcBorders>
              <w:top w:val="single" w:sz="4" w:space="0" w:color="auto"/>
              <w:left w:val="single" w:sz="4" w:space="0" w:color="auto"/>
              <w:bottom w:val="single" w:sz="12" w:space="0" w:color="auto"/>
              <w:right w:val="single" w:sz="4" w:space="0" w:color="auto"/>
            </w:tcBorders>
            <w:noWrap/>
            <w:hideMark/>
          </w:tcPr>
          <w:p w14:paraId="7868A2E7" w14:textId="77777777" w:rsidR="002B2CBE" w:rsidRPr="007647EB" w:rsidRDefault="002B2CBE" w:rsidP="008123FC">
            <w:pPr>
              <w:pStyle w:val="Normal-pool-Table"/>
              <w:rPr>
                <w:szCs w:val="18"/>
              </w:rPr>
            </w:pPr>
            <w:r w:rsidRPr="007647EB">
              <w:rPr>
                <w:color w:val="000000"/>
                <w:szCs w:val="18"/>
              </w:rPr>
              <w:lastRenderedPageBreak/>
              <w:t> </w:t>
            </w:r>
          </w:p>
        </w:tc>
        <w:tc>
          <w:tcPr>
            <w:tcW w:w="2573" w:type="dxa"/>
            <w:tcBorders>
              <w:top w:val="single" w:sz="4" w:space="0" w:color="auto"/>
              <w:left w:val="nil"/>
              <w:bottom w:val="single" w:sz="12" w:space="0" w:color="auto"/>
              <w:right w:val="single" w:sz="4" w:space="0" w:color="auto"/>
            </w:tcBorders>
            <w:shd w:val="clear" w:color="000000" w:fill="DBB731"/>
            <w:noWrap/>
            <w:hideMark/>
          </w:tcPr>
          <w:p w14:paraId="613E7EDD" w14:textId="2E075651" w:rsidR="002B2CBE" w:rsidRPr="007647EB" w:rsidRDefault="002B2CBE" w:rsidP="008123FC">
            <w:pPr>
              <w:pStyle w:val="Normal-pool-Table"/>
              <w:rPr>
                <w:b/>
                <w:bCs/>
                <w:szCs w:val="18"/>
              </w:rPr>
            </w:pPr>
            <w:r w:rsidRPr="007647EB">
              <w:rPr>
                <w:b/>
                <w:bCs/>
                <w:color w:val="000000"/>
              </w:rPr>
              <w:t>Budget total approuvé (y</w:t>
            </w:r>
            <w:r w:rsidR="00330D4E" w:rsidRPr="007647EB">
              <w:rPr>
                <w:b/>
                <w:bCs/>
                <w:color w:val="000000"/>
              </w:rPr>
              <w:t> </w:t>
            </w:r>
            <w:r w:rsidRPr="007647EB">
              <w:rPr>
                <w:b/>
                <w:bCs/>
                <w:color w:val="000000"/>
              </w:rPr>
              <w:t>compris la contribution du</w:t>
            </w:r>
            <w:r w:rsidR="00330D4E" w:rsidRPr="007647EB">
              <w:rPr>
                <w:b/>
                <w:bCs/>
                <w:color w:val="000000"/>
              </w:rPr>
              <w:t> </w:t>
            </w:r>
            <w:r w:rsidRPr="007647EB">
              <w:rPr>
                <w:b/>
                <w:bCs/>
                <w:color w:val="000000"/>
              </w:rPr>
              <w:t>pays hôte*)</w:t>
            </w:r>
          </w:p>
        </w:tc>
        <w:tc>
          <w:tcPr>
            <w:tcW w:w="1395" w:type="dxa"/>
            <w:tcBorders>
              <w:top w:val="single" w:sz="4" w:space="0" w:color="auto"/>
              <w:left w:val="nil"/>
              <w:bottom w:val="single" w:sz="12" w:space="0" w:color="auto"/>
              <w:right w:val="single" w:sz="4" w:space="0" w:color="auto"/>
            </w:tcBorders>
            <w:shd w:val="clear" w:color="000000" w:fill="DBB731"/>
            <w:noWrap/>
            <w:vAlign w:val="bottom"/>
            <w:hideMark/>
          </w:tcPr>
          <w:p w14:paraId="3595C35F" w14:textId="77777777" w:rsidR="002B2CBE" w:rsidRPr="007647EB" w:rsidRDefault="002B2CBE" w:rsidP="008123FC">
            <w:pPr>
              <w:pStyle w:val="Normal-pool-Table"/>
              <w:rPr>
                <w:szCs w:val="18"/>
              </w:rPr>
            </w:pPr>
          </w:p>
        </w:tc>
        <w:tc>
          <w:tcPr>
            <w:tcW w:w="1134" w:type="dxa"/>
            <w:tcBorders>
              <w:top w:val="single" w:sz="4" w:space="0" w:color="auto"/>
              <w:left w:val="nil"/>
              <w:bottom w:val="single" w:sz="12" w:space="0" w:color="auto"/>
              <w:right w:val="single" w:sz="4" w:space="0" w:color="auto"/>
            </w:tcBorders>
            <w:shd w:val="clear" w:color="000000" w:fill="DBB731"/>
            <w:noWrap/>
            <w:vAlign w:val="bottom"/>
            <w:hideMark/>
          </w:tcPr>
          <w:p w14:paraId="4D74DA3E" w14:textId="77777777" w:rsidR="002B2CBE" w:rsidRPr="007647EB" w:rsidRDefault="002B2CBE" w:rsidP="008123FC">
            <w:pPr>
              <w:pStyle w:val="Normal-pool-Table"/>
              <w:rPr>
                <w:b/>
                <w:bCs/>
                <w:szCs w:val="18"/>
              </w:rPr>
            </w:pPr>
          </w:p>
        </w:tc>
        <w:tc>
          <w:tcPr>
            <w:tcW w:w="1276" w:type="dxa"/>
            <w:tcBorders>
              <w:top w:val="single" w:sz="4" w:space="0" w:color="auto"/>
              <w:left w:val="nil"/>
              <w:bottom w:val="single" w:sz="12" w:space="0" w:color="auto"/>
              <w:right w:val="single" w:sz="4" w:space="0" w:color="auto"/>
            </w:tcBorders>
            <w:shd w:val="clear" w:color="000000" w:fill="DBB731"/>
            <w:noWrap/>
            <w:vAlign w:val="bottom"/>
            <w:hideMark/>
          </w:tcPr>
          <w:p w14:paraId="16E56859" w14:textId="77777777" w:rsidR="002B2CBE" w:rsidRPr="007647EB" w:rsidRDefault="002B2CBE" w:rsidP="008123FC">
            <w:pPr>
              <w:pStyle w:val="Normal-pool-Table"/>
              <w:rPr>
                <w:b/>
                <w:bCs/>
                <w:szCs w:val="18"/>
              </w:rPr>
            </w:pPr>
            <w:r w:rsidRPr="007647EB">
              <w:rPr>
                <w:b/>
                <w:bCs/>
                <w:color w:val="000000"/>
              </w:rPr>
              <w:t>3 727 934</w:t>
            </w:r>
          </w:p>
        </w:tc>
        <w:tc>
          <w:tcPr>
            <w:tcW w:w="1276" w:type="dxa"/>
            <w:tcBorders>
              <w:top w:val="single" w:sz="4" w:space="0" w:color="auto"/>
              <w:left w:val="nil"/>
              <w:bottom w:val="single" w:sz="12" w:space="0" w:color="auto"/>
              <w:right w:val="single" w:sz="4" w:space="0" w:color="auto"/>
            </w:tcBorders>
            <w:shd w:val="clear" w:color="000000" w:fill="DBB731"/>
            <w:noWrap/>
            <w:vAlign w:val="bottom"/>
            <w:hideMark/>
          </w:tcPr>
          <w:p w14:paraId="79E0E06A" w14:textId="77777777" w:rsidR="002B2CBE" w:rsidRPr="007647EB" w:rsidRDefault="002B2CBE" w:rsidP="008123FC">
            <w:pPr>
              <w:pStyle w:val="Normal-pool-Table"/>
              <w:rPr>
                <w:b/>
                <w:bCs/>
                <w:szCs w:val="18"/>
              </w:rPr>
            </w:pPr>
            <w:r w:rsidRPr="007647EB">
              <w:rPr>
                <w:b/>
                <w:bCs/>
                <w:color w:val="000000"/>
              </w:rPr>
              <w:t>4 703 619</w:t>
            </w:r>
          </w:p>
        </w:tc>
        <w:tc>
          <w:tcPr>
            <w:tcW w:w="1291" w:type="dxa"/>
            <w:tcBorders>
              <w:top w:val="single" w:sz="4" w:space="0" w:color="auto"/>
              <w:left w:val="nil"/>
              <w:bottom w:val="single" w:sz="12" w:space="0" w:color="auto"/>
              <w:right w:val="single" w:sz="4" w:space="0" w:color="auto"/>
            </w:tcBorders>
            <w:shd w:val="clear" w:color="000000" w:fill="DBB731"/>
            <w:noWrap/>
            <w:vAlign w:val="bottom"/>
            <w:hideMark/>
          </w:tcPr>
          <w:p w14:paraId="430E4AA7" w14:textId="77777777" w:rsidR="002B2CBE" w:rsidRPr="007647EB" w:rsidRDefault="002B2CBE" w:rsidP="008123FC">
            <w:pPr>
              <w:pStyle w:val="Normal-pool-Table"/>
              <w:rPr>
                <w:b/>
                <w:bCs/>
                <w:szCs w:val="18"/>
              </w:rPr>
            </w:pPr>
            <w:r w:rsidRPr="007647EB">
              <w:rPr>
                <w:b/>
                <w:bCs/>
                <w:color w:val="000000"/>
              </w:rPr>
              <w:t>8 431 553</w:t>
            </w:r>
          </w:p>
        </w:tc>
      </w:tr>
    </w:tbl>
    <w:p w14:paraId="003C040F" w14:textId="7D350171" w:rsidR="002B2CBE" w:rsidRPr="007647EB" w:rsidRDefault="002B2CBE" w:rsidP="002B2CBE">
      <w:pPr>
        <w:spacing w:before="40"/>
        <w:ind w:left="1247"/>
        <w:rPr>
          <w:rFonts w:asciiTheme="majorBidi" w:hAnsiTheme="majorBidi" w:cstheme="majorBidi"/>
          <w:sz w:val="17"/>
          <w:szCs w:val="17"/>
        </w:rPr>
      </w:pPr>
      <w:r w:rsidRPr="007647EB">
        <w:tab/>
        <w:t>*Comprend la contribution estimative du pays hôte (Suisse) au fonds d</w:t>
      </w:r>
      <w:r w:rsidR="00D82E47" w:rsidRPr="007647EB">
        <w:t>’</w:t>
      </w:r>
      <w:r w:rsidRPr="007647EB">
        <w:t>affectation spéciale général, en dollars des États-Unis.</w:t>
      </w:r>
    </w:p>
    <w:p w14:paraId="04D4EE36" w14:textId="77777777" w:rsidR="00234691" w:rsidRPr="007647EB" w:rsidRDefault="00234691">
      <w:pPr>
        <w:tabs>
          <w:tab w:val="clear" w:pos="1247"/>
          <w:tab w:val="clear" w:pos="1814"/>
          <w:tab w:val="clear" w:pos="2381"/>
          <w:tab w:val="clear" w:pos="2948"/>
          <w:tab w:val="clear" w:pos="3515"/>
        </w:tabs>
        <w:rPr>
          <w:rFonts w:asciiTheme="majorBidi" w:eastAsia="SimSun" w:hAnsiTheme="majorBidi" w:cstheme="majorBidi"/>
          <w:lang w:eastAsia="zh-CN"/>
        </w:rPr>
      </w:pPr>
      <w:r w:rsidRPr="007647EB">
        <w:rPr>
          <w:rFonts w:asciiTheme="majorBidi" w:hAnsiTheme="majorBidi" w:cstheme="majorBidi"/>
          <w:b/>
          <w:bCs/>
        </w:rPr>
        <w:br w:type="page"/>
      </w:r>
    </w:p>
    <w:p w14:paraId="4D60D194" w14:textId="2E4294C3" w:rsidR="001B3B0E" w:rsidRPr="007647EB" w:rsidRDefault="00312042" w:rsidP="00555C02">
      <w:pPr>
        <w:pStyle w:val="Titletable"/>
        <w:rPr>
          <w:rFonts w:asciiTheme="majorBidi" w:hAnsiTheme="majorBidi" w:cstheme="majorBidi"/>
          <w:b w:val="0"/>
          <w:bCs w:val="0"/>
        </w:rPr>
      </w:pPr>
      <w:r w:rsidRPr="007647EB">
        <w:rPr>
          <w:rFonts w:asciiTheme="majorBidi" w:hAnsiTheme="majorBidi" w:cstheme="majorBidi"/>
          <w:b w:val="0"/>
          <w:bCs w:val="0"/>
        </w:rPr>
        <w:lastRenderedPageBreak/>
        <w:t>Table</w:t>
      </w:r>
      <w:r w:rsidR="001B3B0E" w:rsidRPr="007647EB">
        <w:rPr>
          <w:rFonts w:asciiTheme="majorBidi" w:hAnsiTheme="majorBidi" w:cstheme="majorBidi"/>
          <w:b w:val="0"/>
          <w:bCs w:val="0"/>
        </w:rPr>
        <w:t>au</w:t>
      </w:r>
      <w:r w:rsidRPr="007647EB">
        <w:rPr>
          <w:rFonts w:asciiTheme="majorBidi" w:hAnsiTheme="majorBidi" w:cstheme="majorBidi"/>
          <w:b w:val="0"/>
          <w:bCs w:val="0"/>
        </w:rPr>
        <w:t xml:space="preserve"> 3</w:t>
      </w:r>
      <w:r w:rsidRPr="007647EB">
        <w:rPr>
          <w:rFonts w:asciiTheme="majorBidi" w:hAnsiTheme="majorBidi" w:cstheme="majorBidi"/>
          <w:b w:val="0"/>
          <w:bCs w:val="0"/>
        </w:rPr>
        <w:br/>
      </w:r>
      <w:r w:rsidR="001B3B0E" w:rsidRPr="007647EB">
        <w:t>Tableau indicatif des effectifs du secrétariat pour l</w:t>
      </w:r>
      <w:r w:rsidR="00D82E47" w:rsidRPr="007647EB">
        <w:t>’</w:t>
      </w:r>
      <w:r w:rsidR="001B3B0E" w:rsidRPr="007647EB">
        <w:t xml:space="preserve">exercice biennal </w:t>
      </w:r>
      <w:r w:rsidRPr="007647EB">
        <w:rPr>
          <w:rFonts w:asciiTheme="majorBidi" w:hAnsiTheme="majorBidi" w:cstheme="majorBidi"/>
        </w:rPr>
        <w:t>2026</w:t>
      </w:r>
      <w:r w:rsidR="00555C02" w:rsidRPr="007647EB">
        <w:rPr>
          <w:rFonts w:asciiTheme="majorBidi" w:hAnsiTheme="majorBidi" w:cstheme="majorBidi"/>
        </w:rPr>
        <w:t>-</w:t>
      </w:r>
      <w:r w:rsidRPr="007647EB">
        <w:rPr>
          <w:rFonts w:asciiTheme="majorBidi" w:hAnsiTheme="majorBidi" w:cstheme="majorBidi"/>
        </w:rPr>
        <w:t>2027</w:t>
      </w:r>
    </w:p>
    <w:tbl>
      <w:tblPr>
        <w:tblW w:w="8307" w:type="dxa"/>
        <w:jc w:val="right"/>
        <w:tblLayout w:type="fixed"/>
        <w:tblLook w:val="04A0" w:firstRow="1" w:lastRow="0" w:firstColumn="1" w:lastColumn="0" w:noHBand="0" w:noVBand="1"/>
      </w:tblPr>
      <w:tblGrid>
        <w:gridCol w:w="2182"/>
        <w:gridCol w:w="1426"/>
        <w:gridCol w:w="1426"/>
        <w:gridCol w:w="1842"/>
        <w:gridCol w:w="1431"/>
      </w:tblGrid>
      <w:tr w:rsidR="001B3B0E" w:rsidRPr="007647EB" w14:paraId="55975D55" w14:textId="77777777" w:rsidTr="002801FA">
        <w:trPr>
          <w:trHeight w:val="316"/>
          <w:jc w:val="right"/>
        </w:trPr>
        <w:tc>
          <w:tcPr>
            <w:tcW w:w="2182" w:type="dxa"/>
            <w:tcBorders>
              <w:top w:val="single" w:sz="4" w:space="0" w:color="auto"/>
              <w:left w:val="nil"/>
              <w:bottom w:val="single" w:sz="12" w:space="0" w:color="auto"/>
              <w:right w:val="nil"/>
            </w:tcBorders>
            <w:noWrap/>
            <w:vAlign w:val="bottom"/>
            <w:hideMark/>
          </w:tcPr>
          <w:p w14:paraId="4A44DC8A" w14:textId="7E727D4D" w:rsidR="001B3B0E" w:rsidRPr="007647EB" w:rsidRDefault="001B3B0E" w:rsidP="002801FA">
            <w:pPr>
              <w:jc w:val="center"/>
              <w:rPr>
                <w:rFonts w:asciiTheme="majorBidi" w:hAnsiTheme="majorBidi" w:cstheme="majorBidi"/>
                <w:i/>
                <w:iCs/>
              </w:rPr>
            </w:pPr>
            <w:r w:rsidRPr="007647EB">
              <w:rPr>
                <w:i/>
                <w:iCs/>
                <w:color w:val="000000"/>
              </w:rPr>
              <w:t>Catégorie et classe de</w:t>
            </w:r>
            <w:r w:rsidR="00D94F4F" w:rsidRPr="007647EB">
              <w:rPr>
                <w:i/>
                <w:iCs/>
                <w:color w:val="000000"/>
              </w:rPr>
              <w:t> </w:t>
            </w:r>
            <w:r w:rsidRPr="007647EB">
              <w:rPr>
                <w:i/>
                <w:iCs/>
                <w:color w:val="000000"/>
              </w:rPr>
              <w:t>personnel</w:t>
            </w:r>
          </w:p>
        </w:tc>
        <w:tc>
          <w:tcPr>
            <w:tcW w:w="1426" w:type="dxa"/>
            <w:tcBorders>
              <w:top w:val="single" w:sz="4" w:space="0" w:color="auto"/>
              <w:left w:val="nil"/>
              <w:bottom w:val="single" w:sz="12" w:space="0" w:color="auto"/>
              <w:right w:val="nil"/>
            </w:tcBorders>
            <w:vAlign w:val="bottom"/>
            <w:hideMark/>
          </w:tcPr>
          <w:p w14:paraId="4ECD7F36" w14:textId="75EA6C5A" w:rsidR="001B3B0E" w:rsidRPr="007647EB" w:rsidRDefault="001B3B0E" w:rsidP="002801FA">
            <w:pPr>
              <w:jc w:val="right"/>
              <w:rPr>
                <w:rFonts w:asciiTheme="majorBidi" w:hAnsiTheme="majorBidi" w:cstheme="majorBidi"/>
                <w:i/>
                <w:iCs/>
              </w:rPr>
            </w:pPr>
            <w:r w:rsidRPr="007647EB">
              <w:rPr>
                <w:i/>
                <w:iCs/>
                <w:color w:val="000000"/>
              </w:rPr>
              <w:t>Fonds d</w:t>
            </w:r>
            <w:r w:rsidR="00D82E47" w:rsidRPr="007647EB">
              <w:rPr>
                <w:i/>
                <w:iCs/>
                <w:color w:val="000000"/>
              </w:rPr>
              <w:t>’</w:t>
            </w:r>
            <w:r w:rsidRPr="007647EB">
              <w:rPr>
                <w:i/>
                <w:iCs/>
                <w:color w:val="000000"/>
              </w:rPr>
              <w:t>affectation spéciale général</w:t>
            </w:r>
          </w:p>
        </w:tc>
        <w:tc>
          <w:tcPr>
            <w:tcW w:w="1426" w:type="dxa"/>
            <w:tcBorders>
              <w:top w:val="single" w:sz="4" w:space="0" w:color="auto"/>
              <w:left w:val="nil"/>
              <w:bottom w:val="single" w:sz="12" w:space="0" w:color="auto"/>
              <w:right w:val="nil"/>
            </w:tcBorders>
            <w:vAlign w:val="bottom"/>
            <w:hideMark/>
          </w:tcPr>
          <w:p w14:paraId="3C9615BB" w14:textId="1CD8E31D" w:rsidR="001B3B0E" w:rsidRPr="007647EB" w:rsidRDefault="001B3B0E" w:rsidP="002801FA">
            <w:pPr>
              <w:jc w:val="right"/>
              <w:rPr>
                <w:rFonts w:asciiTheme="majorBidi" w:hAnsiTheme="majorBidi" w:cstheme="majorBidi"/>
                <w:i/>
                <w:iCs/>
              </w:rPr>
            </w:pPr>
            <w:r w:rsidRPr="007647EB">
              <w:rPr>
                <w:i/>
                <w:iCs/>
                <w:color w:val="000000"/>
              </w:rPr>
              <w:t>Fonds d</w:t>
            </w:r>
            <w:r w:rsidR="00D82E47" w:rsidRPr="007647EB">
              <w:rPr>
                <w:i/>
                <w:iCs/>
                <w:color w:val="000000"/>
              </w:rPr>
              <w:t>’</w:t>
            </w:r>
            <w:r w:rsidRPr="007647EB">
              <w:rPr>
                <w:i/>
                <w:iCs/>
                <w:color w:val="000000"/>
              </w:rPr>
              <w:t>affectation spéciale à des fins déterminées</w:t>
            </w:r>
          </w:p>
        </w:tc>
        <w:tc>
          <w:tcPr>
            <w:tcW w:w="1842" w:type="dxa"/>
            <w:tcBorders>
              <w:top w:val="single" w:sz="4" w:space="0" w:color="auto"/>
              <w:left w:val="nil"/>
              <w:bottom w:val="single" w:sz="12" w:space="0" w:color="auto"/>
              <w:right w:val="nil"/>
            </w:tcBorders>
            <w:vAlign w:val="bottom"/>
            <w:hideMark/>
          </w:tcPr>
          <w:p w14:paraId="64CC7BFA" w14:textId="1EC78F26" w:rsidR="001B3B0E" w:rsidRPr="007647EB" w:rsidRDefault="001B3B0E" w:rsidP="002801FA">
            <w:pPr>
              <w:jc w:val="right"/>
              <w:rPr>
                <w:rFonts w:asciiTheme="majorBidi" w:hAnsiTheme="majorBidi" w:cstheme="majorBidi"/>
                <w:i/>
                <w:iCs/>
              </w:rPr>
            </w:pPr>
            <w:r w:rsidRPr="007647EB">
              <w:rPr>
                <w:i/>
                <w:iCs/>
                <w:color w:val="000000"/>
              </w:rPr>
              <w:t>Dépenses d</w:t>
            </w:r>
            <w:r w:rsidR="00D82E47" w:rsidRPr="007647EB">
              <w:rPr>
                <w:i/>
                <w:iCs/>
                <w:color w:val="000000"/>
              </w:rPr>
              <w:t>’</w:t>
            </w:r>
            <w:r w:rsidRPr="007647EB">
              <w:rPr>
                <w:i/>
                <w:iCs/>
                <w:color w:val="000000"/>
              </w:rPr>
              <w:t>appui aux programmes du PNUE</w:t>
            </w:r>
          </w:p>
        </w:tc>
        <w:tc>
          <w:tcPr>
            <w:tcW w:w="1431" w:type="dxa"/>
            <w:tcBorders>
              <w:top w:val="single" w:sz="4" w:space="0" w:color="auto"/>
              <w:left w:val="nil"/>
              <w:bottom w:val="single" w:sz="12" w:space="0" w:color="auto"/>
              <w:right w:val="nil"/>
            </w:tcBorders>
            <w:noWrap/>
            <w:vAlign w:val="bottom"/>
            <w:hideMark/>
          </w:tcPr>
          <w:p w14:paraId="13BD05E2" w14:textId="77777777" w:rsidR="001B3B0E" w:rsidRPr="007647EB" w:rsidRDefault="001B3B0E" w:rsidP="002801FA">
            <w:pPr>
              <w:jc w:val="right"/>
              <w:rPr>
                <w:rFonts w:asciiTheme="majorBidi" w:hAnsiTheme="majorBidi" w:cstheme="majorBidi"/>
                <w:i/>
                <w:iCs/>
              </w:rPr>
            </w:pPr>
            <w:r w:rsidRPr="007647EB">
              <w:rPr>
                <w:i/>
                <w:iCs/>
                <w:color w:val="000000"/>
              </w:rPr>
              <w:t>Total</w:t>
            </w:r>
          </w:p>
        </w:tc>
      </w:tr>
      <w:tr w:rsidR="001B3B0E" w:rsidRPr="007647EB" w14:paraId="16A342BC" w14:textId="77777777" w:rsidTr="002801FA">
        <w:trPr>
          <w:trHeight w:val="313"/>
          <w:jc w:val="right"/>
        </w:trPr>
        <w:tc>
          <w:tcPr>
            <w:tcW w:w="8307" w:type="dxa"/>
            <w:gridSpan w:val="5"/>
            <w:tcBorders>
              <w:top w:val="single" w:sz="12" w:space="0" w:color="auto"/>
              <w:left w:val="nil"/>
              <w:bottom w:val="nil"/>
              <w:right w:val="nil"/>
            </w:tcBorders>
            <w:noWrap/>
            <w:vAlign w:val="center"/>
            <w:hideMark/>
          </w:tcPr>
          <w:p w14:paraId="2AE4627E" w14:textId="77777777" w:rsidR="001B3B0E" w:rsidRPr="007647EB" w:rsidRDefault="001B3B0E" w:rsidP="002801FA">
            <w:pPr>
              <w:rPr>
                <w:rFonts w:asciiTheme="majorBidi" w:hAnsiTheme="majorBidi" w:cstheme="majorBidi"/>
                <w:b/>
                <w:bCs/>
              </w:rPr>
            </w:pPr>
            <w:r w:rsidRPr="007647EB">
              <w:rPr>
                <w:b/>
                <w:bCs/>
                <w:color w:val="000000"/>
              </w:rPr>
              <w:t>A.</w:t>
            </w:r>
            <w:r w:rsidRPr="007647EB">
              <w:rPr>
                <w:color w:val="000000"/>
              </w:rPr>
              <w:t xml:space="preserve"> </w:t>
            </w:r>
            <w:r w:rsidRPr="007647EB">
              <w:rPr>
                <w:b/>
                <w:bCs/>
                <w:color w:val="000000"/>
              </w:rPr>
              <w:t>Catégorie des administrateur(rice)s</w:t>
            </w:r>
          </w:p>
        </w:tc>
      </w:tr>
      <w:tr w:rsidR="001B3B0E" w:rsidRPr="007647EB" w14:paraId="0579CDA9" w14:textId="77777777" w:rsidTr="002801FA">
        <w:trPr>
          <w:trHeight w:val="298"/>
          <w:jc w:val="right"/>
        </w:trPr>
        <w:tc>
          <w:tcPr>
            <w:tcW w:w="2182" w:type="dxa"/>
            <w:tcBorders>
              <w:top w:val="nil"/>
              <w:left w:val="nil"/>
              <w:bottom w:val="nil"/>
              <w:right w:val="nil"/>
            </w:tcBorders>
            <w:noWrap/>
            <w:vAlign w:val="center"/>
            <w:hideMark/>
          </w:tcPr>
          <w:p w14:paraId="1043DA4D" w14:textId="77777777" w:rsidR="001B3B0E" w:rsidRPr="007647EB" w:rsidRDefault="001B3B0E" w:rsidP="002801FA">
            <w:pPr>
              <w:rPr>
                <w:rFonts w:asciiTheme="majorBidi" w:hAnsiTheme="majorBidi" w:cstheme="majorBidi"/>
              </w:rPr>
            </w:pPr>
            <w:r w:rsidRPr="007647EB">
              <w:rPr>
                <w:rFonts w:asciiTheme="majorBidi" w:hAnsiTheme="majorBidi" w:cstheme="majorBidi"/>
                <w:color w:val="000000"/>
              </w:rPr>
              <w:t>D-1</w:t>
            </w:r>
          </w:p>
        </w:tc>
        <w:tc>
          <w:tcPr>
            <w:tcW w:w="1426" w:type="dxa"/>
            <w:tcBorders>
              <w:top w:val="nil"/>
              <w:left w:val="nil"/>
              <w:bottom w:val="nil"/>
              <w:right w:val="nil"/>
            </w:tcBorders>
            <w:noWrap/>
            <w:vAlign w:val="center"/>
            <w:hideMark/>
          </w:tcPr>
          <w:p w14:paraId="161A71B3" w14:textId="77777777" w:rsidR="001B3B0E" w:rsidRPr="007647EB" w:rsidRDefault="001B3B0E" w:rsidP="002801FA">
            <w:pPr>
              <w:jc w:val="right"/>
              <w:rPr>
                <w:rFonts w:asciiTheme="majorBidi" w:hAnsiTheme="majorBidi" w:cstheme="majorBidi"/>
              </w:rPr>
            </w:pPr>
            <w:r w:rsidRPr="007647EB">
              <w:rPr>
                <w:color w:val="000000"/>
              </w:rPr>
              <w:t>1</w:t>
            </w:r>
          </w:p>
        </w:tc>
        <w:tc>
          <w:tcPr>
            <w:tcW w:w="1426" w:type="dxa"/>
            <w:tcBorders>
              <w:top w:val="nil"/>
              <w:left w:val="nil"/>
              <w:bottom w:val="nil"/>
              <w:right w:val="nil"/>
            </w:tcBorders>
            <w:noWrap/>
            <w:vAlign w:val="center"/>
            <w:hideMark/>
          </w:tcPr>
          <w:p w14:paraId="0F889C93" w14:textId="77777777" w:rsidR="001B3B0E" w:rsidRPr="007647EB" w:rsidRDefault="001B3B0E" w:rsidP="002801FA">
            <w:pPr>
              <w:jc w:val="right"/>
              <w:rPr>
                <w:rFonts w:asciiTheme="majorBidi" w:hAnsiTheme="majorBidi" w:cstheme="majorBidi"/>
              </w:rPr>
            </w:pPr>
          </w:p>
        </w:tc>
        <w:tc>
          <w:tcPr>
            <w:tcW w:w="1842" w:type="dxa"/>
            <w:tcBorders>
              <w:top w:val="nil"/>
              <w:left w:val="nil"/>
              <w:bottom w:val="nil"/>
              <w:right w:val="nil"/>
            </w:tcBorders>
            <w:noWrap/>
            <w:vAlign w:val="center"/>
            <w:hideMark/>
          </w:tcPr>
          <w:p w14:paraId="06EB5DE4" w14:textId="77777777" w:rsidR="001B3B0E" w:rsidRPr="007647EB" w:rsidRDefault="001B3B0E" w:rsidP="002801FA">
            <w:pPr>
              <w:rPr>
                <w:rFonts w:asciiTheme="majorBidi" w:hAnsiTheme="majorBidi" w:cstheme="majorBidi"/>
              </w:rPr>
            </w:pPr>
          </w:p>
        </w:tc>
        <w:tc>
          <w:tcPr>
            <w:tcW w:w="1431" w:type="dxa"/>
            <w:tcBorders>
              <w:top w:val="nil"/>
              <w:left w:val="nil"/>
              <w:bottom w:val="nil"/>
              <w:right w:val="nil"/>
            </w:tcBorders>
            <w:noWrap/>
            <w:vAlign w:val="center"/>
            <w:hideMark/>
          </w:tcPr>
          <w:p w14:paraId="0E7DA6EF" w14:textId="77777777" w:rsidR="001B3B0E" w:rsidRPr="007647EB" w:rsidRDefault="001B3B0E" w:rsidP="002801FA">
            <w:pPr>
              <w:jc w:val="right"/>
              <w:rPr>
                <w:rFonts w:asciiTheme="majorBidi" w:hAnsiTheme="majorBidi" w:cstheme="majorBidi"/>
              </w:rPr>
            </w:pPr>
            <w:r w:rsidRPr="007647EB">
              <w:rPr>
                <w:color w:val="000000"/>
              </w:rPr>
              <w:t>1</w:t>
            </w:r>
          </w:p>
        </w:tc>
      </w:tr>
      <w:tr w:rsidR="001B3B0E" w:rsidRPr="007647EB" w14:paraId="7E91982F" w14:textId="77777777" w:rsidTr="002801FA">
        <w:trPr>
          <w:trHeight w:val="298"/>
          <w:jc w:val="right"/>
        </w:trPr>
        <w:tc>
          <w:tcPr>
            <w:tcW w:w="2182" w:type="dxa"/>
            <w:tcBorders>
              <w:top w:val="nil"/>
              <w:left w:val="nil"/>
              <w:bottom w:val="nil"/>
              <w:right w:val="nil"/>
            </w:tcBorders>
            <w:noWrap/>
            <w:vAlign w:val="center"/>
            <w:hideMark/>
          </w:tcPr>
          <w:p w14:paraId="2CD36DAA" w14:textId="77777777" w:rsidR="001B3B0E" w:rsidRPr="007647EB" w:rsidRDefault="001B3B0E" w:rsidP="002801FA">
            <w:pPr>
              <w:rPr>
                <w:rFonts w:asciiTheme="majorBidi" w:hAnsiTheme="majorBidi" w:cstheme="majorBidi"/>
              </w:rPr>
            </w:pPr>
            <w:r w:rsidRPr="007647EB">
              <w:rPr>
                <w:rFonts w:asciiTheme="majorBidi" w:hAnsiTheme="majorBidi" w:cstheme="majorBidi"/>
                <w:color w:val="000000"/>
              </w:rPr>
              <w:t>P-5</w:t>
            </w:r>
          </w:p>
        </w:tc>
        <w:tc>
          <w:tcPr>
            <w:tcW w:w="1426" w:type="dxa"/>
            <w:tcBorders>
              <w:top w:val="nil"/>
              <w:left w:val="nil"/>
              <w:bottom w:val="nil"/>
              <w:right w:val="nil"/>
            </w:tcBorders>
            <w:noWrap/>
            <w:vAlign w:val="center"/>
            <w:hideMark/>
          </w:tcPr>
          <w:p w14:paraId="4622DF1C" w14:textId="77777777" w:rsidR="001B3B0E" w:rsidRPr="007647EB" w:rsidRDefault="001B3B0E" w:rsidP="002801FA">
            <w:pPr>
              <w:jc w:val="right"/>
              <w:rPr>
                <w:rFonts w:asciiTheme="majorBidi" w:hAnsiTheme="majorBidi" w:cstheme="majorBidi"/>
              </w:rPr>
            </w:pPr>
            <w:r w:rsidRPr="007647EB">
              <w:rPr>
                <w:color w:val="000000"/>
              </w:rPr>
              <w:t>1</w:t>
            </w:r>
          </w:p>
        </w:tc>
        <w:tc>
          <w:tcPr>
            <w:tcW w:w="1426" w:type="dxa"/>
            <w:tcBorders>
              <w:top w:val="nil"/>
              <w:left w:val="nil"/>
              <w:bottom w:val="nil"/>
              <w:right w:val="nil"/>
            </w:tcBorders>
            <w:noWrap/>
            <w:vAlign w:val="center"/>
            <w:hideMark/>
          </w:tcPr>
          <w:p w14:paraId="42D61288" w14:textId="77777777" w:rsidR="001B3B0E" w:rsidRPr="007647EB" w:rsidRDefault="001B3B0E" w:rsidP="002801FA">
            <w:pPr>
              <w:jc w:val="right"/>
              <w:rPr>
                <w:rFonts w:asciiTheme="majorBidi" w:hAnsiTheme="majorBidi" w:cstheme="majorBidi"/>
              </w:rPr>
            </w:pPr>
            <w:r w:rsidRPr="007647EB">
              <w:rPr>
                <w:color w:val="000000"/>
              </w:rPr>
              <w:t>1</w:t>
            </w:r>
          </w:p>
        </w:tc>
        <w:tc>
          <w:tcPr>
            <w:tcW w:w="1842" w:type="dxa"/>
            <w:tcBorders>
              <w:top w:val="nil"/>
              <w:left w:val="nil"/>
              <w:bottom w:val="nil"/>
              <w:right w:val="nil"/>
            </w:tcBorders>
            <w:noWrap/>
            <w:vAlign w:val="center"/>
            <w:hideMark/>
          </w:tcPr>
          <w:p w14:paraId="2991D1AF" w14:textId="77777777" w:rsidR="001B3B0E" w:rsidRPr="007647EB" w:rsidRDefault="001B3B0E" w:rsidP="002801FA">
            <w:pPr>
              <w:jc w:val="right"/>
              <w:rPr>
                <w:rFonts w:asciiTheme="majorBidi" w:hAnsiTheme="majorBidi" w:cstheme="majorBidi"/>
              </w:rPr>
            </w:pPr>
          </w:p>
        </w:tc>
        <w:tc>
          <w:tcPr>
            <w:tcW w:w="1431" w:type="dxa"/>
            <w:tcBorders>
              <w:top w:val="nil"/>
              <w:left w:val="nil"/>
              <w:bottom w:val="nil"/>
              <w:right w:val="nil"/>
            </w:tcBorders>
            <w:noWrap/>
            <w:vAlign w:val="center"/>
            <w:hideMark/>
          </w:tcPr>
          <w:p w14:paraId="5A25FE17" w14:textId="77777777" w:rsidR="001B3B0E" w:rsidRPr="007647EB" w:rsidRDefault="001B3B0E" w:rsidP="002801FA">
            <w:pPr>
              <w:jc w:val="right"/>
              <w:rPr>
                <w:rFonts w:asciiTheme="majorBidi" w:hAnsiTheme="majorBidi" w:cstheme="majorBidi"/>
              </w:rPr>
            </w:pPr>
            <w:r w:rsidRPr="007647EB">
              <w:rPr>
                <w:color w:val="000000"/>
              </w:rPr>
              <w:t>2</w:t>
            </w:r>
          </w:p>
        </w:tc>
      </w:tr>
      <w:tr w:rsidR="001B3B0E" w:rsidRPr="007647EB" w14:paraId="1148FB7D" w14:textId="77777777" w:rsidTr="002801FA">
        <w:trPr>
          <w:trHeight w:val="298"/>
          <w:jc w:val="right"/>
        </w:trPr>
        <w:tc>
          <w:tcPr>
            <w:tcW w:w="2182" w:type="dxa"/>
            <w:tcBorders>
              <w:top w:val="nil"/>
              <w:left w:val="nil"/>
              <w:bottom w:val="nil"/>
              <w:right w:val="nil"/>
            </w:tcBorders>
            <w:noWrap/>
            <w:vAlign w:val="center"/>
            <w:hideMark/>
          </w:tcPr>
          <w:p w14:paraId="32884F7E" w14:textId="77777777" w:rsidR="001B3B0E" w:rsidRPr="007647EB" w:rsidRDefault="001B3B0E" w:rsidP="002801FA">
            <w:pPr>
              <w:rPr>
                <w:rFonts w:asciiTheme="majorBidi" w:hAnsiTheme="majorBidi" w:cstheme="majorBidi"/>
              </w:rPr>
            </w:pPr>
            <w:r w:rsidRPr="007647EB">
              <w:rPr>
                <w:rFonts w:asciiTheme="majorBidi" w:hAnsiTheme="majorBidi" w:cstheme="majorBidi"/>
                <w:color w:val="000000"/>
              </w:rPr>
              <w:t>P-4</w:t>
            </w:r>
          </w:p>
        </w:tc>
        <w:tc>
          <w:tcPr>
            <w:tcW w:w="1426" w:type="dxa"/>
            <w:tcBorders>
              <w:top w:val="nil"/>
              <w:left w:val="nil"/>
              <w:bottom w:val="nil"/>
              <w:right w:val="nil"/>
            </w:tcBorders>
            <w:noWrap/>
            <w:vAlign w:val="center"/>
            <w:hideMark/>
          </w:tcPr>
          <w:p w14:paraId="325E5763" w14:textId="77777777" w:rsidR="001B3B0E" w:rsidRPr="007647EB" w:rsidRDefault="001B3B0E" w:rsidP="002801FA">
            <w:pPr>
              <w:jc w:val="right"/>
              <w:rPr>
                <w:rFonts w:asciiTheme="majorBidi" w:hAnsiTheme="majorBidi" w:cstheme="majorBidi"/>
              </w:rPr>
            </w:pPr>
            <w:r w:rsidRPr="007647EB">
              <w:rPr>
                <w:color w:val="000000"/>
              </w:rPr>
              <w:t>3</w:t>
            </w:r>
          </w:p>
        </w:tc>
        <w:tc>
          <w:tcPr>
            <w:tcW w:w="1426" w:type="dxa"/>
            <w:tcBorders>
              <w:top w:val="nil"/>
              <w:left w:val="nil"/>
              <w:bottom w:val="nil"/>
              <w:right w:val="nil"/>
            </w:tcBorders>
            <w:noWrap/>
            <w:vAlign w:val="center"/>
            <w:hideMark/>
          </w:tcPr>
          <w:p w14:paraId="684B36CC" w14:textId="77777777" w:rsidR="001B3B0E" w:rsidRPr="007647EB" w:rsidRDefault="001B3B0E" w:rsidP="002801FA">
            <w:pPr>
              <w:jc w:val="right"/>
              <w:rPr>
                <w:rFonts w:asciiTheme="majorBidi" w:hAnsiTheme="majorBidi" w:cstheme="majorBidi"/>
              </w:rPr>
            </w:pPr>
          </w:p>
        </w:tc>
        <w:tc>
          <w:tcPr>
            <w:tcW w:w="1842" w:type="dxa"/>
            <w:tcBorders>
              <w:top w:val="nil"/>
              <w:left w:val="nil"/>
              <w:bottom w:val="nil"/>
              <w:right w:val="nil"/>
            </w:tcBorders>
            <w:noWrap/>
            <w:vAlign w:val="center"/>
            <w:hideMark/>
          </w:tcPr>
          <w:p w14:paraId="2882150A" w14:textId="77777777" w:rsidR="001B3B0E" w:rsidRPr="007647EB" w:rsidRDefault="001B3B0E" w:rsidP="002801FA">
            <w:pPr>
              <w:jc w:val="right"/>
              <w:rPr>
                <w:rFonts w:asciiTheme="majorBidi" w:hAnsiTheme="majorBidi" w:cstheme="majorBidi"/>
              </w:rPr>
            </w:pPr>
            <w:r w:rsidRPr="007647EB">
              <w:rPr>
                <w:color w:val="000000"/>
              </w:rPr>
              <w:t>1</w:t>
            </w:r>
          </w:p>
        </w:tc>
        <w:tc>
          <w:tcPr>
            <w:tcW w:w="1431" w:type="dxa"/>
            <w:tcBorders>
              <w:top w:val="nil"/>
              <w:left w:val="nil"/>
              <w:bottom w:val="nil"/>
              <w:right w:val="nil"/>
            </w:tcBorders>
            <w:noWrap/>
            <w:vAlign w:val="center"/>
            <w:hideMark/>
          </w:tcPr>
          <w:p w14:paraId="216DEDD0" w14:textId="77777777" w:rsidR="001B3B0E" w:rsidRPr="007647EB" w:rsidRDefault="001B3B0E" w:rsidP="002801FA">
            <w:pPr>
              <w:jc w:val="right"/>
              <w:rPr>
                <w:rFonts w:asciiTheme="majorBidi" w:hAnsiTheme="majorBidi" w:cstheme="majorBidi"/>
              </w:rPr>
            </w:pPr>
            <w:r w:rsidRPr="007647EB">
              <w:rPr>
                <w:color w:val="000000"/>
              </w:rPr>
              <w:t>4</w:t>
            </w:r>
          </w:p>
        </w:tc>
      </w:tr>
      <w:tr w:rsidR="001B3B0E" w:rsidRPr="007647EB" w14:paraId="1867E854" w14:textId="77777777" w:rsidTr="002801FA">
        <w:trPr>
          <w:trHeight w:val="298"/>
          <w:jc w:val="right"/>
        </w:trPr>
        <w:tc>
          <w:tcPr>
            <w:tcW w:w="2182" w:type="dxa"/>
            <w:tcBorders>
              <w:top w:val="nil"/>
              <w:left w:val="nil"/>
              <w:bottom w:val="nil"/>
              <w:right w:val="nil"/>
            </w:tcBorders>
            <w:noWrap/>
            <w:vAlign w:val="center"/>
            <w:hideMark/>
          </w:tcPr>
          <w:p w14:paraId="37E4A35B" w14:textId="77777777" w:rsidR="001B3B0E" w:rsidRPr="007647EB" w:rsidRDefault="001B3B0E" w:rsidP="002801FA">
            <w:pPr>
              <w:rPr>
                <w:rFonts w:asciiTheme="majorBidi" w:hAnsiTheme="majorBidi" w:cstheme="majorBidi"/>
              </w:rPr>
            </w:pPr>
            <w:r w:rsidRPr="007647EB">
              <w:rPr>
                <w:rFonts w:asciiTheme="majorBidi" w:hAnsiTheme="majorBidi" w:cstheme="majorBidi"/>
                <w:color w:val="000000"/>
              </w:rPr>
              <w:t>P-3</w:t>
            </w:r>
          </w:p>
        </w:tc>
        <w:tc>
          <w:tcPr>
            <w:tcW w:w="1426" w:type="dxa"/>
            <w:tcBorders>
              <w:top w:val="nil"/>
              <w:left w:val="nil"/>
              <w:bottom w:val="nil"/>
              <w:right w:val="nil"/>
            </w:tcBorders>
            <w:noWrap/>
            <w:vAlign w:val="center"/>
            <w:hideMark/>
          </w:tcPr>
          <w:p w14:paraId="595BB5B2" w14:textId="77777777" w:rsidR="001B3B0E" w:rsidRPr="007647EB" w:rsidRDefault="001B3B0E" w:rsidP="002801FA">
            <w:pPr>
              <w:jc w:val="right"/>
              <w:rPr>
                <w:rFonts w:asciiTheme="majorBidi" w:hAnsiTheme="majorBidi" w:cstheme="majorBidi"/>
              </w:rPr>
            </w:pPr>
            <w:r w:rsidRPr="007647EB">
              <w:rPr>
                <w:color w:val="000000"/>
              </w:rPr>
              <w:t>2</w:t>
            </w:r>
          </w:p>
        </w:tc>
        <w:tc>
          <w:tcPr>
            <w:tcW w:w="1426" w:type="dxa"/>
            <w:tcBorders>
              <w:top w:val="nil"/>
              <w:left w:val="nil"/>
              <w:bottom w:val="nil"/>
              <w:right w:val="nil"/>
            </w:tcBorders>
            <w:noWrap/>
            <w:vAlign w:val="center"/>
            <w:hideMark/>
          </w:tcPr>
          <w:p w14:paraId="2E564D20" w14:textId="77777777" w:rsidR="001B3B0E" w:rsidRPr="007647EB" w:rsidRDefault="001B3B0E" w:rsidP="002801FA">
            <w:pPr>
              <w:jc w:val="right"/>
              <w:rPr>
                <w:rFonts w:asciiTheme="majorBidi" w:hAnsiTheme="majorBidi" w:cstheme="majorBidi"/>
              </w:rPr>
            </w:pPr>
          </w:p>
        </w:tc>
        <w:tc>
          <w:tcPr>
            <w:tcW w:w="1842" w:type="dxa"/>
            <w:tcBorders>
              <w:top w:val="nil"/>
              <w:left w:val="nil"/>
              <w:bottom w:val="nil"/>
              <w:right w:val="nil"/>
            </w:tcBorders>
            <w:noWrap/>
            <w:vAlign w:val="center"/>
            <w:hideMark/>
          </w:tcPr>
          <w:p w14:paraId="3FD987D6" w14:textId="77777777" w:rsidR="001B3B0E" w:rsidRPr="007647EB" w:rsidRDefault="001B3B0E" w:rsidP="002801FA">
            <w:pPr>
              <w:rPr>
                <w:rFonts w:asciiTheme="majorBidi" w:hAnsiTheme="majorBidi" w:cstheme="majorBidi"/>
              </w:rPr>
            </w:pPr>
          </w:p>
        </w:tc>
        <w:tc>
          <w:tcPr>
            <w:tcW w:w="1431" w:type="dxa"/>
            <w:tcBorders>
              <w:top w:val="nil"/>
              <w:left w:val="nil"/>
              <w:bottom w:val="nil"/>
              <w:right w:val="nil"/>
            </w:tcBorders>
            <w:noWrap/>
            <w:vAlign w:val="center"/>
            <w:hideMark/>
          </w:tcPr>
          <w:p w14:paraId="173CF3F6" w14:textId="77777777" w:rsidR="001B3B0E" w:rsidRPr="007647EB" w:rsidRDefault="001B3B0E" w:rsidP="002801FA">
            <w:pPr>
              <w:jc w:val="right"/>
              <w:rPr>
                <w:rFonts w:asciiTheme="majorBidi" w:hAnsiTheme="majorBidi" w:cstheme="majorBidi"/>
              </w:rPr>
            </w:pPr>
            <w:r w:rsidRPr="007647EB">
              <w:rPr>
                <w:color w:val="000000"/>
              </w:rPr>
              <w:t>2</w:t>
            </w:r>
          </w:p>
        </w:tc>
      </w:tr>
      <w:tr w:rsidR="001B3B0E" w:rsidRPr="007647EB" w14:paraId="7663BE51" w14:textId="77777777" w:rsidTr="002801FA">
        <w:trPr>
          <w:trHeight w:val="313"/>
          <w:jc w:val="right"/>
        </w:trPr>
        <w:tc>
          <w:tcPr>
            <w:tcW w:w="2182" w:type="dxa"/>
            <w:tcBorders>
              <w:top w:val="nil"/>
              <w:left w:val="nil"/>
              <w:bottom w:val="single" w:sz="4" w:space="0" w:color="auto"/>
              <w:right w:val="nil"/>
            </w:tcBorders>
            <w:noWrap/>
            <w:vAlign w:val="center"/>
            <w:hideMark/>
          </w:tcPr>
          <w:p w14:paraId="6548AEB0" w14:textId="77777777" w:rsidR="001B3B0E" w:rsidRPr="007647EB" w:rsidRDefault="001B3B0E" w:rsidP="002801FA">
            <w:pPr>
              <w:rPr>
                <w:rFonts w:asciiTheme="majorBidi" w:hAnsiTheme="majorBidi" w:cstheme="majorBidi"/>
              </w:rPr>
            </w:pPr>
            <w:r w:rsidRPr="007647EB">
              <w:rPr>
                <w:rFonts w:asciiTheme="majorBidi" w:hAnsiTheme="majorBidi" w:cstheme="majorBidi"/>
                <w:color w:val="000000"/>
              </w:rPr>
              <w:t>P-2</w:t>
            </w:r>
            <w:r w:rsidRPr="007647EB">
              <w:rPr>
                <w:rFonts w:asciiTheme="majorBidi" w:hAnsiTheme="majorBidi" w:cstheme="majorBidi"/>
                <w:i/>
                <w:iCs/>
                <w:color w:val="000000"/>
                <w:vertAlign w:val="superscript"/>
              </w:rPr>
              <w:t>a</w:t>
            </w:r>
          </w:p>
        </w:tc>
        <w:tc>
          <w:tcPr>
            <w:tcW w:w="1426" w:type="dxa"/>
            <w:tcBorders>
              <w:top w:val="nil"/>
              <w:left w:val="nil"/>
              <w:bottom w:val="single" w:sz="4" w:space="0" w:color="auto"/>
              <w:right w:val="nil"/>
            </w:tcBorders>
            <w:noWrap/>
            <w:vAlign w:val="center"/>
            <w:hideMark/>
          </w:tcPr>
          <w:p w14:paraId="30627D6A" w14:textId="77777777" w:rsidR="001B3B0E" w:rsidRPr="007647EB" w:rsidRDefault="001B3B0E" w:rsidP="002801FA">
            <w:pPr>
              <w:rPr>
                <w:rFonts w:asciiTheme="majorBidi" w:hAnsiTheme="majorBidi" w:cstheme="majorBidi"/>
              </w:rPr>
            </w:pPr>
          </w:p>
        </w:tc>
        <w:tc>
          <w:tcPr>
            <w:tcW w:w="1426" w:type="dxa"/>
            <w:tcBorders>
              <w:top w:val="nil"/>
              <w:left w:val="nil"/>
              <w:bottom w:val="single" w:sz="4" w:space="0" w:color="auto"/>
              <w:right w:val="nil"/>
            </w:tcBorders>
            <w:noWrap/>
            <w:vAlign w:val="center"/>
            <w:hideMark/>
          </w:tcPr>
          <w:p w14:paraId="4D721F6D" w14:textId="77777777" w:rsidR="001B3B0E" w:rsidRPr="007647EB" w:rsidRDefault="001B3B0E" w:rsidP="002801FA">
            <w:pPr>
              <w:rPr>
                <w:rFonts w:asciiTheme="majorBidi" w:hAnsiTheme="majorBidi" w:cstheme="majorBidi"/>
              </w:rPr>
            </w:pPr>
          </w:p>
        </w:tc>
        <w:tc>
          <w:tcPr>
            <w:tcW w:w="1842" w:type="dxa"/>
            <w:tcBorders>
              <w:top w:val="nil"/>
              <w:left w:val="nil"/>
              <w:bottom w:val="single" w:sz="4" w:space="0" w:color="auto"/>
              <w:right w:val="nil"/>
            </w:tcBorders>
            <w:noWrap/>
            <w:vAlign w:val="center"/>
            <w:hideMark/>
          </w:tcPr>
          <w:p w14:paraId="2E2C8339" w14:textId="77777777" w:rsidR="001B3B0E" w:rsidRPr="007647EB" w:rsidRDefault="001B3B0E" w:rsidP="002801FA">
            <w:pPr>
              <w:jc w:val="right"/>
              <w:rPr>
                <w:rFonts w:asciiTheme="majorBidi" w:hAnsiTheme="majorBidi" w:cstheme="majorBidi"/>
              </w:rPr>
            </w:pPr>
            <w:r w:rsidRPr="007647EB">
              <w:rPr>
                <w:color w:val="000000"/>
              </w:rPr>
              <w:t>1</w:t>
            </w:r>
          </w:p>
        </w:tc>
        <w:tc>
          <w:tcPr>
            <w:tcW w:w="1431" w:type="dxa"/>
            <w:tcBorders>
              <w:top w:val="nil"/>
              <w:left w:val="nil"/>
              <w:bottom w:val="single" w:sz="4" w:space="0" w:color="auto"/>
              <w:right w:val="nil"/>
            </w:tcBorders>
            <w:noWrap/>
            <w:vAlign w:val="center"/>
            <w:hideMark/>
          </w:tcPr>
          <w:p w14:paraId="7CB2E763" w14:textId="77777777" w:rsidR="001B3B0E" w:rsidRPr="007647EB" w:rsidRDefault="001B3B0E" w:rsidP="002801FA">
            <w:pPr>
              <w:jc w:val="right"/>
              <w:rPr>
                <w:rFonts w:asciiTheme="majorBidi" w:hAnsiTheme="majorBidi" w:cstheme="majorBidi"/>
              </w:rPr>
            </w:pPr>
            <w:r w:rsidRPr="007647EB">
              <w:rPr>
                <w:color w:val="000000"/>
              </w:rPr>
              <w:t>1</w:t>
            </w:r>
          </w:p>
        </w:tc>
      </w:tr>
      <w:tr w:rsidR="001B3B0E" w:rsidRPr="007647EB" w14:paraId="7519BA0D" w14:textId="77777777" w:rsidTr="002801FA">
        <w:trPr>
          <w:trHeight w:val="313"/>
          <w:jc w:val="right"/>
        </w:trPr>
        <w:tc>
          <w:tcPr>
            <w:tcW w:w="2182" w:type="dxa"/>
            <w:tcBorders>
              <w:top w:val="single" w:sz="4" w:space="0" w:color="auto"/>
              <w:left w:val="nil"/>
              <w:bottom w:val="single" w:sz="4" w:space="0" w:color="auto"/>
              <w:right w:val="nil"/>
            </w:tcBorders>
            <w:noWrap/>
            <w:vAlign w:val="center"/>
            <w:hideMark/>
          </w:tcPr>
          <w:p w14:paraId="6B892548" w14:textId="77777777" w:rsidR="001B3B0E" w:rsidRPr="007647EB" w:rsidRDefault="001B3B0E" w:rsidP="002801FA">
            <w:pPr>
              <w:rPr>
                <w:rFonts w:asciiTheme="majorBidi" w:hAnsiTheme="majorBidi" w:cstheme="majorBidi"/>
                <w:b/>
                <w:bCs/>
              </w:rPr>
            </w:pPr>
            <w:r w:rsidRPr="007647EB">
              <w:rPr>
                <w:b/>
                <w:bCs/>
                <w:color w:val="000000"/>
              </w:rPr>
              <w:t>Total partiel (A)</w:t>
            </w:r>
          </w:p>
        </w:tc>
        <w:tc>
          <w:tcPr>
            <w:tcW w:w="1426" w:type="dxa"/>
            <w:tcBorders>
              <w:top w:val="single" w:sz="4" w:space="0" w:color="auto"/>
              <w:left w:val="nil"/>
              <w:bottom w:val="single" w:sz="4" w:space="0" w:color="auto"/>
              <w:right w:val="nil"/>
            </w:tcBorders>
            <w:noWrap/>
            <w:vAlign w:val="center"/>
            <w:hideMark/>
          </w:tcPr>
          <w:p w14:paraId="07681EBD" w14:textId="77777777" w:rsidR="001B3B0E" w:rsidRPr="007647EB" w:rsidRDefault="001B3B0E" w:rsidP="002801FA">
            <w:pPr>
              <w:jc w:val="right"/>
              <w:rPr>
                <w:rFonts w:asciiTheme="majorBidi" w:hAnsiTheme="majorBidi" w:cstheme="majorBidi"/>
                <w:b/>
                <w:bCs/>
              </w:rPr>
            </w:pPr>
            <w:r w:rsidRPr="007647EB">
              <w:rPr>
                <w:b/>
                <w:bCs/>
                <w:color w:val="000000"/>
              </w:rPr>
              <w:t>7</w:t>
            </w:r>
          </w:p>
        </w:tc>
        <w:tc>
          <w:tcPr>
            <w:tcW w:w="1426" w:type="dxa"/>
            <w:tcBorders>
              <w:top w:val="single" w:sz="4" w:space="0" w:color="auto"/>
              <w:left w:val="nil"/>
              <w:bottom w:val="single" w:sz="4" w:space="0" w:color="auto"/>
              <w:right w:val="nil"/>
            </w:tcBorders>
            <w:noWrap/>
            <w:vAlign w:val="center"/>
            <w:hideMark/>
          </w:tcPr>
          <w:p w14:paraId="406FFB92" w14:textId="77777777" w:rsidR="001B3B0E" w:rsidRPr="007647EB" w:rsidRDefault="001B3B0E" w:rsidP="002801FA">
            <w:pPr>
              <w:jc w:val="right"/>
              <w:rPr>
                <w:rFonts w:asciiTheme="majorBidi" w:hAnsiTheme="majorBidi" w:cstheme="majorBidi"/>
                <w:b/>
                <w:bCs/>
              </w:rPr>
            </w:pPr>
            <w:r w:rsidRPr="007647EB">
              <w:rPr>
                <w:b/>
                <w:bCs/>
                <w:color w:val="000000"/>
              </w:rPr>
              <w:t>1</w:t>
            </w:r>
          </w:p>
        </w:tc>
        <w:tc>
          <w:tcPr>
            <w:tcW w:w="1842" w:type="dxa"/>
            <w:tcBorders>
              <w:top w:val="single" w:sz="4" w:space="0" w:color="auto"/>
              <w:left w:val="nil"/>
              <w:bottom w:val="single" w:sz="4" w:space="0" w:color="auto"/>
              <w:right w:val="nil"/>
            </w:tcBorders>
            <w:noWrap/>
            <w:vAlign w:val="center"/>
            <w:hideMark/>
          </w:tcPr>
          <w:p w14:paraId="2312F1BF" w14:textId="77777777" w:rsidR="001B3B0E" w:rsidRPr="007647EB" w:rsidRDefault="001B3B0E" w:rsidP="002801FA">
            <w:pPr>
              <w:jc w:val="right"/>
              <w:rPr>
                <w:rFonts w:asciiTheme="majorBidi" w:hAnsiTheme="majorBidi" w:cstheme="majorBidi"/>
                <w:b/>
                <w:bCs/>
              </w:rPr>
            </w:pPr>
            <w:r w:rsidRPr="007647EB">
              <w:rPr>
                <w:b/>
                <w:bCs/>
                <w:color w:val="000000"/>
              </w:rPr>
              <w:t>2</w:t>
            </w:r>
          </w:p>
        </w:tc>
        <w:tc>
          <w:tcPr>
            <w:tcW w:w="1431" w:type="dxa"/>
            <w:tcBorders>
              <w:top w:val="single" w:sz="4" w:space="0" w:color="auto"/>
              <w:left w:val="nil"/>
              <w:bottom w:val="single" w:sz="4" w:space="0" w:color="auto"/>
              <w:right w:val="nil"/>
            </w:tcBorders>
            <w:noWrap/>
            <w:vAlign w:val="center"/>
            <w:hideMark/>
          </w:tcPr>
          <w:p w14:paraId="28D100D5" w14:textId="77777777" w:rsidR="001B3B0E" w:rsidRPr="007647EB" w:rsidRDefault="001B3B0E" w:rsidP="002801FA">
            <w:pPr>
              <w:jc w:val="right"/>
              <w:rPr>
                <w:rFonts w:asciiTheme="majorBidi" w:hAnsiTheme="majorBidi" w:cstheme="majorBidi"/>
                <w:b/>
                <w:bCs/>
              </w:rPr>
            </w:pPr>
            <w:r w:rsidRPr="007647EB">
              <w:rPr>
                <w:b/>
                <w:bCs/>
                <w:color w:val="000000"/>
              </w:rPr>
              <w:t>10</w:t>
            </w:r>
          </w:p>
        </w:tc>
      </w:tr>
      <w:tr w:rsidR="001B3B0E" w:rsidRPr="007647EB" w14:paraId="5B771C35" w14:textId="77777777" w:rsidTr="002801FA">
        <w:trPr>
          <w:trHeight w:val="313"/>
          <w:jc w:val="right"/>
        </w:trPr>
        <w:tc>
          <w:tcPr>
            <w:tcW w:w="8307" w:type="dxa"/>
            <w:gridSpan w:val="5"/>
            <w:tcBorders>
              <w:top w:val="single" w:sz="4" w:space="0" w:color="auto"/>
              <w:left w:val="nil"/>
              <w:bottom w:val="single" w:sz="4" w:space="0" w:color="auto"/>
              <w:right w:val="nil"/>
            </w:tcBorders>
            <w:noWrap/>
            <w:vAlign w:val="center"/>
            <w:hideMark/>
          </w:tcPr>
          <w:p w14:paraId="77037A48" w14:textId="77777777" w:rsidR="001B3B0E" w:rsidRPr="007647EB" w:rsidRDefault="001B3B0E" w:rsidP="002801FA">
            <w:pPr>
              <w:rPr>
                <w:rFonts w:asciiTheme="majorBidi" w:hAnsiTheme="majorBidi" w:cstheme="majorBidi"/>
                <w:b/>
                <w:bCs/>
              </w:rPr>
            </w:pPr>
            <w:r w:rsidRPr="007647EB">
              <w:rPr>
                <w:b/>
                <w:bCs/>
                <w:color w:val="000000"/>
              </w:rPr>
              <w:t>B.</w:t>
            </w:r>
            <w:r w:rsidRPr="007647EB">
              <w:rPr>
                <w:color w:val="000000"/>
              </w:rPr>
              <w:t xml:space="preserve"> </w:t>
            </w:r>
            <w:r w:rsidRPr="007647EB">
              <w:rPr>
                <w:b/>
                <w:bCs/>
                <w:color w:val="000000"/>
              </w:rPr>
              <w:t>Catégorie des services généraux</w:t>
            </w:r>
          </w:p>
        </w:tc>
      </w:tr>
      <w:tr w:rsidR="001B3B0E" w:rsidRPr="007647EB" w14:paraId="3F884FD4" w14:textId="77777777" w:rsidTr="002801FA">
        <w:trPr>
          <w:trHeight w:val="313"/>
          <w:jc w:val="right"/>
        </w:trPr>
        <w:tc>
          <w:tcPr>
            <w:tcW w:w="2182" w:type="dxa"/>
            <w:tcBorders>
              <w:top w:val="single" w:sz="4" w:space="0" w:color="auto"/>
              <w:left w:val="nil"/>
              <w:bottom w:val="single" w:sz="4" w:space="0" w:color="auto"/>
              <w:right w:val="nil"/>
            </w:tcBorders>
            <w:noWrap/>
            <w:vAlign w:val="center"/>
            <w:hideMark/>
          </w:tcPr>
          <w:p w14:paraId="0382076E" w14:textId="097C04F1" w:rsidR="001B3B0E" w:rsidRPr="007647EB" w:rsidRDefault="001B3B0E" w:rsidP="002801FA">
            <w:pPr>
              <w:rPr>
                <w:rFonts w:asciiTheme="majorBidi" w:hAnsiTheme="majorBidi" w:cstheme="majorBidi"/>
              </w:rPr>
            </w:pPr>
            <w:r w:rsidRPr="007647EB">
              <w:rPr>
                <w:color w:val="000000"/>
              </w:rPr>
              <w:t>Services généraux</w:t>
            </w:r>
            <w:r w:rsidRPr="007647EB">
              <w:rPr>
                <w:i/>
                <w:iCs/>
                <w:color w:val="000000"/>
                <w:vertAlign w:val="superscript"/>
              </w:rPr>
              <w:t>b</w:t>
            </w:r>
          </w:p>
        </w:tc>
        <w:tc>
          <w:tcPr>
            <w:tcW w:w="1426" w:type="dxa"/>
            <w:tcBorders>
              <w:top w:val="single" w:sz="4" w:space="0" w:color="auto"/>
              <w:left w:val="nil"/>
              <w:bottom w:val="single" w:sz="4" w:space="0" w:color="auto"/>
              <w:right w:val="nil"/>
            </w:tcBorders>
            <w:noWrap/>
            <w:vAlign w:val="center"/>
            <w:hideMark/>
          </w:tcPr>
          <w:p w14:paraId="2E63C933" w14:textId="77777777" w:rsidR="001B3B0E" w:rsidRPr="007647EB" w:rsidRDefault="001B3B0E" w:rsidP="002801FA">
            <w:pPr>
              <w:jc w:val="right"/>
              <w:rPr>
                <w:rFonts w:asciiTheme="majorBidi" w:hAnsiTheme="majorBidi" w:cstheme="majorBidi"/>
              </w:rPr>
            </w:pPr>
            <w:r w:rsidRPr="007647EB">
              <w:rPr>
                <w:color w:val="000000"/>
              </w:rPr>
              <w:t>4</w:t>
            </w:r>
          </w:p>
        </w:tc>
        <w:tc>
          <w:tcPr>
            <w:tcW w:w="1426" w:type="dxa"/>
            <w:tcBorders>
              <w:top w:val="single" w:sz="4" w:space="0" w:color="auto"/>
              <w:left w:val="nil"/>
              <w:bottom w:val="single" w:sz="4" w:space="0" w:color="auto"/>
              <w:right w:val="nil"/>
            </w:tcBorders>
            <w:noWrap/>
            <w:vAlign w:val="center"/>
            <w:hideMark/>
          </w:tcPr>
          <w:p w14:paraId="452A72E2" w14:textId="77777777" w:rsidR="001B3B0E" w:rsidRPr="007647EB" w:rsidRDefault="001B3B0E" w:rsidP="002801FA">
            <w:pPr>
              <w:jc w:val="right"/>
              <w:rPr>
                <w:rFonts w:asciiTheme="majorBidi" w:hAnsiTheme="majorBidi" w:cstheme="majorBidi"/>
              </w:rPr>
            </w:pPr>
          </w:p>
        </w:tc>
        <w:tc>
          <w:tcPr>
            <w:tcW w:w="1842" w:type="dxa"/>
            <w:tcBorders>
              <w:top w:val="single" w:sz="4" w:space="0" w:color="auto"/>
              <w:left w:val="nil"/>
              <w:bottom w:val="single" w:sz="4" w:space="0" w:color="auto"/>
              <w:right w:val="nil"/>
            </w:tcBorders>
            <w:noWrap/>
            <w:vAlign w:val="center"/>
            <w:hideMark/>
          </w:tcPr>
          <w:p w14:paraId="08861B47" w14:textId="77777777" w:rsidR="001B3B0E" w:rsidRPr="007647EB" w:rsidRDefault="001B3B0E" w:rsidP="002801FA">
            <w:pPr>
              <w:jc w:val="right"/>
              <w:rPr>
                <w:rFonts w:asciiTheme="majorBidi" w:hAnsiTheme="majorBidi" w:cstheme="majorBidi"/>
              </w:rPr>
            </w:pPr>
            <w:r w:rsidRPr="007647EB">
              <w:rPr>
                <w:color w:val="000000"/>
              </w:rPr>
              <w:t>1</w:t>
            </w:r>
          </w:p>
        </w:tc>
        <w:tc>
          <w:tcPr>
            <w:tcW w:w="1431" w:type="dxa"/>
            <w:tcBorders>
              <w:top w:val="single" w:sz="4" w:space="0" w:color="auto"/>
              <w:left w:val="nil"/>
              <w:bottom w:val="single" w:sz="4" w:space="0" w:color="auto"/>
              <w:right w:val="nil"/>
            </w:tcBorders>
            <w:noWrap/>
            <w:vAlign w:val="center"/>
            <w:hideMark/>
          </w:tcPr>
          <w:p w14:paraId="1BD117BC" w14:textId="77777777" w:rsidR="001B3B0E" w:rsidRPr="007647EB" w:rsidRDefault="001B3B0E" w:rsidP="002801FA">
            <w:pPr>
              <w:jc w:val="right"/>
              <w:rPr>
                <w:rFonts w:asciiTheme="majorBidi" w:hAnsiTheme="majorBidi" w:cstheme="majorBidi"/>
              </w:rPr>
            </w:pPr>
            <w:r w:rsidRPr="007647EB">
              <w:rPr>
                <w:color w:val="000000"/>
              </w:rPr>
              <w:t>5</w:t>
            </w:r>
          </w:p>
        </w:tc>
      </w:tr>
      <w:tr w:rsidR="001B3B0E" w:rsidRPr="007647EB" w14:paraId="7A8690FB" w14:textId="77777777" w:rsidTr="002801FA">
        <w:trPr>
          <w:trHeight w:val="313"/>
          <w:jc w:val="right"/>
        </w:trPr>
        <w:tc>
          <w:tcPr>
            <w:tcW w:w="2182" w:type="dxa"/>
            <w:tcBorders>
              <w:top w:val="single" w:sz="4" w:space="0" w:color="auto"/>
              <w:left w:val="nil"/>
              <w:bottom w:val="single" w:sz="4" w:space="0" w:color="auto"/>
              <w:right w:val="nil"/>
            </w:tcBorders>
            <w:noWrap/>
            <w:vAlign w:val="center"/>
            <w:hideMark/>
          </w:tcPr>
          <w:p w14:paraId="6B6B4B42" w14:textId="77777777" w:rsidR="001B3B0E" w:rsidRPr="007647EB" w:rsidRDefault="001B3B0E" w:rsidP="002801FA">
            <w:pPr>
              <w:rPr>
                <w:rFonts w:asciiTheme="majorBidi" w:hAnsiTheme="majorBidi" w:cstheme="majorBidi"/>
                <w:b/>
                <w:bCs/>
              </w:rPr>
            </w:pPr>
            <w:r w:rsidRPr="007647EB">
              <w:rPr>
                <w:b/>
                <w:bCs/>
                <w:color w:val="000000"/>
              </w:rPr>
              <w:t>Total partiel (B)</w:t>
            </w:r>
          </w:p>
        </w:tc>
        <w:tc>
          <w:tcPr>
            <w:tcW w:w="1426" w:type="dxa"/>
            <w:tcBorders>
              <w:top w:val="single" w:sz="4" w:space="0" w:color="auto"/>
              <w:left w:val="nil"/>
              <w:bottom w:val="single" w:sz="4" w:space="0" w:color="auto"/>
              <w:right w:val="nil"/>
            </w:tcBorders>
            <w:noWrap/>
            <w:vAlign w:val="center"/>
            <w:hideMark/>
          </w:tcPr>
          <w:p w14:paraId="0E331B9D" w14:textId="77777777" w:rsidR="001B3B0E" w:rsidRPr="007647EB" w:rsidRDefault="001B3B0E" w:rsidP="002801FA">
            <w:pPr>
              <w:jc w:val="right"/>
              <w:rPr>
                <w:rFonts w:asciiTheme="majorBidi" w:hAnsiTheme="majorBidi" w:cstheme="majorBidi"/>
                <w:b/>
                <w:bCs/>
              </w:rPr>
            </w:pPr>
            <w:r w:rsidRPr="007647EB">
              <w:rPr>
                <w:b/>
                <w:bCs/>
                <w:color w:val="000000"/>
              </w:rPr>
              <w:t>4</w:t>
            </w:r>
          </w:p>
        </w:tc>
        <w:tc>
          <w:tcPr>
            <w:tcW w:w="1426" w:type="dxa"/>
            <w:tcBorders>
              <w:top w:val="single" w:sz="4" w:space="0" w:color="auto"/>
              <w:left w:val="nil"/>
              <w:bottom w:val="single" w:sz="4" w:space="0" w:color="auto"/>
              <w:right w:val="nil"/>
            </w:tcBorders>
            <w:noWrap/>
            <w:vAlign w:val="center"/>
            <w:hideMark/>
          </w:tcPr>
          <w:p w14:paraId="59B71A72" w14:textId="77777777" w:rsidR="001B3B0E" w:rsidRPr="007647EB" w:rsidRDefault="001B3B0E" w:rsidP="002801FA">
            <w:pPr>
              <w:jc w:val="right"/>
              <w:rPr>
                <w:rFonts w:asciiTheme="majorBidi" w:hAnsiTheme="majorBidi" w:cstheme="majorBidi"/>
                <w:b/>
                <w:bCs/>
              </w:rPr>
            </w:pPr>
            <w:r w:rsidRPr="007647EB">
              <w:rPr>
                <w:b/>
                <w:bCs/>
                <w:color w:val="000000"/>
              </w:rPr>
              <w:t>0</w:t>
            </w:r>
          </w:p>
        </w:tc>
        <w:tc>
          <w:tcPr>
            <w:tcW w:w="1842" w:type="dxa"/>
            <w:tcBorders>
              <w:top w:val="single" w:sz="4" w:space="0" w:color="auto"/>
              <w:left w:val="nil"/>
              <w:bottom w:val="single" w:sz="4" w:space="0" w:color="auto"/>
              <w:right w:val="nil"/>
            </w:tcBorders>
            <w:noWrap/>
            <w:vAlign w:val="center"/>
            <w:hideMark/>
          </w:tcPr>
          <w:p w14:paraId="607E5B08" w14:textId="77777777" w:rsidR="001B3B0E" w:rsidRPr="007647EB" w:rsidRDefault="001B3B0E" w:rsidP="002801FA">
            <w:pPr>
              <w:jc w:val="right"/>
              <w:rPr>
                <w:rFonts w:asciiTheme="majorBidi" w:hAnsiTheme="majorBidi" w:cstheme="majorBidi"/>
                <w:b/>
                <w:bCs/>
              </w:rPr>
            </w:pPr>
            <w:r w:rsidRPr="007647EB">
              <w:rPr>
                <w:b/>
                <w:bCs/>
                <w:color w:val="000000"/>
              </w:rPr>
              <w:t>1</w:t>
            </w:r>
          </w:p>
        </w:tc>
        <w:tc>
          <w:tcPr>
            <w:tcW w:w="1431" w:type="dxa"/>
            <w:tcBorders>
              <w:top w:val="single" w:sz="4" w:space="0" w:color="auto"/>
              <w:left w:val="nil"/>
              <w:bottom w:val="single" w:sz="4" w:space="0" w:color="auto"/>
              <w:right w:val="nil"/>
            </w:tcBorders>
            <w:noWrap/>
            <w:vAlign w:val="center"/>
            <w:hideMark/>
          </w:tcPr>
          <w:p w14:paraId="6A773704" w14:textId="77777777" w:rsidR="001B3B0E" w:rsidRPr="007647EB" w:rsidRDefault="001B3B0E" w:rsidP="002801FA">
            <w:pPr>
              <w:jc w:val="right"/>
              <w:rPr>
                <w:rFonts w:asciiTheme="majorBidi" w:hAnsiTheme="majorBidi" w:cstheme="majorBidi"/>
                <w:b/>
                <w:bCs/>
              </w:rPr>
            </w:pPr>
            <w:r w:rsidRPr="007647EB">
              <w:rPr>
                <w:b/>
                <w:bCs/>
                <w:color w:val="000000"/>
              </w:rPr>
              <w:t>5</w:t>
            </w:r>
          </w:p>
        </w:tc>
      </w:tr>
      <w:tr w:rsidR="001B3B0E" w:rsidRPr="007647EB" w14:paraId="0EB01C75" w14:textId="77777777" w:rsidTr="002801FA">
        <w:trPr>
          <w:trHeight w:val="313"/>
          <w:jc w:val="right"/>
        </w:trPr>
        <w:tc>
          <w:tcPr>
            <w:tcW w:w="2182" w:type="dxa"/>
            <w:tcBorders>
              <w:top w:val="single" w:sz="4" w:space="0" w:color="auto"/>
              <w:left w:val="nil"/>
              <w:bottom w:val="single" w:sz="12" w:space="0" w:color="auto"/>
              <w:right w:val="nil"/>
            </w:tcBorders>
            <w:noWrap/>
            <w:vAlign w:val="center"/>
            <w:hideMark/>
          </w:tcPr>
          <w:p w14:paraId="1774E90B" w14:textId="77777777" w:rsidR="001B3B0E" w:rsidRPr="007647EB" w:rsidRDefault="001B3B0E" w:rsidP="002801FA">
            <w:pPr>
              <w:rPr>
                <w:rFonts w:asciiTheme="majorBidi" w:hAnsiTheme="majorBidi" w:cstheme="majorBidi"/>
                <w:b/>
                <w:bCs/>
              </w:rPr>
            </w:pPr>
            <w:r w:rsidRPr="007647EB">
              <w:rPr>
                <w:b/>
                <w:bCs/>
                <w:color w:val="000000"/>
              </w:rPr>
              <w:t>Total (A+B)</w:t>
            </w:r>
          </w:p>
        </w:tc>
        <w:tc>
          <w:tcPr>
            <w:tcW w:w="1426" w:type="dxa"/>
            <w:tcBorders>
              <w:top w:val="single" w:sz="4" w:space="0" w:color="auto"/>
              <w:left w:val="nil"/>
              <w:bottom w:val="single" w:sz="12" w:space="0" w:color="auto"/>
              <w:right w:val="nil"/>
            </w:tcBorders>
            <w:noWrap/>
            <w:vAlign w:val="center"/>
            <w:hideMark/>
          </w:tcPr>
          <w:p w14:paraId="7B1D0836" w14:textId="77777777" w:rsidR="001B3B0E" w:rsidRPr="007647EB" w:rsidRDefault="001B3B0E" w:rsidP="002801FA">
            <w:pPr>
              <w:jc w:val="right"/>
              <w:rPr>
                <w:rFonts w:asciiTheme="majorBidi" w:hAnsiTheme="majorBidi" w:cstheme="majorBidi"/>
                <w:b/>
                <w:bCs/>
              </w:rPr>
            </w:pPr>
            <w:r w:rsidRPr="007647EB">
              <w:rPr>
                <w:b/>
                <w:bCs/>
                <w:color w:val="000000"/>
              </w:rPr>
              <w:t>11</w:t>
            </w:r>
          </w:p>
        </w:tc>
        <w:tc>
          <w:tcPr>
            <w:tcW w:w="1426" w:type="dxa"/>
            <w:tcBorders>
              <w:top w:val="single" w:sz="4" w:space="0" w:color="auto"/>
              <w:left w:val="nil"/>
              <w:bottom w:val="single" w:sz="12" w:space="0" w:color="auto"/>
              <w:right w:val="nil"/>
            </w:tcBorders>
            <w:noWrap/>
            <w:vAlign w:val="center"/>
            <w:hideMark/>
          </w:tcPr>
          <w:p w14:paraId="23D0E8D2" w14:textId="77777777" w:rsidR="001B3B0E" w:rsidRPr="007647EB" w:rsidRDefault="001B3B0E" w:rsidP="002801FA">
            <w:pPr>
              <w:jc w:val="right"/>
              <w:rPr>
                <w:rFonts w:asciiTheme="majorBidi" w:hAnsiTheme="majorBidi" w:cstheme="majorBidi"/>
                <w:b/>
                <w:bCs/>
              </w:rPr>
            </w:pPr>
            <w:r w:rsidRPr="007647EB">
              <w:rPr>
                <w:b/>
                <w:bCs/>
                <w:color w:val="000000"/>
              </w:rPr>
              <w:t>1</w:t>
            </w:r>
          </w:p>
        </w:tc>
        <w:tc>
          <w:tcPr>
            <w:tcW w:w="1842" w:type="dxa"/>
            <w:tcBorders>
              <w:top w:val="single" w:sz="4" w:space="0" w:color="auto"/>
              <w:left w:val="nil"/>
              <w:bottom w:val="single" w:sz="12" w:space="0" w:color="auto"/>
              <w:right w:val="nil"/>
            </w:tcBorders>
            <w:noWrap/>
            <w:vAlign w:val="center"/>
            <w:hideMark/>
          </w:tcPr>
          <w:p w14:paraId="208074AB" w14:textId="77777777" w:rsidR="001B3B0E" w:rsidRPr="007647EB" w:rsidRDefault="001B3B0E" w:rsidP="002801FA">
            <w:pPr>
              <w:jc w:val="right"/>
              <w:rPr>
                <w:rFonts w:asciiTheme="majorBidi" w:hAnsiTheme="majorBidi" w:cstheme="majorBidi"/>
                <w:b/>
                <w:bCs/>
              </w:rPr>
            </w:pPr>
            <w:r w:rsidRPr="007647EB">
              <w:rPr>
                <w:b/>
                <w:bCs/>
                <w:color w:val="000000"/>
              </w:rPr>
              <w:t>3</w:t>
            </w:r>
          </w:p>
        </w:tc>
        <w:tc>
          <w:tcPr>
            <w:tcW w:w="1431" w:type="dxa"/>
            <w:tcBorders>
              <w:top w:val="single" w:sz="4" w:space="0" w:color="auto"/>
              <w:left w:val="nil"/>
              <w:bottom w:val="single" w:sz="12" w:space="0" w:color="auto"/>
              <w:right w:val="nil"/>
            </w:tcBorders>
            <w:noWrap/>
            <w:vAlign w:val="center"/>
            <w:hideMark/>
          </w:tcPr>
          <w:p w14:paraId="7B087652" w14:textId="77777777" w:rsidR="001B3B0E" w:rsidRPr="007647EB" w:rsidRDefault="001B3B0E" w:rsidP="002801FA">
            <w:pPr>
              <w:jc w:val="right"/>
              <w:rPr>
                <w:rFonts w:asciiTheme="majorBidi" w:hAnsiTheme="majorBidi" w:cstheme="majorBidi"/>
                <w:b/>
                <w:bCs/>
              </w:rPr>
            </w:pPr>
            <w:r w:rsidRPr="007647EB">
              <w:rPr>
                <w:b/>
                <w:bCs/>
                <w:color w:val="000000"/>
              </w:rPr>
              <w:t>15</w:t>
            </w:r>
          </w:p>
        </w:tc>
      </w:tr>
    </w:tbl>
    <w:p w14:paraId="2DB82680" w14:textId="10DF4F6F" w:rsidR="00587EA7" w:rsidRPr="007647EB" w:rsidRDefault="00942585" w:rsidP="002164C7">
      <w:pPr>
        <w:pStyle w:val="Normal-pool"/>
        <w:tabs>
          <w:tab w:val="left" w:pos="4990"/>
        </w:tabs>
        <w:spacing w:before="60"/>
        <w:ind w:left="1247"/>
        <w:rPr>
          <w:rFonts w:asciiTheme="majorBidi" w:eastAsia="Times New Roman" w:hAnsiTheme="majorBidi" w:cstheme="majorBidi"/>
          <w:sz w:val="17"/>
          <w:szCs w:val="17"/>
        </w:rPr>
      </w:pPr>
      <w:r w:rsidRPr="007647EB">
        <w:rPr>
          <w:rFonts w:asciiTheme="majorBidi" w:eastAsia="Times New Roman" w:hAnsiTheme="majorBidi" w:cstheme="majorBidi"/>
          <w:sz w:val="17"/>
          <w:szCs w:val="17"/>
        </w:rPr>
        <w:tab/>
      </w:r>
      <w:r w:rsidR="00587EA7" w:rsidRPr="007647EB">
        <w:rPr>
          <w:rFonts w:asciiTheme="majorBidi" w:eastAsia="Times New Roman" w:hAnsiTheme="majorBidi" w:cstheme="majorBidi"/>
          <w:sz w:val="17"/>
          <w:szCs w:val="17"/>
        </w:rPr>
        <w:t>Abréviation</w:t>
      </w:r>
      <w:r w:rsidR="00CB37AD" w:rsidRPr="007647EB">
        <w:rPr>
          <w:rFonts w:asciiTheme="majorBidi" w:eastAsia="Times New Roman" w:hAnsiTheme="majorBidi" w:cstheme="majorBidi"/>
          <w:sz w:val="17"/>
          <w:szCs w:val="17"/>
        </w:rPr>
        <w:t> </w:t>
      </w:r>
      <w:r w:rsidR="00587EA7" w:rsidRPr="007647EB">
        <w:rPr>
          <w:rFonts w:asciiTheme="majorBidi" w:eastAsia="Times New Roman" w:hAnsiTheme="majorBidi" w:cstheme="majorBidi"/>
          <w:sz w:val="17"/>
          <w:szCs w:val="17"/>
        </w:rPr>
        <w:t>: PNUE = Programme des Nations Unies pour l</w:t>
      </w:r>
      <w:r w:rsidR="00D82E47" w:rsidRPr="007647EB">
        <w:rPr>
          <w:rFonts w:asciiTheme="majorBidi" w:eastAsia="Times New Roman" w:hAnsiTheme="majorBidi" w:cstheme="majorBidi"/>
          <w:sz w:val="17"/>
          <w:szCs w:val="17"/>
        </w:rPr>
        <w:t>’</w:t>
      </w:r>
      <w:r w:rsidR="00587EA7" w:rsidRPr="007647EB">
        <w:rPr>
          <w:rFonts w:asciiTheme="majorBidi" w:eastAsia="Times New Roman" w:hAnsiTheme="majorBidi" w:cstheme="majorBidi"/>
          <w:sz w:val="17"/>
          <w:szCs w:val="17"/>
        </w:rPr>
        <w:t>environnement.</w:t>
      </w:r>
    </w:p>
    <w:p w14:paraId="0CA9D2BF" w14:textId="059B8508" w:rsidR="00587EA7" w:rsidRPr="007647EB" w:rsidRDefault="00587EA7" w:rsidP="002164C7">
      <w:pPr>
        <w:pStyle w:val="Normal-pool"/>
        <w:tabs>
          <w:tab w:val="left" w:pos="4990"/>
        </w:tabs>
        <w:spacing w:before="60"/>
        <w:ind w:left="1247"/>
        <w:rPr>
          <w:rFonts w:asciiTheme="majorBidi" w:eastAsia="Times New Roman" w:hAnsiTheme="majorBidi" w:cstheme="majorBidi"/>
          <w:sz w:val="17"/>
          <w:szCs w:val="17"/>
        </w:rPr>
      </w:pPr>
      <w:r w:rsidRPr="007647EB">
        <w:rPr>
          <w:rFonts w:asciiTheme="majorBidi" w:eastAsia="Times New Roman" w:hAnsiTheme="majorBidi" w:cstheme="majorBidi"/>
          <w:sz w:val="17"/>
          <w:szCs w:val="17"/>
        </w:rPr>
        <w:tab/>
      </w:r>
      <w:r w:rsidRPr="007647EB">
        <w:rPr>
          <w:rFonts w:asciiTheme="majorBidi" w:eastAsia="Times New Roman" w:hAnsiTheme="majorBidi" w:cstheme="majorBidi"/>
          <w:i/>
          <w:iCs/>
          <w:sz w:val="17"/>
          <w:szCs w:val="17"/>
          <w:vertAlign w:val="superscript"/>
        </w:rPr>
        <w:t>a</w:t>
      </w:r>
      <w:r w:rsidRPr="007647EB">
        <w:rPr>
          <w:rFonts w:asciiTheme="majorBidi" w:eastAsia="Times New Roman" w:hAnsiTheme="majorBidi" w:cstheme="majorBidi"/>
          <w:sz w:val="17"/>
          <w:szCs w:val="17"/>
        </w:rPr>
        <w:t xml:space="preserve"> Un(e) fonctionnaire d</w:t>
      </w:r>
      <w:r w:rsidR="00D82E47" w:rsidRPr="007647EB">
        <w:rPr>
          <w:rFonts w:asciiTheme="majorBidi" w:eastAsia="Times New Roman" w:hAnsiTheme="majorBidi" w:cstheme="majorBidi"/>
          <w:sz w:val="17"/>
          <w:szCs w:val="17"/>
        </w:rPr>
        <w:t>’</w:t>
      </w:r>
      <w:r w:rsidRPr="007647EB">
        <w:rPr>
          <w:rFonts w:asciiTheme="majorBidi" w:eastAsia="Times New Roman" w:hAnsiTheme="majorBidi" w:cstheme="majorBidi"/>
          <w:sz w:val="17"/>
          <w:szCs w:val="17"/>
        </w:rPr>
        <w:t>administration (adjoint(e) de 1</w:t>
      </w:r>
      <w:r w:rsidRPr="007647EB">
        <w:rPr>
          <w:rFonts w:asciiTheme="majorBidi" w:eastAsia="Times New Roman" w:hAnsiTheme="majorBidi" w:cstheme="majorBidi"/>
          <w:sz w:val="17"/>
          <w:szCs w:val="17"/>
          <w:vertAlign w:val="superscript"/>
        </w:rPr>
        <w:t>re</w:t>
      </w:r>
      <w:r w:rsidRPr="007647EB">
        <w:rPr>
          <w:rFonts w:asciiTheme="majorBidi" w:eastAsia="Times New Roman" w:hAnsiTheme="majorBidi" w:cstheme="majorBidi"/>
          <w:sz w:val="17"/>
          <w:szCs w:val="17"/>
        </w:rPr>
        <w:t xml:space="preserve"> classe) (P-2), dont le poste était financé par les dépenses d</w:t>
      </w:r>
      <w:r w:rsidR="00D82E47" w:rsidRPr="007647EB">
        <w:rPr>
          <w:rFonts w:asciiTheme="majorBidi" w:eastAsia="Times New Roman" w:hAnsiTheme="majorBidi" w:cstheme="majorBidi"/>
          <w:sz w:val="17"/>
          <w:szCs w:val="17"/>
        </w:rPr>
        <w:t>’</w:t>
      </w:r>
      <w:r w:rsidRPr="007647EB">
        <w:rPr>
          <w:rFonts w:asciiTheme="majorBidi" w:eastAsia="Times New Roman" w:hAnsiTheme="majorBidi" w:cstheme="majorBidi"/>
          <w:sz w:val="17"/>
          <w:szCs w:val="17"/>
        </w:rPr>
        <w:t>appui au programme du PNUE, a rejoint l</w:t>
      </w:r>
      <w:r w:rsidR="00D82E47" w:rsidRPr="007647EB">
        <w:rPr>
          <w:rFonts w:asciiTheme="majorBidi" w:eastAsia="Times New Roman" w:hAnsiTheme="majorBidi" w:cstheme="majorBidi"/>
          <w:sz w:val="17"/>
          <w:szCs w:val="17"/>
        </w:rPr>
        <w:t>’</w:t>
      </w:r>
      <w:r w:rsidRPr="007647EB">
        <w:rPr>
          <w:rFonts w:asciiTheme="majorBidi" w:eastAsia="Times New Roman" w:hAnsiTheme="majorBidi" w:cstheme="majorBidi"/>
          <w:sz w:val="17"/>
          <w:szCs w:val="17"/>
        </w:rPr>
        <w:t>équipe en décembre 2024 (emploi à mi-temps).</w:t>
      </w:r>
    </w:p>
    <w:p w14:paraId="6A069F7C" w14:textId="7557AFFF" w:rsidR="00587EA7" w:rsidRPr="007647EB" w:rsidRDefault="00587EA7" w:rsidP="002164C7">
      <w:pPr>
        <w:pStyle w:val="Normal-pool"/>
        <w:tabs>
          <w:tab w:val="left" w:pos="4990"/>
        </w:tabs>
        <w:spacing w:before="60"/>
        <w:ind w:left="1247"/>
        <w:rPr>
          <w:rFonts w:asciiTheme="majorBidi" w:eastAsia="Times New Roman" w:hAnsiTheme="majorBidi" w:cstheme="majorBidi"/>
          <w:sz w:val="17"/>
          <w:szCs w:val="17"/>
        </w:rPr>
      </w:pPr>
      <w:r w:rsidRPr="007647EB">
        <w:rPr>
          <w:rFonts w:asciiTheme="majorBidi" w:eastAsia="Times New Roman" w:hAnsiTheme="majorBidi" w:cstheme="majorBidi"/>
          <w:sz w:val="17"/>
          <w:szCs w:val="17"/>
        </w:rPr>
        <w:tab/>
      </w:r>
      <w:r w:rsidRPr="007647EB">
        <w:rPr>
          <w:rFonts w:asciiTheme="majorBidi" w:eastAsia="Times New Roman" w:hAnsiTheme="majorBidi" w:cstheme="majorBidi"/>
          <w:i/>
          <w:iCs/>
          <w:sz w:val="17"/>
          <w:szCs w:val="17"/>
          <w:vertAlign w:val="superscript"/>
        </w:rPr>
        <w:t>b</w:t>
      </w:r>
      <w:r w:rsidRPr="007647EB">
        <w:rPr>
          <w:rFonts w:asciiTheme="majorBidi" w:eastAsia="Times New Roman" w:hAnsiTheme="majorBidi" w:cstheme="majorBidi"/>
          <w:sz w:val="17"/>
          <w:szCs w:val="17"/>
        </w:rPr>
        <w:t xml:space="preserve"> Le poste d</w:t>
      </w:r>
      <w:r w:rsidR="00D82E47" w:rsidRPr="007647EB">
        <w:rPr>
          <w:rFonts w:asciiTheme="majorBidi" w:eastAsia="Times New Roman" w:hAnsiTheme="majorBidi" w:cstheme="majorBidi"/>
          <w:sz w:val="17"/>
          <w:szCs w:val="17"/>
        </w:rPr>
        <w:t>’</w:t>
      </w:r>
      <w:r w:rsidRPr="007647EB">
        <w:rPr>
          <w:rFonts w:asciiTheme="majorBidi" w:eastAsia="Times New Roman" w:hAnsiTheme="majorBidi" w:cstheme="majorBidi"/>
          <w:sz w:val="17"/>
          <w:szCs w:val="17"/>
        </w:rPr>
        <w:t>assistant(e) administratif(ve) (G-5) reste vacant pour l</w:t>
      </w:r>
      <w:r w:rsidR="00D82E47" w:rsidRPr="007647EB">
        <w:rPr>
          <w:rFonts w:asciiTheme="majorBidi" w:eastAsia="Times New Roman" w:hAnsiTheme="majorBidi" w:cstheme="majorBidi"/>
          <w:sz w:val="17"/>
          <w:szCs w:val="17"/>
        </w:rPr>
        <w:t>’</w:t>
      </w:r>
      <w:r w:rsidRPr="007647EB">
        <w:rPr>
          <w:rFonts w:asciiTheme="majorBidi" w:eastAsia="Times New Roman" w:hAnsiTheme="majorBidi" w:cstheme="majorBidi"/>
          <w:sz w:val="17"/>
          <w:szCs w:val="17"/>
        </w:rPr>
        <w:t>exercice biennal 2026-2027 et devrait être pourvu dès que des fonds seront disponibles.</w:t>
      </w:r>
    </w:p>
    <w:p w14:paraId="0141588F" w14:textId="77777777" w:rsidR="00312042" w:rsidRPr="007647EB" w:rsidRDefault="00312042" w:rsidP="00312042">
      <w:pPr>
        <w:pStyle w:val="Normal-pool"/>
      </w:pPr>
      <w:r w:rsidRPr="007647EB">
        <w:br w:type="page"/>
      </w:r>
    </w:p>
    <w:p w14:paraId="42EF1F58" w14:textId="0782FB69" w:rsidR="00312042" w:rsidRPr="007647EB" w:rsidRDefault="0097344C" w:rsidP="003C458C">
      <w:pPr>
        <w:pStyle w:val="TOC1"/>
        <w:ind w:left="1245"/>
      </w:pPr>
      <w:bookmarkStart w:id="35" w:name="_Toc213853079"/>
      <w:bookmarkStart w:id="36" w:name="_Toc219712828"/>
      <w:r w:rsidRPr="007647EB">
        <w:lastRenderedPageBreak/>
        <w:t>Décision</w:t>
      </w:r>
      <w:r w:rsidR="00312042" w:rsidRPr="007647EB">
        <w:t xml:space="preserve"> MC-6/22</w:t>
      </w:r>
      <w:r w:rsidRPr="007647EB">
        <w:t> </w:t>
      </w:r>
      <w:r w:rsidR="00312042" w:rsidRPr="007647EB">
        <w:t xml:space="preserve">: </w:t>
      </w:r>
      <w:bookmarkEnd w:id="35"/>
      <w:bookmarkEnd w:id="36"/>
      <w:r w:rsidRPr="007647EB">
        <w:t>Date et lieu de la septième réunion de la Conférence des</w:t>
      </w:r>
      <w:r w:rsidR="0088140A" w:rsidRPr="007647EB">
        <w:t> </w:t>
      </w:r>
      <w:r w:rsidRPr="007647EB">
        <w:t>Parties à la Convention de Minamata sur le mercure</w:t>
      </w:r>
    </w:p>
    <w:p w14:paraId="46E3A872" w14:textId="003DFCCB" w:rsidR="00A958B0" w:rsidRPr="007647EB" w:rsidRDefault="00A958B0" w:rsidP="00A958B0">
      <w:pPr>
        <w:pStyle w:val="Normal-pool"/>
        <w:tabs>
          <w:tab w:val="clear" w:pos="1247"/>
          <w:tab w:val="clear" w:pos="1871"/>
          <w:tab w:val="clear" w:pos="2495"/>
          <w:tab w:val="clear" w:pos="3119"/>
          <w:tab w:val="clear" w:pos="3742"/>
          <w:tab w:val="clear" w:pos="4366"/>
        </w:tabs>
        <w:spacing w:after="120"/>
        <w:ind w:left="1871" w:firstLine="624"/>
        <w:rPr>
          <w:i/>
          <w:iCs/>
        </w:rPr>
      </w:pPr>
      <w:r w:rsidRPr="007647EB">
        <w:rPr>
          <w:i/>
          <w:iCs/>
        </w:rPr>
        <w:t>La Conférence des Parties</w:t>
      </w:r>
    </w:p>
    <w:p w14:paraId="26C2015F" w14:textId="469E47F3" w:rsidR="00A958B0" w:rsidRPr="007647EB" w:rsidRDefault="00A958B0" w:rsidP="00330D4E">
      <w:pPr>
        <w:pStyle w:val="Normal-pool"/>
        <w:numPr>
          <w:ilvl w:val="0"/>
          <w:numId w:val="51"/>
        </w:numPr>
        <w:tabs>
          <w:tab w:val="clear" w:pos="1247"/>
          <w:tab w:val="clear" w:pos="1871"/>
          <w:tab w:val="clear" w:pos="2495"/>
          <w:tab w:val="clear" w:pos="3119"/>
          <w:tab w:val="clear" w:pos="3742"/>
          <w:tab w:val="clear" w:pos="4366"/>
        </w:tabs>
        <w:spacing w:after="120"/>
        <w:ind w:left="1871" w:firstLine="624"/>
      </w:pPr>
      <w:r w:rsidRPr="007647EB">
        <w:rPr>
          <w:i/>
          <w:iCs/>
        </w:rPr>
        <w:t xml:space="preserve">Décide </w:t>
      </w:r>
      <w:r w:rsidRPr="007647EB">
        <w:t xml:space="preserve">de convoquer sa prochaine réunion du </w:t>
      </w:r>
      <w:r w:rsidR="008D648A" w:rsidRPr="007647EB">
        <w:t>14</w:t>
      </w:r>
      <w:r w:rsidRPr="007647EB">
        <w:t xml:space="preserve"> au </w:t>
      </w:r>
      <w:r w:rsidR="008D648A" w:rsidRPr="007647EB">
        <w:t>18</w:t>
      </w:r>
      <w:r w:rsidR="0088140A" w:rsidRPr="007647EB">
        <w:t> juin</w:t>
      </w:r>
      <w:r w:rsidRPr="007647EB">
        <w:t xml:space="preserve"> 2027</w:t>
      </w:r>
      <w:r w:rsidR="0020736B" w:rsidRPr="007647EB">
        <w:t xml:space="preserve"> à Genève</w:t>
      </w:r>
      <w:r w:rsidR="008D648A" w:rsidRPr="007647EB">
        <w:rPr>
          <w:rStyle w:val="FootnoteReference"/>
          <w:rFonts w:eastAsia="SimSun"/>
        </w:rPr>
        <w:footnoteReference w:id="46"/>
      </w:r>
      <w:r w:rsidR="0088140A" w:rsidRPr="007647EB">
        <w:t> </w:t>
      </w:r>
      <w:r w:rsidRPr="007647EB">
        <w:t>;</w:t>
      </w:r>
    </w:p>
    <w:p w14:paraId="7BBB58D3" w14:textId="2AC603D1" w:rsidR="00A958B0" w:rsidRPr="007647EB" w:rsidRDefault="00A958B0" w:rsidP="00330D4E">
      <w:pPr>
        <w:pStyle w:val="Normal-pool"/>
        <w:numPr>
          <w:ilvl w:val="0"/>
          <w:numId w:val="51"/>
        </w:numPr>
        <w:tabs>
          <w:tab w:val="clear" w:pos="1247"/>
          <w:tab w:val="clear" w:pos="1871"/>
          <w:tab w:val="clear" w:pos="2495"/>
          <w:tab w:val="clear" w:pos="3119"/>
          <w:tab w:val="clear" w:pos="3742"/>
          <w:tab w:val="clear" w:pos="4366"/>
        </w:tabs>
        <w:spacing w:after="120"/>
        <w:ind w:left="1871" w:firstLine="624"/>
      </w:pPr>
      <w:r w:rsidRPr="007647EB">
        <w:rPr>
          <w:i/>
          <w:iCs/>
        </w:rPr>
        <w:t xml:space="preserve">Prie </w:t>
      </w:r>
      <w:r w:rsidRPr="007647EB">
        <w:t>la Secrétaire exécutive, afin d</w:t>
      </w:r>
      <w:r w:rsidR="00D82E47" w:rsidRPr="007647EB">
        <w:t>’</w:t>
      </w:r>
      <w:r w:rsidRPr="007647EB">
        <w:t>aider les Parties à préparer la réunion susvisée, d</w:t>
      </w:r>
      <w:r w:rsidR="00D82E47" w:rsidRPr="007647EB">
        <w:t>’</w:t>
      </w:r>
      <w:r w:rsidRPr="007647EB">
        <w:t>organiser des réunions régionales, sous réserve de la disponibilité de ressources, en coordination avec d</w:t>
      </w:r>
      <w:r w:rsidR="00D82E47" w:rsidRPr="007647EB">
        <w:t>’</w:t>
      </w:r>
      <w:r w:rsidRPr="007647EB">
        <w:t xml:space="preserve">autres réunions régionales, dans le but de faciliter les travaux préparatoires dans chaque région ; </w:t>
      </w:r>
    </w:p>
    <w:p w14:paraId="11065AAE" w14:textId="724E308F" w:rsidR="00A958B0" w:rsidRPr="007647EB" w:rsidRDefault="00A958B0" w:rsidP="00330D4E">
      <w:pPr>
        <w:pStyle w:val="Normal-pool"/>
        <w:numPr>
          <w:ilvl w:val="0"/>
          <w:numId w:val="51"/>
        </w:numPr>
        <w:tabs>
          <w:tab w:val="clear" w:pos="1247"/>
          <w:tab w:val="clear" w:pos="1871"/>
          <w:tab w:val="clear" w:pos="2495"/>
          <w:tab w:val="clear" w:pos="3119"/>
          <w:tab w:val="clear" w:pos="3742"/>
          <w:tab w:val="clear" w:pos="4366"/>
        </w:tabs>
        <w:spacing w:after="120"/>
        <w:ind w:left="1871" w:firstLine="624"/>
      </w:pPr>
      <w:r w:rsidRPr="007647EB">
        <w:rPr>
          <w:i/>
          <w:iCs/>
        </w:rPr>
        <w:t xml:space="preserve">Invite </w:t>
      </w:r>
      <w:r w:rsidRPr="007647EB">
        <w:t>la Secrétaire exécutive, afin d</w:t>
      </w:r>
      <w:r w:rsidR="00D82E47" w:rsidRPr="007647EB">
        <w:t>’</w:t>
      </w:r>
      <w:r w:rsidRPr="007647EB">
        <w:t>aider davantage encore les Parties et les régions dans leurs préparatifs, à distribuer l</w:t>
      </w:r>
      <w:r w:rsidR="00D82E47" w:rsidRPr="007647EB">
        <w:t>’</w:t>
      </w:r>
      <w:r w:rsidRPr="007647EB">
        <w:t xml:space="preserve">ordre du jour provisoire et les documents de travail aux Parties dans </w:t>
      </w:r>
      <w:r w:rsidR="0069295D" w:rsidRPr="007647EB">
        <w:t xml:space="preserve">les </w:t>
      </w:r>
      <w:r w:rsidRPr="007647EB">
        <w:t>langues officielles</w:t>
      </w:r>
      <w:r w:rsidR="008D648A" w:rsidRPr="007647EB">
        <w:rPr>
          <w:rFonts w:asciiTheme="majorBidi" w:hAnsiTheme="majorBidi" w:cstheme="majorBidi"/>
        </w:rPr>
        <w:t xml:space="preserve"> </w:t>
      </w:r>
      <w:r w:rsidR="0069295D" w:rsidRPr="007647EB">
        <w:rPr>
          <w:rFonts w:asciiTheme="majorBidi" w:hAnsiTheme="majorBidi" w:cstheme="majorBidi"/>
        </w:rPr>
        <w:t>de l</w:t>
      </w:r>
      <w:r w:rsidR="00D82E47" w:rsidRPr="007647EB">
        <w:rPr>
          <w:rFonts w:asciiTheme="majorBidi" w:hAnsiTheme="majorBidi" w:cstheme="majorBidi"/>
        </w:rPr>
        <w:t>’</w:t>
      </w:r>
      <w:r w:rsidR="0069295D" w:rsidRPr="007647EB">
        <w:rPr>
          <w:rFonts w:asciiTheme="majorBidi" w:hAnsiTheme="majorBidi" w:cstheme="majorBidi"/>
        </w:rPr>
        <w:t>Organisation des Nations Unies</w:t>
      </w:r>
      <w:r w:rsidRPr="007647EB">
        <w:t>, au moins huit</w:t>
      </w:r>
      <w:r w:rsidR="005B389F" w:rsidRPr="007647EB">
        <w:t> </w:t>
      </w:r>
      <w:r w:rsidRPr="007647EB">
        <w:t>semaines avant l</w:t>
      </w:r>
      <w:r w:rsidR="00D82E47" w:rsidRPr="007647EB">
        <w:t>’</w:t>
      </w:r>
      <w:r w:rsidRPr="007647EB">
        <w:t>ouverture de ses prochaines réunions ;</w:t>
      </w:r>
    </w:p>
    <w:p w14:paraId="7CFE178C" w14:textId="5E6785E1" w:rsidR="00312042" w:rsidRPr="007647EB" w:rsidRDefault="00A958B0" w:rsidP="00330D4E">
      <w:pPr>
        <w:pStyle w:val="Normal-pool"/>
        <w:numPr>
          <w:ilvl w:val="0"/>
          <w:numId w:val="51"/>
        </w:numPr>
        <w:tabs>
          <w:tab w:val="clear" w:pos="1247"/>
          <w:tab w:val="clear" w:pos="1871"/>
          <w:tab w:val="clear" w:pos="2495"/>
          <w:tab w:val="clear" w:pos="3119"/>
          <w:tab w:val="clear" w:pos="3742"/>
          <w:tab w:val="clear" w:pos="4366"/>
        </w:tabs>
        <w:spacing w:after="120"/>
        <w:ind w:left="1871" w:firstLine="624"/>
      </w:pPr>
      <w:r w:rsidRPr="007647EB">
        <w:rPr>
          <w:i/>
          <w:iCs/>
        </w:rPr>
        <w:t xml:space="preserve">Invite </w:t>
      </w:r>
      <w:r w:rsidRPr="007647EB">
        <w:t>les Parties à se proposer d</w:t>
      </w:r>
      <w:r w:rsidR="00D82E47" w:rsidRPr="007647EB">
        <w:t>’</w:t>
      </w:r>
      <w:r w:rsidRPr="007647EB">
        <w:t>accueillir sa huitième réunion au moins trois</w:t>
      </w:r>
      <w:r w:rsidR="008D3148" w:rsidRPr="007647EB">
        <w:t> </w:t>
      </w:r>
      <w:r w:rsidRPr="007647EB">
        <w:t>mois avant l</w:t>
      </w:r>
      <w:r w:rsidR="00D82E47" w:rsidRPr="007647EB">
        <w:t>’</w:t>
      </w:r>
      <w:r w:rsidRPr="007647EB">
        <w:t>ouverture de</w:t>
      </w:r>
      <w:r w:rsidR="00476D10" w:rsidRPr="007647EB">
        <w:t xml:space="preserve"> la septième réunion, de sorte qu</w:t>
      </w:r>
      <w:r w:rsidR="00D82E47" w:rsidRPr="007647EB">
        <w:t>’</w:t>
      </w:r>
      <w:r w:rsidR="00476D10" w:rsidRPr="007647EB">
        <w:t>elle puisse examiner l</w:t>
      </w:r>
      <w:r w:rsidR="00D82E47" w:rsidRPr="007647EB">
        <w:t>’</w:t>
      </w:r>
      <w:r w:rsidR="00476D10" w:rsidRPr="007647EB">
        <w:t>offre pendant ladite réunion.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7647EB" w14:paraId="51BA486B" w14:textId="77777777" w:rsidTr="009A58EE">
        <w:tc>
          <w:tcPr>
            <w:tcW w:w="1897" w:type="dxa"/>
          </w:tcPr>
          <w:p w14:paraId="3ADA3FF5" w14:textId="77777777" w:rsidR="00312042" w:rsidRPr="007647EB" w:rsidRDefault="00312042" w:rsidP="009A58EE">
            <w:pPr>
              <w:pStyle w:val="Normal-pool"/>
              <w:spacing w:before="520"/>
            </w:pPr>
          </w:p>
        </w:tc>
        <w:tc>
          <w:tcPr>
            <w:tcW w:w="1897" w:type="dxa"/>
          </w:tcPr>
          <w:p w14:paraId="61D47BA2" w14:textId="77777777" w:rsidR="00312042" w:rsidRPr="007647EB" w:rsidRDefault="00312042" w:rsidP="009A58EE">
            <w:pPr>
              <w:pStyle w:val="Normal-pool"/>
              <w:spacing w:before="520"/>
            </w:pPr>
          </w:p>
        </w:tc>
        <w:tc>
          <w:tcPr>
            <w:tcW w:w="1897" w:type="dxa"/>
            <w:tcBorders>
              <w:bottom w:val="single" w:sz="4" w:space="0" w:color="auto"/>
            </w:tcBorders>
          </w:tcPr>
          <w:p w14:paraId="2F97E9B1" w14:textId="77777777" w:rsidR="00312042" w:rsidRPr="007647EB" w:rsidRDefault="00312042" w:rsidP="009A58EE">
            <w:pPr>
              <w:pStyle w:val="Normal-pool"/>
              <w:spacing w:before="520"/>
            </w:pPr>
          </w:p>
        </w:tc>
        <w:tc>
          <w:tcPr>
            <w:tcW w:w="1897" w:type="dxa"/>
          </w:tcPr>
          <w:p w14:paraId="71ECFE18" w14:textId="77777777" w:rsidR="00312042" w:rsidRPr="007647EB" w:rsidRDefault="00312042" w:rsidP="009A58EE">
            <w:pPr>
              <w:pStyle w:val="Normal-pool"/>
              <w:spacing w:before="520"/>
            </w:pPr>
          </w:p>
        </w:tc>
        <w:tc>
          <w:tcPr>
            <w:tcW w:w="1898" w:type="dxa"/>
          </w:tcPr>
          <w:p w14:paraId="2BDCD3E8" w14:textId="77777777" w:rsidR="00312042" w:rsidRPr="007647EB" w:rsidRDefault="00312042" w:rsidP="009A58EE">
            <w:pPr>
              <w:pStyle w:val="Normal-pool"/>
              <w:spacing w:before="520"/>
            </w:pPr>
          </w:p>
        </w:tc>
      </w:tr>
    </w:tbl>
    <w:p w14:paraId="099C42A3" w14:textId="5E241948" w:rsidR="00CD5597" w:rsidRPr="007647EB" w:rsidRDefault="00CD5597" w:rsidP="001C78F3">
      <w:pPr>
        <w:pStyle w:val="Normal-pool"/>
        <w:rPr>
          <w:rFonts w:eastAsiaTheme="minorEastAsia"/>
        </w:rPr>
      </w:pPr>
    </w:p>
    <w:sectPr w:rsidR="00CD5597" w:rsidRPr="007647EB" w:rsidSect="00300193">
      <w:headerReference w:type="first" r:id="rId20"/>
      <w:footerReference w:type="first" r:id="rId21"/>
      <w:footnotePr>
        <w:numRestart w:val="eachSect"/>
      </w:footnotePr>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0BBB6" w14:textId="77777777" w:rsidR="00333FA1" w:rsidRPr="00300193" w:rsidRDefault="00333FA1">
      <w:r w:rsidRPr="00300193">
        <w:separator/>
      </w:r>
    </w:p>
  </w:endnote>
  <w:endnote w:type="continuationSeparator" w:id="0">
    <w:p w14:paraId="2D8089DF" w14:textId="77777777" w:rsidR="00333FA1" w:rsidRPr="00300193" w:rsidRDefault="00333FA1">
      <w:r w:rsidRPr="00300193">
        <w:continuationSeparator/>
      </w:r>
    </w:p>
  </w:endnote>
  <w:endnote w:type="continuationNotice" w:id="1">
    <w:p w14:paraId="2E614AAA" w14:textId="77777777" w:rsidR="00333FA1" w:rsidRPr="00300193" w:rsidRDefault="00333F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79D0" w14:textId="556D77B1" w:rsidR="00312042" w:rsidRPr="00977E49" w:rsidRDefault="00300193" w:rsidP="00300193">
    <w:pPr>
      <w:pStyle w:val="Footer-pool"/>
      <w:rPr>
        <w:b w:val="0"/>
      </w:rPr>
    </w:pPr>
    <w:r w:rsidRPr="00977E49">
      <w:rPr>
        <w:rStyle w:val="PageNumber"/>
        <w:b/>
      </w:rPr>
      <w:fldChar w:fldCharType="begin"/>
    </w:r>
    <w:r w:rsidRPr="00977E49">
      <w:rPr>
        <w:rStyle w:val="PageNumber"/>
        <w:b/>
      </w:rPr>
      <w:instrText xml:space="preserve"> PAGE </w:instrText>
    </w:r>
    <w:r w:rsidRPr="00977E49">
      <w:rPr>
        <w:rStyle w:val="PageNumber"/>
        <w:b/>
      </w:rPr>
      <w:fldChar w:fldCharType="separate"/>
    </w:r>
    <w:r w:rsidRPr="00977E49">
      <w:rPr>
        <w:rStyle w:val="PageNumber"/>
        <w:b/>
        <w:noProof/>
      </w:rPr>
      <w:t>3</w:t>
    </w:r>
    <w:r w:rsidRPr="00977E49">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9FE9" w14:textId="41F6187D" w:rsidR="00312042" w:rsidRPr="00977E49" w:rsidRDefault="00300193" w:rsidP="00300193">
    <w:pPr>
      <w:pStyle w:val="Footer-pool"/>
      <w:jc w:val="right"/>
      <w:rPr>
        <w:b w:val="0"/>
      </w:rPr>
    </w:pPr>
    <w:r w:rsidRPr="00977E49">
      <w:rPr>
        <w:rStyle w:val="PageNumber"/>
        <w:b/>
      </w:rPr>
      <w:fldChar w:fldCharType="begin"/>
    </w:r>
    <w:r w:rsidRPr="00977E49">
      <w:rPr>
        <w:rStyle w:val="PageNumber"/>
        <w:b/>
      </w:rPr>
      <w:instrText xml:space="preserve"> PAGE \* MERGEFORMAT </w:instrText>
    </w:r>
    <w:r w:rsidRPr="00977E49">
      <w:rPr>
        <w:rStyle w:val="PageNumber"/>
        <w:b/>
      </w:rPr>
      <w:fldChar w:fldCharType="separate"/>
    </w:r>
    <w:r w:rsidRPr="00977E49">
      <w:rPr>
        <w:rStyle w:val="PageNumber"/>
        <w:b/>
        <w:noProof/>
      </w:rPr>
      <w:t>4</w:t>
    </w:r>
    <w:r w:rsidRPr="00977E49">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2BEF" w14:textId="1DC232EC" w:rsidR="00312042" w:rsidRPr="00300193" w:rsidRDefault="00E6738C" w:rsidP="00300193">
    <w:pPr>
      <w:pStyle w:val="Normal-pool"/>
    </w:pPr>
    <w:bookmarkStart w:id="8" w:name="FooterJobDate"/>
    <w:r w:rsidRPr="00300193">
      <w:t>K2519185[F]</w:t>
    </w:r>
    <w:r w:rsidRPr="00300193">
      <w:tab/>
    </w:r>
    <w:r w:rsidR="001948C7">
      <w:tab/>
    </w:r>
    <w:r w:rsidR="0016722D">
      <w:t>1</w:t>
    </w:r>
    <w:r w:rsidR="00F42E90">
      <w:t>304</w:t>
    </w:r>
    <w:r w:rsidRPr="00300193">
      <w:t>26</w:t>
    </w:r>
    <w:bookmarkEnd w:id="8"/>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CA35" w14:textId="77777777" w:rsidR="00B34FD4" w:rsidRDefault="00B34FD4" w:rsidP="00E84D8D">
    <w:pPr>
      <w:pStyle w:val="Footer-jobnumber"/>
    </w:pPr>
    <w:r>
      <w:t>K2519185[E]</w:t>
    </w:r>
    <w:r>
      <w:tab/>
      <w:t>270126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2E49E5FD" w:rsidR="00CD5597" w:rsidRPr="00CD5597" w:rsidRDefault="009939F7" w:rsidP="00CD5597">
    <w:pPr>
      <w:pStyle w:val="Footer-jobnumber"/>
    </w:pPr>
    <w:r>
      <w:t>K2519185[E]</w:t>
    </w:r>
    <w:r>
      <w:tab/>
      <w:t>XX1225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FD838" w14:textId="77777777" w:rsidR="00333FA1" w:rsidRPr="00300193" w:rsidRDefault="00333FA1" w:rsidP="00300193">
      <w:pPr>
        <w:pStyle w:val="Footnote-Separator"/>
        <w:ind w:left="624"/>
        <w:rPr>
          <w:szCs w:val="18"/>
        </w:rPr>
      </w:pPr>
      <w:r w:rsidRPr="00300193">
        <w:separator/>
      </w:r>
    </w:p>
  </w:footnote>
  <w:footnote w:type="continuationSeparator" w:id="0">
    <w:p w14:paraId="0153F69D" w14:textId="77777777" w:rsidR="00333FA1" w:rsidRPr="00300193" w:rsidRDefault="00333FA1" w:rsidP="00300193">
      <w:pPr>
        <w:pStyle w:val="Footnote-Separator"/>
      </w:pPr>
      <w:r w:rsidRPr="00300193">
        <w:continuationSeparator/>
      </w:r>
    </w:p>
  </w:footnote>
  <w:footnote w:type="continuationNotice" w:id="1">
    <w:p w14:paraId="66DA8901" w14:textId="77777777" w:rsidR="00333FA1" w:rsidRPr="00300193" w:rsidRDefault="00333FA1" w:rsidP="00300193">
      <w:pPr>
        <w:pStyle w:val="ASpacer"/>
      </w:pPr>
    </w:p>
  </w:footnote>
  <w:footnote w:id="2">
    <w:p w14:paraId="1D18F4B4" w14:textId="50E86F36" w:rsidR="00026311" w:rsidRPr="00300193" w:rsidRDefault="00300193" w:rsidP="00CE3D54">
      <w:pPr>
        <w:pStyle w:val="Footnote-Text"/>
        <w:spacing w:after="20"/>
      </w:pPr>
      <w:r w:rsidRPr="00300193">
        <w:rPr>
          <w:rStyle w:val="FootnoteReference"/>
          <w:rFonts w:eastAsia="SimSun"/>
          <w:sz w:val="20"/>
        </w:rPr>
        <w:footnoteRef/>
      </w:r>
      <w:r w:rsidR="00026311" w:rsidRPr="00300193">
        <w:t xml:space="preserve"> UNEP/MC/COP.6/14, annexe, alinéa b) du paragraphe 3.</w:t>
      </w:r>
    </w:p>
  </w:footnote>
  <w:footnote w:id="3">
    <w:p w14:paraId="61704D45" w14:textId="2A36321C" w:rsidR="00026311" w:rsidRPr="00300193" w:rsidRDefault="00300193" w:rsidP="00CE3D54">
      <w:pPr>
        <w:pStyle w:val="Footnote-Text"/>
        <w:spacing w:after="20"/>
      </w:pPr>
      <w:r w:rsidRPr="00300193">
        <w:rPr>
          <w:rStyle w:val="FootnoteReference"/>
          <w:rFonts w:eastAsia="SimSun"/>
          <w:sz w:val="20"/>
        </w:rPr>
        <w:footnoteRef/>
      </w:r>
      <w:r w:rsidR="00026311" w:rsidRPr="00300193">
        <w:rPr>
          <w:szCs w:val="18"/>
        </w:rPr>
        <w:t xml:space="preserve"> </w:t>
      </w:r>
      <w:r w:rsidR="00026311" w:rsidRPr="00300193">
        <w:t>Par exemple, le projet récemment mis en œuvre appelé « Accelerate Minamata Convention compliance through improved understanding and control of mercury trade in Latin America » (Accélérer l’application de la Convention de Minamata en améliorant la compréhension et le contrôle du commerce du mercure en Amérique latine).</w:t>
      </w:r>
    </w:p>
  </w:footnote>
  <w:footnote w:id="4">
    <w:p w14:paraId="1B2AC3F2" w14:textId="1860D826" w:rsidR="008D670D" w:rsidRPr="00300193" w:rsidRDefault="00300193" w:rsidP="00CE3D54">
      <w:pPr>
        <w:pStyle w:val="Footnote-Text"/>
        <w:spacing w:after="20"/>
      </w:pPr>
      <w:r w:rsidRPr="00300193">
        <w:rPr>
          <w:rStyle w:val="FootnoteReference"/>
          <w:rFonts w:eastAsia="SimSun"/>
          <w:sz w:val="20"/>
        </w:rPr>
        <w:footnoteRef/>
      </w:r>
      <w:r w:rsidR="008D670D" w:rsidRPr="00300193">
        <w:rPr>
          <w:szCs w:val="18"/>
        </w:rPr>
        <w:t xml:space="preserve"> </w:t>
      </w:r>
      <w:r w:rsidR="008D670D" w:rsidRPr="00300193">
        <w:t>UNEP/MC/COP.6/26.</w:t>
      </w:r>
    </w:p>
  </w:footnote>
  <w:footnote w:id="5">
    <w:p w14:paraId="7D8A4E40" w14:textId="47E2A265" w:rsidR="008D670D" w:rsidRPr="00300193" w:rsidRDefault="00300193" w:rsidP="00CE3D54">
      <w:pPr>
        <w:pStyle w:val="Footnote-Text"/>
        <w:spacing w:after="20"/>
      </w:pPr>
      <w:r w:rsidRPr="00300193">
        <w:rPr>
          <w:rStyle w:val="FootnoteReference"/>
          <w:rFonts w:eastAsia="SimSun"/>
          <w:sz w:val="20"/>
        </w:rPr>
        <w:footnoteRef/>
      </w:r>
      <w:r w:rsidR="008D670D" w:rsidRPr="00300193">
        <w:t xml:space="preserve"> Ces orientations ont été adoptées dans la décision MC-1/2.</w:t>
      </w:r>
    </w:p>
  </w:footnote>
  <w:footnote w:id="6">
    <w:p w14:paraId="5B8862AF" w14:textId="5EF67689" w:rsidR="008D670D" w:rsidRPr="00300193" w:rsidRDefault="00300193" w:rsidP="00CE3D54">
      <w:pPr>
        <w:pStyle w:val="Footnote-Text"/>
        <w:spacing w:after="20"/>
      </w:pPr>
      <w:r w:rsidRPr="00300193">
        <w:rPr>
          <w:rStyle w:val="FootnoteReference"/>
          <w:rFonts w:eastAsia="SimSun"/>
          <w:sz w:val="20"/>
        </w:rPr>
        <w:footnoteRef/>
      </w:r>
      <w:r w:rsidR="008D670D" w:rsidRPr="00300193">
        <w:t xml:space="preserve"> UNEP/MC/COP.6/2</w:t>
      </w:r>
      <w:r w:rsidR="00FB7718" w:rsidRPr="00300193">
        <w:t>7</w:t>
      </w:r>
      <w:r w:rsidR="00BF0434">
        <w:t>.</w:t>
      </w:r>
    </w:p>
  </w:footnote>
  <w:footnote w:id="7">
    <w:p w14:paraId="45577B7E" w14:textId="72916D12" w:rsidR="008D670D" w:rsidRPr="00300193" w:rsidRDefault="00300193" w:rsidP="00CE3D54">
      <w:pPr>
        <w:pStyle w:val="Footnote-Text"/>
        <w:spacing w:after="20"/>
      </w:pPr>
      <w:r w:rsidRPr="00300193">
        <w:rPr>
          <w:rStyle w:val="FootnoteReference"/>
          <w:rFonts w:eastAsia="SimSun"/>
          <w:sz w:val="20"/>
        </w:rPr>
        <w:footnoteRef/>
      </w:r>
      <w:r w:rsidR="008D670D" w:rsidRPr="00300193">
        <w:t xml:space="preserve"> Ces orientations ont été adoptées dans la décision MC-1/2.</w:t>
      </w:r>
    </w:p>
  </w:footnote>
  <w:footnote w:id="8">
    <w:p w14:paraId="5569815B" w14:textId="5886F649" w:rsidR="007D0FF7" w:rsidRPr="00300193" w:rsidRDefault="00300193" w:rsidP="00300193">
      <w:pPr>
        <w:pStyle w:val="Footnote-Text"/>
      </w:pPr>
      <w:r w:rsidRPr="00300193">
        <w:rPr>
          <w:rStyle w:val="FootnoteReference"/>
          <w:rFonts w:eastAsia="SimSun"/>
          <w:sz w:val="20"/>
        </w:rPr>
        <w:footnoteRef/>
      </w:r>
      <w:r w:rsidR="007D0FF7" w:rsidRPr="00300193">
        <w:rPr>
          <w:rStyle w:val="FootnoteReference"/>
          <w:rFonts w:eastAsia="SimSun"/>
        </w:rPr>
        <w:t xml:space="preserve"> </w:t>
      </w:r>
      <w:r w:rsidR="007D0FF7" w:rsidRPr="00300193">
        <w:t>UNEP/MC/COP.6/5/Add.1.</w:t>
      </w:r>
    </w:p>
  </w:footnote>
  <w:footnote w:id="9">
    <w:p w14:paraId="3B1D1A4E" w14:textId="24BB09D7" w:rsidR="00303FAE" w:rsidRPr="00300193" w:rsidRDefault="00300193" w:rsidP="00300193">
      <w:pPr>
        <w:pStyle w:val="Footnote-Text"/>
        <w:rPr>
          <w:szCs w:val="18"/>
        </w:rPr>
      </w:pPr>
      <w:r w:rsidRPr="00300193">
        <w:rPr>
          <w:rStyle w:val="FootnoteReference"/>
          <w:rFonts w:eastAsia="SimSun"/>
          <w:sz w:val="20"/>
        </w:rPr>
        <w:footnoteRef/>
      </w:r>
      <w:r w:rsidR="00303FAE" w:rsidRPr="00300193">
        <w:t xml:space="preserve"> Il s’agit ici d’étudier les composés du mercure susceptibles d’être utilisés dans des produits ou des procédés, ou d’être convertis en mercure élémentaire. Les composés répondant à la définition des déchets de mercure donnée au paragraphe </w:t>
      </w:r>
      <w:r w:rsidR="007D0FF7" w:rsidRPr="00300193">
        <w:t>2</w:t>
      </w:r>
      <w:r w:rsidR="00303FAE" w:rsidRPr="00300193">
        <w:t xml:space="preserve"> de l’article </w:t>
      </w:r>
      <w:r w:rsidR="007D0FF7" w:rsidRPr="00300193">
        <w:t>11</w:t>
      </w:r>
      <w:r w:rsidR="00303FAE" w:rsidRPr="00300193">
        <w:t xml:space="preserve"> ne sont pas concernés.</w:t>
      </w:r>
    </w:p>
  </w:footnote>
  <w:footnote w:id="10">
    <w:p w14:paraId="34D56460" w14:textId="30496056" w:rsidR="002572F7" w:rsidRPr="00300193" w:rsidRDefault="00300193" w:rsidP="00300193">
      <w:pPr>
        <w:pStyle w:val="Footnote-Text"/>
        <w:rPr>
          <w:szCs w:val="18"/>
        </w:rPr>
      </w:pPr>
      <w:r w:rsidRPr="00300193">
        <w:rPr>
          <w:rStyle w:val="FootnoteReference"/>
          <w:rFonts w:eastAsia="DengXian Light"/>
          <w:sz w:val="20"/>
        </w:rPr>
        <w:footnoteRef/>
      </w:r>
      <w:r w:rsidR="002572F7" w:rsidRPr="00300193">
        <w:t xml:space="preserve"> Les ajouts sont indiqués sur fond gris.</w:t>
      </w:r>
    </w:p>
  </w:footnote>
  <w:footnote w:id="11">
    <w:p w14:paraId="79787E5A" w14:textId="072B6191" w:rsidR="002572F7" w:rsidRPr="00300193" w:rsidRDefault="00300193" w:rsidP="00300193">
      <w:pPr>
        <w:pStyle w:val="Footnote-Text"/>
        <w:rPr>
          <w:szCs w:val="18"/>
        </w:rPr>
      </w:pPr>
      <w:r w:rsidRPr="00300193">
        <w:rPr>
          <w:rStyle w:val="FootnoteReference"/>
          <w:rFonts w:eastAsia="SimSun"/>
          <w:sz w:val="20"/>
        </w:rPr>
        <w:footnoteRef/>
      </w:r>
      <w:r w:rsidR="002572F7" w:rsidRPr="00300193">
        <w:t xml:space="preserve"> Les ajouts sont indiqués sur fond gris.</w:t>
      </w:r>
    </w:p>
  </w:footnote>
  <w:footnote w:id="12">
    <w:p w14:paraId="52A0EDBD" w14:textId="27C0B206" w:rsidR="00DA7CBD" w:rsidRPr="007B3B11" w:rsidRDefault="00300193" w:rsidP="00300193">
      <w:pPr>
        <w:pStyle w:val="Footnote-Text"/>
        <w:rPr>
          <w:lang w:val="en-GB"/>
        </w:rPr>
      </w:pPr>
      <w:r w:rsidRPr="00300193">
        <w:rPr>
          <w:rStyle w:val="FootnoteReference"/>
          <w:rFonts w:eastAsia="SimSun"/>
          <w:sz w:val="20"/>
        </w:rPr>
        <w:footnoteRef/>
      </w:r>
      <w:r w:rsidR="00DA7CBD" w:rsidRPr="007B3B11">
        <w:rPr>
          <w:lang w:val="en-GB"/>
        </w:rPr>
        <w:t xml:space="preserve"> UNEP/MC/COP.6/INF/8</w:t>
      </w:r>
      <w:r w:rsidR="005E3A63">
        <w:rPr>
          <w:lang w:val="en-GB"/>
        </w:rPr>
        <w:t>.</w:t>
      </w:r>
    </w:p>
  </w:footnote>
  <w:footnote w:id="13">
    <w:p w14:paraId="0C5FD056" w14:textId="62711FFE" w:rsidR="0095102A" w:rsidRPr="007B3B11" w:rsidRDefault="00300193" w:rsidP="00300193">
      <w:pPr>
        <w:pStyle w:val="Footnote-Text"/>
        <w:rPr>
          <w:lang w:val="en-GB"/>
        </w:rPr>
      </w:pPr>
      <w:r w:rsidRPr="00300193">
        <w:rPr>
          <w:rStyle w:val="FootnoteReference"/>
          <w:rFonts w:eastAsia="SimSun"/>
          <w:sz w:val="20"/>
        </w:rPr>
        <w:footnoteRef/>
      </w:r>
      <w:r w:rsidR="0095102A" w:rsidRPr="007B3B11">
        <w:rPr>
          <w:lang w:val="en-GB"/>
        </w:rPr>
        <w:t xml:space="preserve"> UNEP/MC/COP.6/6/Add.2.</w:t>
      </w:r>
    </w:p>
  </w:footnote>
  <w:footnote w:id="14">
    <w:p w14:paraId="5B525525" w14:textId="5D143765" w:rsidR="00E01959" w:rsidRPr="007B3B11" w:rsidRDefault="00300193" w:rsidP="00300193">
      <w:pPr>
        <w:pStyle w:val="Footnote-Text"/>
        <w:rPr>
          <w:lang w:val="en-GB"/>
        </w:rPr>
      </w:pPr>
      <w:r w:rsidRPr="00300193">
        <w:rPr>
          <w:rStyle w:val="FootnoteReference"/>
          <w:rFonts w:eastAsia="SimSun"/>
          <w:sz w:val="20"/>
        </w:rPr>
        <w:footnoteRef/>
      </w:r>
      <w:r w:rsidR="00E01959" w:rsidRPr="007B3B11">
        <w:rPr>
          <w:lang w:val="en-GB"/>
        </w:rPr>
        <w:t xml:space="preserve"> UNEP/MC/COP.6/28, annexe I.</w:t>
      </w:r>
    </w:p>
  </w:footnote>
  <w:footnote w:id="15">
    <w:p w14:paraId="00994D07" w14:textId="5AD821CF" w:rsidR="00E01959" w:rsidRPr="007B3B11" w:rsidRDefault="00300193" w:rsidP="00300193">
      <w:pPr>
        <w:pStyle w:val="Footnote-Text"/>
        <w:rPr>
          <w:szCs w:val="18"/>
          <w:lang w:val="en-GB"/>
        </w:rPr>
      </w:pPr>
      <w:r w:rsidRPr="00300193">
        <w:rPr>
          <w:rStyle w:val="FootnoteReference"/>
          <w:rFonts w:eastAsia="SimSun"/>
          <w:sz w:val="20"/>
        </w:rPr>
        <w:footnoteRef/>
      </w:r>
      <w:r w:rsidR="00E01959" w:rsidRPr="007B3B11">
        <w:rPr>
          <w:lang w:val="en-GB"/>
        </w:rPr>
        <w:t xml:space="preserve"> Ibid., annexe II.</w:t>
      </w:r>
    </w:p>
  </w:footnote>
  <w:footnote w:id="16">
    <w:p w14:paraId="142CBE31" w14:textId="4A3730F0" w:rsidR="00E01959" w:rsidRPr="007B3B11" w:rsidRDefault="00300193" w:rsidP="00300193">
      <w:pPr>
        <w:pStyle w:val="Footnote-Text"/>
        <w:rPr>
          <w:szCs w:val="18"/>
          <w:lang w:val="en-GB"/>
        </w:rPr>
      </w:pPr>
      <w:r w:rsidRPr="00300193">
        <w:rPr>
          <w:rStyle w:val="FootnoteReference"/>
          <w:rFonts w:eastAsia="SimSun"/>
          <w:sz w:val="20"/>
        </w:rPr>
        <w:footnoteRef/>
      </w:r>
      <w:r w:rsidR="00E01959" w:rsidRPr="007B3B11">
        <w:rPr>
          <w:lang w:val="en-GB"/>
        </w:rPr>
        <w:t xml:space="preserve"> Ibid., annexe III.</w:t>
      </w:r>
    </w:p>
  </w:footnote>
  <w:footnote w:id="17">
    <w:p w14:paraId="2F48F561" w14:textId="085601B8" w:rsidR="004C4A9C" w:rsidRPr="00300193" w:rsidRDefault="00300193" w:rsidP="00300193">
      <w:pPr>
        <w:pStyle w:val="Footnote-Text"/>
      </w:pPr>
      <w:r w:rsidRPr="00300193">
        <w:rPr>
          <w:rStyle w:val="FootnoteReference"/>
          <w:rFonts w:eastAsia="SimSun"/>
          <w:sz w:val="20"/>
        </w:rPr>
        <w:footnoteRef/>
      </w:r>
      <w:r w:rsidR="004C4A9C" w:rsidRPr="00300193">
        <w:t xml:space="preserve"> </w:t>
      </w:r>
      <w:r w:rsidR="004E0EF9" w:rsidRPr="00300193">
        <w:t>Telles qu’elles figurent dans le</w:t>
      </w:r>
      <w:r w:rsidR="004C4A9C" w:rsidRPr="00300193">
        <w:t xml:space="preserve"> document UNEP/MC/COP.6/7/Add.1</w:t>
      </w:r>
      <w:r w:rsidR="004C4A9C" w:rsidRPr="00300193">
        <w:rPr>
          <w:szCs w:val="18"/>
        </w:rPr>
        <w:t>.</w:t>
      </w:r>
    </w:p>
  </w:footnote>
  <w:footnote w:id="18">
    <w:p w14:paraId="68EA3CE4" w14:textId="11DC3593" w:rsidR="004C4A9C" w:rsidRPr="007B3B11" w:rsidRDefault="00300193" w:rsidP="00300193">
      <w:pPr>
        <w:pStyle w:val="Footnote-Text"/>
        <w:rPr>
          <w:lang w:val="en-GB"/>
        </w:rPr>
      </w:pPr>
      <w:r w:rsidRPr="00300193">
        <w:rPr>
          <w:rStyle w:val="FootnoteReference"/>
          <w:rFonts w:eastAsia="SimSun"/>
          <w:sz w:val="20"/>
        </w:rPr>
        <w:footnoteRef/>
      </w:r>
      <w:r w:rsidR="004C4A9C" w:rsidRPr="007B3B11">
        <w:rPr>
          <w:lang w:val="en-GB"/>
        </w:rPr>
        <w:t xml:space="preserve"> UNEP/MC/COP.6/INF/11</w:t>
      </w:r>
      <w:r w:rsidR="00891CF4">
        <w:rPr>
          <w:lang w:val="en-GB"/>
        </w:rPr>
        <w:t>.</w:t>
      </w:r>
    </w:p>
  </w:footnote>
  <w:footnote w:id="19">
    <w:p w14:paraId="2FEA440E" w14:textId="69DA7D70" w:rsidR="00910404" w:rsidRPr="007B3B11" w:rsidRDefault="00300193" w:rsidP="00300193">
      <w:pPr>
        <w:pStyle w:val="Footnote-Text"/>
        <w:rPr>
          <w:szCs w:val="18"/>
          <w:lang w:val="en-GB"/>
        </w:rPr>
      </w:pPr>
      <w:r w:rsidRPr="00300193">
        <w:rPr>
          <w:rStyle w:val="FootnoteReference"/>
          <w:rFonts w:eastAsia="SimSun"/>
          <w:sz w:val="20"/>
        </w:rPr>
        <w:footnoteRef/>
      </w:r>
      <w:r w:rsidR="00910404" w:rsidRPr="007B3B11">
        <w:rPr>
          <w:lang w:val="en-GB"/>
        </w:rPr>
        <w:t xml:space="preserve"> UNEP/MC/COP.6/INF/39.</w:t>
      </w:r>
    </w:p>
  </w:footnote>
  <w:footnote w:id="20">
    <w:p w14:paraId="4507A0FB" w14:textId="73C3D82F" w:rsidR="000B6C74" w:rsidRPr="00300193" w:rsidRDefault="00300193" w:rsidP="00300193">
      <w:pPr>
        <w:pStyle w:val="Footnote-Text"/>
      </w:pPr>
      <w:r w:rsidRPr="00300193">
        <w:rPr>
          <w:rStyle w:val="FootnoteReference"/>
          <w:rFonts w:eastAsia="SimSun"/>
          <w:sz w:val="20"/>
        </w:rPr>
        <w:footnoteRef/>
      </w:r>
      <w:r w:rsidR="000B6C74" w:rsidRPr="00300193">
        <w:t xml:space="preserve"> </w:t>
      </w:r>
      <w:r w:rsidR="00076BF9" w:rsidRPr="00300193">
        <w:t>Programme spécial d’appui au renforcement des institutions nationales aux fins de la mise en œuvre de la Convention de Bâle sur le contrôle des mouvements transfrontières de déchets dangereux et de leur élimination, de la Convention de Rotterdam sur la procédure de consentement préalable en connaissance de cause applicable à certains produits chimiques et pesticides dangereux qui font l’objet d’un commerce international et de la Convention de Stockholm sur les polluants organiques persistants, de la Convention de Minamata sur le mercure, de l’Approche stratégique de la gestion internationale des produits chimiques et du Cadre mondial relatif aux produits chimiques – Pour une planète sans produits chimiques ni déchets nocifs, également appelé Programme de gestion des produits chimiques et des déchets</w:t>
      </w:r>
      <w:r w:rsidR="000B6C74" w:rsidRPr="00300193">
        <w:t>.</w:t>
      </w:r>
    </w:p>
  </w:footnote>
  <w:footnote w:id="21">
    <w:p w14:paraId="71597D08" w14:textId="67F386E4" w:rsidR="00143907" w:rsidRPr="00DE412B" w:rsidRDefault="00300193" w:rsidP="00300193">
      <w:pPr>
        <w:pStyle w:val="Footnote-Text"/>
        <w:rPr>
          <w:szCs w:val="18"/>
        </w:rPr>
      </w:pPr>
      <w:r w:rsidRPr="00300193">
        <w:rPr>
          <w:rStyle w:val="FootnoteReference"/>
          <w:rFonts w:eastAsia="SimSun"/>
          <w:sz w:val="20"/>
        </w:rPr>
        <w:footnoteRef/>
      </w:r>
      <w:r w:rsidR="00143907" w:rsidRPr="00666FF0">
        <w:t xml:space="preserve"> </w:t>
      </w:r>
      <w:r w:rsidR="00DE68DF" w:rsidRPr="00666FF0">
        <w:t xml:space="preserve">Voir le document </w:t>
      </w:r>
      <w:r w:rsidR="00143907" w:rsidRPr="00666FF0">
        <w:t>UNEP</w:t>
      </w:r>
      <w:r w:rsidR="00143907" w:rsidRPr="00DE412B">
        <w:t>/MC/COP.6/INF/18.</w:t>
      </w:r>
    </w:p>
  </w:footnote>
  <w:footnote w:id="22">
    <w:p w14:paraId="0AE8016A" w14:textId="4E04D3FF" w:rsidR="00E72486" w:rsidRPr="007B3B11" w:rsidRDefault="00300193" w:rsidP="00300193">
      <w:pPr>
        <w:pStyle w:val="Footnote-Text"/>
        <w:rPr>
          <w:szCs w:val="18"/>
          <w:lang w:val="en-GB"/>
        </w:rPr>
      </w:pPr>
      <w:r w:rsidRPr="00300193">
        <w:rPr>
          <w:rStyle w:val="FootnoteReference"/>
          <w:rFonts w:eastAsia="SimSun"/>
          <w:sz w:val="20"/>
        </w:rPr>
        <w:footnoteRef/>
      </w:r>
      <w:r w:rsidR="00E72486" w:rsidRPr="007B3B11">
        <w:rPr>
          <w:lang w:val="en-GB"/>
        </w:rPr>
        <w:t xml:space="preserve"> UNEP/MC/COP.6/14.</w:t>
      </w:r>
    </w:p>
  </w:footnote>
  <w:footnote w:id="23">
    <w:p w14:paraId="4950CDF6" w14:textId="2844E297" w:rsidR="00E72486" w:rsidRPr="007B3B11" w:rsidRDefault="00300193" w:rsidP="00300193">
      <w:pPr>
        <w:pStyle w:val="Footnote-Text"/>
        <w:rPr>
          <w:szCs w:val="18"/>
          <w:lang w:val="en-GB"/>
        </w:rPr>
      </w:pPr>
      <w:r w:rsidRPr="00300193">
        <w:rPr>
          <w:rStyle w:val="FootnoteReference"/>
          <w:rFonts w:eastAsia="SimSun"/>
          <w:sz w:val="20"/>
        </w:rPr>
        <w:footnoteRef/>
      </w:r>
      <w:r w:rsidR="00E72486" w:rsidRPr="007B3B11">
        <w:rPr>
          <w:lang w:val="en-GB"/>
        </w:rPr>
        <w:t xml:space="preserve"> UNEP/MC/COP.6/INF/21.</w:t>
      </w:r>
    </w:p>
  </w:footnote>
  <w:footnote w:id="24">
    <w:p w14:paraId="0A424F94" w14:textId="4AF0CABE" w:rsidR="00F152CE" w:rsidRPr="00300193" w:rsidRDefault="00300193" w:rsidP="00300193">
      <w:pPr>
        <w:pStyle w:val="Footnote-Text"/>
      </w:pPr>
      <w:r w:rsidRPr="00300193">
        <w:rPr>
          <w:rStyle w:val="FootnoteReference"/>
          <w:rFonts w:eastAsia="SimSun"/>
          <w:sz w:val="20"/>
        </w:rPr>
        <w:footnoteRef/>
      </w:r>
      <w:r w:rsidR="00F152CE" w:rsidRPr="00300193">
        <w:t xml:space="preserve"> </w:t>
      </w:r>
      <w:r w:rsidR="0061206A" w:rsidRPr="00300193">
        <w:t xml:space="preserve">Les </w:t>
      </w:r>
      <w:r w:rsidR="009B6B72" w:rsidRPr="00300193">
        <w:t>activit</w:t>
      </w:r>
      <w:r w:rsidR="0061206A" w:rsidRPr="00300193">
        <w:t>é</w:t>
      </w:r>
      <w:r w:rsidR="009B6B72" w:rsidRPr="00300193">
        <w:t xml:space="preserve">s </w:t>
      </w:r>
      <w:r w:rsidR="0061206A" w:rsidRPr="00300193">
        <w:t xml:space="preserve">préconisées sont décrites au paragraphe 2 du </w:t>
      </w:r>
      <w:r w:rsidR="009B6B72" w:rsidRPr="00300193">
        <w:t>document UNEP/MC/COP.6/29.</w:t>
      </w:r>
    </w:p>
  </w:footnote>
  <w:footnote w:id="25">
    <w:p w14:paraId="4C131770" w14:textId="227BBB71" w:rsidR="0061206A" w:rsidRPr="00300193" w:rsidRDefault="00300193" w:rsidP="00300193">
      <w:pPr>
        <w:pStyle w:val="Footnote-Text"/>
      </w:pPr>
      <w:r w:rsidRPr="00300193">
        <w:rPr>
          <w:rStyle w:val="FootnoteReference"/>
          <w:rFonts w:eastAsia="SimSun"/>
          <w:sz w:val="20"/>
          <w:szCs w:val="20"/>
        </w:rPr>
        <w:footnoteRef/>
      </w:r>
      <w:r w:rsidR="0061206A" w:rsidRPr="00300193">
        <w:t xml:space="preserve"> Les activités préconisées sont décrites au paragraphe 1 du document UNEP/MC/COP.6/29.</w:t>
      </w:r>
    </w:p>
  </w:footnote>
  <w:footnote w:id="26">
    <w:p w14:paraId="0860A54D" w14:textId="513CFDC8" w:rsidR="006D0B5E" w:rsidRPr="007B3B11" w:rsidRDefault="00300193" w:rsidP="00300193">
      <w:pPr>
        <w:pStyle w:val="Footnote-Text"/>
        <w:rPr>
          <w:lang w:val="en-GB"/>
        </w:rPr>
      </w:pPr>
      <w:r w:rsidRPr="00300193">
        <w:rPr>
          <w:rStyle w:val="FootnoteReference"/>
          <w:rFonts w:eastAsia="SimSun"/>
          <w:sz w:val="20"/>
        </w:rPr>
        <w:footnoteRef/>
      </w:r>
      <w:r w:rsidR="006D0B5E" w:rsidRPr="007B3B11">
        <w:rPr>
          <w:lang w:val="en-GB"/>
        </w:rPr>
        <w:t xml:space="preserve"> UNEP/MC/COP.5/19, annex</w:t>
      </w:r>
      <w:r w:rsidR="00237D69" w:rsidRPr="007B3B11">
        <w:rPr>
          <w:lang w:val="en-GB"/>
        </w:rPr>
        <w:t>e</w:t>
      </w:r>
      <w:r w:rsidR="006D0B5E" w:rsidRPr="007B3B11">
        <w:rPr>
          <w:lang w:val="en-GB"/>
        </w:rPr>
        <w:t xml:space="preserve"> I.</w:t>
      </w:r>
    </w:p>
  </w:footnote>
  <w:footnote w:id="27">
    <w:p w14:paraId="774C4D45" w14:textId="1F7D8B3D" w:rsidR="006D0B5E" w:rsidRPr="00300193" w:rsidRDefault="00300193" w:rsidP="00300193">
      <w:pPr>
        <w:pStyle w:val="Footnote-Text"/>
      </w:pPr>
      <w:r w:rsidRPr="00300193">
        <w:rPr>
          <w:rStyle w:val="FootnoteReference"/>
          <w:rFonts w:eastAsia="SimSun"/>
          <w:sz w:val="20"/>
        </w:rPr>
        <w:footnoteRef/>
      </w:r>
      <w:r w:rsidR="006D0B5E" w:rsidRPr="00300193">
        <w:t xml:space="preserve"> </w:t>
      </w:r>
      <w:r w:rsidR="00237D69" w:rsidRPr="00300193">
        <w:t>Telle qu’elle figure dans le</w:t>
      </w:r>
      <w:r w:rsidR="006D0B5E" w:rsidRPr="00300193">
        <w:t xml:space="preserve"> document UNEP/MC/COP.6/19.</w:t>
      </w:r>
    </w:p>
    <w:p w14:paraId="14D0780C" w14:textId="453D427B" w:rsidR="006D0B5E" w:rsidRPr="00300193" w:rsidRDefault="006D0B5E" w:rsidP="00300193">
      <w:pPr>
        <w:pStyle w:val="Footnote-Text"/>
      </w:pPr>
    </w:p>
  </w:footnote>
  <w:footnote w:id="28">
    <w:p w14:paraId="01D97E04" w14:textId="16584E98" w:rsidR="005A5213" w:rsidRPr="00300193" w:rsidRDefault="00300193" w:rsidP="00300193">
      <w:pPr>
        <w:pStyle w:val="Footnote-Text"/>
      </w:pPr>
      <w:r w:rsidRPr="00300193">
        <w:rPr>
          <w:rStyle w:val="FootnoteReference"/>
          <w:rFonts w:eastAsia="SimSun"/>
          <w:sz w:val="20"/>
        </w:rPr>
        <w:footnoteRef/>
      </w:r>
      <w:r w:rsidR="005A5213" w:rsidRPr="00300193">
        <w:t xml:space="preserve"> </w:t>
      </w:r>
      <w:r w:rsidR="005A5213" w:rsidRPr="00300193">
        <w:rPr>
          <w:szCs w:val="18"/>
        </w:rPr>
        <w:t xml:space="preserve">Voir </w:t>
      </w:r>
      <w:hyperlink r:id="rId1" w:history="1">
        <w:r w:rsidR="005A5213" w:rsidRPr="00300193">
          <w:rPr>
            <w:rStyle w:val="Hyperlink"/>
            <w:szCs w:val="18"/>
          </w:rPr>
          <w:t>https://www.unep.org/events/conference/bern-iii-conference-cooperation-among-biodiversity-related-conventions</w:t>
        </w:r>
      </w:hyperlink>
      <w:r w:rsidR="005A5213" w:rsidRPr="00300193">
        <w:t>.</w:t>
      </w:r>
    </w:p>
  </w:footnote>
  <w:footnote w:id="29">
    <w:p w14:paraId="7C0EF042" w14:textId="054C75CA" w:rsidR="008F64AF" w:rsidRPr="00300193" w:rsidRDefault="00300193" w:rsidP="00300193">
      <w:pPr>
        <w:pStyle w:val="Footnote-Text"/>
      </w:pPr>
      <w:r w:rsidRPr="00300193">
        <w:rPr>
          <w:rStyle w:val="FootnoteReference"/>
          <w:rFonts w:eastAsia="SimSun"/>
          <w:sz w:val="20"/>
        </w:rPr>
        <w:footnoteRef/>
      </w:r>
      <w:r w:rsidR="008F64AF" w:rsidRPr="00300193">
        <w:t xml:space="preserve"> Telle que présentée dans la section III du document UNEP/MC/COP.6/20.</w:t>
      </w:r>
    </w:p>
  </w:footnote>
  <w:footnote w:id="30">
    <w:p w14:paraId="0ED1FBD0" w14:textId="4DB9C887" w:rsidR="001479CD" w:rsidRPr="00300193" w:rsidRDefault="00300193" w:rsidP="00300193">
      <w:pPr>
        <w:pStyle w:val="Footnote-Text"/>
      </w:pPr>
      <w:r w:rsidRPr="00300193">
        <w:rPr>
          <w:rStyle w:val="FootnoteReference"/>
          <w:rFonts w:eastAsia="SimSun"/>
          <w:sz w:val="20"/>
        </w:rPr>
        <w:footnoteRef/>
      </w:r>
      <w:r w:rsidR="001479CD" w:rsidRPr="00300193">
        <w:t xml:space="preserve"> UNEP/MC/COP.6/INF/27</w:t>
      </w:r>
      <w:r w:rsidR="0010494E">
        <w:t>.</w:t>
      </w:r>
    </w:p>
  </w:footnote>
  <w:footnote w:id="31">
    <w:p w14:paraId="64240B30" w14:textId="54651209" w:rsidR="008F64AF" w:rsidRPr="00300193" w:rsidRDefault="00300193" w:rsidP="00300193">
      <w:pPr>
        <w:pStyle w:val="Footnote-Text"/>
      </w:pPr>
      <w:r w:rsidRPr="00300193">
        <w:rPr>
          <w:rStyle w:val="FootnoteReference"/>
          <w:rFonts w:eastAsia="SimSun"/>
          <w:sz w:val="20"/>
        </w:rPr>
        <w:footnoteRef/>
      </w:r>
      <w:r w:rsidR="008F64AF" w:rsidRPr="00300193">
        <w:t xml:space="preserve"> </w:t>
      </w:r>
      <w:r w:rsidR="005A5213" w:rsidRPr="00C622D5">
        <w:t>Conférence de</w:t>
      </w:r>
      <w:r w:rsidR="005A5213" w:rsidRPr="00300193">
        <w:t xml:space="preserve">s Parties à la </w:t>
      </w:r>
      <w:r w:rsidR="008F64AF" w:rsidRPr="00300193">
        <w:t>Convention sur la diversité biologique, décision 16/11, par. 3.</w:t>
      </w:r>
    </w:p>
  </w:footnote>
  <w:footnote w:id="32">
    <w:p w14:paraId="28CA9379" w14:textId="3DF3B712" w:rsidR="00E32C04" w:rsidRPr="00300193" w:rsidRDefault="00300193" w:rsidP="00300193">
      <w:pPr>
        <w:pStyle w:val="Footnote-Text"/>
      </w:pPr>
      <w:r w:rsidRPr="00300193">
        <w:rPr>
          <w:rStyle w:val="FootnoteReference"/>
          <w:rFonts w:eastAsia="SimSun"/>
          <w:sz w:val="20"/>
        </w:rPr>
        <w:footnoteRef/>
      </w:r>
      <w:r w:rsidR="00E32C04" w:rsidRPr="00300193">
        <w:t xml:space="preserve"> Résolution 6/3 sur le renforcement du rôle et de la viabilité des forums régionaux des ministres de l’environnement et des bureaux régionaux du Programme des Nations Unies pour l’environnement dans l’instauration d’une coopération multilatérale pour relever les défis environnementaux ; résolution 6/4 sur la promotion des synergies, de la coopération ou de la collaboration pour la mise en œuvre au niveau national des accords multilatéraux sur l’environnement et d’autres instruments relatifs à l’environnement ; résolution 6/5 sur les aspects environnementaux des minéraux et des métaux ; résolution 6/6 sur la promotion d’une action nationale pour remédier aux problèmes environnementaux mondiaux par une coopération accrue entre l’Assemblée des Nations Unies pour l’environnement, le Programme des Nations Unies pour l’environnement et les accords multilatéraux sur l’environnement ; résolution 6/9 sur la gestion rationnelle des produits chimiques et des déchets.</w:t>
      </w:r>
    </w:p>
  </w:footnote>
  <w:footnote w:id="33">
    <w:p w14:paraId="7E885874" w14:textId="24E33F22" w:rsidR="00E32C04" w:rsidRPr="00300193" w:rsidRDefault="00300193" w:rsidP="00300193">
      <w:pPr>
        <w:pStyle w:val="Footnote-Text"/>
      </w:pPr>
      <w:r w:rsidRPr="00300193">
        <w:rPr>
          <w:rStyle w:val="FootnoteReference"/>
          <w:rFonts w:eastAsia="SimSun"/>
          <w:sz w:val="20"/>
        </w:rPr>
        <w:footnoteRef/>
      </w:r>
      <w:r w:rsidR="00E32C04" w:rsidRPr="00300193">
        <w:t xml:space="preserve"> Comme décrit dans le document UNEP/MC/COP.6/INF/28.</w:t>
      </w:r>
    </w:p>
  </w:footnote>
  <w:footnote w:id="34">
    <w:p w14:paraId="47A3098F" w14:textId="7F38EB0C" w:rsidR="00C11FF8" w:rsidRPr="007B3B11" w:rsidRDefault="00300193" w:rsidP="00300193">
      <w:pPr>
        <w:pStyle w:val="Footnote-Text"/>
        <w:rPr>
          <w:lang w:val="en-GB"/>
        </w:rPr>
      </w:pPr>
      <w:r w:rsidRPr="00300193">
        <w:rPr>
          <w:sz w:val="20"/>
          <w:vertAlign w:val="superscript"/>
        </w:rPr>
        <w:footnoteRef/>
      </w:r>
      <w:r w:rsidR="00C11FF8" w:rsidRPr="007B3B11">
        <w:rPr>
          <w:lang w:val="en-GB"/>
        </w:rPr>
        <w:t xml:space="preserve"> UNEP/MC/COP.6/INF/29, annexe I.</w:t>
      </w:r>
    </w:p>
  </w:footnote>
  <w:footnote w:id="35">
    <w:p w14:paraId="54B29CAD" w14:textId="26E9A48A" w:rsidR="00C11FF8" w:rsidRPr="007B3B11" w:rsidRDefault="00300193" w:rsidP="00300193">
      <w:pPr>
        <w:pStyle w:val="Footnote-Text"/>
        <w:rPr>
          <w:lang w:val="en-GB"/>
        </w:rPr>
      </w:pPr>
      <w:r w:rsidRPr="00300193">
        <w:rPr>
          <w:sz w:val="20"/>
          <w:vertAlign w:val="superscript"/>
        </w:rPr>
        <w:footnoteRef/>
      </w:r>
      <w:r w:rsidR="00C11FF8" w:rsidRPr="007B3B11">
        <w:rPr>
          <w:lang w:val="en-GB"/>
        </w:rPr>
        <w:t xml:space="preserve"> Ibid., annexe II.</w:t>
      </w:r>
    </w:p>
  </w:footnote>
  <w:footnote w:id="36">
    <w:p w14:paraId="55363D85" w14:textId="7E5DA664" w:rsidR="00C65D89" w:rsidRPr="007B3B11" w:rsidRDefault="00300193" w:rsidP="00300193">
      <w:pPr>
        <w:pStyle w:val="Footnote-Text"/>
        <w:rPr>
          <w:szCs w:val="18"/>
          <w:lang w:val="en-GB"/>
        </w:rPr>
      </w:pPr>
      <w:r w:rsidRPr="00300193">
        <w:rPr>
          <w:rStyle w:val="FootnoteReference"/>
          <w:rFonts w:eastAsia="SimSun"/>
          <w:sz w:val="20"/>
        </w:rPr>
        <w:footnoteRef/>
      </w:r>
      <w:r w:rsidR="00C65D89" w:rsidRPr="007B3B11">
        <w:rPr>
          <w:lang w:val="en-GB"/>
        </w:rPr>
        <w:t xml:space="preserve"> UNEP/MC/COP.6/23.</w:t>
      </w:r>
    </w:p>
  </w:footnote>
  <w:footnote w:id="37">
    <w:p w14:paraId="1CE2E82B" w14:textId="0F9AE717" w:rsidR="00C65D89" w:rsidRPr="007B3B11" w:rsidRDefault="00300193" w:rsidP="00300193">
      <w:pPr>
        <w:pStyle w:val="Footnote-Text"/>
        <w:rPr>
          <w:szCs w:val="18"/>
          <w:lang w:val="en-GB"/>
        </w:rPr>
      </w:pPr>
      <w:r w:rsidRPr="00300193">
        <w:rPr>
          <w:rStyle w:val="FootnoteReference"/>
          <w:rFonts w:eastAsia="SimSun"/>
          <w:sz w:val="20"/>
        </w:rPr>
        <w:footnoteRef/>
      </w:r>
      <w:r w:rsidR="00C65D89" w:rsidRPr="007B3B11">
        <w:rPr>
          <w:lang w:val="en-GB"/>
        </w:rPr>
        <w:t xml:space="preserve"> UNEP/MC/COP.6/INF/37.</w:t>
      </w:r>
    </w:p>
  </w:footnote>
  <w:footnote w:id="38">
    <w:p w14:paraId="47F16CB9" w14:textId="607283F1" w:rsidR="00C65D89" w:rsidRPr="007B3B11" w:rsidRDefault="00300193" w:rsidP="00300193">
      <w:pPr>
        <w:pStyle w:val="Footnote-Text"/>
        <w:rPr>
          <w:szCs w:val="18"/>
          <w:lang w:val="en-GB"/>
        </w:rPr>
      </w:pPr>
      <w:r w:rsidRPr="00300193">
        <w:rPr>
          <w:rStyle w:val="FootnoteReference"/>
          <w:rFonts w:eastAsia="SimSun"/>
          <w:sz w:val="20"/>
        </w:rPr>
        <w:footnoteRef/>
      </w:r>
      <w:r w:rsidR="00C65D89" w:rsidRPr="007B3B11">
        <w:rPr>
          <w:lang w:val="en-GB"/>
        </w:rPr>
        <w:t xml:space="preserve"> UNEP/MC/COP.6/INF/38.</w:t>
      </w:r>
    </w:p>
  </w:footnote>
  <w:footnote w:id="39">
    <w:p w14:paraId="13E4CA67" w14:textId="2C927E65" w:rsidR="00C65D89" w:rsidRPr="007B3B11" w:rsidRDefault="00300193" w:rsidP="00300193">
      <w:pPr>
        <w:pStyle w:val="Footnote-Text"/>
        <w:rPr>
          <w:szCs w:val="18"/>
          <w:lang w:val="en-GB"/>
        </w:rPr>
      </w:pPr>
      <w:r w:rsidRPr="00300193">
        <w:rPr>
          <w:rStyle w:val="FootnoteReference"/>
          <w:rFonts w:eastAsia="SimSun"/>
          <w:sz w:val="20"/>
        </w:rPr>
        <w:footnoteRef/>
      </w:r>
      <w:r w:rsidR="00C65D89" w:rsidRPr="007B3B11">
        <w:rPr>
          <w:lang w:val="en-GB"/>
        </w:rPr>
        <w:t xml:space="preserve"> UNEP/MC/COP.6/INF/36.</w:t>
      </w:r>
    </w:p>
  </w:footnote>
  <w:footnote w:id="40">
    <w:p w14:paraId="4B35990D" w14:textId="1447552A" w:rsidR="00C65D89" w:rsidRPr="007B3B11" w:rsidRDefault="00300193" w:rsidP="00300193">
      <w:pPr>
        <w:pStyle w:val="Footnote-Text"/>
        <w:rPr>
          <w:szCs w:val="18"/>
          <w:lang w:val="en-GB"/>
        </w:rPr>
      </w:pPr>
      <w:r w:rsidRPr="00300193">
        <w:rPr>
          <w:rStyle w:val="FootnoteReference"/>
          <w:rFonts w:eastAsia="SimSun"/>
          <w:sz w:val="20"/>
        </w:rPr>
        <w:footnoteRef/>
      </w:r>
      <w:r w:rsidR="00C65D89" w:rsidRPr="007B3B11">
        <w:rPr>
          <w:lang w:val="en-GB"/>
        </w:rPr>
        <w:t xml:space="preserve"> UNEP/MC/COP.6/INF/37.</w:t>
      </w:r>
    </w:p>
  </w:footnote>
  <w:footnote w:id="41">
    <w:p w14:paraId="623D5413" w14:textId="4F2CE1F0" w:rsidR="00C65D89" w:rsidRPr="007B3B11" w:rsidRDefault="00300193" w:rsidP="00300193">
      <w:pPr>
        <w:pStyle w:val="Footnote-Text"/>
        <w:rPr>
          <w:szCs w:val="18"/>
          <w:lang w:val="en-GB"/>
        </w:rPr>
      </w:pPr>
      <w:r w:rsidRPr="00300193">
        <w:rPr>
          <w:rStyle w:val="FootnoteReference"/>
          <w:rFonts w:eastAsia="SimSun"/>
          <w:sz w:val="20"/>
        </w:rPr>
        <w:footnoteRef/>
      </w:r>
      <w:r w:rsidR="00C65D89" w:rsidRPr="007B3B11">
        <w:rPr>
          <w:lang w:val="en-GB"/>
        </w:rPr>
        <w:t xml:space="preserve"> UNEP/MC/COP.6/INF/36.</w:t>
      </w:r>
    </w:p>
  </w:footnote>
  <w:footnote w:id="42">
    <w:p w14:paraId="65CF3A43" w14:textId="37567D0E" w:rsidR="00C65D89" w:rsidRPr="007B3B11" w:rsidRDefault="00300193" w:rsidP="00300193">
      <w:pPr>
        <w:pStyle w:val="Footnote-Text"/>
        <w:rPr>
          <w:szCs w:val="18"/>
          <w:lang w:val="en-GB"/>
        </w:rPr>
      </w:pPr>
      <w:r w:rsidRPr="00300193">
        <w:rPr>
          <w:rStyle w:val="FootnoteReference"/>
          <w:rFonts w:eastAsia="SimSun"/>
          <w:sz w:val="20"/>
        </w:rPr>
        <w:footnoteRef/>
      </w:r>
      <w:r w:rsidR="00C65D89" w:rsidRPr="007B3B11">
        <w:rPr>
          <w:lang w:val="en-GB"/>
        </w:rPr>
        <w:t xml:space="preserve"> UNEP/MC/COP.6/23.</w:t>
      </w:r>
    </w:p>
  </w:footnote>
  <w:footnote w:id="43">
    <w:p w14:paraId="59FB029E" w14:textId="02583F74" w:rsidR="00C65D89" w:rsidRPr="007B3B11" w:rsidRDefault="00300193" w:rsidP="00300193">
      <w:pPr>
        <w:pStyle w:val="Footnote-Text"/>
        <w:rPr>
          <w:szCs w:val="18"/>
          <w:lang w:val="en-GB"/>
        </w:rPr>
      </w:pPr>
      <w:r w:rsidRPr="00300193">
        <w:rPr>
          <w:rStyle w:val="FootnoteReference"/>
          <w:rFonts w:eastAsia="SimSun"/>
          <w:sz w:val="20"/>
        </w:rPr>
        <w:footnoteRef/>
      </w:r>
      <w:r w:rsidR="00C65D89" w:rsidRPr="007B3B11">
        <w:rPr>
          <w:lang w:val="en-GB"/>
        </w:rPr>
        <w:t xml:space="preserve"> UNEP/MC/COP.6/INF/37.</w:t>
      </w:r>
    </w:p>
  </w:footnote>
  <w:footnote w:id="44">
    <w:p w14:paraId="0DA03EEB" w14:textId="4ED65CFE" w:rsidR="00C65D89" w:rsidRPr="00DE412B" w:rsidRDefault="00300193" w:rsidP="00300193">
      <w:pPr>
        <w:pStyle w:val="Footnote-Text"/>
        <w:rPr>
          <w:szCs w:val="18"/>
        </w:rPr>
      </w:pPr>
      <w:r w:rsidRPr="00300193">
        <w:rPr>
          <w:rStyle w:val="FootnoteReference"/>
          <w:rFonts w:eastAsia="SimSun"/>
          <w:sz w:val="20"/>
        </w:rPr>
        <w:footnoteRef/>
      </w:r>
      <w:r w:rsidR="00C65D89" w:rsidRPr="00DE412B">
        <w:t xml:space="preserve"> UNEP/MC/COP.6/INF/38.</w:t>
      </w:r>
    </w:p>
  </w:footnote>
  <w:footnote w:id="45">
    <w:p w14:paraId="579A76D7" w14:textId="066D8944" w:rsidR="00C65D89" w:rsidRPr="00DE412B" w:rsidRDefault="00300193" w:rsidP="00300193">
      <w:pPr>
        <w:pStyle w:val="Footnote-Text"/>
        <w:rPr>
          <w:szCs w:val="18"/>
        </w:rPr>
      </w:pPr>
      <w:r w:rsidRPr="00300193">
        <w:rPr>
          <w:rStyle w:val="FootnoteReference"/>
          <w:rFonts w:eastAsia="SimSun"/>
          <w:sz w:val="20"/>
        </w:rPr>
        <w:footnoteRef/>
      </w:r>
      <w:r w:rsidR="00C65D89" w:rsidRPr="00DE412B">
        <w:t xml:space="preserve"> UNEP/MC/COP.6/11.</w:t>
      </w:r>
    </w:p>
  </w:footnote>
  <w:footnote w:id="46">
    <w:p w14:paraId="6896AB01" w14:textId="614CDB94" w:rsidR="008D648A" w:rsidRPr="006521B3" w:rsidRDefault="00300193" w:rsidP="00300193">
      <w:pPr>
        <w:pStyle w:val="Footnote-Text"/>
      </w:pPr>
      <w:r w:rsidRPr="006521B3">
        <w:rPr>
          <w:rStyle w:val="FootnoteReference"/>
          <w:rFonts w:eastAsia="SimSun"/>
          <w:sz w:val="20"/>
        </w:rPr>
        <w:footnoteRef/>
      </w:r>
      <w:r w:rsidR="008D648A" w:rsidRPr="006521B3">
        <w:t xml:space="preserve"> </w:t>
      </w:r>
      <w:r w:rsidR="000B4969" w:rsidRPr="00DE412B">
        <w:t xml:space="preserve">À la suite de la sixième réunion de la Conférence des </w:t>
      </w:r>
      <w:r w:rsidR="000B4969" w:rsidRPr="006521B3">
        <w:t>Parties, de nouvelles dates ont été proposées pour le Centre international de conférences de Genève, soit du 6 au 10 septembre 2027.</w:t>
      </w:r>
      <w:r w:rsidR="000B4969" w:rsidRPr="006521B3" w:rsidDel="000B4969">
        <w:t xml:space="preserve"> </w:t>
      </w:r>
      <w:r w:rsidR="000B4969" w:rsidRPr="006521B3">
        <w:t>Compte tenu de cet élément nouveau, et afin de ne pas changer la durée habituelle de l'intersession, le Bureau a décidé, en décembre 2025, que la septième réunion de la Conférence des Parties se tiendrait au Centre international de conférences de Genève du 6 au 10 septembre 2027 et que les réunions préparatoires régionales auraient lieu le 5 septembre 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C588" w14:textId="41C924D7" w:rsidR="00312042" w:rsidRPr="00300193" w:rsidRDefault="008949EE" w:rsidP="00300193">
    <w:pPr>
      <w:pStyle w:val="Header-pool"/>
    </w:pPr>
    <w:r>
      <w:fldChar w:fldCharType="begin"/>
    </w:r>
    <w:r>
      <w:instrText xml:space="preserve"> StyleRef A_Symbol </w:instrText>
    </w:r>
    <w:r>
      <w:fldChar w:fldCharType="separate"/>
    </w:r>
    <w:r w:rsidR="00872995">
      <w:rPr>
        <w:noProof/>
      </w:rPr>
      <w:t>UNEP/MC/COP.6/25/Add.1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1A38" w14:textId="2EC838E1" w:rsidR="00312042" w:rsidRPr="00300193" w:rsidRDefault="008949EE" w:rsidP="00300193">
    <w:pPr>
      <w:pStyle w:val="Header-pool"/>
      <w:jc w:val="right"/>
    </w:pPr>
    <w:r>
      <w:fldChar w:fldCharType="begin"/>
    </w:r>
    <w:r>
      <w:instrText xml:space="preserve"> StyleRef A_Symbol </w:instrText>
    </w:r>
    <w:r>
      <w:fldChar w:fldCharType="separate"/>
    </w:r>
    <w:r w:rsidR="00872995">
      <w:rPr>
        <w:noProof/>
      </w:rPr>
      <w:t>UNEP/MC/COP.6/25/Add.1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EA5B" w14:textId="37AE441C" w:rsidR="002C072B" w:rsidRDefault="002C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 w15:restartNumberingAfterBreak="0">
    <w:nsid w:val="06FC105C"/>
    <w:multiLevelType w:val="hybridMultilevel"/>
    <w:tmpl w:val="84927B7C"/>
    <w:lvl w:ilvl="0" w:tplc="C3F8A1CA">
      <w:start w:val="1"/>
      <w:numFmt w:val="lowerLetter"/>
      <w:lvlText w:val="%1)"/>
      <w:lvlJc w:val="left"/>
      <w:pPr>
        <w:ind w:left="2628" w:hanging="360"/>
      </w:pPr>
      <w:rPr>
        <w:rFonts w:ascii="Times New Roman" w:eastAsia="Times New Roman" w:hAnsi="Times New Roman" w:cs="Times New Roman"/>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3"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 w15:restartNumberingAfterBreak="0">
    <w:nsid w:val="0E5E554B"/>
    <w:multiLevelType w:val="hybridMultilevel"/>
    <w:tmpl w:val="D7FEB320"/>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0"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1" w15:restartNumberingAfterBreak="0">
    <w:nsid w:val="21E1743F"/>
    <w:multiLevelType w:val="hybridMultilevel"/>
    <w:tmpl w:val="E5E66DE2"/>
    <w:lvl w:ilvl="0" w:tplc="011036A2">
      <w:start w:val="1"/>
      <w:numFmt w:val="lowerLetter"/>
      <w:lvlText w:val="%1)"/>
      <w:lvlJc w:val="left"/>
      <w:pPr>
        <w:ind w:left="7448" w:hanging="360"/>
      </w:pPr>
      <w:rPr>
        <w:rFonts w:ascii="Times New Roman" w:eastAsia="Times New Roman" w:hAnsi="Times New Roman" w:cs="Times New Roman"/>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2" w15:restartNumberingAfterBreak="0">
    <w:nsid w:val="263D3D59"/>
    <w:multiLevelType w:val="hybridMultilevel"/>
    <w:tmpl w:val="35D8F136"/>
    <w:lvl w:ilvl="0" w:tplc="8A647F46">
      <w:start w:val="1"/>
      <w:numFmt w:val="lowerRoman"/>
      <w:lvlText w:val="%1)"/>
      <w:lvlJc w:val="left"/>
      <w:pPr>
        <w:ind w:left="1080" w:hanging="720"/>
      </w:pPr>
      <w:rPr>
        <w:rFonts w:ascii="Times New Roman" w:hAnsi="Times New Roman" w:cs="Times New Roman"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122713"/>
    <w:multiLevelType w:val="hybridMultilevel"/>
    <w:tmpl w:val="EDA0D7E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5" w15:restartNumberingAfterBreak="0">
    <w:nsid w:val="2FB90C3E"/>
    <w:multiLevelType w:val="hybridMultilevel"/>
    <w:tmpl w:val="20C81A72"/>
    <w:lvl w:ilvl="0" w:tplc="FFFFFFFF">
      <w:start w:val="1"/>
      <w:numFmt w:val="decimal"/>
      <w:lvlText w:val="%1."/>
      <w:lvlJc w:val="left"/>
      <w:pPr>
        <w:ind w:left="2591" w:hanging="360"/>
      </w:pPr>
    </w:lvl>
    <w:lvl w:ilvl="1" w:tplc="D9180788">
      <w:start w:val="1"/>
      <w:numFmt w:val="lowerLetter"/>
      <w:lvlText w:val="%2)"/>
      <w:lvlJc w:val="left"/>
      <w:pPr>
        <w:ind w:left="2160" w:hanging="360"/>
      </w:pPr>
      <w:rPr>
        <w:rFonts w:ascii="Times New Roman" w:eastAsia="SimSun" w:hAnsi="Times New Roman" w:cs="Times New Roman"/>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2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D32760D"/>
    <w:multiLevelType w:val="hybridMultilevel"/>
    <w:tmpl w:val="6A9EA776"/>
    <w:lvl w:ilvl="0" w:tplc="F29CEF44">
      <w:start w:val="1"/>
      <w:numFmt w:val="lowerRoman"/>
      <w:lvlText w:val="%1)"/>
      <w:lvlJc w:val="left"/>
      <w:pPr>
        <w:ind w:left="360" w:hanging="360"/>
      </w:pPr>
      <w:rPr>
        <w:rFonts w:ascii="Times New Roman" w:eastAsia="Times New Roman" w:hAnsi="Times New Roman" w:cs="Times New Roman"/>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42F45D92"/>
    <w:multiLevelType w:val="hybridMultilevel"/>
    <w:tmpl w:val="05AE5544"/>
    <w:lvl w:ilvl="0" w:tplc="80829902">
      <w:start w:val="1"/>
      <w:numFmt w:val="lowerLetter"/>
      <w:lvlText w:val="%1)"/>
      <w:lvlJc w:val="left"/>
      <w:pPr>
        <w:ind w:left="2591" w:hanging="360"/>
      </w:pPr>
      <w:rPr>
        <w:rFonts w:ascii="Times New Roman" w:eastAsia="SimSun" w:hAnsi="Times New Roman" w:cs="Times New Roman"/>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0"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2317BF"/>
    <w:multiLevelType w:val="hybridMultilevel"/>
    <w:tmpl w:val="191465A8"/>
    <w:lvl w:ilvl="0" w:tplc="369C8FBA">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2"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3" w15:restartNumberingAfterBreak="0">
    <w:nsid w:val="47DF75B0"/>
    <w:multiLevelType w:val="hybridMultilevel"/>
    <w:tmpl w:val="BF52200A"/>
    <w:lvl w:ilvl="0" w:tplc="6A18709E">
      <w:start w:val="1"/>
      <w:numFmt w:val="lowerRoman"/>
      <w:lvlText w:val="%1)"/>
      <w:lvlJc w:val="left"/>
      <w:pPr>
        <w:ind w:left="360" w:hanging="360"/>
      </w:pPr>
      <w:rPr>
        <w:rFonts w:ascii="Times New Roman" w:eastAsia="Times New Roman" w:hAnsi="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320418"/>
    <w:multiLevelType w:val="hybridMultilevel"/>
    <w:tmpl w:val="AD202F0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4B397E9F"/>
    <w:multiLevelType w:val="hybridMultilevel"/>
    <w:tmpl w:val="82DA77F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4DAD2A0F"/>
    <w:multiLevelType w:val="hybridMultilevel"/>
    <w:tmpl w:val="728C09C4"/>
    <w:lvl w:ilvl="0" w:tplc="0E8215BA">
      <w:start w:val="1"/>
      <w:numFmt w:val="decimal"/>
      <w:lvlText w:val="%1."/>
      <w:lvlJc w:val="left"/>
      <w:pPr>
        <w:ind w:left="2591" w:hanging="360"/>
      </w:pPr>
      <w:rPr>
        <w:i w:val="0"/>
        <w:iCs w:val="0"/>
        <w:strike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8"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0" w15:restartNumberingAfterBreak="0">
    <w:nsid w:val="4FC152C7"/>
    <w:multiLevelType w:val="hybridMultilevel"/>
    <w:tmpl w:val="F124B77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52A66A9D"/>
    <w:multiLevelType w:val="multilevel"/>
    <w:tmpl w:val="1CA2EF82"/>
    <w:styleLink w:val="Normallist"/>
    <w:lvl w:ilvl="0">
      <w:start w:val="1"/>
      <w:numFmt w:val="decimal"/>
      <w:pStyle w:val="Normalnumber"/>
      <w:lvlText w:val="%1."/>
      <w:lvlJc w:val="left"/>
      <w:pPr>
        <w:tabs>
          <w:tab w:val="num" w:pos="1901"/>
        </w:tabs>
        <w:ind w:left="127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42"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3" w15:restartNumberingAfterBreak="0">
    <w:nsid w:val="59F02410"/>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5E327B43"/>
    <w:multiLevelType w:val="hybridMultilevel"/>
    <w:tmpl w:val="AEBA9D06"/>
    <w:lvl w:ilvl="0" w:tplc="716837B6">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63521F03"/>
    <w:multiLevelType w:val="hybridMultilevel"/>
    <w:tmpl w:val="867E217A"/>
    <w:lvl w:ilvl="0" w:tplc="1070F638">
      <w:start w:val="1"/>
      <w:numFmt w:val="lowerLetter"/>
      <w:lvlText w:val="%1)"/>
      <w:lvlJc w:val="left"/>
      <w:pPr>
        <w:ind w:left="2489" w:hanging="675"/>
      </w:pPr>
      <w:rPr>
        <w:rFonts w:hint="default"/>
      </w:rPr>
    </w:lvl>
    <w:lvl w:ilvl="1" w:tplc="08090019" w:tentative="1">
      <w:start w:val="1"/>
      <w:numFmt w:val="lowerLetter"/>
      <w:lvlText w:val="%2."/>
      <w:lvlJc w:val="left"/>
      <w:pPr>
        <w:ind w:left="2894" w:hanging="360"/>
      </w:pPr>
    </w:lvl>
    <w:lvl w:ilvl="2" w:tplc="0809001B" w:tentative="1">
      <w:start w:val="1"/>
      <w:numFmt w:val="lowerRoman"/>
      <w:lvlText w:val="%3."/>
      <w:lvlJc w:val="right"/>
      <w:pPr>
        <w:ind w:left="3614" w:hanging="180"/>
      </w:pPr>
    </w:lvl>
    <w:lvl w:ilvl="3" w:tplc="0809000F" w:tentative="1">
      <w:start w:val="1"/>
      <w:numFmt w:val="decimal"/>
      <w:lvlText w:val="%4."/>
      <w:lvlJc w:val="left"/>
      <w:pPr>
        <w:ind w:left="4334" w:hanging="360"/>
      </w:pPr>
    </w:lvl>
    <w:lvl w:ilvl="4" w:tplc="08090019" w:tentative="1">
      <w:start w:val="1"/>
      <w:numFmt w:val="lowerLetter"/>
      <w:lvlText w:val="%5."/>
      <w:lvlJc w:val="left"/>
      <w:pPr>
        <w:ind w:left="5054" w:hanging="360"/>
      </w:pPr>
    </w:lvl>
    <w:lvl w:ilvl="5" w:tplc="0809001B" w:tentative="1">
      <w:start w:val="1"/>
      <w:numFmt w:val="lowerRoman"/>
      <w:lvlText w:val="%6."/>
      <w:lvlJc w:val="right"/>
      <w:pPr>
        <w:ind w:left="5774" w:hanging="180"/>
      </w:pPr>
    </w:lvl>
    <w:lvl w:ilvl="6" w:tplc="0809000F" w:tentative="1">
      <w:start w:val="1"/>
      <w:numFmt w:val="decimal"/>
      <w:lvlText w:val="%7."/>
      <w:lvlJc w:val="left"/>
      <w:pPr>
        <w:ind w:left="6494" w:hanging="360"/>
      </w:pPr>
    </w:lvl>
    <w:lvl w:ilvl="7" w:tplc="08090019" w:tentative="1">
      <w:start w:val="1"/>
      <w:numFmt w:val="lowerLetter"/>
      <w:lvlText w:val="%8."/>
      <w:lvlJc w:val="left"/>
      <w:pPr>
        <w:ind w:left="7214" w:hanging="360"/>
      </w:pPr>
    </w:lvl>
    <w:lvl w:ilvl="8" w:tplc="0809001B" w:tentative="1">
      <w:start w:val="1"/>
      <w:numFmt w:val="lowerRoman"/>
      <w:lvlText w:val="%9."/>
      <w:lvlJc w:val="right"/>
      <w:pPr>
        <w:ind w:left="7934" w:hanging="180"/>
      </w:pPr>
    </w:lvl>
  </w:abstractNum>
  <w:abstractNum w:abstractNumId="47" w15:restartNumberingAfterBreak="0">
    <w:nsid w:val="66715284"/>
    <w:multiLevelType w:val="hybridMultilevel"/>
    <w:tmpl w:val="AF06E54A"/>
    <w:lvl w:ilvl="0" w:tplc="08090017">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0" w15:restartNumberingAfterBreak="0">
    <w:nsid w:val="695A6035"/>
    <w:multiLevelType w:val="hybridMultilevel"/>
    <w:tmpl w:val="C846A8E8"/>
    <w:lvl w:ilvl="0" w:tplc="3CBE918E">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6C722105"/>
    <w:multiLevelType w:val="hybridMultilevel"/>
    <w:tmpl w:val="CC56B4F0"/>
    <w:lvl w:ilvl="0" w:tplc="05747638">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D1503DE"/>
    <w:multiLevelType w:val="hybridMultilevel"/>
    <w:tmpl w:val="19D678C6"/>
    <w:lvl w:ilvl="0" w:tplc="E30AAF1A">
      <w:start w:val="1"/>
      <w:numFmt w:val="decimal"/>
      <w:lvlText w:val="%1"/>
      <w:lvlJc w:val="left"/>
      <w:pPr>
        <w:ind w:left="327" w:hanging="360"/>
      </w:pPr>
      <w:rPr>
        <w:rFonts w:hint="default"/>
      </w:rPr>
    </w:lvl>
    <w:lvl w:ilvl="1" w:tplc="08090019" w:tentative="1">
      <w:start w:val="1"/>
      <w:numFmt w:val="lowerLetter"/>
      <w:lvlText w:val="%2."/>
      <w:lvlJc w:val="left"/>
      <w:pPr>
        <w:ind w:left="1047" w:hanging="360"/>
      </w:pPr>
    </w:lvl>
    <w:lvl w:ilvl="2" w:tplc="0809001B" w:tentative="1">
      <w:start w:val="1"/>
      <w:numFmt w:val="lowerRoman"/>
      <w:lvlText w:val="%3."/>
      <w:lvlJc w:val="right"/>
      <w:pPr>
        <w:ind w:left="1767" w:hanging="180"/>
      </w:pPr>
    </w:lvl>
    <w:lvl w:ilvl="3" w:tplc="0809000F" w:tentative="1">
      <w:start w:val="1"/>
      <w:numFmt w:val="decimal"/>
      <w:lvlText w:val="%4."/>
      <w:lvlJc w:val="left"/>
      <w:pPr>
        <w:ind w:left="2487" w:hanging="360"/>
      </w:pPr>
    </w:lvl>
    <w:lvl w:ilvl="4" w:tplc="08090019" w:tentative="1">
      <w:start w:val="1"/>
      <w:numFmt w:val="lowerLetter"/>
      <w:lvlText w:val="%5."/>
      <w:lvlJc w:val="left"/>
      <w:pPr>
        <w:ind w:left="3207" w:hanging="360"/>
      </w:pPr>
    </w:lvl>
    <w:lvl w:ilvl="5" w:tplc="0809001B" w:tentative="1">
      <w:start w:val="1"/>
      <w:numFmt w:val="lowerRoman"/>
      <w:lvlText w:val="%6."/>
      <w:lvlJc w:val="right"/>
      <w:pPr>
        <w:ind w:left="3927" w:hanging="180"/>
      </w:pPr>
    </w:lvl>
    <w:lvl w:ilvl="6" w:tplc="0809000F" w:tentative="1">
      <w:start w:val="1"/>
      <w:numFmt w:val="decimal"/>
      <w:lvlText w:val="%7."/>
      <w:lvlJc w:val="left"/>
      <w:pPr>
        <w:ind w:left="4647" w:hanging="360"/>
      </w:pPr>
    </w:lvl>
    <w:lvl w:ilvl="7" w:tplc="08090019" w:tentative="1">
      <w:start w:val="1"/>
      <w:numFmt w:val="lowerLetter"/>
      <w:lvlText w:val="%8."/>
      <w:lvlJc w:val="left"/>
      <w:pPr>
        <w:ind w:left="5367" w:hanging="360"/>
      </w:pPr>
    </w:lvl>
    <w:lvl w:ilvl="8" w:tplc="0809001B" w:tentative="1">
      <w:start w:val="1"/>
      <w:numFmt w:val="lowerRoman"/>
      <w:lvlText w:val="%9."/>
      <w:lvlJc w:val="right"/>
      <w:pPr>
        <w:ind w:left="6087" w:hanging="180"/>
      </w:pPr>
    </w:lvl>
  </w:abstractNum>
  <w:abstractNum w:abstractNumId="53"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4"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6" w15:restartNumberingAfterBreak="0">
    <w:nsid w:val="799B7087"/>
    <w:multiLevelType w:val="hybridMultilevel"/>
    <w:tmpl w:val="895E443E"/>
    <w:lvl w:ilvl="0" w:tplc="65E46CB0">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7" w15:restartNumberingAfterBreak="0">
    <w:nsid w:val="7BB80F28"/>
    <w:multiLevelType w:val="hybridMultilevel"/>
    <w:tmpl w:val="1812C1E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8" w15:restartNumberingAfterBreak="0">
    <w:nsid w:val="7EDA3600"/>
    <w:multiLevelType w:val="hybridMultilevel"/>
    <w:tmpl w:val="FF16B3F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42644713">
    <w:abstractNumId w:val="53"/>
  </w:num>
  <w:num w:numId="2" w16cid:durableId="1933662228">
    <w:abstractNumId w:val="27"/>
  </w:num>
  <w:num w:numId="3" w16cid:durableId="1991909117">
    <w:abstractNumId w:val="10"/>
  </w:num>
  <w:num w:numId="4" w16cid:durableId="1138956019">
    <w:abstractNumId w:val="20"/>
  </w:num>
  <w:num w:numId="5" w16cid:durableId="416489201">
    <w:abstractNumId w:val="9"/>
  </w:num>
  <w:num w:numId="6" w16cid:durableId="687022355">
    <w:abstractNumId w:val="7"/>
  </w:num>
  <w:num w:numId="7" w16cid:durableId="806361075">
    <w:abstractNumId w:val="6"/>
  </w:num>
  <w:num w:numId="8" w16cid:durableId="1950769414">
    <w:abstractNumId w:val="5"/>
  </w:num>
  <w:num w:numId="9" w16cid:durableId="1245145031">
    <w:abstractNumId w:val="4"/>
  </w:num>
  <w:num w:numId="10" w16cid:durableId="587812408">
    <w:abstractNumId w:val="8"/>
  </w:num>
  <w:num w:numId="11" w16cid:durableId="342518640">
    <w:abstractNumId w:val="3"/>
  </w:num>
  <w:num w:numId="12" w16cid:durableId="1534344872">
    <w:abstractNumId w:val="2"/>
  </w:num>
  <w:num w:numId="13" w16cid:durableId="68624859">
    <w:abstractNumId w:val="1"/>
  </w:num>
  <w:num w:numId="14" w16cid:durableId="1415516234">
    <w:abstractNumId w:val="0"/>
  </w:num>
  <w:num w:numId="15" w16cid:durableId="1838037566">
    <w:abstractNumId w:val="19"/>
  </w:num>
  <w:num w:numId="16" w16cid:durableId="614404240">
    <w:abstractNumId w:val="15"/>
  </w:num>
  <w:num w:numId="17" w16cid:durableId="1454905938">
    <w:abstractNumId w:val="26"/>
  </w:num>
  <w:num w:numId="18" w16cid:durableId="1226069533">
    <w:abstractNumId w:val="54"/>
  </w:num>
  <w:num w:numId="19" w16cid:durableId="2075614715">
    <w:abstractNumId w:val="58"/>
  </w:num>
  <w:num w:numId="20" w16cid:durableId="732893297">
    <w:abstractNumId w:val="47"/>
  </w:num>
  <w:num w:numId="21" w16cid:durableId="2107001409">
    <w:abstractNumId w:val="35"/>
  </w:num>
  <w:num w:numId="22" w16cid:durableId="1637444555">
    <w:abstractNumId w:val="57"/>
  </w:num>
  <w:num w:numId="23" w16cid:durableId="461701506">
    <w:abstractNumId w:val="23"/>
  </w:num>
  <w:num w:numId="24" w16cid:durableId="43066012">
    <w:abstractNumId w:val="40"/>
  </w:num>
  <w:num w:numId="25" w16cid:durableId="1819497224">
    <w:abstractNumId w:val="36"/>
  </w:num>
  <w:num w:numId="26" w16cid:durableId="2005429837">
    <w:abstractNumId w:val="28"/>
  </w:num>
  <w:num w:numId="27" w16cid:durableId="942080234">
    <w:abstractNumId w:val="33"/>
  </w:num>
  <w:num w:numId="28" w16cid:durableId="77019006">
    <w:abstractNumId w:val="17"/>
  </w:num>
  <w:num w:numId="29" w16cid:durableId="2140806762">
    <w:abstractNumId w:val="29"/>
  </w:num>
  <w:num w:numId="30" w16cid:durableId="20056254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5408029">
    <w:abstractNumId w:val="42"/>
  </w:num>
  <w:num w:numId="32" w16cid:durableId="1020084562">
    <w:abstractNumId w:val="38"/>
  </w:num>
  <w:num w:numId="33" w16cid:durableId="1271619878">
    <w:abstractNumId w:val="18"/>
  </w:num>
  <w:num w:numId="34" w16cid:durableId="1411459872">
    <w:abstractNumId w:val="12"/>
  </w:num>
  <w:num w:numId="35" w16cid:durableId="1674723544">
    <w:abstractNumId w:val="48"/>
  </w:num>
  <w:num w:numId="36" w16cid:durableId="1710492197">
    <w:abstractNumId w:val="37"/>
  </w:num>
  <w:num w:numId="37" w16cid:durableId="1756170040">
    <w:abstractNumId w:val="24"/>
  </w:num>
  <w:num w:numId="38" w16cid:durableId="46607558">
    <w:abstractNumId w:val="51"/>
  </w:num>
  <w:num w:numId="39" w16cid:durableId="1153838717">
    <w:abstractNumId w:val="56"/>
  </w:num>
  <w:num w:numId="40" w16cid:durableId="223879771">
    <w:abstractNumId w:val="50"/>
  </w:num>
  <w:num w:numId="41" w16cid:durableId="1553884721">
    <w:abstractNumId w:val="32"/>
  </w:num>
  <w:num w:numId="42" w16cid:durableId="1948853283">
    <w:abstractNumId w:val="13"/>
  </w:num>
  <w:num w:numId="43" w16cid:durableId="1772511741">
    <w:abstractNumId w:val="25"/>
  </w:num>
  <w:num w:numId="44" w16cid:durableId="862859250">
    <w:abstractNumId w:val="11"/>
  </w:num>
  <w:num w:numId="45" w16cid:durableId="460808801">
    <w:abstractNumId w:val="44"/>
  </w:num>
  <w:num w:numId="46" w16cid:durableId="1526795446">
    <w:abstractNumId w:val="30"/>
  </w:num>
  <w:num w:numId="47" w16cid:durableId="717553695">
    <w:abstractNumId w:val="21"/>
  </w:num>
  <w:num w:numId="48" w16cid:durableId="1566842421">
    <w:abstractNumId w:val="49"/>
  </w:num>
  <w:num w:numId="49" w16cid:durableId="771702369">
    <w:abstractNumId w:val="45"/>
  </w:num>
  <w:num w:numId="50" w16cid:durableId="503862809">
    <w:abstractNumId w:val="31"/>
  </w:num>
  <w:num w:numId="51" w16cid:durableId="1308824573">
    <w:abstractNumId w:val="14"/>
  </w:num>
  <w:num w:numId="52" w16cid:durableId="513107029">
    <w:abstractNumId w:val="39"/>
  </w:num>
  <w:num w:numId="53" w16cid:durableId="228151464">
    <w:abstractNumId w:val="16"/>
  </w:num>
  <w:num w:numId="54" w16cid:durableId="899632678">
    <w:abstractNumId w:val="43"/>
  </w:num>
  <w:num w:numId="55" w16cid:durableId="97261235">
    <w:abstractNumId w:val="55"/>
  </w:num>
  <w:num w:numId="56" w16cid:durableId="2114394940">
    <w:abstractNumId w:val="41"/>
  </w:num>
  <w:num w:numId="57" w16cid:durableId="872693723">
    <w:abstractNumId w:val="46"/>
  </w:num>
  <w:num w:numId="58" w16cid:durableId="2041735898">
    <w:abstractNumId w:val="52"/>
  </w:num>
  <w:num w:numId="59" w16cid:durableId="20368823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30764827">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2E5D"/>
    <w:rsid w:val="00003E3D"/>
    <w:rsid w:val="00004E2E"/>
    <w:rsid w:val="00005395"/>
    <w:rsid w:val="00006286"/>
    <w:rsid w:val="00006524"/>
    <w:rsid w:val="00006C8F"/>
    <w:rsid w:val="000073A4"/>
    <w:rsid w:val="00007D0C"/>
    <w:rsid w:val="00011668"/>
    <w:rsid w:val="00013644"/>
    <w:rsid w:val="000149E6"/>
    <w:rsid w:val="00016646"/>
    <w:rsid w:val="00016AF3"/>
    <w:rsid w:val="000208C8"/>
    <w:rsid w:val="0002100C"/>
    <w:rsid w:val="00021623"/>
    <w:rsid w:val="000216F1"/>
    <w:rsid w:val="00022499"/>
    <w:rsid w:val="00022DE4"/>
    <w:rsid w:val="00024152"/>
    <w:rsid w:val="000247B0"/>
    <w:rsid w:val="00026311"/>
    <w:rsid w:val="00026997"/>
    <w:rsid w:val="00026B4E"/>
    <w:rsid w:val="00026D00"/>
    <w:rsid w:val="00026D0B"/>
    <w:rsid w:val="000270FC"/>
    <w:rsid w:val="0002724A"/>
    <w:rsid w:val="00031572"/>
    <w:rsid w:val="00032118"/>
    <w:rsid w:val="00032323"/>
    <w:rsid w:val="000331E7"/>
    <w:rsid w:val="00033817"/>
    <w:rsid w:val="00033E0B"/>
    <w:rsid w:val="00033F9C"/>
    <w:rsid w:val="00034306"/>
    <w:rsid w:val="00034D66"/>
    <w:rsid w:val="00035711"/>
    <w:rsid w:val="0003599D"/>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2693"/>
    <w:rsid w:val="00053963"/>
    <w:rsid w:val="00054E0A"/>
    <w:rsid w:val="00055C32"/>
    <w:rsid w:val="00056B2C"/>
    <w:rsid w:val="00056D9D"/>
    <w:rsid w:val="000572FB"/>
    <w:rsid w:val="00057B1D"/>
    <w:rsid w:val="0006035B"/>
    <w:rsid w:val="0006066D"/>
    <w:rsid w:val="000608D5"/>
    <w:rsid w:val="000617EC"/>
    <w:rsid w:val="000627C4"/>
    <w:rsid w:val="00062B81"/>
    <w:rsid w:val="00063100"/>
    <w:rsid w:val="00063504"/>
    <w:rsid w:val="000653AA"/>
    <w:rsid w:val="00066DA8"/>
    <w:rsid w:val="00067A7F"/>
    <w:rsid w:val="000706AA"/>
    <w:rsid w:val="00070C06"/>
    <w:rsid w:val="0007166E"/>
    <w:rsid w:val="00071886"/>
    <w:rsid w:val="000720E4"/>
    <w:rsid w:val="000742BC"/>
    <w:rsid w:val="00075167"/>
    <w:rsid w:val="00075171"/>
    <w:rsid w:val="00076001"/>
    <w:rsid w:val="000765FA"/>
    <w:rsid w:val="00076BF9"/>
    <w:rsid w:val="00077662"/>
    <w:rsid w:val="00077AF2"/>
    <w:rsid w:val="0008041D"/>
    <w:rsid w:val="00080B60"/>
    <w:rsid w:val="00081EC4"/>
    <w:rsid w:val="00082A0C"/>
    <w:rsid w:val="00082DCD"/>
    <w:rsid w:val="000832C0"/>
    <w:rsid w:val="00083504"/>
    <w:rsid w:val="000835C1"/>
    <w:rsid w:val="00083998"/>
    <w:rsid w:val="00083D7B"/>
    <w:rsid w:val="00086C02"/>
    <w:rsid w:val="0008710B"/>
    <w:rsid w:val="000909D0"/>
    <w:rsid w:val="00090C3F"/>
    <w:rsid w:val="00091D53"/>
    <w:rsid w:val="0009289E"/>
    <w:rsid w:val="000946E9"/>
    <w:rsid w:val="00095362"/>
    <w:rsid w:val="00096319"/>
    <w:rsid w:val="0009640C"/>
    <w:rsid w:val="000974BE"/>
    <w:rsid w:val="00097E2F"/>
    <w:rsid w:val="000A19B4"/>
    <w:rsid w:val="000A4DA4"/>
    <w:rsid w:val="000B21D5"/>
    <w:rsid w:val="000B22A2"/>
    <w:rsid w:val="000B259B"/>
    <w:rsid w:val="000B4456"/>
    <w:rsid w:val="000B4687"/>
    <w:rsid w:val="000B4969"/>
    <w:rsid w:val="000B4A8C"/>
    <w:rsid w:val="000B59BC"/>
    <w:rsid w:val="000B6C04"/>
    <w:rsid w:val="000B6C74"/>
    <w:rsid w:val="000B6E0E"/>
    <w:rsid w:val="000B6EEA"/>
    <w:rsid w:val="000B7184"/>
    <w:rsid w:val="000B7572"/>
    <w:rsid w:val="000B7675"/>
    <w:rsid w:val="000B7B3E"/>
    <w:rsid w:val="000C122A"/>
    <w:rsid w:val="000C1EB2"/>
    <w:rsid w:val="000C1F4C"/>
    <w:rsid w:val="000C246D"/>
    <w:rsid w:val="000C2A52"/>
    <w:rsid w:val="000C2FFD"/>
    <w:rsid w:val="000C46A9"/>
    <w:rsid w:val="000C5ECB"/>
    <w:rsid w:val="000C685C"/>
    <w:rsid w:val="000C7A0D"/>
    <w:rsid w:val="000D1747"/>
    <w:rsid w:val="000D211D"/>
    <w:rsid w:val="000D33C0"/>
    <w:rsid w:val="000D35D9"/>
    <w:rsid w:val="000D4E81"/>
    <w:rsid w:val="000D523F"/>
    <w:rsid w:val="000D5884"/>
    <w:rsid w:val="000D6941"/>
    <w:rsid w:val="000D71B6"/>
    <w:rsid w:val="000D79AC"/>
    <w:rsid w:val="000E0405"/>
    <w:rsid w:val="000E1979"/>
    <w:rsid w:val="000E20D3"/>
    <w:rsid w:val="000E3182"/>
    <w:rsid w:val="000E3C42"/>
    <w:rsid w:val="000E4E77"/>
    <w:rsid w:val="000E74AF"/>
    <w:rsid w:val="000F0D15"/>
    <w:rsid w:val="000F1BBB"/>
    <w:rsid w:val="000F1EFF"/>
    <w:rsid w:val="000F3545"/>
    <w:rsid w:val="000F3664"/>
    <w:rsid w:val="000F3B29"/>
    <w:rsid w:val="000F405F"/>
    <w:rsid w:val="000F52D3"/>
    <w:rsid w:val="000F6511"/>
    <w:rsid w:val="000F6CFF"/>
    <w:rsid w:val="000F768B"/>
    <w:rsid w:val="000F7A28"/>
    <w:rsid w:val="000F7D42"/>
    <w:rsid w:val="00100696"/>
    <w:rsid w:val="00100D04"/>
    <w:rsid w:val="001017F1"/>
    <w:rsid w:val="00101DB3"/>
    <w:rsid w:val="0010494E"/>
    <w:rsid w:val="00104F5B"/>
    <w:rsid w:val="00105D4A"/>
    <w:rsid w:val="00105DD6"/>
    <w:rsid w:val="00105DFF"/>
    <w:rsid w:val="00106138"/>
    <w:rsid w:val="00107D32"/>
    <w:rsid w:val="00107E3E"/>
    <w:rsid w:val="00111892"/>
    <w:rsid w:val="00111B61"/>
    <w:rsid w:val="00113415"/>
    <w:rsid w:val="001135B7"/>
    <w:rsid w:val="00113B2B"/>
    <w:rsid w:val="00115BBE"/>
    <w:rsid w:val="00115F73"/>
    <w:rsid w:val="00116076"/>
    <w:rsid w:val="00116A0A"/>
    <w:rsid w:val="0011732A"/>
    <w:rsid w:val="00117A04"/>
    <w:rsid w:val="001202E3"/>
    <w:rsid w:val="001205A9"/>
    <w:rsid w:val="00120921"/>
    <w:rsid w:val="001215E7"/>
    <w:rsid w:val="00123699"/>
    <w:rsid w:val="001237D8"/>
    <w:rsid w:val="00123872"/>
    <w:rsid w:val="00123B2C"/>
    <w:rsid w:val="00124BFC"/>
    <w:rsid w:val="001258EB"/>
    <w:rsid w:val="001263C5"/>
    <w:rsid w:val="00126E40"/>
    <w:rsid w:val="00127154"/>
    <w:rsid w:val="00127310"/>
    <w:rsid w:val="00127878"/>
    <w:rsid w:val="00127EFC"/>
    <w:rsid w:val="0013059D"/>
    <w:rsid w:val="001305AA"/>
    <w:rsid w:val="00131775"/>
    <w:rsid w:val="001324C6"/>
    <w:rsid w:val="001326C2"/>
    <w:rsid w:val="001341EA"/>
    <w:rsid w:val="001371C4"/>
    <w:rsid w:val="0013793D"/>
    <w:rsid w:val="0014083A"/>
    <w:rsid w:val="0014197C"/>
    <w:rsid w:val="00141A55"/>
    <w:rsid w:val="00141D79"/>
    <w:rsid w:val="00141F2F"/>
    <w:rsid w:val="00143907"/>
    <w:rsid w:val="00144389"/>
    <w:rsid w:val="001446A3"/>
    <w:rsid w:val="00144CE7"/>
    <w:rsid w:val="00145AC1"/>
    <w:rsid w:val="00145D6C"/>
    <w:rsid w:val="00146117"/>
    <w:rsid w:val="001468BB"/>
    <w:rsid w:val="00146D14"/>
    <w:rsid w:val="001479CD"/>
    <w:rsid w:val="00147D03"/>
    <w:rsid w:val="0015155A"/>
    <w:rsid w:val="00151EF8"/>
    <w:rsid w:val="001539CF"/>
    <w:rsid w:val="00153F2E"/>
    <w:rsid w:val="0015518C"/>
    <w:rsid w:val="00155395"/>
    <w:rsid w:val="00155FAB"/>
    <w:rsid w:val="0015712D"/>
    <w:rsid w:val="00157EA8"/>
    <w:rsid w:val="001609DA"/>
    <w:rsid w:val="00160C2B"/>
    <w:rsid w:val="00160D8F"/>
    <w:rsid w:val="00163925"/>
    <w:rsid w:val="00163BBA"/>
    <w:rsid w:val="001645E7"/>
    <w:rsid w:val="00164690"/>
    <w:rsid w:val="0016505A"/>
    <w:rsid w:val="0016506C"/>
    <w:rsid w:val="0016510C"/>
    <w:rsid w:val="00165410"/>
    <w:rsid w:val="001665BE"/>
    <w:rsid w:val="0016722D"/>
    <w:rsid w:val="00170D4C"/>
    <w:rsid w:val="001724A9"/>
    <w:rsid w:val="00172E6C"/>
    <w:rsid w:val="00173A51"/>
    <w:rsid w:val="00173D27"/>
    <w:rsid w:val="00174739"/>
    <w:rsid w:val="00174F55"/>
    <w:rsid w:val="0017508C"/>
    <w:rsid w:val="00176065"/>
    <w:rsid w:val="0017645E"/>
    <w:rsid w:val="00176A42"/>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48C7"/>
    <w:rsid w:val="00194A52"/>
    <w:rsid w:val="001951E2"/>
    <w:rsid w:val="001955A7"/>
    <w:rsid w:val="00195853"/>
    <w:rsid w:val="00195F33"/>
    <w:rsid w:val="00196225"/>
    <w:rsid w:val="00197C63"/>
    <w:rsid w:val="001A047C"/>
    <w:rsid w:val="001A0B61"/>
    <w:rsid w:val="001A0CB3"/>
    <w:rsid w:val="001A0FFA"/>
    <w:rsid w:val="001A1F42"/>
    <w:rsid w:val="001A2CE7"/>
    <w:rsid w:val="001A317C"/>
    <w:rsid w:val="001A3C94"/>
    <w:rsid w:val="001A5EE1"/>
    <w:rsid w:val="001A7FF9"/>
    <w:rsid w:val="001B08A5"/>
    <w:rsid w:val="001B1505"/>
    <w:rsid w:val="001B1617"/>
    <w:rsid w:val="001B1B10"/>
    <w:rsid w:val="001B225E"/>
    <w:rsid w:val="001B2856"/>
    <w:rsid w:val="001B2EB3"/>
    <w:rsid w:val="001B3B0E"/>
    <w:rsid w:val="001B3C41"/>
    <w:rsid w:val="001B504B"/>
    <w:rsid w:val="001B5F21"/>
    <w:rsid w:val="001B7779"/>
    <w:rsid w:val="001C1667"/>
    <w:rsid w:val="001C29FC"/>
    <w:rsid w:val="001C2D5A"/>
    <w:rsid w:val="001C3931"/>
    <w:rsid w:val="001C3B37"/>
    <w:rsid w:val="001C608D"/>
    <w:rsid w:val="001C78F3"/>
    <w:rsid w:val="001D1006"/>
    <w:rsid w:val="001D2942"/>
    <w:rsid w:val="001D2A29"/>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1D6B"/>
    <w:rsid w:val="001F21EB"/>
    <w:rsid w:val="001F47A5"/>
    <w:rsid w:val="001F5464"/>
    <w:rsid w:val="001F59BD"/>
    <w:rsid w:val="001F6524"/>
    <w:rsid w:val="001F68C4"/>
    <w:rsid w:val="001F747A"/>
    <w:rsid w:val="001F75DE"/>
    <w:rsid w:val="00200A05"/>
    <w:rsid w:val="00200D58"/>
    <w:rsid w:val="002013BE"/>
    <w:rsid w:val="00201F4C"/>
    <w:rsid w:val="0020229F"/>
    <w:rsid w:val="00204682"/>
    <w:rsid w:val="002063A4"/>
    <w:rsid w:val="00206F97"/>
    <w:rsid w:val="002071BE"/>
    <w:rsid w:val="0020736B"/>
    <w:rsid w:val="0021040E"/>
    <w:rsid w:val="00210573"/>
    <w:rsid w:val="0021145B"/>
    <w:rsid w:val="00211E0A"/>
    <w:rsid w:val="00214238"/>
    <w:rsid w:val="00214277"/>
    <w:rsid w:val="00214902"/>
    <w:rsid w:val="00215498"/>
    <w:rsid w:val="002164C7"/>
    <w:rsid w:val="002178F0"/>
    <w:rsid w:val="00217C24"/>
    <w:rsid w:val="00220FA8"/>
    <w:rsid w:val="002210C1"/>
    <w:rsid w:val="00222242"/>
    <w:rsid w:val="00223234"/>
    <w:rsid w:val="002243B3"/>
    <w:rsid w:val="00225000"/>
    <w:rsid w:val="0022748F"/>
    <w:rsid w:val="0022762D"/>
    <w:rsid w:val="00230037"/>
    <w:rsid w:val="0023018E"/>
    <w:rsid w:val="002307D1"/>
    <w:rsid w:val="00231405"/>
    <w:rsid w:val="00231782"/>
    <w:rsid w:val="00232303"/>
    <w:rsid w:val="00234691"/>
    <w:rsid w:val="00234806"/>
    <w:rsid w:val="00234823"/>
    <w:rsid w:val="00234EDC"/>
    <w:rsid w:val="00235AF2"/>
    <w:rsid w:val="0023613F"/>
    <w:rsid w:val="00236DDA"/>
    <w:rsid w:val="002377D5"/>
    <w:rsid w:val="002378D6"/>
    <w:rsid w:val="00237D69"/>
    <w:rsid w:val="00237EEB"/>
    <w:rsid w:val="0024136F"/>
    <w:rsid w:val="00242BBD"/>
    <w:rsid w:val="00243D36"/>
    <w:rsid w:val="002453F4"/>
    <w:rsid w:val="002463B1"/>
    <w:rsid w:val="002467A2"/>
    <w:rsid w:val="00246C31"/>
    <w:rsid w:val="00247707"/>
    <w:rsid w:val="00250979"/>
    <w:rsid w:val="00251F2C"/>
    <w:rsid w:val="002523E8"/>
    <w:rsid w:val="00252EBA"/>
    <w:rsid w:val="002530DD"/>
    <w:rsid w:val="002554FC"/>
    <w:rsid w:val="00255DDD"/>
    <w:rsid w:val="0025695A"/>
    <w:rsid w:val="002572F7"/>
    <w:rsid w:val="0026080A"/>
    <w:rsid w:val="00260DDE"/>
    <w:rsid w:val="00260E86"/>
    <w:rsid w:val="00261C55"/>
    <w:rsid w:val="00262933"/>
    <w:rsid w:val="00262C21"/>
    <w:rsid w:val="00263171"/>
    <w:rsid w:val="002633D7"/>
    <w:rsid w:val="00265A1A"/>
    <w:rsid w:val="00266CDD"/>
    <w:rsid w:val="00267947"/>
    <w:rsid w:val="00267A28"/>
    <w:rsid w:val="002700AC"/>
    <w:rsid w:val="002702EB"/>
    <w:rsid w:val="0027030A"/>
    <w:rsid w:val="00272161"/>
    <w:rsid w:val="002738CB"/>
    <w:rsid w:val="00273C4D"/>
    <w:rsid w:val="002742C0"/>
    <w:rsid w:val="002747C9"/>
    <w:rsid w:val="00274B1D"/>
    <w:rsid w:val="00276C83"/>
    <w:rsid w:val="00277919"/>
    <w:rsid w:val="00277E67"/>
    <w:rsid w:val="00281A71"/>
    <w:rsid w:val="002825E2"/>
    <w:rsid w:val="00283675"/>
    <w:rsid w:val="00284598"/>
    <w:rsid w:val="00284FF3"/>
    <w:rsid w:val="002850F4"/>
    <w:rsid w:val="00285DE9"/>
    <w:rsid w:val="00285E4B"/>
    <w:rsid w:val="00286740"/>
    <w:rsid w:val="00287A12"/>
    <w:rsid w:val="00287B42"/>
    <w:rsid w:val="0029045F"/>
    <w:rsid w:val="002925A5"/>
    <w:rsid w:val="002929D8"/>
    <w:rsid w:val="00292E44"/>
    <w:rsid w:val="002935C2"/>
    <w:rsid w:val="002951B4"/>
    <w:rsid w:val="002954BF"/>
    <w:rsid w:val="002956F4"/>
    <w:rsid w:val="00295786"/>
    <w:rsid w:val="00296198"/>
    <w:rsid w:val="00297037"/>
    <w:rsid w:val="0029716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8B8"/>
    <w:rsid w:val="002B1B4C"/>
    <w:rsid w:val="002B222D"/>
    <w:rsid w:val="002B2384"/>
    <w:rsid w:val="002B247F"/>
    <w:rsid w:val="002B2CBE"/>
    <w:rsid w:val="002B34DB"/>
    <w:rsid w:val="002B407D"/>
    <w:rsid w:val="002B40D9"/>
    <w:rsid w:val="002B48D8"/>
    <w:rsid w:val="002B4DB8"/>
    <w:rsid w:val="002B591F"/>
    <w:rsid w:val="002B5D96"/>
    <w:rsid w:val="002B6AA7"/>
    <w:rsid w:val="002B6E53"/>
    <w:rsid w:val="002B7D1D"/>
    <w:rsid w:val="002C072B"/>
    <w:rsid w:val="002C0BC7"/>
    <w:rsid w:val="002C145D"/>
    <w:rsid w:val="002C1D99"/>
    <w:rsid w:val="002C202F"/>
    <w:rsid w:val="002C2AAC"/>
    <w:rsid w:val="002C2C3E"/>
    <w:rsid w:val="002C32C8"/>
    <w:rsid w:val="002C3666"/>
    <w:rsid w:val="002C37A1"/>
    <w:rsid w:val="002C4133"/>
    <w:rsid w:val="002C473B"/>
    <w:rsid w:val="002C5319"/>
    <w:rsid w:val="002C533E"/>
    <w:rsid w:val="002C549A"/>
    <w:rsid w:val="002C5525"/>
    <w:rsid w:val="002D027F"/>
    <w:rsid w:val="002D054C"/>
    <w:rsid w:val="002D1436"/>
    <w:rsid w:val="002D2A2A"/>
    <w:rsid w:val="002D2AC5"/>
    <w:rsid w:val="002D2D3A"/>
    <w:rsid w:val="002D3D6B"/>
    <w:rsid w:val="002D3ECA"/>
    <w:rsid w:val="002D5198"/>
    <w:rsid w:val="002D6EF0"/>
    <w:rsid w:val="002D6F39"/>
    <w:rsid w:val="002D7723"/>
    <w:rsid w:val="002D7A85"/>
    <w:rsid w:val="002D7B60"/>
    <w:rsid w:val="002E102C"/>
    <w:rsid w:val="002E1579"/>
    <w:rsid w:val="002E1618"/>
    <w:rsid w:val="002E172A"/>
    <w:rsid w:val="002E19D4"/>
    <w:rsid w:val="002E255B"/>
    <w:rsid w:val="002E3182"/>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93"/>
    <w:rsid w:val="00301806"/>
    <w:rsid w:val="003019E2"/>
    <w:rsid w:val="00301D4B"/>
    <w:rsid w:val="00302DBE"/>
    <w:rsid w:val="0030387C"/>
    <w:rsid w:val="00303FAE"/>
    <w:rsid w:val="003046D9"/>
    <w:rsid w:val="00304DAF"/>
    <w:rsid w:val="00307ECF"/>
    <w:rsid w:val="00310231"/>
    <w:rsid w:val="00311F9C"/>
    <w:rsid w:val="00312042"/>
    <w:rsid w:val="003127E5"/>
    <w:rsid w:val="0031413F"/>
    <w:rsid w:val="00314190"/>
    <w:rsid w:val="0031451F"/>
    <w:rsid w:val="003148BB"/>
    <w:rsid w:val="00314AA0"/>
    <w:rsid w:val="0031501A"/>
    <w:rsid w:val="003157A8"/>
    <w:rsid w:val="00316BC5"/>
    <w:rsid w:val="00317976"/>
    <w:rsid w:val="003179FB"/>
    <w:rsid w:val="00317F04"/>
    <w:rsid w:val="003223D4"/>
    <w:rsid w:val="003228E9"/>
    <w:rsid w:val="003235A2"/>
    <w:rsid w:val="00323885"/>
    <w:rsid w:val="003243E7"/>
    <w:rsid w:val="00324D6B"/>
    <w:rsid w:val="0032680E"/>
    <w:rsid w:val="00327545"/>
    <w:rsid w:val="00330D4E"/>
    <w:rsid w:val="0033124B"/>
    <w:rsid w:val="00331475"/>
    <w:rsid w:val="00332039"/>
    <w:rsid w:val="0033352A"/>
    <w:rsid w:val="00333DA4"/>
    <w:rsid w:val="00333FA1"/>
    <w:rsid w:val="00335519"/>
    <w:rsid w:val="003366F1"/>
    <w:rsid w:val="00336B28"/>
    <w:rsid w:val="0033703F"/>
    <w:rsid w:val="0033784B"/>
    <w:rsid w:val="00341583"/>
    <w:rsid w:val="003417F0"/>
    <w:rsid w:val="00341857"/>
    <w:rsid w:val="0034195E"/>
    <w:rsid w:val="003426B8"/>
    <w:rsid w:val="003432F6"/>
    <w:rsid w:val="003434E2"/>
    <w:rsid w:val="00343B68"/>
    <w:rsid w:val="00343D82"/>
    <w:rsid w:val="00344A2F"/>
    <w:rsid w:val="003464BD"/>
    <w:rsid w:val="003476F7"/>
    <w:rsid w:val="00347BF3"/>
    <w:rsid w:val="00347E19"/>
    <w:rsid w:val="003512F1"/>
    <w:rsid w:val="00351A93"/>
    <w:rsid w:val="00351C59"/>
    <w:rsid w:val="00351F53"/>
    <w:rsid w:val="0035274A"/>
    <w:rsid w:val="00352C54"/>
    <w:rsid w:val="00352CA1"/>
    <w:rsid w:val="0035400D"/>
    <w:rsid w:val="00354719"/>
    <w:rsid w:val="00355756"/>
    <w:rsid w:val="00355EA9"/>
    <w:rsid w:val="003565EC"/>
    <w:rsid w:val="003578DE"/>
    <w:rsid w:val="0036106B"/>
    <w:rsid w:val="003620BE"/>
    <w:rsid w:val="00362791"/>
    <w:rsid w:val="003635C2"/>
    <w:rsid w:val="0036473F"/>
    <w:rsid w:val="00365F6B"/>
    <w:rsid w:val="0036690B"/>
    <w:rsid w:val="003669CC"/>
    <w:rsid w:val="00366A58"/>
    <w:rsid w:val="0036758B"/>
    <w:rsid w:val="00367F43"/>
    <w:rsid w:val="00370BF9"/>
    <w:rsid w:val="00371340"/>
    <w:rsid w:val="00371876"/>
    <w:rsid w:val="00372043"/>
    <w:rsid w:val="00373432"/>
    <w:rsid w:val="003741C3"/>
    <w:rsid w:val="003744C5"/>
    <w:rsid w:val="003749AC"/>
    <w:rsid w:val="0037537B"/>
    <w:rsid w:val="003759E2"/>
    <w:rsid w:val="003772F8"/>
    <w:rsid w:val="00377E59"/>
    <w:rsid w:val="003812B0"/>
    <w:rsid w:val="00383405"/>
    <w:rsid w:val="00386865"/>
    <w:rsid w:val="00386999"/>
    <w:rsid w:val="00387F93"/>
    <w:rsid w:val="00390145"/>
    <w:rsid w:val="00392548"/>
    <w:rsid w:val="00392ED8"/>
    <w:rsid w:val="003938ED"/>
    <w:rsid w:val="00394087"/>
    <w:rsid w:val="00394379"/>
    <w:rsid w:val="0039520C"/>
    <w:rsid w:val="00395296"/>
    <w:rsid w:val="00396257"/>
    <w:rsid w:val="0039630D"/>
    <w:rsid w:val="003977FA"/>
    <w:rsid w:val="00397830"/>
    <w:rsid w:val="00397EB8"/>
    <w:rsid w:val="003A0501"/>
    <w:rsid w:val="003A07AB"/>
    <w:rsid w:val="003A086E"/>
    <w:rsid w:val="003A0B36"/>
    <w:rsid w:val="003A37B8"/>
    <w:rsid w:val="003A38D2"/>
    <w:rsid w:val="003A4FD0"/>
    <w:rsid w:val="003A69D1"/>
    <w:rsid w:val="003A6AF0"/>
    <w:rsid w:val="003A7705"/>
    <w:rsid w:val="003A7820"/>
    <w:rsid w:val="003A7B8A"/>
    <w:rsid w:val="003B0D3B"/>
    <w:rsid w:val="003B1545"/>
    <w:rsid w:val="003B216F"/>
    <w:rsid w:val="003B2C4A"/>
    <w:rsid w:val="003B3891"/>
    <w:rsid w:val="003B7283"/>
    <w:rsid w:val="003C035E"/>
    <w:rsid w:val="003C3267"/>
    <w:rsid w:val="003C3F60"/>
    <w:rsid w:val="003C409D"/>
    <w:rsid w:val="003C43A3"/>
    <w:rsid w:val="003C458C"/>
    <w:rsid w:val="003C52B3"/>
    <w:rsid w:val="003C5BA6"/>
    <w:rsid w:val="003C601C"/>
    <w:rsid w:val="003C6B8E"/>
    <w:rsid w:val="003C75AF"/>
    <w:rsid w:val="003C7A41"/>
    <w:rsid w:val="003D0827"/>
    <w:rsid w:val="003D0A43"/>
    <w:rsid w:val="003D0BDF"/>
    <w:rsid w:val="003D102A"/>
    <w:rsid w:val="003D2166"/>
    <w:rsid w:val="003D25A4"/>
    <w:rsid w:val="003D2799"/>
    <w:rsid w:val="003D3577"/>
    <w:rsid w:val="003D3D0F"/>
    <w:rsid w:val="003D4207"/>
    <w:rsid w:val="003D5E7B"/>
    <w:rsid w:val="003D6535"/>
    <w:rsid w:val="003D6C19"/>
    <w:rsid w:val="003E0042"/>
    <w:rsid w:val="003E0219"/>
    <w:rsid w:val="003E13C1"/>
    <w:rsid w:val="003E1B74"/>
    <w:rsid w:val="003E1F00"/>
    <w:rsid w:val="003E2294"/>
    <w:rsid w:val="003E377B"/>
    <w:rsid w:val="003E406D"/>
    <w:rsid w:val="003E4DA3"/>
    <w:rsid w:val="003E5521"/>
    <w:rsid w:val="003E55B0"/>
    <w:rsid w:val="003E5C15"/>
    <w:rsid w:val="003E628A"/>
    <w:rsid w:val="003E6775"/>
    <w:rsid w:val="003F0E85"/>
    <w:rsid w:val="003F2044"/>
    <w:rsid w:val="003F24ED"/>
    <w:rsid w:val="003F2BC7"/>
    <w:rsid w:val="003F2F53"/>
    <w:rsid w:val="003F304F"/>
    <w:rsid w:val="003F3AAE"/>
    <w:rsid w:val="003F5639"/>
    <w:rsid w:val="003F5906"/>
    <w:rsid w:val="003F5EDF"/>
    <w:rsid w:val="003F64A5"/>
    <w:rsid w:val="004001A9"/>
    <w:rsid w:val="0040102E"/>
    <w:rsid w:val="0040124D"/>
    <w:rsid w:val="00401507"/>
    <w:rsid w:val="00401716"/>
    <w:rsid w:val="00402673"/>
    <w:rsid w:val="00402BD4"/>
    <w:rsid w:val="00403905"/>
    <w:rsid w:val="00404073"/>
    <w:rsid w:val="004043DC"/>
    <w:rsid w:val="00404905"/>
    <w:rsid w:val="00404CB5"/>
    <w:rsid w:val="00405251"/>
    <w:rsid w:val="0040584F"/>
    <w:rsid w:val="004061AF"/>
    <w:rsid w:val="004062AE"/>
    <w:rsid w:val="00407320"/>
    <w:rsid w:val="00407952"/>
    <w:rsid w:val="00407E4C"/>
    <w:rsid w:val="00410C55"/>
    <w:rsid w:val="0041141A"/>
    <w:rsid w:val="0041283C"/>
    <w:rsid w:val="004132D9"/>
    <w:rsid w:val="00413D46"/>
    <w:rsid w:val="00415218"/>
    <w:rsid w:val="00415F63"/>
    <w:rsid w:val="0041604D"/>
    <w:rsid w:val="00416671"/>
    <w:rsid w:val="00416854"/>
    <w:rsid w:val="00417725"/>
    <w:rsid w:val="0041779A"/>
    <w:rsid w:val="00417B99"/>
    <w:rsid w:val="00417BA9"/>
    <w:rsid w:val="004207FF"/>
    <w:rsid w:val="00421604"/>
    <w:rsid w:val="00421BBE"/>
    <w:rsid w:val="00422D5E"/>
    <w:rsid w:val="00423EA7"/>
    <w:rsid w:val="004243EA"/>
    <w:rsid w:val="0042504B"/>
    <w:rsid w:val="00425DCA"/>
    <w:rsid w:val="004279F7"/>
    <w:rsid w:val="00427C40"/>
    <w:rsid w:val="00430E0D"/>
    <w:rsid w:val="0043114C"/>
    <w:rsid w:val="004325C8"/>
    <w:rsid w:val="00432917"/>
    <w:rsid w:val="00432AEE"/>
    <w:rsid w:val="0043334B"/>
    <w:rsid w:val="00434705"/>
    <w:rsid w:val="004361B5"/>
    <w:rsid w:val="00436BA6"/>
    <w:rsid w:val="00436C54"/>
    <w:rsid w:val="00437F26"/>
    <w:rsid w:val="00441DD5"/>
    <w:rsid w:val="00442CA9"/>
    <w:rsid w:val="0044319B"/>
    <w:rsid w:val="00443258"/>
    <w:rsid w:val="00443748"/>
    <w:rsid w:val="00443C53"/>
    <w:rsid w:val="00443FC5"/>
    <w:rsid w:val="00444097"/>
    <w:rsid w:val="00444E00"/>
    <w:rsid w:val="00445487"/>
    <w:rsid w:val="00446B39"/>
    <w:rsid w:val="004472EC"/>
    <w:rsid w:val="00447470"/>
    <w:rsid w:val="0045242D"/>
    <w:rsid w:val="00452C4A"/>
    <w:rsid w:val="00453AB8"/>
    <w:rsid w:val="00453D3F"/>
    <w:rsid w:val="004540DF"/>
    <w:rsid w:val="004541FD"/>
    <w:rsid w:val="00454769"/>
    <w:rsid w:val="00454D9C"/>
    <w:rsid w:val="00455B54"/>
    <w:rsid w:val="00455F23"/>
    <w:rsid w:val="00456D58"/>
    <w:rsid w:val="00456D79"/>
    <w:rsid w:val="00457BF4"/>
    <w:rsid w:val="00457F8C"/>
    <w:rsid w:val="004604A9"/>
    <w:rsid w:val="0046119C"/>
    <w:rsid w:val="0046188E"/>
    <w:rsid w:val="004627CE"/>
    <w:rsid w:val="00463E9F"/>
    <w:rsid w:val="00465324"/>
    <w:rsid w:val="0046592A"/>
    <w:rsid w:val="00465D5E"/>
    <w:rsid w:val="00465F59"/>
    <w:rsid w:val="0046601D"/>
    <w:rsid w:val="00466991"/>
    <w:rsid w:val="00466C06"/>
    <w:rsid w:val="00466D31"/>
    <w:rsid w:val="00466F73"/>
    <w:rsid w:val="00467234"/>
    <w:rsid w:val="00467619"/>
    <w:rsid w:val="00467D6C"/>
    <w:rsid w:val="00467EF6"/>
    <w:rsid w:val="0047032F"/>
    <w:rsid w:val="00470627"/>
    <w:rsid w:val="00470633"/>
    <w:rsid w:val="0047064C"/>
    <w:rsid w:val="00471F1A"/>
    <w:rsid w:val="0047351B"/>
    <w:rsid w:val="00474D90"/>
    <w:rsid w:val="00476167"/>
    <w:rsid w:val="00476551"/>
    <w:rsid w:val="00476C29"/>
    <w:rsid w:val="00476D10"/>
    <w:rsid w:val="0047784C"/>
    <w:rsid w:val="00477AFF"/>
    <w:rsid w:val="00481F0B"/>
    <w:rsid w:val="004820D7"/>
    <w:rsid w:val="0048457E"/>
    <w:rsid w:val="00484672"/>
    <w:rsid w:val="00484737"/>
    <w:rsid w:val="00485436"/>
    <w:rsid w:val="004858D0"/>
    <w:rsid w:val="004862C4"/>
    <w:rsid w:val="00490797"/>
    <w:rsid w:val="004909AF"/>
    <w:rsid w:val="00491881"/>
    <w:rsid w:val="00493754"/>
    <w:rsid w:val="00494780"/>
    <w:rsid w:val="004958C2"/>
    <w:rsid w:val="00495B41"/>
    <w:rsid w:val="00495BFE"/>
    <w:rsid w:val="00496711"/>
    <w:rsid w:val="00496BBE"/>
    <w:rsid w:val="00496E76"/>
    <w:rsid w:val="00496F82"/>
    <w:rsid w:val="004A00DA"/>
    <w:rsid w:val="004A22D4"/>
    <w:rsid w:val="004A3830"/>
    <w:rsid w:val="004A3AA3"/>
    <w:rsid w:val="004A419E"/>
    <w:rsid w:val="004A42E1"/>
    <w:rsid w:val="004A4E62"/>
    <w:rsid w:val="004A54B7"/>
    <w:rsid w:val="004A61A2"/>
    <w:rsid w:val="004A6369"/>
    <w:rsid w:val="004A67FC"/>
    <w:rsid w:val="004B01D2"/>
    <w:rsid w:val="004B029F"/>
    <w:rsid w:val="004B02A4"/>
    <w:rsid w:val="004B0516"/>
    <w:rsid w:val="004B162C"/>
    <w:rsid w:val="004B49FB"/>
    <w:rsid w:val="004B56B9"/>
    <w:rsid w:val="004B5929"/>
    <w:rsid w:val="004B659E"/>
    <w:rsid w:val="004B6EC9"/>
    <w:rsid w:val="004B715A"/>
    <w:rsid w:val="004B74BC"/>
    <w:rsid w:val="004B7810"/>
    <w:rsid w:val="004B7B95"/>
    <w:rsid w:val="004B7D47"/>
    <w:rsid w:val="004B7FA2"/>
    <w:rsid w:val="004C0736"/>
    <w:rsid w:val="004C0C2E"/>
    <w:rsid w:val="004C1069"/>
    <w:rsid w:val="004C2F27"/>
    <w:rsid w:val="004C3DBE"/>
    <w:rsid w:val="004C4A9C"/>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EF9"/>
    <w:rsid w:val="004E16A9"/>
    <w:rsid w:val="004E1DC4"/>
    <w:rsid w:val="004E24AD"/>
    <w:rsid w:val="004E266F"/>
    <w:rsid w:val="004E3497"/>
    <w:rsid w:val="004E3EF4"/>
    <w:rsid w:val="004E550A"/>
    <w:rsid w:val="004E59D4"/>
    <w:rsid w:val="004E5E60"/>
    <w:rsid w:val="004E796D"/>
    <w:rsid w:val="004E79AC"/>
    <w:rsid w:val="004F054D"/>
    <w:rsid w:val="004F099C"/>
    <w:rsid w:val="004F1A81"/>
    <w:rsid w:val="004F1C1D"/>
    <w:rsid w:val="004F2D77"/>
    <w:rsid w:val="004F3EE1"/>
    <w:rsid w:val="004F488C"/>
    <w:rsid w:val="004F4BCF"/>
    <w:rsid w:val="004F6F0C"/>
    <w:rsid w:val="004F7742"/>
    <w:rsid w:val="0050074C"/>
    <w:rsid w:val="0050091D"/>
    <w:rsid w:val="005017FC"/>
    <w:rsid w:val="005020CF"/>
    <w:rsid w:val="00503A24"/>
    <w:rsid w:val="00504DC6"/>
    <w:rsid w:val="005058DF"/>
    <w:rsid w:val="005102A0"/>
    <w:rsid w:val="00510CC5"/>
    <w:rsid w:val="0051157B"/>
    <w:rsid w:val="005130D6"/>
    <w:rsid w:val="00514571"/>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18B"/>
    <w:rsid w:val="00547929"/>
    <w:rsid w:val="00550518"/>
    <w:rsid w:val="0055083C"/>
    <w:rsid w:val="00550DBA"/>
    <w:rsid w:val="00552CD6"/>
    <w:rsid w:val="00553D75"/>
    <w:rsid w:val="00554507"/>
    <w:rsid w:val="005548F7"/>
    <w:rsid w:val="00554B4F"/>
    <w:rsid w:val="005552CF"/>
    <w:rsid w:val="005552DD"/>
    <w:rsid w:val="00555423"/>
    <w:rsid w:val="00555C02"/>
    <w:rsid w:val="00556269"/>
    <w:rsid w:val="00556FE8"/>
    <w:rsid w:val="0055744B"/>
    <w:rsid w:val="005610D0"/>
    <w:rsid w:val="00565879"/>
    <w:rsid w:val="00565FE5"/>
    <w:rsid w:val="005676BF"/>
    <w:rsid w:val="00567C9E"/>
    <w:rsid w:val="0057054A"/>
    <w:rsid w:val="005705F7"/>
    <w:rsid w:val="00571255"/>
    <w:rsid w:val="00571527"/>
    <w:rsid w:val="00571723"/>
    <w:rsid w:val="005721D9"/>
    <w:rsid w:val="0057267B"/>
    <w:rsid w:val="0057315F"/>
    <w:rsid w:val="005738E9"/>
    <w:rsid w:val="00573BEA"/>
    <w:rsid w:val="00573CDA"/>
    <w:rsid w:val="00574325"/>
    <w:rsid w:val="005753E7"/>
    <w:rsid w:val="00575635"/>
    <w:rsid w:val="00575DF1"/>
    <w:rsid w:val="00576104"/>
    <w:rsid w:val="005777ED"/>
    <w:rsid w:val="005812DC"/>
    <w:rsid w:val="0058145C"/>
    <w:rsid w:val="00581ACD"/>
    <w:rsid w:val="0058251F"/>
    <w:rsid w:val="005826BF"/>
    <w:rsid w:val="005828F6"/>
    <w:rsid w:val="005832DB"/>
    <w:rsid w:val="00583E34"/>
    <w:rsid w:val="00584B87"/>
    <w:rsid w:val="005850CB"/>
    <w:rsid w:val="00585AF6"/>
    <w:rsid w:val="00585D0E"/>
    <w:rsid w:val="005870E3"/>
    <w:rsid w:val="005878D7"/>
    <w:rsid w:val="00587EA7"/>
    <w:rsid w:val="00591ECA"/>
    <w:rsid w:val="00592E37"/>
    <w:rsid w:val="005940BC"/>
    <w:rsid w:val="00594BA0"/>
    <w:rsid w:val="005973E0"/>
    <w:rsid w:val="00597424"/>
    <w:rsid w:val="005A0411"/>
    <w:rsid w:val="005A0D52"/>
    <w:rsid w:val="005A1013"/>
    <w:rsid w:val="005A1050"/>
    <w:rsid w:val="005A3C83"/>
    <w:rsid w:val="005A43C4"/>
    <w:rsid w:val="005A4481"/>
    <w:rsid w:val="005A4A84"/>
    <w:rsid w:val="005A4B63"/>
    <w:rsid w:val="005A5213"/>
    <w:rsid w:val="005A54B1"/>
    <w:rsid w:val="005A5ED6"/>
    <w:rsid w:val="005A69DA"/>
    <w:rsid w:val="005A7F2F"/>
    <w:rsid w:val="005B0170"/>
    <w:rsid w:val="005B198B"/>
    <w:rsid w:val="005B1C8B"/>
    <w:rsid w:val="005B25AF"/>
    <w:rsid w:val="005B389F"/>
    <w:rsid w:val="005B4C57"/>
    <w:rsid w:val="005B4F7D"/>
    <w:rsid w:val="005B528A"/>
    <w:rsid w:val="005B56CA"/>
    <w:rsid w:val="005B5E0B"/>
    <w:rsid w:val="005B5E62"/>
    <w:rsid w:val="005B5F86"/>
    <w:rsid w:val="005B6649"/>
    <w:rsid w:val="005B66BA"/>
    <w:rsid w:val="005B6704"/>
    <w:rsid w:val="005C12AF"/>
    <w:rsid w:val="005C1418"/>
    <w:rsid w:val="005C1F2B"/>
    <w:rsid w:val="005C3A28"/>
    <w:rsid w:val="005C67C8"/>
    <w:rsid w:val="005C731A"/>
    <w:rsid w:val="005C73BA"/>
    <w:rsid w:val="005C759A"/>
    <w:rsid w:val="005D01B7"/>
    <w:rsid w:val="005D0249"/>
    <w:rsid w:val="005D12FE"/>
    <w:rsid w:val="005D195B"/>
    <w:rsid w:val="005D205B"/>
    <w:rsid w:val="005D26A7"/>
    <w:rsid w:val="005D2A0E"/>
    <w:rsid w:val="005D4748"/>
    <w:rsid w:val="005D51D1"/>
    <w:rsid w:val="005D6CD7"/>
    <w:rsid w:val="005D6E8C"/>
    <w:rsid w:val="005D7561"/>
    <w:rsid w:val="005D79A0"/>
    <w:rsid w:val="005D7E51"/>
    <w:rsid w:val="005E045D"/>
    <w:rsid w:val="005E098C"/>
    <w:rsid w:val="005E12F9"/>
    <w:rsid w:val="005E1E7D"/>
    <w:rsid w:val="005E3072"/>
    <w:rsid w:val="005E314E"/>
    <w:rsid w:val="005E32B5"/>
    <w:rsid w:val="005E3A63"/>
    <w:rsid w:val="005E3EC1"/>
    <w:rsid w:val="005E40EA"/>
    <w:rsid w:val="005E5920"/>
    <w:rsid w:val="005E6344"/>
    <w:rsid w:val="005E6381"/>
    <w:rsid w:val="005E6A1A"/>
    <w:rsid w:val="005E7159"/>
    <w:rsid w:val="005E7EDE"/>
    <w:rsid w:val="005F100C"/>
    <w:rsid w:val="005F2E06"/>
    <w:rsid w:val="005F4B2B"/>
    <w:rsid w:val="005F4D37"/>
    <w:rsid w:val="005F5208"/>
    <w:rsid w:val="005F68DA"/>
    <w:rsid w:val="005F75E6"/>
    <w:rsid w:val="006003FC"/>
    <w:rsid w:val="006004A5"/>
    <w:rsid w:val="006014DD"/>
    <w:rsid w:val="006015A2"/>
    <w:rsid w:val="00601884"/>
    <w:rsid w:val="006030F8"/>
    <w:rsid w:val="00603BBF"/>
    <w:rsid w:val="00604642"/>
    <w:rsid w:val="00605129"/>
    <w:rsid w:val="006061A9"/>
    <w:rsid w:val="0060773B"/>
    <w:rsid w:val="00607B79"/>
    <w:rsid w:val="00607D94"/>
    <w:rsid w:val="00607E78"/>
    <w:rsid w:val="006105E1"/>
    <w:rsid w:val="00610870"/>
    <w:rsid w:val="0061206A"/>
    <w:rsid w:val="006130CF"/>
    <w:rsid w:val="00613FFC"/>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A73"/>
    <w:rsid w:val="00651BFA"/>
    <w:rsid w:val="00651EBA"/>
    <w:rsid w:val="006521B3"/>
    <w:rsid w:val="0065285C"/>
    <w:rsid w:val="006533B3"/>
    <w:rsid w:val="00654016"/>
    <w:rsid w:val="00654319"/>
    <w:rsid w:val="0065577E"/>
    <w:rsid w:val="00655CC1"/>
    <w:rsid w:val="00655CFF"/>
    <w:rsid w:val="00656DE5"/>
    <w:rsid w:val="006632F5"/>
    <w:rsid w:val="00663A80"/>
    <w:rsid w:val="00663C1D"/>
    <w:rsid w:val="00663E6B"/>
    <w:rsid w:val="006642C2"/>
    <w:rsid w:val="00664FD8"/>
    <w:rsid w:val="00665A4B"/>
    <w:rsid w:val="00665F64"/>
    <w:rsid w:val="0066659F"/>
    <w:rsid w:val="00666FF0"/>
    <w:rsid w:val="00667054"/>
    <w:rsid w:val="00672415"/>
    <w:rsid w:val="006731FE"/>
    <w:rsid w:val="0067471D"/>
    <w:rsid w:val="0067605B"/>
    <w:rsid w:val="006766E4"/>
    <w:rsid w:val="00676A70"/>
    <w:rsid w:val="006800ED"/>
    <w:rsid w:val="006814FD"/>
    <w:rsid w:val="00681728"/>
    <w:rsid w:val="006821D4"/>
    <w:rsid w:val="00683477"/>
    <w:rsid w:val="0068436B"/>
    <w:rsid w:val="00684EB6"/>
    <w:rsid w:val="0069032F"/>
    <w:rsid w:val="00690901"/>
    <w:rsid w:val="00690AF1"/>
    <w:rsid w:val="0069295D"/>
    <w:rsid w:val="00692AA7"/>
    <w:rsid w:val="00692E2A"/>
    <w:rsid w:val="00694435"/>
    <w:rsid w:val="00694520"/>
    <w:rsid w:val="006950BA"/>
    <w:rsid w:val="0069529C"/>
    <w:rsid w:val="00695B63"/>
    <w:rsid w:val="00696C72"/>
    <w:rsid w:val="006A0DB1"/>
    <w:rsid w:val="006A152A"/>
    <w:rsid w:val="006A17E9"/>
    <w:rsid w:val="006A21D2"/>
    <w:rsid w:val="006A293E"/>
    <w:rsid w:val="006A519A"/>
    <w:rsid w:val="006A51FD"/>
    <w:rsid w:val="006A735D"/>
    <w:rsid w:val="006A7617"/>
    <w:rsid w:val="006A76F2"/>
    <w:rsid w:val="006B2753"/>
    <w:rsid w:val="006B35F5"/>
    <w:rsid w:val="006B385B"/>
    <w:rsid w:val="006B4423"/>
    <w:rsid w:val="006B708D"/>
    <w:rsid w:val="006B76BC"/>
    <w:rsid w:val="006C0BD3"/>
    <w:rsid w:val="006C1159"/>
    <w:rsid w:val="006C1DF8"/>
    <w:rsid w:val="006C210C"/>
    <w:rsid w:val="006C2CC1"/>
    <w:rsid w:val="006C3D97"/>
    <w:rsid w:val="006C3DDA"/>
    <w:rsid w:val="006C466B"/>
    <w:rsid w:val="006C4682"/>
    <w:rsid w:val="006C4E86"/>
    <w:rsid w:val="006C52D7"/>
    <w:rsid w:val="006C56D8"/>
    <w:rsid w:val="006C5C94"/>
    <w:rsid w:val="006C63A6"/>
    <w:rsid w:val="006C7FE9"/>
    <w:rsid w:val="006D0081"/>
    <w:rsid w:val="006D054F"/>
    <w:rsid w:val="006D0B5E"/>
    <w:rsid w:val="006D107E"/>
    <w:rsid w:val="006D152E"/>
    <w:rsid w:val="006D1537"/>
    <w:rsid w:val="006D2438"/>
    <w:rsid w:val="006D3034"/>
    <w:rsid w:val="006D3277"/>
    <w:rsid w:val="006D3947"/>
    <w:rsid w:val="006D51B4"/>
    <w:rsid w:val="006D5323"/>
    <w:rsid w:val="006D57AD"/>
    <w:rsid w:val="006D5BCD"/>
    <w:rsid w:val="006D64FB"/>
    <w:rsid w:val="006D67E5"/>
    <w:rsid w:val="006D7494"/>
    <w:rsid w:val="006D7EFB"/>
    <w:rsid w:val="006DD1C7"/>
    <w:rsid w:val="006E01C6"/>
    <w:rsid w:val="006E0707"/>
    <w:rsid w:val="006E0A4F"/>
    <w:rsid w:val="006E0F4B"/>
    <w:rsid w:val="006E0FF5"/>
    <w:rsid w:val="006E121B"/>
    <w:rsid w:val="006E400E"/>
    <w:rsid w:val="006E6672"/>
    <w:rsid w:val="006E6722"/>
    <w:rsid w:val="006F10F1"/>
    <w:rsid w:val="006F1439"/>
    <w:rsid w:val="006F293B"/>
    <w:rsid w:val="006F32E2"/>
    <w:rsid w:val="006F4347"/>
    <w:rsid w:val="006F434C"/>
    <w:rsid w:val="006F53CA"/>
    <w:rsid w:val="0070052D"/>
    <w:rsid w:val="00700D44"/>
    <w:rsid w:val="007027B9"/>
    <w:rsid w:val="00702E77"/>
    <w:rsid w:val="00703CF0"/>
    <w:rsid w:val="00703E96"/>
    <w:rsid w:val="00707152"/>
    <w:rsid w:val="00707A3B"/>
    <w:rsid w:val="0071051A"/>
    <w:rsid w:val="007127BD"/>
    <w:rsid w:val="00713D8F"/>
    <w:rsid w:val="00714250"/>
    <w:rsid w:val="00715E88"/>
    <w:rsid w:val="00716538"/>
    <w:rsid w:val="00717E5A"/>
    <w:rsid w:val="007219C6"/>
    <w:rsid w:val="00723F6B"/>
    <w:rsid w:val="007240DE"/>
    <w:rsid w:val="00724145"/>
    <w:rsid w:val="00724D83"/>
    <w:rsid w:val="0072508B"/>
    <w:rsid w:val="00725EC0"/>
    <w:rsid w:val="00725F37"/>
    <w:rsid w:val="00726AFE"/>
    <w:rsid w:val="00726D06"/>
    <w:rsid w:val="00727246"/>
    <w:rsid w:val="007273D9"/>
    <w:rsid w:val="0072782C"/>
    <w:rsid w:val="0073003C"/>
    <w:rsid w:val="00730A58"/>
    <w:rsid w:val="00730EA1"/>
    <w:rsid w:val="00732257"/>
    <w:rsid w:val="0073297A"/>
    <w:rsid w:val="00732E16"/>
    <w:rsid w:val="007335CB"/>
    <w:rsid w:val="007341D0"/>
    <w:rsid w:val="007341EF"/>
    <w:rsid w:val="00734CAA"/>
    <w:rsid w:val="00735C74"/>
    <w:rsid w:val="00736583"/>
    <w:rsid w:val="00737AEC"/>
    <w:rsid w:val="00737D80"/>
    <w:rsid w:val="00740491"/>
    <w:rsid w:val="00740569"/>
    <w:rsid w:val="00741025"/>
    <w:rsid w:val="00743C20"/>
    <w:rsid w:val="007441A3"/>
    <w:rsid w:val="007446CE"/>
    <w:rsid w:val="00745F00"/>
    <w:rsid w:val="007463F5"/>
    <w:rsid w:val="0074734F"/>
    <w:rsid w:val="00750899"/>
    <w:rsid w:val="00752F58"/>
    <w:rsid w:val="0075473A"/>
    <w:rsid w:val="00754EE4"/>
    <w:rsid w:val="00755106"/>
    <w:rsid w:val="007552C4"/>
    <w:rsid w:val="0075533C"/>
    <w:rsid w:val="00755906"/>
    <w:rsid w:val="0075629C"/>
    <w:rsid w:val="0075668B"/>
    <w:rsid w:val="00756848"/>
    <w:rsid w:val="0075722E"/>
    <w:rsid w:val="00757429"/>
    <w:rsid w:val="00757581"/>
    <w:rsid w:val="007611A0"/>
    <w:rsid w:val="00762A81"/>
    <w:rsid w:val="00763570"/>
    <w:rsid w:val="00763A1D"/>
    <w:rsid w:val="00763DBC"/>
    <w:rsid w:val="00763E51"/>
    <w:rsid w:val="007647EB"/>
    <w:rsid w:val="00764804"/>
    <w:rsid w:val="00764EE0"/>
    <w:rsid w:val="007651CB"/>
    <w:rsid w:val="007658A0"/>
    <w:rsid w:val="00765DBF"/>
    <w:rsid w:val="00765EE7"/>
    <w:rsid w:val="0077003B"/>
    <w:rsid w:val="00770046"/>
    <w:rsid w:val="00770324"/>
    <w:rsid w:val="00770421"/>
    <w:rsid w:val="00770C58"/>
    <w:rsid w:val="00771992"/>
    <w:rsid w:val="00774F0C"/>
    <w:rsid w:val="0077593D"/>
    <w:rsid w:val="0077623D"/>
    <w:rsid w:val="00776B8B"/>
    <w:rsid w:val="00777A71"/>
    <w:rsid w:val="00777F91"/>
    <w:rsid w:val="00780065"/>
    <w:rsid w:val="0078053C"/>
    <w:rsid w:val="0078070C"/>
    <w:rsid w:val="00780F99"/>
    <w:rsid w:val="007837C2"/>
    <w:rsid w:val="00783907"/>
    <w:rsid w:val="00783B7D"/>
    <w:rsid w:val="00783BAF"/>
    <w:rsid w:val="00783D29"/>
    <w:rsid w:val="007848A2"/>
    <w:rsid w:val="0078575A"/>
    <w:rsid w:val="0078593A"/>
    <w:rsid w:val="00785CCD"/>
    <w:rsid w:val="00786301"/>
    <w:rsid w:val="0078666F"/>
    <w:rsid w:val="00786A23"/>
    <w:rsid w:val="00790622"/>
    <w:rsid w:val="00791F72"/>
    <w:rsid w:val="007920CF"/>
    <w:rsid w:val="00792F18"/>
    <w:rsid w:val="007936F2"/>
    <w:rsid w:val="00793F2F"/>
    <w:rsid w:val="007943E4"/>
    <w:rsid w:val="00795384"/>
    <w:rsid w:val="00796C5D"/>
    <w:rsid w:val="00796D3F"/>
    <w:rsid w:val="007A02E1"/>
    <w:rsid w:val="007A0823"/>
    <w:rsid w:val="007A1683"/>
    <w:rsid w:val="007A1D5D"/>
    <w:rsid w:val="007A2C5A"/>
    <w:rsid w:val="007A3117"/>
    <w:rsid w:val="007A350A"/>
    <w:rsid w:val="007A36F8"/>
    <w:rsid w:val="007A38FE"/>
    <w:rsid w:val="007A3A3E"/>
    <w:rsid w:val="007A4893"/>
    <w:rsid w:val="007A50C3"/>
    <w:rsid w:val="007A5881"/>
    <w:rsid w:val="007A5C12"/>
    <w:rsid w:val="007A7832"/>
    <w:rsid w:val="007A7CB0"/>
    <w:rsid w:val="007B0054"/>
    <w:rsid w:val="007B049B"/>
    <w:rsid w:val="007B04F0"/>
    <w:rsid w:val="007B0F2F"/>
    <w:rsid w:val="007B1491"/>
    <w:rsid w:val="007B153E"/>
    <w:rsid w:val="007B1F2E"/>
    <w:rsid w:val="007B2876"/>
    <w:rsid w:val="007B2E28"/>
    <w:rsid w:val="007B3398"/>
    <w:rsid w:val="007B3B11"/>
    <w:rsid w:val="007B487B"/>
    <w:rsid w:val="007B4B6F"/>
    <w:rsid w:val="007B5776"/>
    <w:rsid w:val="007B5EF1"/>
    <w:rsid w:val="007B6476"/>
    <w:rsid w:val="007B68A3"/>
    <w:rsid w:val="007B6ACE"/>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0FF7"/>
    <w:rsid w:val="007D2C36"/>
    <w:rsid w:val="007D3D07"/>
    <w:rsid w:val="007D4264"/>
    <w:rsid w:val="007D4DD0"/>
    <w:rsid w:val="007D66A8"/>
    <w:rsid w:val="007D6A96"/>
    <w:rsid w:val="007D773D"/>
    <w:rsid w:val="007E003F"/>
    <w:rsid w:val="007E020A"/>
    <w:rsid w:val="007E3D59"/>
    <w:rsid w:val="007E4355"/>
    <w:rsid w:val="007E440E"/>
    <w:rsid w:val="007E4E07"/>
    <w:rsid w:val="007E602F"/>
    <w:rsid w:val="007E723B"/>
    <w:rsid w:val="007E7CD8"/>
    <w:rsid w:val="007F07EB"/>
    <w:rsid w:val="007F0A87"/>
    <w:rsid w:val="007F234A"/>
    <w:rsid w:val="007F3195"/>
    <w:rsid w:val="007F36F1"/>
    <w:rsid w:val="007F53DB"/>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F1B"/>
    <w:rsid w:val="00812877"/>
    <w:rsid w:val="00812CA6"/>
    <w:rsid w:val="0081300E"/>
    <w:rsid w:val="00813998"/>
    <w:rsid w:val="00813C83"/>
    <w:rsid w:val="00814296"/>
    <w:rsid w:val="00815A21"/>
    <w:rsid w:val="008164F2"/>
    <w:rsid w:val="00816E1D"/>
    <w:rsid w:val="00817590"/>
    <w:rsid w:val="00820F22"/>
    <w:rsid w:val="00821395"/>
    <w:rsid w:val="0082271F"/>
    <w:rsid w:val="00825297"/>
    <w:rsid w:val="008254E5"/>
    <w:rsid w:val="00825624"/>
    <w:rsid w:val="008259EB"/>
    <w:rsid w:val="00826DF6"/>
    <w:rsid w:val="0082798F"/>
    <w:rsid w:val="00830E26"/>
    <w:rsid w:val="0083122C"/>
    <w:rsid w:val="00832016"/>
    <w:rsid w:val="0083350E"/>
    <w:rsid w:val="00833BCD"/>
    <w:rsid w:val="008345FF"/>
    <w:rsid w:val="00834BCB"/>
    <w:rsid w:val="0083541D"/>
    <w:rsid w:val="008354B2"/>
    <w:rsid w:val="00835991"/>
    <w:rsid w:val="0083603F"/>
    <w:rsid w:val="0083709D"/>
    <w:rsid w:val="00837545"/>
    <w:rsid w:val="00840AA0"/>
    <w:rsid w:val="00840F13"/>
    <w:rsid w:val="00841D9B"/>
    <w:rsid w:val="008427A5"/>
    <w:rsid w:val="00842A88"/>
    <w:rsid w:val="00843082"/>
    <w:rsid w:val="00843576"/>
    <w:rsid w:val="00843B64"/>
    <w:rsid w:val="00843F79"/>
    <w:rsid w:val="0084415F"/>
    <w:rsid w:val="00844A79"/>
    <w:rsid w:val="008452F5"/>
    <w:rsid w:val="00845E38"/>
    <w:rsid w:val="008470BD"/>
    <w:rsid w:val="008478FC"/>
    <w:rsid w:val="00847BEF"/>
    <w:rsid w:val="00847FC0"/>
    <w:rsid w:val="00851655"/>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2995"/>
    <w:rsid w:val="008733D7"/>
    <w:rsid w:val="00874648"/>
    <w:rsid w:val="00874A05"/>
    <w:rsid w:val="00874C09"/>
    <w:rsid w:val="0087673A"/>
    <w:rsid w:val="00876D9E"/>
    <w:rsid w:val="00876FFA"/>
    <w:rsid w:val="0088140A"/>
    <w:rsid w:val="0088427C"/>
    <w:rsid w:val="0088480A"/>
    <w:rsid w:val="00884BA1"/>
    <w:rsid w:val="00886B5B"/>
    <w:rsid w:val="00886DAA"/>
    <w:rsid w:val="008870E8"/>
    <w:rsid w:val="0088757A"/>
    <w:rsid w:val="00891524"/>
    <w:rsid w:val="008919E4"/>
    <w:rsid w:val="00891B79"/>
    <w:rsid w:val="00891CF4"/>
    <w:rsid w:val="0089209A"/>
    <w:rsid w:val="0089290B"/>
    <w:rsid w:val="00892B05"/>
    <w:rsid w:val="00894506"/>
    <w:rsid w:val="008949EE"/>
    <w:rsid w:val="008957DD"/>
    <w:rsid w:val="00896047"/>
    <w:rsid w:val="008961EB"/>
    <w:rsid w:val="008963D0"/>
    <w:rsid w:val="00896DE6"/>
    <w:rsid w:val="0089715E"/>
    <w:rsid w:val="00897638"/>
    <w:rsid w:val="00897936"/>
    <w:rsid w:val="00897D98"/>
    <w:rsid w:val="008A1D29"/>
    <w:rsid w:val="008A26B4"/>
    <w:rsid w:val="008A277F"/>
    <w:rsid w:val="008A3761"/>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25C"/>
    <w:rsid w:val="008C13F0"/>
    <w:rsid w:val="008C1B8B"/>
    <w:rsid w:val="008C1DA6"/>
    <w:rsid w:val="008C36E7"/>
    <w:rsid w:val="008C4655"/>
    <w:rsid w:val="008C5B04"/>
    <w:rsid w:val="008C6758"/>
    <w:rsid w:val="008C7369"/>
    <w:rsid w:val="008C7432"/>
    <w:rsid w:val="008D0730"/>
    <w:rsid w:val="008D0E1A"/>
    <w:rsid w:val="008D1159"/>
    <w:rsid w:val="008D11FC"/>
    <w:rsid w:val="008D22CF"/>
    <w:rsid w:val="008D3148"/>
    <w:rsid w:val="008D3AE0"/>
    <w:rsid w:val="008D5F79"/>
    <w:rsid w:val="008D60AA"/>
    <w:rsid w:val="008D648A"/>
    <w:rsid w:val="008D670D"/>
    <w:rsid w:val="008D7C99"/>
    <w:rsid w:val="008E0250"/>
    <w:rsid w:val="008E0CF5"/>
    <w:rsid w:val="008E0F36"/>
    <w:rsid w:val="008E0FCB"/>
    <w:rsid w:val="008E1EEF"/>
    <w:rsid w:val="008E51C9"/>
    <w:rsid w:val="008E599E"/>
    <w:rsid w:val="008E6B74"/>
    <w:rsid w:val="008E70E7"/>
    <w:rsid w:val="008E72E6"/>
    <w:rsid w:val="008F2902"/>
    <w:rsid w:val="008F2ACB"/>
    <w:rsid w:val="008F2E99"/>
    <w:rsid w:val="008F3A6E"/>
    <w:rsid w:val="008F478B"/>
    <w:rsid w:val="008F638A"/>
    <w:rsid w:val="008F64AF"/>
    <w:rsid w:val="00901193"/>
    <w:rsid w:val="0090211E"/>
    <w:rsid w:val="0090264D"/>
    <w:rsid w:val="00902E1A"/>
    <w:rsid w:val="00903120"/>
    <w:rsid w:val="009043D6"/>
    <w:rsid w:val="00904944"/>
    <w:rsid w:val="0090497F"/>
    <w:rsid w:val="00905AB9"/>
    <w:rsid w:val="00906194"/>
    <w:rsid w:val="00907D78"/>
    <w:rsid w:val="00910404"/>
    <w:rsid w:val="00910420"/>
    <w:rsid w:val="0091182A"/>
    <w:rsid w:val="00911DEC"/>
    <w:rsid w:val="00911F9A"/>
    <w:rsid w:val="00912B2A"/>
    <w:rsid w:val="009133C7"/>
    <w:rsid w:val="00913BE1"/>
    <w:rsid w:val="00914DD5"/>
    <w:rsid w:val="00915A00"/>
    <w:rsid w:val="00915A89"/>
    <w:rsid w:val="00917804"/>
    <w:rsid w:val="0092178C"/>
    <w:rsid w:val="00922B2F"/>
    <w:rsid w:val="0092366A"/>
    <w:rsid w:val="00923E0D"/>
    <w:rsid w:val="00924456"/>
    <w:rsid w:val="009244CF"/>
    <w:rsid w:val="0092493F"/>
    <w:rsid w:val="0092546C"/>
    <w:rsid w:val="00926BA0"/>
    <w:rsid w:val="0092784B"/>
    <w:rsid w:val="009304C6"/>
    <w:rsid w:val="00930B88"/>
    <w:rsid w:val="0093108A"/>
    <w:rsid w:val="00931E3A"/>
    <w:rsid w:val="00932D27"/>
    <w:rsid w:val="00934C9F"/>
    <w:rsid w:val="00935109"/>
    <w:rsid w:val="00935293"/>
    <w:rsid w:val="009378DC"/>
    <w:rsid w:val="00940DCC"/>
    <w:rsid w:val="0094179A"/>
    <w:rsid w:val="00941B3F"/>
    <w:rsid w:val="00942585"/>
    <w:rsid w:val="009438B3"/>
    <w:rsid w:val="0094459E"/>
    <w:rsid w:val="00944DBC"/>
    <w:rsid w:val="00945AE9"/>
    <w:rsid w:val="00946C0A"/>
    <w:rsid w:val="00946C84"/>
    <w:rsid w:val="00946E35"/>
    <w:rsid w:val="00947116"/>
    <w:rsid w:val="00947304"/>
    <w:rsid w:val="00950977"/>
    <w:rsid w:val="00950F3B"/>
    <w:rsid w:val="0095102A"/>
    <w:rsid w:val="009510AD"/>
    <w:rsid w:val="0095195E"/>
    <w:rsid w:val="00951A7B"/>
    <w:rsid w:val="00951BC8"/>
    <w:rsid w:val="00951DBD"/>
    <w:rsid w:val="0095258A"/>
    <w:rsid w:val="009525A1"/>
    <w:rsid w:val="00953187"/>
    <w:rsid w:val="009539CF"/>
    <w:rsid w:val="00954F00"/>
    <w:rsid w:val="00955DB4"/>
    <w:rsid w:val="009564A6"/>
    <w:rsid w:val="0095710A"/>
    <w:rsid w:val="00957917"/>
    <w:rsid w:val="00957931"/>
    <w:rsid w:val="009616EE"/>
    <w:rsid w:val="00961943"/>
    <w:rsid w:val="00961A33"/>
    <w:rsid w:val="009628B9"/>
    <w:rsid w:val="00965B67"/>
    <w:rsid w:val="00966C68"/>
    <w:rsid w:val="00967068"/>
    <w:rsid w:val="00967621"/>
    <w:rsid w:val="00967E6A"/>
    <w:rsid w:val="00970661"/>
    <w:rsid w:val="009718F2"/>
    <w:rsid w:val="00971AB9"/>
    <w:rsid w:val="009728BB"/>
    <w:rsid w:val="00972ADE"/>
    <w:rsid w:val="00972B4B"/>
    <w:rsid w:val="0097344C"/>
    <w:rsid w:val="009739BF"/>
    <w:rsid w:val="00973B36"/>
    <w:rsid w:val="00973CE3"/>
    <w:rsid w:val="00974525"/>
    <w:rsid w:val="00974C84"/>
    <w:rsid w:val="0097540F"/>
    <w:rsid w:val="00976628"/>
    <w:rsid w:val="00977E49"/>
    <w:rsid w:val="00977E8A"/>
    <w:rsid w:val="00980797"/>
    <w:rsid w:val="0098095E"/>
    <w:rsid w:val="00980D58"/>
    <w:rsid w:val="00980FA7"/>
    <w:rsid w:val="00982555"/>
    <w:rsid w:val="00983492"/>
    <w:rsid w:val="00983B19"/>
    <w:rsid w:val="00986716"/>
    <w:rsid w:val="0098684E"/>
    <w:rsid w:val="0098717B"/>
    <w:rsid w:val="009874A2"/>
    <w:rsid w:val="009874DA"/>
    <w:rsid w:val="00987BCF"/>
    <w:rsid w:val="00987EB1"/>
    <w:rsid w:val="0099145E"/>
    <w:rsid w:val="00991CE4"/>
    <w:rsid w:val="00991FBD"/>
    <w:rsid w:val="00992CCE"/>
    <w:rsid w:val="009935AC"/>
    <w:rsid w:val="009939F7"/>
    <w:rsid w:val="00994490"/>
    <w:rsid w:val="009946C4"/>
    <w:rsid w:val="00994CE7"/>
    <w:rsid w:val="00996E86"/>
    <w:rsid w:val="00997556"/>
    <w:rsid w:val="00997C25"/>
    <w:rsid w:val="00997E27"/>
    <w:rsid w:val="009A08FD"/>
    <w:rsid w:val="009A0A27"/>
    <w:rsid w:val="009A20CB"/>
    <w:rsid w:val="009A213E"/>
    <w:rsid w:val="009A29F3"/>
    <w:rsid w:val="009A2AF7"/>
    <w:rsid w:val="009A3091"/>
    <w:rsid w:val="009A33E4"/>
    <w:rsid w:val="009A50E3"/>
    <w:rsid w:val="009A6054"/>
    <w:rsid w:val="009A6623"/>
    <w:rsid w:val="009A6BCE"/>
    <w:rsid w:val="009A781D"/>
    <w:rsid w:val="009B0AF0"/>
    <w:rsid w:val="009B0F6E"/>
    <w:rsid w:val="009B1EFD"/>
    <w:rsid w:val="009B1F44"/>
    <w:rsid w:val="009B2DAC"/>
    <w:rsid w:val="009B3258"/>
    <w:rsid w:val="009B4021"/>
    <w:rsid w:val="009B440B"/>
    <w:rsid w:val="009B4A0F"/>
    <w:rsid w:val="009B5847"/>
    <w:rsid w:val="009B6B72"/>
    <w:rsid w:val="009B7FB9"/>
    <w:rsid w:val="009C0419"/>
    <w:rsid w:val="009C0693"/>
    <w:rsid w:val="009C0FEC"/>
    <w:rsid w:val="009C11D2"/>
    <w:rsid w:val="009C121B"/>
    <w:rsid w:val="009C287C"/>
    <w:rsid w:val="009C28BD"/>
    <w:rsid w:val="009C2C65"/>
    <w:rsid w:val="009C439C"/>
    <w:rsid w:val="009C4E60"/>
    <w:rsid w:val="009C5EA6"/>
    <w:rsid w:val="009C6C70"/>
    <w:rsid w:val="009C76E9"/>
    <w:rsid w:val="009D0922"/>
    <w:rsid w:val="009D0B63"/>
    <w:rsid w:val="009D364E"/>
    <w:rsid w:val="009D4309"/>
    <w:rsid w:val="009D4BC4"/>
    <w:rsid w:val="009D544A"/>
    <w:rsid w:val="009D578D"/>
    <w:rsid w:val="009D64AB"/>
    <w:rsid w:val="009E0BAA"/>
    <w:rsid w:val="009E0DBD"/>
    <w:rsid w:val="009E18C9"/>
    <w:rsid w:val="009E1A50"/>
    <w:rsid w:val="009E1F16"/>
    <w:rsid w:val="009E2380"/>
    <w:rsid w:val="009E238A"/>
    <w:rsid w:val="009E307E"/>
    <w:rsid w:val="009E320C"/>
    <w:rsid w:val="009E3F5D"/>
    <w:rsid w:val="009E462C"/>
    <w:rsid w:val="009E47E3"/>
    <w:rsid w:val="009F0CF7"/>
    <w:rsid w:val="009F30B8"/>
    <w:rsid w:val="009F3C35"/>
    <w:rsid w:val="009F3FB5"/>
    <w:rsid w:val="009F41EF"/>
    <w:rsid w:val="009F4534"/>
    <w:rsid w:val="009F4D2B"/>
    <w:rsid w:val="009F51F9"/>
    <w:rsid w:val="009F5540"/>
    <w:rsid w:val="009F55E4"/>
    <w:rsid w:val="009F62D7"/>
    <w:rsid w:val="009F77BC"/>
    <w:rsid w:val="009F7FC0"/>
    <w:rsid w:val="00A00CF7"/>
    <w:rsid w:val="00A03A4A"/>
    <w:rsid w:val="00A03D36"/>
    <w:rsid w:val="00A04CA0"/>
    <w:rsid w:val="00A0565C"/>
    <w:rsid w:val="00A070B2"/>
    <w:rsid w:val="00A07870"/>
    <w:rsid w:val="00A07F19"/>
    <w:rsid w:val="00A106DA"/>
    <w:rsid w:val="00A10FD0"/>
    <w:rsid w:val="00A112E4"/>
    <w:rsid w:val="00A1197C"/>
    <w:rsid w:val="00A12BD4"/>
    <w:rsid w:val="00A1348D"/>
    <w:rsid w:val="00A1416D"/>
    <w:rsid w:val="00A142AD"/>
    <w:rsid w:val="00A142D1"/>
    <w:rsid w:val="00A14418"/>
    <w:rsid w:val="00A1489E"/>
    <w:rsid w:val="00A148AD"/>
    <w:rsid w:val="00A16240"/>
    <w:rsid w:val="00A17982"/>
    <w:rsid w:val="00A17B96"/>
    <w:rsid w:val="00A2002B"/>
    <w:rsid w:val="00A21289"/>
    <w:rsid w:val="00A212AD"/>
    <w:rsid w:val="00A228B5"/>
    <w:rsid w:val="00A22A02"/>
    <w:rsid w:val="00A22AC9"/>
    <w:rsid w:val="00A22E8F"/>
    <w:rsid w:val="00A232EE"/>
    <w:rsid w:val="00A23635"/>
    <w:rsid w:val="00A23BD2"/>
    <w:rsid w:val="00A2480C"/>
    <w:rsid w:val="00A2498A"/>
    <w:rsid w:val="00A24D31"/>
    <w:rsid w:val="00A24E5D"/>
    <w:rsid w:val="00A254C7"/>
    <w:rsid w:val="00A25DEE"/>
    <w:rsid w:val="00A26AC7"/>
    <w:rsid w:val="00A272FE"/>
    <w:rsid w:val="00A27A33"/>
    <w:rsid w:val="00A27EA5"/>
    <w:rsid w:val="00A27EB8"/>
    <w:rsid w:val="00A32089"/>
    <w:rsid w:val="00A3320B"/>
    <w:rsid w:val="00A33526"/>
    <w:rsid w:val="00A33698"/>
    <w:rsid w:val="00A34996"/>
    <w:rsid w:val="00A35D39"/>
    <w:rsid w:val="00A3699F"/>
    <w:rsid w:val="00A36EB2"/>
    <w:rsid w:val="00A37CF6"/>
    <w:rsid w:val="00A40D65"/>
    <w:rsid w:val="00A4175F"/>
    <w:rsid w:val="00A431CC"/>
    <w:rsid w:val="00A43364"/>
    <w:rsid w:val="00A44411"/>
    <w:rsid w:val="00A45868"/>
    <w:rsid w:val="00A45BA8"/>
    <w:rsid w:val="00A45D7E"/>
    <w:rsid w:val="00A4692F"/>
    <w:rsid w:val="00A469DA"/>
    <w:rsid w:val="00A469FA"/>
    <w:rsid w:val="00A471FB"/>
    <w:rsid w:val="00A4742E"/>
    <w:rsid w:val="00A47A78"/>
    <w:rsid w:val="00A47EEF"/>
    <w:rsid w:val="00A50E94"/>
    <w:rsid w:val="00A50F5A"/>
    <w:rsid w:val="00A5186B"/>
    <w:rsid w:val="00A51B80"/>
    <w:rsid w:val="00A524E7"/>
    <w:rsid w:val="00A528E4"/>
    <w:rsid w:val="00A543AD"/>
    <w:rsid w:val="00A54927"/>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982"/>
    <w:rsid w:val="00A66E46"/>
    <w:rsid w:val="00A675FD"/>
    <w:rsid w:val="00A716D4"/>
    <w:rsid w:val="00A72437"/>
    <w:rsid w:val="00A72C35"/>
    <w:rsid w:val="00A7442D"/>
    <w:rsid w:val="00A7510B"/>
    <w:rsid w:val="00A7551F"/>
    <w:rsid w:val="00A75FF0"/>
    <w:rsid w:val="00A76A0A"/>
    <w:rsid w:val="00A7745B"/>
    <w:rsid w:val="00A80611"/>
    <w:rsid w:val="00A8123E"/>
    <w:rsid w:val="00A818D9"/>
    <w:rsid w:val="00A820C4"/>
    <w:rsid w:val="00A82102"/>
    <w:rsid w:val="00A83838"/>
    <w:rsid w:val="00A84839"/>
    <w:rsid w:val="00A84B15"/>
    <w:rsid w:val="00A84D16"/>
    <w:rsid w:val="00A86EEA"/>
    <w:rsid w:val="00A87016"/>
    <w:rsid w:val="00A87435"/>
    <w:rsid w:val="00A87697"/>
    <w:rsid w:val="00A87EA8"/>
    <w:rsid w:val="00A900AC"/>
    <w:rsid w:val="00A91157"/>
    <w:rsid w:val="00A93E57"/>
    <w:rsid w:val="00A94E26"/>
    <w:rsid w:val="00A95539"/>
    <w:rsid w:val="00A958B0"/>
    <w:rsid w:val="00A95DA1"/>
    <w:rsid w:val="00A95FE9"/>
    <w:rsid w:val="00A96DB4"/>
    <w:rsid w:val="00AA1E35"/>
    <w:rsid w:val="00AA1E80"/>
    <w:rsid w:val="00AA1FDE"/>
    <w:rsid w:val="00AA31CA"/>
    <w:rsid w:val="00AA3DDC"/>
    <w:rsid w:val="00AA5813"/>
    <w:rsid w:val="00AA5C26"/>
    <w:rsid w:val="00AA660E"/>
    <w:rsid w:val="00AA681F"/>
    <w:rsid w:val="00AA6D9B"/>
    <w:rsid w:val="00AB0073"/>
    <w:rsid w:val="00AB0619"/>
    <w:rsid w:val="00AB1D07"/>
    <w:rsid w:val="00AB1F69"/>
    <w:rsid w:val="00AB2460"/>
    <w:rsid w:val="00AB247F"/>
    <w:rsid w:val="00AB3DA5"/>
    <w:rsid w:val="00AB4660"/>
    <w:rsid w:val="00AB5340"/>
    <w:rsid w:val="00AB5DE6"/>
    <w:rsid w:val="00AB7AFA"/>
    <w:rsid w:val="00AC010E"/>
    <w:rsid w:val="00AC01CC"/>
    <w:rsid w:val="00AC031C"/>
    <w:rsid w:val="00AC058E"/>
    <w:rsid w:val="00AC0E9D"/>
    <w:rsid w:val="00AC1249"/>
    <w:rsid w:val="00AC1476"/>
    <w:rsid w:val="00AC16B8"/>
    <w:rsid w:val="00AC237A"/>
    <w:rsid w:val="00AC4553"/>
    <w:rsid w:val="00AC4E13"/>
    <w:rsid w:val="00AC5265"/>
    <w:rsid w:val="00AC6F62"/>
    <w:rsid w:val="00AC7369"/>
    <w:rsid w:val="00AC77A6"/>
    <w:rsid w:val="00AC7C96"/>
    <w:rsid w:val="00AD0385"/>
    <w:rsid w:val="00AD0A4D"/>
    <w:rsid w:val="00AD15EE"/>
    <w:rsid w:val="00AD2204"/>
    <w:rsid w:val="00AD2C02"/>
    <w:rsid w:val="00AD2CE9"/>
    <w:rsid w:val="00AD5C3D"/>
    <w:rsid w:val="00AD7129"/>
    <w:rsid w:val="00AD766C"/>
    <w:rsid w:val="00AD79E2"/>
    <w:rsid w:val="00AE05F0"/>
    <w:rsid w:val="00AE151B"/>
    <w:rsid w:val="00AE17EF"/>
    <w:rsid w:val="00AE1C81"/>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6176"/>
    <w:rsid w:val="00AF7C07"/>
    <w:rsid w:val="00B00865"/>
    <w:rsid w:val="00B00C96"/>
    <w:rsid w:val="00B00D6D"/>
    <w:rsid w:val="00B01628"/>
    <w:rsid w:val="00B023A2"/>
    <w:rsid w:val="00B026E4"/>
    <w:rsid w:val="00B02E81"/>
    <w:rsid w:val="00B03672"/>
    <w:rsid w:val="00B04641"/>
    <w:rsid w:val="00B0532F"/>
    <w:rsid w:val="00B05460"/>
    <w:rsid w:val="00B05ECB"/>
    <w:rsid w:val="00B05F54"/>
    <w:rsid w:val="00B0616A"/>
    <w:rsid w:val="00B066C1"/>
    <w:rsid w:val="00B076E0"/>
    <w:rsid w:val="00B10641"/>
    <w:rsid w:val="00B12E6A"/>
    <w:rsid w:val="00B15595"/>
    <w:rsid w:val="00B15F32"/>
    <w:rsid w:val="00B17D13"/>
    <w:rsid w:val="00B2067F"/>
    <w:rsid w:val="00B20DD1"/>
    <w:rsid w:val="00B22C93"/>
    <w:rsid w:val="00B24394"/>
    <w:rsid w:val="00B250FE"/>
    <w:rsid w:val="00B25481"/>
    <w:rsid w:val="00B2662E"/>
    <w:rsid w:val="00B27369"/>
    <w:rsid w:val="00B27589"/>
    <w:rsid w:val="00B27E41"/>
    <w:rsid w:val="00B31ABE"/>
    <w:rsid w:val="00B31D21"/>
    <w:rsid w:val="00B33442"/>
    <w:rsid w:val="00B34362"/>
    <w:rsid w:val="00B34C46"/>
    <w:rsid w:val="00B34FD4"/>
    <w:rsid w:val="00B3642B"/>
    <w:rsid w:val="00B3692C"/>
    <w:rsid w:val="00B36B3B"/>
    <w:rsid w:val="00B374B1"/>
    <w:rsid w:val="00B376E7"/>
    <w:rsid w:val="00B37EF9"/>
    <w:rsid w:val="00B401FC"/>
    <w:rsid w:val="00B405B7"/>
    <w:rsid w:val="00B40731"/>
    <w:rsid w:val="00B40917"/>
    <w:rsid w:val="00B41BC0"/>
    <w:rsid w:val="00B431C5"/>
    <w:rsid w:val="00B43849"/>
    <w:rsid w:val="00B43E9A"/>
    <w:rsid w:val="00B43F0C"/>
    <w:rsid w:val="00B44635"/>
    <w:rsid w:val="00B448C9"/>
    <w:rsid w:val="00B45E6D"/>
    <w:rsid w:val="00B46539"/>
    <w:rsid w:val="00B46F0A"/>
    <w:rsid w:val="00B507EA"/>
    <w:rsid w:val="00B50896"/>
    <w:rsid w:val="00B51D62"/>
    <w:rsid w:val="00B52222"/>
    <w:rsid w:val="00B523A2"/>
    <w:rsid w:val="00B5252B"/>
    <w:rsid w:val="00B52A76"/>
    <w:rsid w:val="00B52E01"/>
    <w:rsid w:val="00B5304A"/>
    <w:rsid w:val="00B530AF"/>
    <w:rsid w:val="00B54FE7"/>
    <w:rsid w:val="00B56317"/>
    <w:rsid w:val="00B57C47"/>
    <w:rsid w:val="00B61D3A"/>
    <w:rsid w:val="00B620F2"/>
    <w:rsid w:val="00B62270"/>
    <w:rsid w:val="00B62B11"/>
    <w:rsid w:val="00B663C4"/>
    <w:rsid w:val="00B66901"/>
    <w:rsid w:val="00B66948"/>
    <w:rsid w:val="00B67120"/>
    <w:rsid w:val="00B704A4"/>
    <w:rsid w:val="00B71614"/>
    <w:rsid w:val="00B71E6D"/>
    <w:rsid w:val="00B72070"/>
    <w:rsid w:val="00B72C5A"/>
    <w:rsid w:val="00B73B24"/>
    <w:rsid w:val="00B74D1D"/>
    <w:rsid w:val="00B74FC1"/>
    <w:rsid w:val="00B779E1"/>
    <w:rsid w:val="00B80A6E"/>
    <w:rsid w:val="00B82420"/>
    <w:rsid w:val="00B83480"/>
    <w:rsid w:val="00B851DD"/>
    <w:rsid w:val="00B859A3"/>
    <w:rsid w:val="00B875CE"/>
    <w:rsid w:val="00B87962"/>
    <w:rsid w:val="00B87F47"/>
    <w:rsid w:val="00B90E96"/>
    <w:rsid w:val="00B9127A"/>
    <w:rsid w:val="00B91C69"/>
    <w:rsid w:val="00B91EE1"/>
    <w:rsid w:val="00B92164"/>
    <w:rsid w:val="00B92612"/>
    <w:rsid w:val="00B9360D"/>
    <w:rsid w:val="00B936E6"/>
    <w:rsid w:val="00B9372B"/>
    <w:rsid w:val="00B93B78"/>
    <w:rsid w:val="00B9415B"/>
    <w:rsid w:val="00B94202"/>
    <w:rsid w:val="00B9511D"/>
    <w:rsid w:val="00B95A10"/>
    <w:rsid w:val="00B96009"/>
    <w:rsid w:val="00B973E4"/>
    <w:rsid w:val="00B97820"/>
    <w:rsid w:val="00BA0090"/>
    <w:rsid w:val="00BA040A"/>
    <w:rsid w:val="00BA046B"/>
    <w:rsid w:val="00BA08D7"/>
    <w:rsid w:val="00BA0A6C"/>
    <w:rsid w:val="00BA100F"/>
    <w:rsid w:val="00BA124D"/>
    <w:rsid w:val="00BA1A67"/>
    <w:rsid w:val="00BA22F6"/>
    <w:rsid w:val="00BA27A8"/>
    <w:rsid w:val="00BA3225"/>
    <w:rsid w:val="00BA330C"/>
    <w:rsid w:val="00BA34A8"/>
    <w:rsid w:val="00BA4159"/>
    <w:rsid w:val="00BA54E9"/>
    <w:rsid w:val="00BA5ED0"/>
    <w:rsid w:val="00BA6957"/>
    <w:rsid w:val="00BA704C"/>
    <w:rsid w:val="00BA706D"/>
    <w:rsid w:val="00BA7AC2"/>
    <w:rsid w:val="00BA7C2E"/>
    <w:rsid w:val="00BB0E0E"/>
    <w:rsid w:val="00BB0F44"/>
    <w:rsid w:val="00BB1F59"/>
    <w:rsid w:val="00BB237B"/>
    <w:rsid w:val="00BB3BE5"/>
    <w:rsid w:val="00BB49DE"/>
    <w:rsid w:val="00BB593E"/>
    <w:rsid w:val="00BB662E"/>
    <w:rsid w:val="00BB6B62"/>
    <w:rsid w:val="00BB71CB"/>
    <w:rsid w:val="00BB79A4"/>
    <w:rsid w:val="00BC0472"/>
    <w:rsid w:val="00BC07FE"/>
    <w:rsid w:val="00BC0832"/>
    <w:rsid w:val="00BC0F45"/>
    <w:rsid w:val="00BC18AA"/>
    <w:rsid w:val="00BC1920"/>
    <w:rsid w:val="00BC4169"/>
    <w:rsid w:val="00BC525F"/>
    <w:rsid w:val="00BC5E6A"/>
    <w:rsid w:val="00BC71EF"/>
    <w:rsid w:val="00BD0163"/>
    <w:rsid w:val="00BD0F1D"/>
    <w:rsid w:val="00BD159E"/>
    <w:rsid w:val="00BD1BCB"/>
    <w:rsid w:val="00BD1CAC"/>
    <w:rsid w:val="00BD21FD"/>
    <w:rsid w:val="00BD2254"/>
    <w:rsid w:val="00BD227A"/>
    <w:rsid w:val="00BD28F6"/>
    <w:rsid w:val="00BD385A"/>
    <w:rsid w:val="00BD3D66"/>
    <w:rsid w:val="00BD4457"/>
    <w:rsid w:val="00BD4919"/>
    <w:rsid w:val="00BD4E48"/>
    <w:rsid w:val="00BD5B6D"/>
    <w:rsid w:val="00BD698A"/>
    <w:rsid w:val="00BE0A9E"/>
    <w:rsid w:val="00BE0C08"/>
    <w:rsid w:val="00BE1B98"/>
    <w:rsid w:val="00BE2B0A"/>
    <w:rsid w:val="00BE5633"/>
    <w:rsid w:val="00BE5B5F"/>
    <w:rsid w:val="00BE5E94"/>
    <w:rsid w:val="00BE6900"/>
    <w:rsid w:val="00BE6EE9"/>
    <w:rsid w:val="00BE7692"/>
    <w:rsid w:val="00BF00D5"/>
    <w:rsid w:val="00BF0220"/>
    <w:rsid w:val="00BF0434"/>
    <w:rsid w:val="00BF0B86"/>
    <w:rsid w:val="00BF3222"/>
    <w:rsid w:val="00C001C8"/>
    <w:rsid w:val="00C0031B"/>
    <w:rsid w:val="00C0042A"/>
    <w:rsid w:val="00C01ED4"/>
    <w:rsid w:val="00C02012"/>
    <w:rsid w:val="00C03082"/>
    <w:rsid w:val="00C032D7"/>
    <w:rsid w:val="00C0395A"/>
    <w:rsid w:val="00C04F33"/>
    <w:rsid w:val="00C055F6"/>
    <w:rsid w:val="00C05F01"/>
    <w:rsid w:val="00C076EE"/>
    <w:rsid w:val="00C107EB"/>
    <w:rsid w:val="00C10B20"/>
    <w:rsid w:val="00C11FF8"/>
    <w:rsid w:val="00C126BD"/>
    <w:rsid w:val="00C13A5F"/>
    <w:rsid w:val="00C14CF0"/>
    <w:rsid w:val="00C150DE"/>
    <w:rsid w:val="00C152C0"/>
    <w:rsid w:val="00C16199"/>
    <w:rsid w:val="00C17158"/>
    <w:rsid w:val="00C174BE"/>
    <w:rsid w:val="00C2049B"/>
    <w:rsid w:val="00C20508"/>
    <w:rsid w:val="00C21D7E"/>
    <w:rsid w:val="00C253D1"/>
    <w:rsid w:val="00C260CE"/>
    <w:rsid w:val="00C26BAC"/>
    <w:rsid w:val="00C26F55"/>
    <w:rsid w:val="00C2742F"/>
    <w:rsid w:val="00C30C63"/>
    <w:rsid w:val="00C31161"/>
    <w:rsid w:val="00C31776"/>
    <w:rsid w:val="00C32B37"/>
    <w:rsid w:val="00C34428"/>
    <w:rsid w:val="00C353B1"/>
    <w:rsid w:val="00C35AC2"/>
    <w:rsid w:val="00C36095"/>
    <w:rsid w:val="00C36B8B"/>
    <w:rsid w:val="00C36C7E"/>
    <w:rsid w:val="00C37CF3"/>
    <w:rsid w:val="00C37D62"/>
    <w:rsid w:val="00C40E74"/>
    <w:rsid w:val="00C421DB"/>
    <w:rsid w:val="00C421EC"/>
    <w:rsid w:val="00C43948"/>
    <w:rsid w:val="00C453AD"/>
    <w:rsid w:val="00C45ED6"/>
    <w:rsid w:val="00C4702D"/>
    <w:rsid w:val="00C47210"/>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0876"/>
    <w:rsid w:val="00C61149"/>
    <w:rsid w:val="00C61B35"/>
    <w:rsid w:val="00C621B4"/>
    <w:rsid w:val="00C622D5"/>
    <w:rsid w:val="00C62CD0"/>
    <w:rsid w:val="00C65D89"/>
    <w:rsid w:val="00C66E4C"/>
    <w:rsid w:val="00C673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485C"/>
    <w:rsid w:val="00C877C2"/>
    <w:rsid w:val="00C87ACD"/>
    <w:rsid w:val="00C90145"/>
    <w:rsid w:val="00C94511"/>
    <w:rsid w:val="00C9478E"/>
    <w:rsid w:val="00C96B9B"/>
    <w:rsid w:val="00C97578"/>
    <w:rsid w:val="00CA028E"/>
    <w:rsid w:val="00CA125A"/>
    <w:rsid w:val="00CA1715"/>
    <w:rsid w:val="00CA1746"/>
    <w:rsid w:val="00CA2109"/>
    <w:rsid w:val="00CA31AD"/>
    <w:rsid w:val="00CA3AD8"/>
    <w:rsid w:val="00CA3D4B"/>
    <w:rsid w:val="00CA5013"/>
    <w:rsid w:val="00CA54C7"/>
    <w:rsid w:val="00CA637B"/>
    <w:rsid w:val="00CA6B0A"/>
    <w:rsid w:val="00CA6C7F"/>
    <w:rsid w:val="00CA7638"/>
    <w:rsid w:val="00CA78AF"/>
    <w:rsid w:val="00CA790A"/>
    <w:rsid w:val="00CA7971"/>
    <w:rsid w:val="00CB12B4"/>
    <w:rsid w:val="00CB37AD"/>
    <w:rsid w:val="00CB415D"/>
    <w:rsid w:val="00CB4D0A"/>
    <w:rsid w:val="00CB6805"/>
    <w:rsid w:val="00CB6C22"/>
    <w:rsid w:val="00CB6F8C"/>
    <w:rsid w:val="00CB7E08"/>
    <w:rsid w:val="00CB7E8A"/>
    <w:rsid w:val="00CC0260"/>
    <w:rsid w:val="00CC032D"/>
    <w:rsid w:val="00CC0B71"/>
    <w:rsid w:val="00CC10A6"/>
    <w:rsid w:val="00CC1706"/>
    <w:rsid w:val="00CC2177"/>
    <w:rsid w:val="00CC4172"/>
    <w:rsid w:val="00CC4E90"/>
    <w:rsid w:val="00CC6308"/>
    <w:rsid w:val="00CC70C4"/>
    <w:rsid w:val="00CC782F"/>
    <w:rsid w:val="00CC7948"/>
    <w:rsid w:val="00CD0304"/>
    <w:rsid w:val="00CD1785"/>
    <w:rsid w:val="00CD2774"/>
    <w:rsid w:val="00CD293D"/>
    <w:rsid w:val="00CD2B1B"/>
    <w:rsid w:val="00CD3F97"/>
    <w:rsid w:val="00CD418E"/>
    <w:rsid w:val="00CD50FA"/>
    <w:rsid w:val="00CD5597"/>
    <w:rsid w:val="00CD58CA"/>
    <w:rsid w:val="00CD5EB8"/>
    <w:rsid w:val="00CD6AC7"/>
    <w:rsid w:val="00CD7044"/>
    <w:rsid w:val="00CE0683"/>
    <w:rsid w:val="00CE08B9"/>
    <w:rsid w:val="00CE345C"/>
    <w:rsid w:val="00CE3D54"/>
    <w:rsid w:val="00CE4EBD"/>
    <w:rsid w:val="00CE524C"/>
    <w:rsid w:val="00CE5E68"/>
    <w:rsid w:val="00CE745C"/>
    <w:rsid w:val="00CF01DE"/>
    <w:rsid w:val="00CF0AE0"/>
    <w:rsid w:val="00CF0B06"/>
    <w:rsid w:val="00CF137C"/>
    <w:rsid w:val="00CF141F"/>
    <w:rsid w:val="00CF1C06"/>
    <w:rsid w:val="00CF1C5C"/>
    <w:rsid w:val="00CF1EEE"/>
    <w:rsid w:val="00CF2723"/>
    <w:rsid w:val="00CF3449"/>
    <w:rsid w:val="00CF3FDE"/>
    <w:rsid w:val="00CF4654"/>
    <w:rsid w:val="00CF4777"/>
    <w:rsid w:val="00CF5AF8"/>
    <w:rsid w:val="00CF7108"/>
    <w:rsid w:val="00D01509"/>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61C"/>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3F38"/>
    <w:rsid w:val="00D242FA"/>
    <w:rsid w:val="00D2435C"/>
    <w:rsid w:val="00D24406"/>
    <w:rsid w:val="00D250C9"/>
    <w:rsid w:val="00D25249"/>
    <w:rsid w:val="00D255A7"/>
    <w:rsid w:val="00D26FFC"/>
    <w:rsid w:val="00D27F2C"/>
    <w:rsid w:val="00D30B06"/>
    <w:rsid w:val="00D30EAF"/>
    <w:rsid w:val="00D411F3"/>
    <w:rsid w:val="00D4145A"/>
    <w:rsid w:val="00D41EBE"/>
    <w:rsid w:val="00D44172"/>
    <w:rsid w:val="00D448CE"/>
    <w:rsid w:val="00D44E62"/>
    <w:rsid w:val="00D451C9"/>
    <w:rsid w:val="00D4551A"/>
    <w:rsid w:val="00D47352"/>
    <w:rsid w:val="00D47B9D"/>
    <w:rsid w:val="00D526D8"/>
    <w:rsid w:val="00D549F2"/>
    <w:rsid w:val="00D55620"/>
    <w:rsid w:val="00D56C2C"/>
    <w:rsid w:val="00D56EAD"/>
    <w:rsid w:val="00D57FC8"/>
    <w:rsid w:val="00D605AD"/>
    <w:rsid w:val="00D60BF7"/>
    <w:rsid w:val="00D61557"/>
    <w:rsid w:val="00D61D2B"/>
    <w:rsid w:val="00D62E17"/>
    <w:rsid w:val="00D63422"/>
    <w:rsid w:val="00D63873"/>
    <w:rsid w:val="00D63B8C"/>
    <w:rsid w:val="00D6450B"/>
    <w:rsid w:val="00D6495D"/>
    <w:rsid w:val="00D649A8"/>
    <w:rsid w:val="00D659C4"/>
    <w:rsid w:val="00D67990"/>
    <w:rsid w:val="00D712FD"/>
    <w:rsid w:val="00D72422"/>
    <w:rsid w:val="00D72CB6"/>
    <w:rsid w:val="00D739CC"/>
    <w:rsid w:val="00D73B34"/>
    <w:rsid w:val="00D742E8"/>
    <w:rsid w:val="00D746E4"/>
    <w:rsid w:val="00D7496F"/>
    <w:rsid w:val="00D74D1B"/>
    <w:rsid w:val="00D769A6"/>
    <w:rsid w:val="00D76C4D"/>
    <w:rsid w:val="00D7737A"/>
    <w:rsid w:val="00D77F3C"/>
    <w:rsid w:val="00D8093D"/>
    <w:rsid w:val="00D8108C"/>
    <w:rsid w:val="00D812A3"/>
    <w:rsid w:val="00D816DC"/>
    <w:rsid w:val="00D81D2D"/>
    <w:rsid w:val="00D81E5B"/>
    <w:rsid w:val="00D81E85"/>
    <w:rsid w:val="00D82829"/>
    <w:rsid w:val="00D82D70"/>
    <w:rsid w:val="00D82E47"/>
    <w:rsid w:val="00D83DDC"/>
    <w:rsid w:val="00D842AE"/>
    <w:rsid w:val="00D85636"/>
    <w:rsid w:val="00D85B8C"/>
    <w:rsid w:val="00D85E48"/>
    <w:rsid w:val="00D86B1A"/>
    <w:rsid w:val="00D87BEC"/>
    <w:rsid w:val="00D9211C"/>
    <w:rsid w:val="00D9238A"/>
    <w:rsid w:val="00D92461"/>
    <w:rsid w:val="00D92DE0"/>
    <w:rsid w:val="00D92FEF"/>
    <w:rsid w:val="00D935F5"/>
    <w:rsid w:val="00D938D7"/>
    <w:rsid w:val="00D93A0F"/>
    <w:rsid w:val="00D9454B"/>
    <w:rsid w:val="00D945F5"/>
    <w:rsid w:val="00D94C84"/>
    <w:rsid w:val="00D94D25"/>
    <w:rsid w:val="00D94EBB"/>
    <w:rsid w:val="00D94F4F"/>
    <w:rsid w:val="00D96C37"/>
    <w:rsid w:val="00D97FEC"/>
    <w:rsid w:val="00DA039B"/>
    <w:rsid w:val="00DA1BCA"/>
    <w:rsid w:val="00DA3FFA"/>
    <w:rsid w:val="00DA4243"/>
    <w:rsid w:val="00DA4F4E"/>
    <w:rsid w:val="00DA569D"/>
    <w:rsid w:val="00DA57BE"/>
    <w:rsid w:val="00DA6CED"/>
    <w:rsid w:val="00DA7299"/>
    <w:rsid w:val="00DA7CBD"/>
    <w:rsid w:val="00DB0ECC"/>
    <w:rsid w:val="00DB2226"/>
    <w:rsid w:val="00DB2244"/>
    <w:rsid w:val="00DB2767"/>
    <w:rsid w:val="00DB36B7"/>
    <w:rsid w:val="00DB3E23"/>
    <w:rsid w:val="00DB78A0"/>
    <w:rsid w:val="00DC0B04"/>
    <w:rsid w:val="00DC0FA3"/>
    <w:rsid w:val="00DC105F"/>
    <w:rsid w:val="00DC18FF"/>
    <w:rsid w:val="00DC2188"/>
    <w:rsid w:val="00DC253D"/>
    <w:rsid w:val="00DC2FB5"/>
    <w:rsid w:val="00DC342E"/>
    <w:rsid w:val="00DC3F1D"/>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6CF6"/>
    <w:rsid w:val="00DD719C"/>
    <w:rsid w:val="00DD753D"/>
    <w:rsid w:val="00DD7955"/>
    <w:rsid w:val="00DD7C2C"/>
    <w:rsid w:val="00DE0D52"/>
    <w:rsid w:val="00DE1BC9"/>
    <w:rsid w:val="00DE2F34"/>
    <w:rsid w:val="00DE412B"/>
    <w:rsid w:val="00DE46D5"/>
    <w:rsid w:val="00DE68DF"/>
    <w:rsid w:val="00DE6974"/>
    <w:rsid w:val="00DE6E55"/>
    <w:rsid w:val="00DF0D4D"/>
    <w:rsid w:val="00DF0FD2"/>
    <w:rsid w:val="00DF3411"/>
    <w:rsid w:val="00DF4901"/>
    <w:rsid w:val="00DF495D"/>
    <w:rsid w:val="00DF5660"/>
    <w:rsid w:val="00DF5CC8"/>
    <w:rsid w:val="00DF6836"/>
    <w:rsid w:val="00DF6BEA"/>
    <w:rsid w:val="00DF720B"/>
    <w:rsid w:val="00DF7D0E"/>
    <w:rsid w:val="00E00C22"/>
    <w:rsid w:val="00E01959"/>
    <w:rsid w:val="00E02D96"/>
    <w:rsid w:val="00E03A87"/>
    <w:rsid w:val="00E04953"/>
    <w:rsid w:val="00E0574F"/>
    <w:rsid w:val="00E06797"/>
    <w:rsid w:val="00E1008B"/>
    <w:rsid w:val="00E10A40"/>
    <w:rsid w:val="00E122BC"/>
    <w:rsid w:val="00E1265B"/>
    <w:rsid w:val="00E1296A"/>
    <w:rsid w:val="00E12CFF"/>
    <w:rsid w:val="00E13661"/>
    <w:rsid w:val="00E13AFC"/>
    <w:rsid w:val="00E13B48"/>
    <w:rsid w:val="00E1404F"/>
    <w:rsid w:val="00E16112"/>
    <w:rsid w:val="00E163CF"/>
    <w:rsid w:val="00E16532"/>
    <w:rsid w:val="00E170A9"/>
    <w:rsid w:val="00E171D6"/>
    <w:rsid w:val="00E2067A"/>
    <w:rsid w:val="00E212EF"/>
    <w:rsid w:val="00E21C83"/>
    <w:rsid w:val="00E23727"/>
    <w:rsid w:val="00E241BE"/>
    <w:rsid w:val="00E24ADA"/>
    <w:rsid w:val="00E250B0"/>
    <w:rsid w:val="00E256F6"/>
    <w:rsid w:val="00E270FD"/>
    <w:rsid w:val="00E277D2"/>
    <w:rsid w:val="00E30158"/>
    <w:rsid w:val="00E310D0"/>
    <w:rsid w:val="00E32C04"/>
    <w:rsid w:val="00E32F59"/>
    <w:rsid w:val="00E33EB7"/>
    <w:rsid w:val="00E33EF2"/>
    <w:rsid w:val="00E34FD2"/>
    <w:rsid w:val="00E35218"/>
    <w:rsid w:val="00E35820"/>
    <w:rsid w:val="00E35F69"/>
    <w:rsid w:val="00E37F15"/>
    <w:rsid w:val="00E40567"/>
    <w:rsid w:val="00E40606"/>
    <w:rsid w:val="00E42940"/>
    <w:rsid w:val="00E43DB3"/>
    <w:rsid w:val="00E440CD"/>
    <w:rsid w:val="00E441FB"/>
    <w:rsid w:val="00E445FF"/>
    <w:rsid w:val="00E4655B"/>
    <w:rsid w:val="00E46D9A"/>
    <w:rsid w:val="00E501E9"/>
    <w:rsid w:val="00E509D1"/>
    <w:rsid w:val="00E50E4F"/>
    <w:rsid w:val="00E50E82"/>
    <w:rsid w:val="00E529FB"/>
    <w:rsid w:val="00E52DEC"/>
    <w:rsid w:val="00E5352B"/>
    <w:rsid w:val="00E5443A"/>
    <w:rsid w:val="00E5569A"/>
    <w:rsid w:val="00E565FF"/>
    <w:rsid w:val="00E57C39"/>
    <w:rsid w:val="00E600D6"/>
    <w:rsid w:val="00E60D27"/>
    <w:rsid w:val="00E6219E"/>
    <w:rsid w:val="00E63C75"/>
    <w:rsid w:val="00E63D3E"/>
    <w:rsid w:val="00E64957"/>
    <w:rsid w:val="00E6519C"/>
    <w:rsid w:val="00E65388"/>
    <w:rsid w:val="00E67240"/>
    <w:rsid w:val="00E6738C"/>
    <w:rsid w:val="00E67833"/>
    <w:rsid w:val="00E67F87"/>
    <w:rsid w:val="00E704AB"/>
    <w:rsid w:val="00E7071E"/>
    <w:rsid w:val="00E71899"/>
    <w:rsid w:val="00E71AE6"/>
    <w:rsid w:val="00E72486"/>
    <w:rsid w:val="00E74ACB"/>
    <w:rsid w:val="00E76679"/>
    <w:rsid w:val="00E76903"/>
    <w:rsid w:val="00E772E9"/>
    <w:rsid w:val="00E811EB"/>
    <w:rsid w:val="00E81469"/>
    <w:rsid w:val="00E8182C"/>
    <w:rsid w:val="00E8195F"/>
    <w:rsid w:val="00E837B1"/>
    <w:rsid w:val="00E839C1"/>
    <w:rsid w:val="00E84D8D"/>
    <w:rsid w:val="00E85B34"/>
    <w:rsid w:val="00E85B7D"/>
    <w:rsid w:val="00E8757C"/>
    <w:rsid w:val="00E87911"/>
    <w:rsid w:val="00E87CC9"/>
    <w:rsid w:val="00E900FD"/>
    <w:rsid w:val="00E906EC"/>
    <w:rsid w:val="00E9121B"/>
    <w:rsid w:val="00E915CA"/>
    <w:rsid w:val="00E9286F"/>
    <w:rsid w:val="00E93461"/>
    <w:rsid w:val="00E93F07"/>
    <w:rsid w:val="00E94B48"/>
    <w:rsid w:val="00E96267"/>
    <w:rsid w:val="00E96614"/>
    <w:rsid w:val="00E9761A"/>
    <w:rsid w:val="00EA0AE2"/>
    <w:rsid w:val="00EA1A83"/>
    <w:rsid w:val="00EA1AE0"/>
    <w:rsid w:val="00EA292F"/>
    <w:rsid w:val="00EA2F11"/>
    <w:rsid w:val="00EA39E5"/>
    <w:rsid w:val="00EA4148"/>
    <w:rsid w:val="00EA438D"/>
    <w:rsid w:val="00EA4B80"/>
    <w:rsid w:val="00EA5257"/>
    <w:rsid w:val="00EB11FC"/>
    <w:rsid w:val="00EB19E5"/>
    <w:rsid w:val="00EB3106"/>
    <w:rsid w:val="00EB35AA"/>
    <w:rsid w:val="00EB4171"/>
    <w:rsid w:val="00EB4F6B"/>
    <w:rsid w:val="00EB71A0"/>
    <w:rsid w:val="00EB7972"/>
    <w:rsid w:val="00EB7E4B"/>
    <w:rsid w:val="00EC0494"/>
    <w:rsid w:val="00EC07E4"/>
    <w:rsid w:val="00EC0AFC"/>
    <w:rsid w:val="00EC124E"/>
    <w:rsid w:val="00EC1585"/>
    <w:rsid w:val="00EC1F93"/>
    <w:rsid w:val="00EC36E3"/>
    <w:rsid w:val="00EC38F6"/>
    <w:rsid w:val="00EC44B4"/>
    <w:rsid w:val="00EC5085"/>
    <w:rsid w:val="00EC53EB"/>
    <w:rsid w:val="00EC5491"/>
    <w:rsid w:val="00EC5A46"/>
    <w:rsid w:val="00EC6325"/>
    <w:rsid w:val="00EC63E2"/>
    <w:rsid w:val="00EC7AB2"/>
    <w:rsid w:val="00EC7FA8"/>
    <w:rsid w:val="00ED0087"/>
    <w:rsid w:val="00ED02B0"/>
    <w:rsid w:val="00ED05DE"/>
    <w:rsid w:val="00ED1F3E"/>
    <w:rsid w:val="00ED2BC6"/>
    <w:rsid w:val="00ED32A3"/>
    <w:rsid w:val="00ED3ED6"/>
    <w:rsid w:val="00ED54F1"/>
    <w:rsid w:val="00ED5DBB"/>
    <w:rsid w:val="00ED5E12"/>
    <w:rsid w:val="00ED6F19"/>
    <w:rsid w:val="00ED7372"/>
    <w:rsid w:val="00ED777F"/>
    <w:rsid w:val="00ED7C8F"/>
    <w:rsid w:val="00EE0383"/>
    <w:rsid w:val="00EE03E7"/>
    <w:rsid w:val="00EE138F"/>
    <w:rsid w:val="00EE1BA8"/>
    <w:rsid w:val="00EE1E98"/>
    <w:rsid w:val="00EE397B"/>
    <w:rsid w:val="00EE3A30"/>
    <w:rsid w:val="00EE4483"/>
    <w:rsid w:val="00EE5261"/>
    <w:rsid w:val="00EE688E"/>
    <w:rsid w:val="00EE7BDD"/>
    <w:rsid w:val="00EF0A12"/>
    <w:rsid w:val="00EF0E4B"/>
    <w:rsid w:val="00EF22B3"/>
    <w:rsid w:val="00EF2AF2"/>
    <w:rsid w:val="00EF3F77"/>
    <w:rsid w:val="00EF4685"/>
    <w:rsid w:val="00EF469A"/>
    <w:rsid w:val="00EF4CB3"/>
    <w:rsid w:val="00EF5744"/>
    <w:rsid w:val="00EF5853"/>
    <w:rsid w:val="00EF5D97"/>
    <w:rsid w:val="00EF6523"/>
    <w:rsid w:val="00F01D37"/>
    <w:rsid w:val="00F02ACA"/>
    <w:rsid w:val="00F03B69"/>
    <w:rsid w:val="00F04FDC"/>
    <w:rsid w:val="00F05578"/>
    <w:rsid w:val="00F0612D"/>
    <w:rsid w:val="00F067F5"/>
    <w:rsid w:val="00F0684E"/>
    <w:rsid w:val="00F06914"/>
    <w:rsid w:val="00F0706E"/>
    <w:rsid w:val="00F0760D"/>
    <w:rsid w:val="00F076D9"/>
    <w:rsid w:val="00F07A3E"/>
    <w:rsid w:val="00F07A50"/>
    <w:rsid w:val="00F101C7"/>
    <w:rsid w:val="00F10398"/>
    <w:rsid w:val="00F113DA"/>
    <w:rsid w:val="00F1154A"/>
    <w:rsid w:val="00F122A0"/>
    <w:rsid w:val="00F13801"/>
    <w:rsid w:val="00F14EEF"/>
    <w:rsid w:val="00F152CE"/>
    <w:rsid w:val="00F1616F"/>
    <w:rsid w:val="00F16F39"/>
    <w:rsid w:val="00F176F5"/>
    <w:rsid w:val="00F1793A"/>
    <w:rsid w:val="00F20914"/>
    <w:rsid w:val="00F211B6"/>
    <w:rsid w:val="00F22531"/>
    <w:rsid w:val="00F225CA"/>
    <w:rsid w:val="00F22B91"/>
    <w:rsid w:val="00F23184"/>
    <w:rsid w:val="00F234CD"/>
    <w:rsid w:val="00F23C44"/>
    <w:rsid w:val="00F23EF2"/>
    <w:rsid w:val="00F25532"/>
    <w:rsid w:val="00F25F15"/>
    <w:rsid w:val="00F26F31"/>
    <w:rsid w:val="00F319FC"/>
    <w:rsid w:val="00F324E4"/>
    <w:rsid w:val="00F355B7"/>
    <w:rsid w:val="00F35C2A"/>
    <w:rsid w:val="00F35ED1"/>
    <w:rsid w:val="00F36D17"/>
    <w:rsid w:val="00F37610"/>
    <w:rsid w:val="00F37DC8"/>
    <w:rsid w:val="00F40C36"/>
    <w:rsid w:val="00F41EFD"/>
    <w:rsid w:val="00F42C94"/>
    <w:rsid w:val="00F42E90"/>
    <w:rsid w:val="00F43315"/>
    <w:rsid w:val="00F439B3"/>
    <w:rsid w:val="00F43F07"/>
    <w:rsid w:val="00F45AA8"/>
    <w:rsid w:val="00F46B80"/>
    <w:rsid w:val="00F4731D"/>
    <w:rsid w:val="00F47FFD"/>
    <w:rsid w:val="00F502DD"/>
    <w:rsid w:val="00F511D5"/>
    <w:rsid w:val="00F512CA"/>
    <w:rsid w:val="00F51BA4"/>
    <w:rsid w:val="00F51D45"/>
    <w:rsid w:val="00F51E14"/>
    <w:rsid w:val="00F52A1B"/>
    <w:rsid w:val="00F532EA"/>
    <w:rsid w:val="00F5482B"/>
    <w:rsid w:val="00F556A6"/>
    <w:rsid w:val="00F60121"/>
    <w:rsid w:val="00F6212C"/>
    <w:rsid w:val="00F62F9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75FDB"/>
    <w:rsid w:val="00F763FE"/>
    <w:rsid w:val="00F80604"/>
    <w:rsid w:val="00F8091E"/>
    <w:rsid w:val="00F81CF2"/>
    <w:rsid w:val="00F83472"/>
    <w:rsid w:val="00F83A60"/>
    <w:rsid w:val="00F83BBD"/>
    <w:rsid w:val="00F84C5F"/>
    <w:rsid w:val="00F85883"/>
    <w:rsid w:val="00F8615C"/>
    <w:rsid w:val="00F8795A"/>
    <w:rsid w:val="00F90038"/>
    <w:rsid w:val="00F9050E"/>
    <w:rsid w:val="00F90A9B"/>
    <w:rsid w:val="00F914A8"/>
    <w:rsid w:val="00F94162"/>
    <w:rsid w:val="00F961EC"/>
    <w:rsid w:val="00F969E5"/>
    <w:rsid w:val="00F97AEE"/>
    <w:rsid w:val="00F97E54"/>
    <w:rsid w:val="00FA0C21"/>
    <w:rsid w:val="00FA0C22"/>
    <w:rsid w:val="00FA112B"/>
    <w:rsid w:val="00FA1A2C"/>
    <w:rsid w:val="00FA1C95"/>
    <w:rsid w:val="00FA1CC6"/>
    <w:rsid w:val="00FA23B4"/>
    <w:rsid w:val="00FA30E7"/>
    <w:rsid w:val="00FA31A9"/>
    <w:rsid w:val="00FA34C3"/>
    <w:rsid w:val="00FA3C23"/>
    <w:rsid w:val="00FA3D7B"/>
    <w:rsid w:val="00FA470F"/>
    <w:rsid w:val="00FA67F3"/>
    <w:rsid w:val="00FA6BB0"/>
    <w:rsid w:val="00FA6D95"/>
    <w:rsid w:val="00FA70C9"/>
    <w:rsid w:val="00FA786A"/>
    <w:rsid w:val="00FB0551"/>
    <w:rsid w:val="00FB0F79"/>
    <w:rsid w:val="00FB1DFB"/>
    <w:rsid w:val="00FB224F"/>
    <w:rsid w:val="00FB381A"/>
    <w:rsid w:val="00FB46BE"/>
    <w:rsid w:val="00FB6845"/>
    <w:rsid w:val="00FB7564"/>
    <w:rsid w:val="00FB769B"/>
    <w:rsid w:val="00FB7718"/>
    <w:rsid w:val="00FB78D5"/>
    <w:rsid w:val="00FC1979"/>
    <w:rsid w:val="00FC2581"/>
    <w:rsid w:val="00FC30AA"/>
    <w:rsid w:val="00FC32E7"/>
    <w:rsid w:val="00FC3D50"/>
    <w:rsid w:val="00FC435E"/>
    <w:rsid w:val="00FC6152"/>
    <w:rsid w:val="00FC6457"/>
    <w:rsid w:val="00FC727F"/>
    <w:rsid w:val="00FC7F29"/>
    <w:rsid w:val="00FD0B1F"/>
    <w:rsid w:val="00FD2CB2"/>
    <w:rsid w:val="00FD2D77"/>
    <w:rsid w:val="00FD3C44"/>
    <w:rsid w:val="00FD4B93"/>
    <w:rsid w:val="00FD50F3"/>
    <w:rsid w:val="00FD5860"/>
    <w:rsid w:val="00FD58C0"/>
    <w:rsid w:val="00FD5CB8"/>
    <w:rsid w:val="00FD605D"/>
    <w:rsid w:val="00FD6579"/>
    <w:rsid w:val="00FD6CF0"/>
    <w:rsid w:val="00FE06EE"/>
    <w:rsid w:val="00FE182B"/>
    <w:rsid w:val="00FE1A04"/>
    <w:rsid w:val="00FE200D"/>
    <w:rsid w:val="00FE352D"/>
    <w:rsid w:val="00FE3FAF"/>
    <w:rsid w:val="00FE40EB"/>
    <w:rsid w:val="00FE4164"/>
    <w:rsid w:val="00FE4D02"/>
    <w:rsid w:val="00FE51C9"/>
    <w:rsid w:val="00FE564F"/>
    <w:rsid w:val="00FE5677"/>
    <w:rsid w:val="00FE56BC"/>
    <w:rsid w:val="00FE6213"/>
    <w:rsid w:val="00FE66E4"/>
    <w:rsid w:val="00FE6E53"/>
    <w:rsid w:val="00FE7B2F"/>
    <w:rsid w:val="00FE7D62"/>
    <w:rsid w:val="00FF3203"/>
    <w:rsid w:val="00FF3232"/>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300193"/>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300193"/>
    <w:pPr>
      <w:numPr>
        <w:numId w:val="1"/>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300193"/>
    <w:pPr>
      <w:numPr>
        <w:numId w:val="2"/>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300193"/>
    <w:pPr>
      <w:numPr>
        <w:numId w:val="3"/>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300193"/>
    <w:pPr>
      <w:numPr>
        <w:numId w:val="55"/>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300193"/>
    <w:pPr>
      <w:numPr>
        <w:numId w:val="4"/>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300193"/>
    <w:pPr>
      <w:numPr>
        <w:ilvl w:val="5"/>
        <w:numId w:val="1"/>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300193"/>
    <w:pPr>
      <w:widowControl w:val="0"/>
      <w:numPr>
        <w:ilvl w:val="6"/>
        <w:numId w:val="1"/>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300193"/>
    <w:pPr>
      <w:widowControl w:val="0"/>
      <w:numPr>
        <w:ilvl w:val="7"/>
        <w:numId w:val="1"/>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300193"/>
    <w:pPr>
      <w:keepNext/>
      <w:widowControl w:val="0"/>
      <w:numPr>
        <w:ilvl w:val="8"/>
        <w:numId w:val="1"/>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300193"/>
    <w:rPr>
      <w:rFonts w:ascii="Times New Roman" w:hAnsi="Times New Roman"/>
      <w:b/>
      <w:sz w:val="18"/>
      <w:lang w:val="fr-FR"/>
    </w:rPr>
  </w:style>
  <w:style w:type="table" w:customStyle="1" w:styleId="Tabledocright">
    <w:name w:val="Table_doc_right"/>
    <w:basedOn w:val="TableNormal"/>
    <w:rsid w:val="00300193"/>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300193"/>
    <w:pPr>
      <w:tabs>
        <w:tab w:val="clear" w:pos="1247"/>
        <w:tab w:val="clear" w:pos="1814"/>
        <w:tab w:val="clear" w:pos="2381"/>
        <w:tab w:val="clear" w:pos="2948"/>
        <w:tab w:val="clear" w:pos="3515"/>
      </w:tabs>
      <w:ind w:left="1000"/>
    </w:pPr>
    <w:rPr>
      <w:rFonts w:asciiTheme="minorHAnsi" w:hAnsiTheme="minorHAnsi" w:cstheme="minorHAnsi"/>
      <w:szCs w:val="24"/>
    </w:rPr>
  </w:style>
  <w:style w:type="paragraph" w:styleId="TOC7">
    <w:name w:val="toc 7"/>
    <w:basedOn w:val="Normal"/>
    <w:next w:val="Normal"/>
    <w:autoRedefine/>
    <w:semiHidden/>
    <w:rsid w:val="00300193"/>
    <w:pPr>
      <w:tabs>
        <w:tab w:val="clear" w:pos="1247"/>
        <w:tab w:val="clear" w:pos="1814"/>
        <w:tab w:val="clear" w:pos="2381"/>
        <w:tab w:val="clear" w:pos="2948"/>
        <w:tab w:val="clear" w:pos="3515"/>
      </w:tabs>
      <w:ind w:left="1200"/>
    </w:pPr>
    <w:rPr>
      <w:rFonts w:asciiTheme="minorHAnsi" w:hAnsiTheme="minorHAnsi" w:cstheme="minorHAnsi"/>
      <w:szCs w:val="24"/>
    </w:rPr>
  </w:style>
  <w:style w:type="paragraph" w:styleId="TOC8">
    <w:name w:val="toc 8"/>
    <w:basedOn w:val="Normal"/>
    <w:next w:val="Normal"/>
    <w:autoRedefine/>
    <w:semiHidden/>
    <w:rsid w:val="00300193"/>
    <w:pPr>
      <w:tabs>
        <w:tab w:val="clear" w:pos="1247"/>
        <w:tab w:val="clear" w:pos="1814"/>
        <w:tab w:val="clear" w:pos="2381"/>
        <w:tab w:val="clear" w:pos="2948"/>
        <w:tab w:val="clear" w:pos="3515"/>
      </w:tabs>
      <w:ind w:left="1400"/>
    </w:pPr>
    <w:rPr>
      <w:rFonts w:asciiTheme="minorHAnsi" w:hAnsiTheme="minorHAnsi" w:cstheme="minorHAnsi"/>
      <w:szCs w:val="24"/>
    </w:rPr>
  </w:style>
  <w:style w:type="paragraph" w:styleId="TOC9">
    <w:name w:val="toc 9"/>
    <w:basedOn w:val="Normal"/>
    <w:next w:val="Normal"/>
    <w:autoRedefine/>
    <w:semiHidden/>
    <w:rsid w:val="00300193"/>
    <w:pPr>
      <w:tabs>
        <w:tab w:val="clear" w:pos="1247"/>
        <w:tab w:val="clear" w:pos="1814"/>
        <w:tab w:val="clear" w:pos="2381"/>
        <w:tab w:val="clear" w:pos="2948"/>
        <w:tab w:val="clear" w:pos="3515"/>
      </w:tabs>
      <w:ind w:left="1600"/>
    </w:pPr>
    <w:rPr>
      <w:rFonts w:asciiTheme="minorHAnsi" w:hAnsiTheme="minorHAnsi" w:cstheme="minorHAnsi"/>
      <w:szCs w:val="24"/>
    </w:rPr>
  </w:style>
  <w:style w:type="paragraph" w:customStyle="1" w:styleId="Titlefigure">
    <w:name w:val="Title_figure"/>
    <w:basedOn w:val="Titletable"/>
    <w:next w:val="NormalNonumber"/>
    <w:rsid w:val="00300193"/>
    <w:rPr>
      <w:bCs w:val="0"/>
    </w:rPr>
  </w:style>
  <w:style w:type="paragraph" w:styleId="TableofFigures">
    <w:name w:val="table of figures"/>
    <w:basedOn w:val="Normal"/>
    <w:next w:val="Normal"/>
    <w:autoRedefine/>
    <w:semiHidden/>
    <w:rsid w:val="00300193"/>
    <w:pPr>
      <w:ind w:left="1814" w:hanging="567"/>
    </w:pPr>
  </w:style>
  <w:style w:type="paragraph" w:customStyle="1" w:styleId="CH1">
    <w:name w:val="CH1"/>
    <w:basedOn w:val="Normal-pool"/>
    <w:next w:val="CH2"/>
    <w:qFormat/>
    <w:rsid w:val="0030019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300193"/>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300193"/>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300193"/>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300193"/>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
    <w:next w:val="Normal"/>
    <w:rsid w:val="00300193"/>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300193"/>
    <w:pPr>
      <w:pBdr>
        <w:bottom w:val="single" w:sz="4" w:space="1" w:color="auto"/>
      </w:pBdr>
      <w:tabs>
        <w:tab w:val="center" w:pos="4536"/>
        <w:tab w:val="right" w:pos="9072"/>
      </w:tabs>
      <w:spacing w:after="120"/>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
    <w:link w:val="CharCharCharCharCarChar"/>
    <w:semiHidden/>
    <w:rsid w:val="00300193"/>
    <w:rPr>
      <w:rFonts w:eastAsia="Times New Roman"/>
      <w:szCs w:val="18"/>
      <w:vertAlign w:val="superscript"/>
      <w:lang w:val="fr-FR" w:eastAsia="en-US"/>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300193"/>
    <w:pPr>
      <w:keepNext/>
      <w:keepLines/>
      <w:suppressAutoHyphens/>
    </w:pPr>
    <w:rPr>
      <w:b/>
    </w:rPr>
  </w:style>
  <w:style w:type="paragraph" w:customStyle="1" w:styleId="AATitle2">
    <w:name w:val="AA_Title2"/>
    <w:basedOn w:val="AATitle"/>
    <w:qFormat/>
    <w:rsid w:val="00300193"/>
    <w:pPr>
      <w:keepNext w:val="0"/>
      <w:keepLines w:val="0"/>
      <w:spacing w:before="120" w:after="120"/>
    </w:pPr>
  </w:style>
  <w:style w:type="paragraph" w:customStyle="1" w:styleId="BBTitle">
    <w:name w:val="BB_Title"/>
    <w:basedOn w:val="Normal-pool"/>
    <w:link w:val="BBTitleChar"/>
    <w:qFormat/>
    <w:rsid w:val="00300193"/>
    <w:pPr>
      <w:keepNext/>
      <w:keepLines/>
      <w:suppressAutoHyphens/>
      <w:spacing w:before="320" w:after="240"/>
      <w:ind w:left="1247" w:right="567"/>
    </w:pPr>
    <w:rPr>
      <w:b/>
      <w:sz w:val="28"/>
      <w:szCs w:val="28"/>
    </w:rPr>
  </w:style>
  <w:style w:type="paragraph" w:customStyle="1" w:styleId="CH4">
    <w:name w:val="CH4"/>
    <w:basedOn w:val="Normal-pool"/>
    <w:next w:val="Normalnumber"/>
    <w:rsid w:val="00300193"/>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uiPriority w:val="99"/>
    <w:rsid w:val="00300193"/>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300193"/>
    <w:rPr>
      <w:color w:val="0000FF"/>
      <w:u w:val="none"/>
      <w:lang w:val="fr-FR"/>
    </w:rPr>
  </w:style>
  <w:style w:type="numbering" w:customStyle="1" w:styleId="Normallist">
    <w:name w:val="Normal_list"/>
    <w:basedOn w:val="NoList"/>
    <w:rsid w:val="00300193"/>
    <w:pPr>
      <w:numPr>
        <w:numId w:val="56"/>
      </w:numPr>
    </w:pPr>
  </w:style>
  <w:style w:type="paragraph" w:customStyle="1" w:styleId="NormalNonumber">
    <w:name w:val="Normal_No_number"/>
    <w:basedOn w:val="Normal-pool"/>
    <w:link w:val="NormalNonumberChar"/>
    <w:qFormat/>
    <w:rsid w:val="00300193"/>
    <w:pPr>
      <w:spacing w:after="120"/>
      <w:ind w:left="1247"/>
    </w:pPr>
  </w:style>
  <w:style w:type="paragraph" w:customStyle="1" w:styleId="Normalnumber">
    <w:name w:val="Normal_number"/>
    <w:basedOn w:val="Normal"/>
    <w:link w:val="NormalnumberChar"/>
    <w:qFormat/>
    <w:rsid w:val="00300193"/>
    <w:pPr>
      <w:numPr>
        <w:numId w:val="59"/>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300193"/>
    <w:pPr>
      <w:keepNext/>
      <w:keepLines/>
      <w:suppressAutoHyphens/>
      <w:spacing w:after="60"/>
      <w:ind w:left="1247"/>
    </w:pPr>
    <w:rPr>
      <w:b/>
      <w:bCs/>
    </w:rPr>
  </w:style>
  <w:style w:type="paragraph" w:styleId="TOC1">
    <w:name w:val="toc 1"/>
    <w:basedOn w:val="Normal"/>
    <w:next w:val="Normal"/>
    <w:autoRedefine/>
    <w:uiPriority w:val="39"/>
    <w:unhideWhenUsed/>
    <w:rsid w:val="003C458C"/>
    <w:pPr>
      <w:tabs>
        <w:tab w:val="clear" w:pos="1247"/>
        <w:tab w:val="clear" w:pos="1814"/>
        <w:tab w:val="clear" w:pos="2381"/>
        <w:tab w:val="clear" w:pos="2948"/>
        <w:tab w:val="clear" w:pos="3515"/>
      </w:tabs>
      <w:spacing w:before="240" w:after="120"/>
    </w:pPr>
    <w:rPr>
      <w:b/>
      <w:bCs/>
      <w:sz w:val="24"/>
      <w:szCs w:val="24"/>
    </w:rPr>
  </w:style>
  <w:style w:type="paragraph" w:styleId="TOC2">
    <w:name w:val="toc 2"/>
    <w:basedOn w:val="Normal"/>
    <w:next w:val="Normal"/>
    <w:uiPriority w:val="39"/>
    <w:unhideWhenUsed/>
    <w:rsid w:val="00300193"/>
    <w:pPr>
      <w:tabs>
        <w:tab w:val="clear" w:pos="1247"/>
        <w:tab w:val="clear" w:pos="1814"/>
        <w:tab w:val="clear" w:pos="2381"/>
        <w:tab w:val="clear" w:pos="2948"/>
        <w:tab w:val="clear" w:pos="3515"/>
      </w:tabs>
      <w:spacing w:before="120"/>
      <w:ind w:left="200"/>
    </w:pPr>
    <w:rPr>
      <w:rFonts w:asciiTheme="minorHAnsi" w:hAnsiTheme="minorHAnsi" w:cstheme="minorHAnsi"/>
      <w:i/>
      <w:iCs/>
      <w:szCs w:val="24"/>
    </w:rPr>
  </w:style>
  <w:style w:type="paragraph" w:styleId="TOC3">
    <w:name w:val="toc 3"/>
    <w:basedOn w:val="Normal"/>
    <w:next w:val="Normal"/>
    <w:uiPriority w:val="39"/>
    <w:unhideWhenUsed/>
    <w:rsid w:val="00300193"/>
    <w:pPr>
      <w:tabs>
        <w:tab w:val="clear" w:pos="1247"/>
        <w:tab w:val="clear" w:pos="1814"/>
        <w:tab w:val="clear" w:pos="2381"/>
        <w:tab w:val="clear" w:pos="2948"/>
        <w:tab w:val="clear" w:pos="3515"/>
      </w:tabs>
      <w:ind w:left="400"/>
    </w:pPr>
    <w:rPr>
      <w:rFonts w:asciiTheme="minorHAnsi" w:hAnsiTheme="minorHAnsi" w:cstheme="minorHAnsi"/>
      <w:szCs w:val="24"/>
    </w:rPr>
  </w:style>
  <w:style w:type="paragraph" w:styleId="TOC4">
    <w:name w:val="toc 4"/>
    <w:basedOn w:val="Normal"/>
    <w:next w:val="Normal"/>
    <w:uiPriority w:val="39"/>
    <w:unhideWhenUsed/>
    <w:rsid w:val="00300193"/>
    <w:pPr>
      <w:tabs>
        <w:tab w:val="clear" w:pos="1247"/>
        <w:tab w:val="clear" w:pos="1814"/>
        <w:tab w:val="clear" w:pos="2381"/>
        <w:tab w:val="clear" w:pos="2948"/>
        <w:tab w:val="clear" w:pos="3515"/>
      </w:tabs>
      <w:ind w:left="600"/>
    </w:pPr>
    <w:rPr>
      <w:rFonts w:asciiTheme="minorHAnsi" w:hAnsiTheme="minorHAnsi" w:cstheme="minorHAnsi"/>
      <w:szCs w:val="24"/>
    </w:rPr>
  </w:style>
  <w:style w:type="paragraph" w:styleId="TOC5">
    <w:name w:val="toc 5"/>
    <w:basedOn w:val="Normal"/>
    <w:next w:val="Normal"/>
    <w:uiPriority w:val="39"/>
    <w:rsid w:val="00300193"/>
    <w:pPr>
      <w:tabs>
        <w:tab w:val="clear" w:pos="1247"/>
        <w:tab w:val="clear" w:pos="1814"/>
        <w:tab w:val="clear" w:pos="2381"/>
        <w:tab w:val="clear" w:pos="2948"/>
        <w:tab w:val="clear" w:pos="3515"/>
      </w:tabs>
      <w:ind w:left="800"/>
    </w:pPr>
    <w:rPr>
      <w:rFonts w:asciiTheme="minorHAnsi" w:hAnsiTheme="minorHAnsi" w:cstheme="minorHAnsi"/>
      <w:szCs w:val="24"/>
    </w:rPr>
  </w:style>
  <w:style w:type="paragraph" w:customStyle="1" w:styleId="ZZAnxheader">
    <w:name w:val="ZZ_Anx_header"/>
    <w:basedOn w:val="Normal-pool"/>
    <w:link w:val="ZZAnxheaderChar"/>
    <w:rsid w:val="00300193"/>
    <w:rPr>
      <w:b/>
      <w:bCs/>
      <w:sz w:val="28"/>
      <w:szCs w:val="22"/>
    </w:rPr>
  </w:style>
  <w:style w:type="paragraph" w:customStyle="1" w:styleId="ZZAnxtitle">
    <w:name w:val="ZZ_Anx_title"/>
    <w:basedOn w:val="Normal-pool"/>
    <w:link w:val="ZZAnxtitleChar"/>
    <w:rsid w:val="00300193"/>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300193"/>
    <w:pPr>
      <w:spacing w:before="40" w:after="40"/>
    </w:pPr>
    <w:rPr>
      <w:sz w:val="18"/>
    </w:rPr>
  </w:style>
  <w:style w:type="paragraph" w:customStyle="1" w:styleId="Footnote-Text">
    <w:name w:val="Footnote-Text"/>
    <w:basedOn w:val="Normal-pool"/>
    <w:rsid w:val="00300193"/>
    <w:pPr>
      <w:spacing w:before="20" w:after="40"/>
      <w:ind w:left="1247"/>
    </w:pPr>
    <w:rPr>
      <w:sz w:val="18"/>
    </w:rPr>
  </w:style>
  <w:style w:type="paragraph" w:customStyle="1" w:styleId="AConvName">
    <w:name w:val="A_ConvName"/>
    <w:basedOn w:val="Normal-pool"/>
    <w:next w:val="Normal-pool"/>
    <w:rsid w:val="00300193"/>
    <w:pPr>
      <w:tabs>
        <w:tab w:val="clear" w:pos="1247"/>
      </w:tabs>
      <w:spacing w:before="120" w:after="240"/>
    </w:pPr>
    <w:rPr>
      <w:rFonts w:ascii="Arial" w:hAnsi="Arial"/>
      <w:b/>
      <w:sz w:val="28"/>
    </w:rPr>
  </w:style>
  <w:style w:type="paragraph" w:customStyle="1" w:styleId="ASymbol">
    <w:name w:val="A_Symbol"/>
    <w:basedOn w:val="Normal-pool"/>
    <w:rsid w:val="00300193"/>
    <w:pPr>
      <w:tabs>
        <w:tab w:val="clear" w:pos="1247"/>
      </w:tabs>
    </w:pPr>
  </w:style>
  <w:style w:type="paragraph" w:customStyle="1" w:styleId="AText">
    <w:name w:val="A_Text"/>
    <w:basedOn w:val="Normal-pool"/>
    <w:rsid w:val="00300193"/>
    <w:pPr>
      <w:spacing w:before="120"/>
    </w:pPr>
  </w:style>
  <w:style w:type="paragraph" w:customStyle="1" w:styleId="ATwoLetters">
    <w:name w:val="A_TwoLetters"/>
    <w:basedOn w:val="Normal-pool"/>
    <w:next w:val="Normal-pool"/>
    <w:rsid w:val="00300193"/>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300193"/>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fr-FR" w:eastAsia="en-US"/>
    </w:rPr>
  </w:style>
  <w:style w:type="character" w:styleId="CommentReference">
    <w:name w:val="annotation reference"/>
    <w:basedOn w:val="DefaultParagraphFont"/>
    <w:unhideWhenUsed/>
    <w:rsid w:val="00300193"/>
    <w:rPr>
      <w:sz w:val="16"/>
      <w:szCs w:val="16"/>
      <w:lang w:val="fr-FR"/>
    </w:rPr>
  </w:style>
  <w:style w:type="paragraph" w:styleId="CommentText">
    <w:name w:val="annotation text"/>
    <w:basedOn w:val="Normal"/>
    <w:link w:val="CommentTextChar"/>
    <w:unhideWhenUsed/>
    <w:rsid w:val="00300193"/>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300193"/>
    <w:rPr>
      <w:rFonts w:eastAsia="Times New Roman"/>
      <w:lang w:val="fr-FR" w:eastAsia="en-US"/>
    </w:rPr>
  </w:style>
  <w:style w:type="paragraph" w:styleId="CommentSubject">
    <w:name w:val="annotation subject"/>
    <w:basedOn w:val="CommentText"/>
    <w:next w:val="CommentText"/>
    <w:link w:val="CommentSubjectChar"/>
    <w:unhideWhenUsed/>
    <w:rsid w:val="00300193"/>
    <w:rPr>
      <w:b/>
      <w:bCs/>
    </w:rPr>
  </w:style>
  <w:style w:type="character" w:customStyle="1" w:styleId="CommentSubjectChar">
    <w:name w:val="Comment Subject Char"/>
    <w:basedOn w:val="CommentTextChar"/>
    <w:link w:val="CommentSubject"/>
    <w:rsid w:val="00300193"/>
    <w:rPr>
      <w:rFonts w:eastAsia="Times New Roman"/>
      <w:b/>
      <w:bCs/>
      <w:lang w:val="fr-FR" w:eastAsia="en-US"/>
    </w:rPr>
  </w:style>
  <w:style w:type="character" w:styleId="FollowedHyperlink">
    <w:name w:val="FollowedHyperlink"/>
    <w:uiPriority w:val="99"/>
    <w:rsid w:val="00300193"/>
    <w:rPr>
      <w:color w:val="0000FF"/>
      <w:u w:val="none"/>
      <w:lang w:val="fr-FR"/>
    </w:rPr>
  </w:style>
  <w:style w:type="character" w:customStyle="1" w:styleId="FooterChar">
    <w:name w:val="Footer Char"/>
    <w:basedOn w:val="DefaultParagraphFont"/>
    <w:link w:val="Footer"/>
    <w:uiPriority w:val="99"/>
    <w:rsid w:val="00300193"/>
    <w:rPr>
      <w:rFonts w:eastAsia="Times New Roman"/>
      <w:lang w:val="fr-FR" w:eastAsia="en-US"/>
    </w:rPr>
  </w:style>
  <w:style w:type="character" w:customStyle="1" w:styleId="HeaderChar">
    <w:name w:val="Header Char"/>
    <w:basedOn w:val="DefaultParagraphFont"/>
    <w:link w:val="Header"/>
    <w:uiPriority w:val="99"/>
    <w:rsid w:val="00300193"/>
    <w:rPr>
      <w:rFonts w:eastAsia="Times New Roman"/>
      <w:lang w:val="fr-FR" w:eastAsia="en-US"/>
    </w:rPr>
  </w:style>
  <w:style w:type="character" w:customStyle="1" w:styleId="Heading1Char">
    <w:name w:val="Heading 1 Char"/>
    <w:basedOn w:val="DefaultParagraphFont"/>
    <w:link w:val="Heading1"/>
    <w:rsid w:val="00300193"/>
    <w:rPr>
      <w:rFonts w:eastAsia="Times New Roman"/>
      <w:b/>
      <w:sz w:val="28"/>
      <w:szCs w:val="28"/>
    </w:rPr>
  </w:style>
  <w:style w:type="character" w:customStyle="1" w:styleId="Heading2Char">
    <w:name w:val="Heading 2 Char"/>
    <w:basedOn w:val="DefaultParagraphFont"/>
    <w:link w:val="Heading2"/>
    <w:rsid w:val="00300193"/>
    <w:rPr>
      <w:rFonts w:eastAsia="Times New Roman"/>
      <w:b/>
      <w:sz w:val="24"/>
      <w:szCs w:val="24"/>
    </w:rPr>
  </w:style>
  <w:style w:type="character" w:customStyle="1" w:styleId="Heading3Char">
    <w:name w:val="Heading 3 Char"/>
    <w:basedOn w:val="DefaultParagraphFont"/>
    <w:link w:val="Heading3"/>
    <w:rsid w:val="00300193"/>
    <w:rPr>
      <w:rFonts w:eastAsia="Times New Roman"/>
      <w:b/>
    </w:rPr>
  </w:style>
  <w:style w:type="character" w:customStyle="1" w:styleId="Heading4Char">
    <w:name w:val="Heading 4 Char"/>
    <w:basedOn w:val="DefaultParagraphFont"/>
    <w:link w:val="Heading4"/>
    <w:rsid w:val="00300193"/>
    <w:rPr>
      <w:rFonts w:eastAsia="Times New Roman"/>
      <w:b/>
      <w:lang w:eastAsia="en-US"/>
    </w:rPr>
  </w:style>
  <w:style w:type="character" w:customStyle="1" w:styleId="Heading5Char">
    <w:name w:val="Heading 5 Char"/>
    <w:basedOn w:val="DefaultParagraphFont"/>
    <w:link w:val="Heading5"/>
    <w:rsid w:val="00300193"/>
    <w:rPr>
      <w:rFonts w:eastAsia="Times New Roman"/>
      <w:b/>
    </w:rPr>
  </w:style>
  <w:style w:type="character" w:customStyle="1" w:styleId="Heading6Char">
    <w:name w:val="Heading 6 Char"/>
    <w:basedOn w:val="DefaultParagraphFont"/>
    <w:link w:val="Heading6"/>
    <w:rsid w:val="00300193"/>
    <w:rPr>
      <w:rFonts w:eastAsia="Times New Roman"/>
      <w:bCs/>
      <w:sz w:val="24"/>
    </w:rPr>
  </w:style>
  <w:style w:type="character" w:customStyle="1" w:styleId="Heading7Char">
    <w:name w:val="Heading 7 Char"/>
    <w:basedOn w:val="DefaultParagraphFont"/>
    <w:link w:val="Heading7"/>
    <w:rsid w:val="00300193"/>
    <w:rPr>
      <w:rFonts w:eastAsia="Times New Roman"/>
      <w:b/>
      <w:snapToGrid w:val="0"/>
      <w:u w:val="single"/>
    </w:rPr>
  </w:style>
  <w:style w:type="character" w:customStyle="1" w:styleId="Heading8Char">
    <w:name w:val="Heading 8 Char"/>
    <w:basedOn w:val="DefaultParagraphFont"/>
    <w:link w:val="Heading8"/>
    <w:rsid w:val="00300193"/>
    <w:rPr>
      <w:rFonts w:eastAsia="Times New Roman"/>
      <w:b/>
      <w:snapToGrid w:val="0"/>
      <w:u w:val="single"/>
    </w:rPr>
  </w:style>
  <w:style w:type="character" w:customStyle="1" w:styleId="Heading9Char">
    <w:name w:val="Heading 9 Char"/>
    <w:basedOn w:val="DefaultParagraphFont"/>
    <w:link w:val="Heading9"/>
    <w:rsid w:val="00300193"/>
    <w:rPr>
      <w:rFonts w:eastAsia="Times New Roman"/>
      <w:snapToGrid w:val="0"/>
      <w:u w:val="single"/>
      <w:lang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300193"/>
    <w:rPr>
      <w:rFonts w:eastAsia="Times New Roman"/>
      <w:lang w:eastAsia="en-US"/>
    </w:rPr>
  </w:style>
  <w:style w:type="character" w:styleId="PlaceholderText">
    <w:name w:val="Placeholder Text"/>
    <w:basedOn w:val="DefaultParagraphFont"/>
    <w:uiPriority w:val="99"/>
    <w:semiHidden/>
    <w:rsid w:val="00E5443A"/>
    <w:rPr>
      <w:color w:val="808080"/>
      <w:lang w:val="fr-FR"/>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300193"/>
    <w:pPr>
      <w:spacing w:before="120" w:after="240"/>
    </w:pPr>
    <w:rPr>
      <w:rFonts w:eastAsia="Times New Roman"/>
    </w:rPr>
  </w:style>
  <w:style w:type="character" w:customStyle="1" w:styleId="ALogoChar">
    <w:name w:val="A_Logo Char"/>
    <w:basedOn w:val="DefaultParagraphFont"/>
    <w:link w:val="ALogo"/>
    <w:rsid w:val="00300193"/>
    <w:rPr>
      <w:rFonts w:eastAsia="Times New Roman"/>
      <w:lang w:val="fr-FR"/>
    </w:rPr>
  </w:style>
  <w:style w:type="paragraph" w:customStyle="1" w:styleId="ASpacer">
    <w:name w:val="A_Spacer"/>
    <w:basedOn w:val="Normal-pool"/>
    <w:link w:val="ASpacerChar"/>
    <w:qFormat/>
    <w:rsid w:val="00300193"/>
    <w:rPr>
      <w:rFonts w:eastAsia="Times New Roman"/>
      <w:sz w:val="2"/>
    </w:rPr>
  </w:style>
  <w:style w:type="character" w:customStyle="1" w:styleId="ASpacerChar">
    <w:name w:val="A_Spacer Char"/>
    <w:basedOn w:val="DefaultParagraphFont"/>
    <w:link w:val="ASpacer"/>
    <w:rsid w:val="00300193"/>
    <w:rPr>
      <w:rFonts w:eastAsia="Times New Roman"/>
      <w:sz w:val="2"/>
      <w:lang w:val="fr-FR"/>
    </w:rPr>
  </w:style>
  <w:style w:type="paragraph" w:customStyle="1" w:styleId="AATitle1">
    <w:name w:val="AA_Title1"/>
    <w:basedOn w:val="Normal-pool"/>
    <w:qFormat/>
    <w:rsid w:val="00300193"/>
  </w:style>
  <w:style w:type="character" w:styleId="UnresolvedMention">
    <w:name w:val="Unresolved Mention"/>
    <w:basedOn w:val="DefaultParagraphFont"/>
    <w:uiPriority w:val="99"/>
    <w:semiHidden/>
    <w:rsid w:val="00E5443A"/>
    <w:rPr>
      <w:color w:val="605E5C"/>
      <w:shd w:val="clear" w:color="auto" w:fill="E1DFDD"/>
      <w:lang w:val="fr-FR"/>
    </w:rPr>
  </w:style>
  <w:style w:type="paragraph" w:customStyle="1" w:styleId="ANormal">
    <w:name w:val="A_Normal"/>
    <w:basedOn w:val="Normal-pool"/>
    <w:qFormat/>
    <w:rsid w:val="00300193"/>
    <w:rPr>
      <w:rFonts w:eastAsia="Times New Roman"/>
    </w:rPr>
  </w:style>
  <w:style w:type="paragraph" w:customStyle="1" w:styleId="AText0">
    <w:name w:val="A_Text0"/>
    <w:basedOn w:val="AText"/>
    <w:next w:val="Normal-pool"/>
    <w:qFormat/>
    <w:rsid w:val="00300193"/>
    <w:pPr>
      <w:spacing w:before="0" w:after="120"/>
    </w:pPr>
    <w:rPr>
      <w:rFonts w:eastAsia="Times New Roman"/>
    </w:rPr>
  </w:style>
  <w:style w:type="paragraph" w:styleId="Footer">
    <w:name w:val="footer"/>
    <w:basedOn w:val="Normal"/>
    <w:link w:val="FooterChar"/>
    <w:uiPriority w:val="99"/>
    <w:rsid w:val="00300193"/>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fr-FR" w:eastAsia="en-US"/>
    </w:rPr>
  </w:style>
  <w:style w:type="paragraph" w:customStyle="1" w:styleId="Normal-pool">
    <w:name w:val="Normal-pool"/>
    <w:link w:val="Normal-poolChar"/>
    <w:qFormat/>
    <w:rsid w:val="00300193"/>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300193"/>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300193"/>
    <w:pPr>
      <w:spacing w:before="60"/>
    </w:pPr>
    <w:rPr>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fr-FR"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fr-FR"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fr-FR"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fr-FR"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fr-FR"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fr-FR"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fr-FR"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fr-FR" w:eastAsia="en-US"/>
    </w:rPr>
  </w:style>
  <w:style w:type="character" w:styleId="BookTitle">
    <w:name w:val="Book Title"/>
    <w:basedOn w:val="DefaultParagraphFont"/>
    <w:uiPriority w:val="33"/>
    <w:qFormat/>
    <w:rsid w:val="00E5443A"/>
    <w:rPr>
      <w:b/>
      <w:bCs/>
      <w:i/>
      <w:iCs/>
      <w:spacing w:val="5"/>
      <w:lang w:val="fr-FR"/>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fr-FR"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fr-FR"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fr-FR"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fr-FR" w:eastAsia="en-US"/>
    </w:rPr>
  </w:style>
  <w:style w:type="character" w:styleId="Emphasis">
    <w:name w:val="Emphasis"/>
    <w:basedOn w:val="DefaultParagraphFont"/>
    <w:qFormat/>
    <w:rsid w:val="00E5443A"/>
    <w:rPr>
      <w:i/>
      <w:iCs/>
      <w:lang w:val="fr-FR"/>
    </w:rPr>
  </w:style>
  <w:style w:type="character" w:styleId="EndnoteReference">
    <w:name w:val="endnote reference"/>
    <w:basedOn w:val="DefaultParagraphFont"/>
    <w:unhideWhenUsed/>
    <w:rsid w:val="00E5443A"/>
    <w:rPr>
      <w:vertAlign w:val="superscript"/>
      <w:lang w:val="fr-FR"/>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fr-FR"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
    <w:basedOn w:val="Normal"/>
    <w:link w:val="FootnoteTextChar"/>
    <w:rsid w:val="00300193"/>
    <w:pPr>
      <w:tabs>
        <w:tab w:val="left" w:pos="4082"/>
      </w:tabs>
      <w:spacing w:before="20" w:after="40"/>
      <w:ind w:left="1247"/>
    </w:pPr>
    <w:rPr>
      <w:sz w:val="18"/>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sz w:val="18"/>
      <w:lang w:val="fr-FR"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fr-FR"/>
    </w:rPr>
  </w:style>
  <w:style w:type="character" w:styleId="HTMLAcronym">
    <w:name w:val="HTML Acronym"/>
    <w:basedOn w:val="DefaultParagraphFont"/>
    <w:unhideWhenUsed/>
    <w:rsid w:val="00E5443A"/>
    <w:rPr>
      <w:lang w:val="fr-FR"/>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fr-FR" w:eastAsia="en-US"/>
    </w:rPr>
  </w:style>
  <w:style w:type="character" w:styleId="HTMLCite">
    <w:name w:val="HTML Cite"/>
    <w:basedOn w:val="DefaultParagraphFont"/>
    <w:unhideWhenUsed/>
    <w:rsid w:val="00E5443A"/>
    <w:rPr>
      <w:i/>
      <w:iCs/>
      <w:lang w:val="fr-FR"/>
    </w:rPr>
  </w:style>
  <w:style w:type="character" w:styleId="HTMLCode">
    <w:name w:val="HTML Code"/>
    <w:basedOn w:val="DefaultParagraphFont"/>
    <w:unhideWhenUsed/>
    <w:rsid w:val="00E5443A"/>
    <w:rPr>
      <w:rFonts w:ascii="Consolas" w:hAnsi="Consolas"/>
      <w:sz w:val="20"/>
      <w:szCs w:val="20"/>
      <w:lang w:val="fr-FR"/>
    </w:rPr>
  </w:style>
  <w:style w:type="character" w:styleId="HTMLDefinition">
    <w:name w:val="HTML Definition"/>
    <w:basedOn w:val="DefaultParagraphFont"/>
    <w:unhideWhenUsed/>
    <w:rsid w:val="00E5443A"/>
    <w:rPr>
      <w:i/>
      <w:iCs/>
      <w:lang w:val="fr-FR"/>
    </w:rPr>
  </w:style>
  <w:style w:type="character" w:styleId="HTMLKeyboard">
    <w:name w:val="HTML Keyboard"/>
    <w:basedOn w:val="DefaultParagraphFont"/>
    <w:unhideWhenUsed/>
    <w:rsid w:val="00E5443A"/>
    <w:rPr>
      <w:rFonts w:ascii="Consolas" w:hAnsi="Consolas"/>
      <w:sz w:val="20"/>
      <w:szCs w:val="20"/>
      <w:lang w:val="fr-FR"/>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fr-FR" w:eastAsia="en-US"/>
    </w:rPr>
  </w:style>
  <w:style w:type="character" w:styleId="HTMLSample">
    <w:name w:val="HTML Sample"/>
    <w:basedOn w:val="DefaultParagraphFont"/>
    <w:semiHidden/>
    <w:unhideWhenUsed/>
    <w:rsid w:val="00E5443A"/>
    <w:rPr>
      <w:rFonts w:ascii="Consolas" w:hAnsi="Consolas"/>
      <w:sz w:val="24"/>
      <w:szCs w:val="24"/>
      <w:lang w:val="fr-FR"/>
    </w:rPr>
  </w:style>
  <w:style w:type="character" w:styleId="HTMLTypewriter">
    <w:name w:val="HTML Typewriter"/>
    <w:basedOn w:val="DefaultParagraphFont"/>
    <w:unhideWhenUsed/>
    <w:rsid w:val="00E5443A"/>
    <w:rPr>
      <w:rFonts w:ascii="Consolas" w:hAnsi="Consolas"/>
      <w:sz w:val="20"/>
      <w:szCs w:val="20"/>
      <w:lang w:val="fr-FR"/>
    </w:rPr>
  </w:style>
  <w:style w:type="character" w:styleId="HTMLVariable">
    <w:name w:val="HTML Variable"/>
    <w:basedOn w:val="DefaultParagraphFont"/>
    <w:semiHidden/>
    <w:unhideWhenUsed/>
    <w:rsid w:val="00E5443A"/>
    <w:rPr>
      <w:i/>
      <w:iCs/>
      <w:lang w:val="fr-FR"/>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fr-FR"/>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fr-FR" w:eastAsia="en-US"/>
    </w:rPr>
  </w:style>
  <w:style w:type="character" w:styleId="IntenseReference">
    <w:name w:val="Intense Reference"/>
    <w:basedOn w:val="DefaultParagraphFont"/>
    <w:uiPriority w:val="32"/>
    <w:qFormat/>
    <w:rsid w:val="00E5443A"/>
    <w:rPr>
      <w:b/>
      <w:bCs/>
      <w:smallCaps/>
      <w:color w:val="4F81BD" w:themeColor="accent1"/>
      <w:spacing w:val="5"/>
      <w:lang w:val="fr-FR"/>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fr-FR"/>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5"/>
      </w:numPr>
      <w:contextualSpacing/>
    </w:pPr>
  </w:style>
  <w:style w:type="paragraph" w:styleId="ListBullet2">
    <w:name w:val="List Bullet 2"/>
    <w:basedOn w:val="Normal"/>
    <w:unhideWhenUsed/>
    <w:rsid w:val="00E5443A"/>
    <w:pPr>
      <w:numPr>
        <w:numId w:val="6"/>
      </w:numPr>
      <w:contextualSpacing/>
    </w:pPr>
  </w:style>
  <w:style w:type="paragraph" w:styleId="ListBullet3">
    <w:name w:val="List Bullet 3"/>
    <w:basedOn w:val="Normal"/>
    <w:unhideWhenUsed/>
    <w:rsid w:val="00E5443A"/>
    <w:pPr>
      <w:numPr>
        <w:numId w:val="7"/>
      </w:numPr>
      <w:contextualSpacing/>
    </w:pPr>
  </w:style>
  <w:style w:type="paragraph" w:styleId="ListBullet4">
    <w:name w:val="List Bullet 4"/>
    <w:basedOn w:val="Normal"/>
    <w:unhideWhenUsed/>
    <w:rsid w:val="00E5443A"/>
    <w:pPr>
      <w:numPr>
        <w:numId w:val="8"/>
      </w:numPr>
      <w:contextualSpacing/>
    </w:pPr>
  </w:style>
  <w:style w:type="paragraph" w:styleId="ListBullet5">
    <w:name w:val="List Bullet 5"/>
    <w:basedOn w:val="Normal"/>
    <w:unhideWhenUsed/>
    <w:rsid w:val="00E5443A"/>
    <w:pPr>
      <w:numPr>
        <w:numId w:val="9"/>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300193"/>
    <w:pPr>
      <w:numPr>
        <w:numId w:val="10"/>
      </w:numPr>
      <w:contextualSpacing/>
    </w:pPr>
  </w:style>
  <w:style w:type="paragraph" w:styleId="ListNumber2">
    <w:name w:val="List Number 2"/>
    <w:basedOn w:val="Normal"/>
    <w:unhideWhenUsed/>
    <w:rsid w:val="00E5443A"/>
    <w:pPr>
      <w:numPr>
        <w:numId w:val="11"/>
      </w:numPr>
      <w:contextualSpacing/>
    </w:pPr>
  </w:style>
  <w:style w:type="paragraph" w:styleId="ListNumber3">
    <w:name w:val="List Number 3"/>
    <w:basedOn w:val="Normal"/>
    <w:unhideWhenUsed/>
    <w:rsid w:val="00E5443A"/>
    <w:pPr>
      <w:numPr>
        <w:numId w:val="12"/>
      </w:numPr>
      <w:contextualSpacing/>
    </w:pPr>
  </w:style>
  <w:style w:type="paragraph" w:styleId="ListNumber4">
    <w:name w:val="List Number 4"/>
    <w:basedOn w:val="Normal"/>
    <w:unhideWhenUsed/>
    <w:rsid w:val="00E5443A"/>
    <w:pPr>
      <w:numPr>
        <w:numId w:val="13"/>
      </w:numPr>
      <w:contextualSpacing/>
    </w:pPr>
  </w:style>
  <w:style w:type="paragraph" w:styleId="ListNumber5">
    <w:name w:val="List Number 5"/>
    <w:basedOn w:val="Normal"/>
    <w:unhideWhenUsed/>
    <w:rsid w:val="00E5443A"/>
    <w:pPr>
      <w:numPr>
        <w:numId w:val="14"/>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fr-FR"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fr-FR"/>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fr-FR"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fr-FR"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fr-FR"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fr-FR"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fr-FR" w:eastAsia="en-US"/>
    </w:rPr>
  </w:style>
  <w:style w:type="character" w:styleId="SmartHyperlink">
    <w:name w:val="Smart Hyperlink"/>
    <w:basedOn w:val="DefaultParagraphFont"/>
    <w:uiPriority w:val="99"/>
    <w:semiHidden/>
    <w:rsid w:val="00E5443A"/>
    <w:rPr>
      <w:u w:val="dotted"/>
      <w:lang w:val="fr-FR"/>
    </w:rPr>
  </w:style>
  <w:style w:type="character" w:styleId="SmartLink">
    <w:name w:val="Smart Link"/>
    <w:basedOn w:val="DefaultParagraphFont"/>
    <w:uiPriority w:val="99"/>
    <w:semiHidden/>
    <w:unhideWhenUsed/>
    <w:rsid w:val="00E5443A"/>
    <w:rPr>
      <w:color w:val="0000FF"/>
      <w:u w:val="single"/>
      <w:shd w:val="clear" w:color="auto" w:fill="F3F2F1"/>
      <w:lang w:val="fr-FR"/>
    </w:rPr>
  </w:style>
  <w:style w:type="character" w:styleId="Strong">
    <w:name w:val="Strong"/>
    <w:basedOn w:val="DefaultParagraphFont"/>
    <w:qFormat/>
    <w:rsid w:val="00E5443A"/>
    <w:rPr>
      <w:b/>
      <w:bCs/>
      <w:lang w:val="fr-FR"/>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qFormat/>
    <w:rsid w:val="00E5443A"/>
    <w:rPr>
      <w:i/>
      <w:iCs/>
      <w:color w:val="404040" w:themeColor="text1" w:themeTint="BF"/>
      <w:lang w:val="fr-FR"/>
    </w:rPr>
  </w:style>
  <w:style w:type="character" w:styleId="SubtleReference">
    <w:name w:val="Subtle Reference"/>
    <w:basedOn w:val="DefaultParagraphFont"/>
    <w:uiPriority w:val="31"/>
    <w:qFormat/>
    <w:rsid w:val="00E5443A"/>
    <w:rPr>
      <w:smallCaps/>
      <w:color w:val="5A5A5A" w:themeColor="text1" w:themeTint="A5"/>
      <w:lang w:val="fr-FR"/>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eastAsia="en-US"/>
    </w:rPr>
  </w:style>
  <w:style w:type="character" w:customStyle="1" w:styleId="HeaderChar1">
    <w:name w:val="Header Char1"/>
    <w:basedOn w:val="DefaultParagraphFont"/>
    <w:uiPriority w:val="99"/>
    <w:semiHidden/>
    <w:rsid w:val="00312042"/>
    <w:rPr>
      <w:rFonts w:eastAsia="SimSun"/>
      <w:lang w:val="fr-FR" w:eastAsia="zh-CN"/>
    </w:rPr>
  </w:style>
  <w:style w:type="character" w:customStyle="1" w:styleId="ZZAnxheaderChar">
    <w:name w:val="ZZ_Anx_header Char"/>
    <w:link w:val="ZZAnxheader"/>
    <w:locked/>
    <w:rsid w:val="00312042"/>
    <w:rPr>
      <w:b/>
      <w:bCs/>
      <w:sz w:val="28"/>
      <w:szCs w:val="22"/>
    </w:rPr>
  </w:style>
  <w:style w:type="character" w:customStyle="1" w:styleId="ZZAnxtitleChar">
    <w:name w:val="ZZ_Anx_title Char"/>
    <w:link w:val="ZZAnxtitle"/>
    <w:rsid w:val="00312042"/>
    <w:rPr>
      <w:b/>
      <w:bCs/>
      <w:sz w:val="28"/>
      <w:szCs w:val="26"/>
    </w:rPr>
  </w:style>
  <w:style w:type="character" w:customStyle="1" w:styleId="Normal-poolChar">
    <w:name w:val="Normal-pool Char"/>
    <w:link w:val="Normal-pool"/>
    <w:locked/>
    <w:rsid w:val="00312042"/>
  </w:style>
  <w:style w:type="character" w:customStyle="1" w:styleId="CH2Char">
    <w:name w:val="CH2 Char"/>
    <w:link w:val="CH2"/>
    <w:rsid w:val="00312042"/>
    <w:rPr>
      <w:b/>
      <w:sz w:val="24"/>
      <w:szCs w:val="24"/>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fr-FR"/>
    </w:rPr>
  </w:style>
  <w:style w:type="character" w:customStyle="1" w:styleId="NormalNonumberChar">
    <w:name w:val="Normal_No_number Char"/>
    <w:link w:val="NormalNonumber"/>
    <w:locked/>
    <w:rsid w:val="00312042"/>
  </w:style>
  <w:style w:type="character" w:customStyle="1" w:styleId="eop">
    <w:name w:val="eop"/>
    <w:basedOn w:val="DefaultParagraphFont"/>
    <w:semiHidden/>
    <w:rsid w:val="00312042"/>
    <w:rPr>
      <w:lang w:val="fr-FR"/>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szCs w:val="18"/>
      <w:vertAlign w:val="superscript"/>
    </w:rPr>
  </w:style>
  <w:style w:type="character" w:customStyle="1" w:styleId="BBTitleChar">
    <w:name w:val="BB_Title Char"/>
    <w:link w:val="BBTitle"/>
    <w:rsid w:val="00312042"/>
    <w:rPr>
      <w:b/>
      <w:sz w:val="28"/>
      <w:szCs w:val="28"/>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inamataconvention.org/en/parties/v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nep.org/events/conference/bern-iii-conference-cooperation-among-biodiversity-related-conven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ée un document." ma:contentTypeScope="" ma:versionID="fce0365f084aa83c939fd411890ab9a5">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da1c42d73d31e540a9d6d98fc89285d8"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C42B1-7710-4F28-8D8E-CA0C3E606862}"/>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786100a8-bbaa-48b6-aa10-6d2082f346b4"/>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TotalTime>
  <Pages>47</Pages>
  <Words>17239</Words>
  <Characters>98266</Characters>
  <Application>Microsoft Office Word</Application>
  <DocSecurity>0</DocSecurity>
  <PresentationFormat/>
  <Lines>818</Lines>
  <Paragraphs>230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115275</CharactersWithSpaces>
  <SharedDoc>false</SharedDoc>
  <HyperlinkBase/>
  <HLinks>
    <vt:vector size="144" baseType="variant">
      <vt:variant>
        <vt:i4>1507418</vt:i4>
      </vt:variant>
      <vt:variant>
        <vt:i4>135</vt:i4>
      </vt:variant>
      <vt:variant>
        <vt:i4>0</vt:i4>
      </vt:variant>
      <vt:variant>
        <vt:i4>5</vt:i4>
      </vt:variant>
      <vt:variant>
        <vt:lpwstr>https://minamataconvention.org/en/parties/vct</vt:lpwstr>
      </vt:variant>
      <vt:variant>
        <vt:lpwstr/>
      </vt:variant>
      <vt:variant>
        <vt:i4>1114162</vt:i4>
      </vt:variant>
      <vt:variant>
        <vt:i4>128</vt:i4>
      </vt:variant>
      <vt:variant>
        <vt:i4>0</vt:i4>
      </vt:variant>
      <vt:variant>
        <vt:i4>5</vt:i4>
      </vt:variant>
      <vt:variant>
        <vt:lpwstr/>
      </vt:variant>
      <vt:variant>
        <vt:lpwstr>_Toc219712828</vt:lpwstr>
      </vt:variant>
      <vt:variant>
        <vt:i4>1179698</vt:i4>
      </vt:variant>
      <vt:variant>
        <vt:i4>122</vt:i4>
      </vt:variant>
      <vt:variant>
        <vt:i4>0</vt:i4>
      </vt:variant>
      <vt:variant>
        <vt:i4>5</vt:i4>
      </vt:variant>
      <vt:variant>
        <vt:lpwstr/>
      </vt:variant>
      <vt:variant>
        <vt:lpwstr>_Toc219712819</vt:lpwstr>
      </vt:variant>
      <vt:variant>
        <vt:i4>1179698</vt:i4>
      </vt:variant>
      <vt:variant>
        <vt:i4>116</vt:i4>
      </vt:variant>
      <vt:variant>
        <vt:i4>0</vt:i4>
      </vt:variant>
      <vt:variant>
        <vt:i4>5</vt:i4>
      </vt:variant>
      <vt:variant>
        <vt:lpwstr/>
      </vt:variant>
      <vt:variant>
        <vt:lpwstr>_Toc219712818</vt:lpwstr>
      </vt:variant>
      <vt:variant>
        <vt:i4>1179698</vt:i4>
      </vt:variant>
      <vt:variant>
        <vt:i4>110</vt:i4>
      </vt:variant>
      <vt:variant>
        <vt:i4>0</vt:i4>
      </vt:variant>
      <vt:variant>
        <vt:i4>5</vt:i4>
      </vt:variant>
      <vt:variant>
        <vt:lpwstr/>
      </vt:variant>
      <vt:variant>
        <vt:lpwstr>_Toc219712817</vt:lpwstr>
      </vt:variant>
      <vt:variant>
        <vt:i4>1179698</vt:i4>
      </vt:variant>
      <vt:variant>
        <vt:i4>104</vt:i4>
      </vt:variant>
      <vt:variant>
        <vt:i4>0</vt:i4>
      </vt:variant>
      <vt:variant>
        <vt:i4>5</vt:i4>
      </vt:variant>
      <vt:variant>
        <vt:lpwstr/>
      </vt:variant>
      <vt:variant>
        <vt:lpwstr>_Toc219712816</vt:lpwstr>
      </vt:variant>
      <vt:variant>
        <vt:i4>1179698</vt:i4>
      </vt:variant>
      <vt:variant>
        <vt:i4>98</vt:i4>
      </vt:variant>
      <vt:variant>
        <vt:i4>0</vt:i4>
      </vt:variant>
      <vt:variant>
        <vt:i4>5</vt:i4>
      </vt:variant>
      <vt:variant>
        <vt:lpwstr/>
      </vt:variant>
      <vt:variant>
        <vt:lpwstr>_Toc219712815</vt:lpwstr>
      </vt:variant>
      <vt:variant>
        <vt:i4>1179698</vt:i4>
      </vt:variant>
      <vt:variant>
        <vt:i4>92</vt:i4>
      </vt:variant>
      <vt:variant>
        <vt:i4>0</vt:i4>
      </vt:variant>
      <vt:variant>
        <vt:i4>5</vt:i4>
      </vt:variant>
      <vt:variant>
        <vt:lpwstr/>
      </vt:variant>
      <vt:variant>
        <vt:lpwstr>_Toc219712814</vt:lpwstr>
      </vt:variant>
      <vt:variant>
        <vt:i4>1179698</vt:i4>
      </vt:variant>
      <vt:variant>
        <vt:i4>86</vt:i4>
      </vt:variant>
      <vt:variant>
        <vt:i4>0</vt:i4>
      </vt:variant>
      <vt:variant>
        <vt:i4>5</vt:i4>
      </vt:variant>
      <vt:variant>
        <vt:lpwstr/>
      </vt:variant>
      <vt:variant>
        <vt:lpwstr>_Toc219712813</vt:lpwstr>
      </vt:variant>
      <vt:variant>
        <vt:i4>1179698</vt:i4>
      </vt:variant>
      <vt:variant>
        <vt:i4>80</vt:i4>
      </vt:variant>
      <vt:variant>
        <vt:i4>0</vt:i4>
      </vt:variant>
      <vt:variant>
        <vt:i4>5</vt:i4>
      </vt:variant>
      <vt:variant>
        <vt:lpwstr/>
      </vt:variant>
      <vt:variant>
        <vt:lpwstr>_Toc219712812</vt:lpwstr>
      </vt:variant>
      <vt:variant>
        <vt:i4>1179698</vt:i4>
      </vt:variant>
      <vt:variant>
        <vt:i4>74</vt:i4>
      </vt:variant>
      <vt:variant>
        <vt:i4>0</vt:i4>
      </vt:variant>
      <vt:variant>
        <vt:i4>5</vt:i4>
      </vt:variant>
      <vt:variant>
        <vt:lpwstr/>
      </vt:variant>
      <vt:variant>
        <vt:lpwstr>_Toc219712811</vt:lpwstr>
      </vt:variant>
      <vt:variant>
        <vt:i4>1179698</vt:i4>
      </vt:variant>
      <vt:variant>
        <vt:i4>68</vt:i4>
      </vt:variant>
      <vt:variant>
        <vt:i4>0</vt:i4>
      </vt:variant>
      <vt:variant>
        <vt:i4>5</vt:i4>
      </vt:variant>
      <vt:variant>
        <vt:lpwstr/>
      </vt:variant>
      <vt:variant>
        <vt:lpwstr>_Toc219712810</vt:lpwstr>
      </vt:variant>
      <vt:variant>
        <vt:i4>1245234</vt:i4>
      </vt:variant>
      <vt:variant>
        <vt:i4>62</vt:i4>
      </vt:variant>
      <vt:variant>
        <vt:i4>0</vt:i4>
      </vt:variant>
      <vt:variant>
        <vt:i4>5</vt:i4>
      </vt:variant>
      <vt:variant>
        <vt:lpwstr/>
      </vt:variant>
      <vt:variant>
        <vt:lpwstr>_Toc219712808</vt:lpwstr>
      </vt:variant>
      <vt:variant>
        <vt:i4>1245234</vt:i4>
      </vt:variant>
      <vt:variant>
        <vt:i4>56</vt:i4>
      </vt:variant>
      <vt:variant>
        <vt:i4>0</vt:i4>
      </vt:variant>
      <vt:variant>
        <vt:i4>5</vt:i4>
      </vt:variant>
      <vt:variant>
        <vt:lpwstr/>
      </vt:variant>
      <vt:variant>
        <vt:lpwstr>_Toc219712807</vt:lpwstr>
      </vt:variant>
      <vt:variant>
        <vt:i4>1245234</vt:i4>
      </vt:variant>
      <vt:variant>
        <vt:i4>50</vt:i4>
      </vt:variant>
      <vt:variant>
        <vt:i4>0</vt:i4>
      </vt:variant>
      <vt:variant>
        <vt:i4>5</vt:i4>
      </vt:variant>
      <vt:variant>
        <vt:lpwstr/>
      </vt:variant>
      <vt:variant>
        <vt:lpwstr>_Toc219712806</vt:lpwstr>
      </vt:variant>
      <vt:variant>
        <vt:i4>1245234</vt:i4>
      </vt:variant>
      <vt:variant>
        <vt:i4>44</vt:i4>
      </vt:variant>
      <vt:variant>
        <vt:i4>0</vt:i4>
      </vt:variant>
      <vt:variant>
        <vt:i4>5</vt:i4>
      </vt:variant>
      <vt:variant>
        <vt:lpwstr/>
      </vt:variant>
      <vt:variant>
        <vt:lpwstr>_Toc219712805</vt:lpwstr>
      </vt:variant>
      <vt:variant>
        <vt:i4>1245234</vt:i4>
      </vt:variant>
      <vt:variant>
        <vt:i4>38</vt:i4>
      </vt:variant>
      <vt:variant>
        <vt:i4>0</vt:i4>
      </vt:variant>
      <vt:variant>
        <vt:i4>5</vt:i4>
      </vt:variant>
      <vt:variant>
        <vt:lpwstr/>
      </vt:variant>
      <vt:variant>
        <vt:lpwstr>_Toc219712804</vt:lpwstr>
      </vt:variant>
      <vt:variant>
        <vt:i4>1245234</vt:i4>
      </vt:variant>
      <vt:variant>
        <vt:i4>32</vt:i4>
      </vt:variant>
      <vt:variant>
        <vt:i4>0</vt:i4>
      </vt:variant>
      <vt:variant>
        <vt:i4>5</vt:i4>
      </vt:variant>
      <vt:variant>
        <vt:lpwstr/>
      </vt:variant>
      <vt:variant>
        <vt:lpwstr>_Toc219712803</vt:lpwstr>
      </vt:variant>
      <vt:variant>
        <vt:i4>1245234</vt:i4>
      </vt:variant>
      <vt:variant>
        <vt:i4>26</vt:i4>
      </vt:variant>
      <vt:variant>
        <vt:i4>0</vt:i4>
      </vt:variant>
      <vt:variant>
        <vt:i4>5</vt:i4>
      </vt:variant>
      <vt:variant>
        <vt:lpwstr/>
      </vt:variant>
      <vt:variant>
        <vt:lpwstr>_Toc219712802</vt:lpwstr>
      </vt:variant>
      <vt:variant>
        <vt:i4>1245234</vt:i4>
      </vt:variant>
      <vt:variant>
        <vt:i4>20</vt:i4>
      </vt:variant>
      <vt:variant>
        <vt:i4>0</vt:i4>
      </vt:variant>
      <vt:variant>
        <vt:i4>5</vt:i4>
      </vt:variant>
      <vt:variant>
        <vt:lpwstr/>
      </vt:variant>
      <vt:variant>
        <vt:lpwstr>_Toc219712801</vt:lpwstr>
      </vt:variant>
      <vt:variant>
        <vt:i4>1245234</vt:i4>
      </vt:variant>
      <vt:variant>
        <vt:i4>14</vt:i4>
      </vt:variant>
      <vt:variant>
        <vt:i4>0</vt:i4>
      </vt:variant>
      <vt:variant>
        <vt:i4>5</vt:i4>
      </vt:variant>
      <vt:variant>
        <vt:lpwstr/>
      </vt:variant>
      <vt:variant>
        <vt:lpwstr>_Toc219712800</vt:lpwstr>
      </vt:variant>
      <vt:variant>
        <vt:i4>1703997</vt:i4>
      </vt:variant>
      <vt:variant>
        <vt:i4>8</vt:i4>
      </vt:variant>
      <vt:variant>
        <vt:i4>0</vt:i4>
      </vt:variant>
      <vt:variant>
        <vt:i4>5</vt:i4>
      </vt:variant>
      <vt:variant>
        <vt:lpwstr/>
      </vt:variant>
      <vt:variant>
        <vt:lpwstr>_Toc219712799</vt:lpwstr>
      </vt:variant>
      <vt:variant>
        <vt:i4>1703997</vt:i4>
      </vt:variant>
      <vt:variant>
        <vt:i4>2</vt:i4>
      </vt:variant>
      <vt:variant>
        <vt:i4>0</vt:i4>
      </vt:variant>
      <vt:variant>
        <vt:i4>5</vt:i4>
      </vt:variant>
      <vt:variant>
        <vt:lpwstr/>
      </vt:variant>
      <vt:variant>
        <vt:lpwstr>_Toc219712798</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Laguës</dc:creator>
  <cp:keywords/>
  <dc:description/>
  <cp:lastModifiedBy>Herimalala Raveloarinjato</cp:lastModifiedBy>
  <cp:revision>3</cp:revision>
  <cp:lastPrinted>2026-04-13T18:39:00Z</cp:lastPrinted>
  <dcterms:created xsi:type="dcterms:W3CDTF">2026-04-13T18:39:00Z</dcterms:created>
  <dcterms:modified xsi:type="dcterms:W3CDTF">2026-04-13T18:39:00Z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ies>
</file>