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1461AE28"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Dec.1</w:t>
            </w:r>
            <w:r w:rsidR="000575A8">
              <w:t>9</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5D5DBFDD" w14:textId="6B36EA71" w:rsidR="00107665" w:rsidRPr="00B560F3" w:rsidRDefault="00B560F3" w:rsidP="000575A8">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5"/>
      <w:r w:rsidRPr="00A22783">
        <w:rPr>
          <w:lang w:val="ru-RU"/>
        </w:rPr>
        <w:tab/>
      </w:r>
      <w:bookmarkStart w:id="1" w:name="_Toc213853076"/>
      <w:bookmarkStart w:id="2" w:name="_Toc222992826"/>
      <w:bookmarkEnd w:id="0"/>
      <w:r w:rsidR="00107665" w:rsidRPr="00B560F3">
        <w:rPr>
          <w:lang w:val="ru-RU"/>
        </w:rPr>
        <w:t>Решение MК-6/19. Международное сотрудничество и координация</w:t>
      </w:r>
      <w:bookmarkStart w:id="3" w:name="_Toc219712817"/>
      <w:bookmarkEnd w:id="1"/>
      <w:bookmarkEnd w:id="2"/>
      <w:bookmarkEnd w:id="3"/>
    </w:p>
    <w:p w14:paraId="70966F47" w14:textId="77777777" w:rsidR="00107665" w:rsidRPr="00B97600"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i/>
          <w:iCs/>
          <w:lang w:val="ru-RU"/>
        </w:rPr>
      </w:pPr>
      <w:r w:rsidRPr="00B97600">
        <w:rPr>
          <w:i/>
          <w:iCs/>
          <w:lang w:val="ru-RU"/>
        </w:rPr>
        <w:t>Конференция Сторон,</w:t>
      </w:r>
    </w:p>
    <w:p w14:paraId="5637E982"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B97600">
        <w:rPr>
          <w:i/>
          <w:iCs/>
          <w:lang w:val="ru-RU"/>
        </w:rPr>
        <w:t>ссылаясь</w:t>
      </w:r>
      <w:r w:rsidRPr="00B97600">
        <w:rPr>
          <w:lang w:val="ru-RU"/>
        </w:rPr>
        <w:t xml:space="preserve"> на пункт 5 b) статьи 23 Минаматской конвенции о ртути, которым предусматривается, что Конференция Сторон и секретариат сотрудничают в соответствующих случаях с компетентными международными организациями, а также межправительственными и неправительственными органами,</w:t>
      </w:r>
      <w:r>
        <w:rPr>
          <w:lang w:val="ru-RU"/>
        </w:rPr>
        <w:t xml:space="preserve"> </w:t>
      </w:r>
    </w:p>
    <w:p w14:paraId="3A05FDAA"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выражая</w:t>
      </w:r>
      <w:r>
        <w:rPr>
          <w:lang w:val="ru-RU"/>
        </w:rPr>
        <w:t xml:space="preserve"> </w:t>
      </w:r>
      <w:r w:rsidRPr="00E43416">
        <w:rPr>
          <w:i/>
          <w:iCs/>
          <w:lang w:val="ru-RU"/>
        </w:rPr>
        <w:t xml:space="preserve">свою признательность </w:t>
      </w:r>
      <w:r>
        <w:rPr>
          <w:lang w:val="ru-RU"/>
        </w:rPr>
        <w:t>международным организациям и инициативам, которые в 2024 и 2025 годах проводили мероприятия по содействию ратификации и осуществлению Конвенции, о чем сообщалось Конференции Сторон на ее шестом совещании, за проведение этих мероприятий,</w:t>
      </w:r>
    </w:p>
    <w:p w14:paraId="12E129A5"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приветствуя</w:t>
      </w:r>
      <w:r>
        <w:rPr>
          <w:lang w:val="ru-RU"/>
        </w:rPr>
        <w:t xml:space="preserve"> сотрудничество между секретариатом и Детским фондом Организации Объединенных Наций и совместную публикацию об опасности ртути для детей,</w:t>
      </w:r>
    </w:p>
    <w:p w14:paraId="63074BF9"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приветствует</w:t>
      </w:r>
      <w:r>
        <w:rPr>
          <w:lang w:val="ru-RU"/>
        </w:rPr>
        <w:t xml:space="preserve"> принятие Ассамблеей Организации Объединенных Наций по окружающей среде на ее шестой сессии</w:t>
      </w:r>
      <w:r w:rsidRPr="00631C1C">
        <w:rPr>
          <w:rFonts w:asciiTheme="majorBidi" w:eastAsia="Calibri" w:hAnsiTheme="majorBidi" w:cstheme="majorBidi"/>
          <w:vertAlign w:val="superscript"/>
          <w:lang w:val="ru-RU"/>
        </w:rPr>
        <w:footnoteReference w:id="2"/>
      </w:r>
      <w:r>
        <w:rPr>
          <w:lang w:val="ru-RU"/>
        </w:rPr>
        <w:t xml:space="preserve"> резолюций по вопросам, связанным с Минаматской конвенцией о ртути, и поручает секретариату вносить вклад в осуществление этих резолюций в надлежащих случаях;</w:t>
      </w:r>
    </w:p>
    <w:p w14:paraId="29FA6FAB"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также приветствует</w:t>
      </w:r>
      <w:r>
        <w:rPr>
          <w:lang w:val="ru-RU"/>
        </w:rPr>
        <w:t xml:space="preserve"> создание 20 июня 2025 года в Пунта-дель-Эсте (Уругвай) Межправительственной группы по вопросам научно-политического взаимодействия в области химических веществ, отходов и загрязнения, выражает заинтересованность в создании партнерства с Группой в целях продвижения работы по достижению цели Конвенции и </w:t>
      </w:r>
      <w:r>
        <w:rPr>
          <w:lang w:val="ru-RU"/>
        </w:rPr>
        <w:lastRenderedPageBreak/>
        <w:t>поручает секретариату Конвенции сотрудничать с секретариатом Группы и добиваться статуса наблюдателя в Пленуме Группы;</w:t>
      </w:r>
    </w:p>
    <w:p w14:paraId="079AAF4B" w14:textId="0832E38E"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поручает</w:t>
      </w:r>
      <w:r>
        <w:rPr>
          <w:lang w:val="ru-RU"/>
        </w:rPr>
        <w:t xml:space="preserve"> секретариату Конвенции провести</w:t>
      </w:r>
      <w:r w:rsidR="00DB3D0F">
        <w:rPr>
          <w:lang w:val="ru-RU"/>
        </w:rPr>
        <w:t>,</w:t>
      </w:r>
      <w:r>
        <w:rPr>
          <w:lang w:val="ru-RU"/>
        </w:rPr>
        <w:t xml:space="preserve"> при наличии ресурсов</w:t>
      </w:r>
      <w:r w:rsidR="00DB3D0F">
        <w:rPr>
          <w:lang w:val="ru-RU"/>
        </w:rPr>
        <w:t>,</w:t>
      </w:r>
      <w:r>
        <w:rPr>
          <w:lang w:val="ru-RU"/>
        </w:rPr>
        <w:t xml:space="preserve"> предварительное исследование в отношении возможных областей, в которых укрепление научно-политического взаимодействия способствовало бы осуществлению Конвенции, с учетом вклада Сторон и других субъектов, а также экспертов, которые сотрудничают в рамках Международной конференции «Ртуть как глобальный загрязнитель», для рассмотрения Конференцией Сторон на ее седьмом совещании; </w:t>
      </w:r>
    </w:p>
    <w:p w14:paraId="54437E40"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приветствует</w:t>
      </w:r>
      <w:r>
        <w:rPr>
          <w:lang w:val="ru-RU"/>
        </w:rPr>
        <w:t xml:space="preserve"> предложение о мероприятиях, обеспечивающих взаимную поддержку в осуществлении Минаматской конвенции о ртути и Глобальной рамочной программы по химическим веществам «Ради планеты, свободной от вредного воздействия химических веществ и отходов»</w:t>
      </w:r>
      <w:r w:rsidRPr="00631C1C">
        <w:rPr>
          <w:rFonts w:asciiTheme="majorBidi" w:eastAsia="Calibri" w:hAnsiTheme="majorBidi" w:cstheme="majorBidi"/>
          <w:vertAlign w:val="superscript"/>
          <w:lang w:val="ru-RU"/>
        </w:rPr>
        <w:footnoteReference w:id="3"/>
      </w:r>
      <w:r>
        <w:rPr>
          <w:lang w:val="ru-RU"/>
        </w:rPr>
        <w:t xml:space="preserve"> и поручает секретариату осуществлять эти мероприятия и </w:t>
      </w:r>
      <w:proofErr w:type="gramStart"/>
      <w:r>
        <w:rPr>
          <w:lang w:val="ru-RU"/>
        </w:rPr>
        <w:t>продолжать</w:t>
      </w:r>
      <w:proofErr w:type="gramEnd"/>
      <w:r>
        <w:rPr>
          <w:lang w:val="ru-RU"/>
        </w:rPr>
        <w:t xml:space="preserve"> и далее укреплять сотрудничество и координацию с секретариатом Глобальной рамочной программы по химическим веществам; </w:t>
      </w:r>
    </w:p>
    <w:p w14:paraId="3C4F4B52"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поручает</w:t>
      </w:r>
      <w:r>
        <w:rPr>
          <w:lang w:val="ru-RU"/>
        </w:rPr>
        <w:t xml:space="preserve"> Исполнительному секретарю принять необходимые меры для обеспечения членства Конвенции и участия секретариата Конвенции в Межорганизационной программе по рациональному регулированию химических веществ и предлагает секретариату продолжать работать в тесном сотрудничестве с этой программой; </w:t>
      </w:r>
    </w:p>
    <w:p w14:paraId="49095C1C" w14:textId="166FB786"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strike/>
          <w:lang w:val="ru-RU"/>
        </w:rPr>
      </w:pPr>
      <w:r w:rsidRPr="002D3800">
        <w:rPr>
          <w:i/>
          <w:iCs/>
          <w:lang w:val="ru-RU"/>
        </w:rPr>
        <w:t>поручает</w:t>
      </w:r>
      <w:r>
        <w:rPr>
          <w:lang w:val="ru-RU"/>
        </w:rPr>
        <w:t xml:space="preserve"> секретариату</w:t>
      </w:r>
      <w:r w:rsidR="00193D36">
        <w:rPr>
          <w:lang w:val="ru-RU"/>
        </w:rPr>
        <w:t>,</w:t>
      </w:r>
      <w:r>
        <w:rPr>
          <w:lang w:val="ru-RU"/>
        </w:rPr>
        <w:t xml:space="preserve"> при наличии ресурсов</w:t>
      </w:r>
      <w:r w:rsidR="00193D36">
        <w:rPr>
          <w:lang w:val="ru-RU"/>
        </w:rPr>
        <w:t>,</w:t>
      </w:r>
      <w:r>
        <w:rPr>
          <w:lang w:val="ru-RU"/>
        </w:rPr>
        <w:t xml:space="preserve"> продолжать сотрудничество и координацию с Глобальным партнерством по ртути, Конвенцией о биологическом разнообразии, Рамочной конвенцией Организации Объединенных Наций об изменении климата, Конвенцией Организации Объединенных Наций по борьбе с опустыниванием в тех странах, которые испытывают серьезную засуху и/или опустынивание, особенно в Африке, Международным агентством по атомной энергии и Детским фондом Организации Объединенных Наций по вопросам, представляющим общий интерес, а также с другими международными органами, в областях, имеющих отношение к Минаматской конвенции о ртути, в том числе в областях и с организациями, которые перечислены в документе UNEP/MC/COP.5/INF/28;</w:t>
      </w:r>
    </w:p>
    <w:p w14:paraId="5D34DDCB" w14:textId="34CCF228" w:rsidR="00107665" w:rsidRPr="000575A8" w:rsidRDefault="00107665" w:rsidP="00C5609C">
      <w:pPr>
        <w:numPr>
          <w:ilvl w:val="0"/>
          <w:numId w:val="26"/>
        </w:numPr>
        <w:tabs>
          <w:tab w:val="clear" w:pos="1247"/>
          <w:tab w:val="clear" w:pos="1814"/>
          <w:tab w:val="clear" w:pos="2381"/>
          <w:tab w:val="clear" w:pos="2948"/>
          <w:tab w:val="clear" w:pos="3515"/>
        </w:tabs>
        <w:spacing w:after="160" w:line="278" w:lineRule="auto"/>
        <w:ind w:left="1247" w:firstLine="624"/>
        <w:rPr>
          <w:rFonts w:asciiTheme="majorBidi" w:hAnsiTheme="majorBidi" w:cstheme="majorBidi"/>
          <w:lang w:val="ru-RU"/>
        </w:rPr>
      </w:pPr>
      <w:r w:rsidRPr="001F24AC">
        <w:rPr>
          <w:i/>
          <w:iCs/>
          <w:lang w:val="ru-RU"/>
        </w:rPr>
        <w:t>также поручает</w:t>
      </w:r>
      <w:r w:rsidRPr="001F24AC">
        <w:rPr>
          <w:lang w:val="ru-RU"/>
        </w:rPr>
        <w:t xml:space="preserve"> секретариату представить доклад о выполнении настоящего решения Конференции Сторон на ее седьмом совещании </w:t>
      </w:r>
      <w:r w:rsidR="000D4048" w:rsidRPr="001F24AC">
        <w:rPr>
          <w:lang w:val="ru-RU"/>
        </w:rPr>
        <w:t>надлежащим</w:t>
      </w:r>
      <w:r w:rsidR="0049647B" w:rsidRPr="001F24AC">
        <w:rPr>
          <w:lang w:val="ru-RU"/>
        </w:rPr>
        <w:t xml:space="preserve"> образом</w:t>
      </w:r>
      <w:r w:rsidRPr="001F24AC">
        <w:rPr>
          <w:lang w:val="ru-RU"/>
        </w:rPr>
        <w:t>.</w:t>
      </w:r>
    </w:p>
    <w:p w14:paraId="47CB1C1C" w14:textId="0AF86405" w:rsidR="00107665" w:rsidRPr="001271A9" w:rsidRDefault="00107665" w:rsidP="00E62132">
      <w:pPr>
        <w:pStyle w:val="Normal-pool"/>
        <w:tabs>
          <w:tab w:val="clear" w:pos="624"/>
          <w:tab w:val="clear" w:pos="1247"/>
          <w:tab w:val="clear" w:pos="1871"/>
          <w:tab w:val="clear" w:pos="2495"/>
          <w:tab w:val="clear" w:pos="3119"/>
          <w:tab w:val="clear" w:pos="3742"/>
          <w:tab w:val="clear" w:pos="4366"/>
          <w:tab w:val="clear" w:pos="4990"/>
        </w:tabs>
        <w:spacing w:after="120"/>
        <w:ind w:left="1871"/>
        <w:rPr>
          <w:rFonts w:asciiTheme="majorBidi" w:hAnsiTheme="majorBidi" w:cstheme="majorBidi"/>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1F24AC">
      <w:headerReference w:type="even" r:id="rId13"/>
      <w:headerReference w:type="default" r:id="rId14"/>
      <w:footerReference w:type="even" r:id="rId15"/>
      <w:footerReference w:type="first" r:id="rId16"/>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AED3" w14:textId="77777777" w:rsidR="00C12ED6" w:rsidRPr="00CD5597" w:rsidRDefault="00C12ED6">
      <w:r w:rsidRPr="00CD5597">
        <w:separator/>
      </w:r>
    </w:p>
  </w:endnote>
  <w:endnote w:type="continuationSeparator" w:id="0">
    <w:p w14:paraId="76ACFF3A" w14:textId="77777777" w:rsidR="00C12ED6" w:rsidRPr="00CD5597" w:rsidRDefault="00C12ED6">
      <w:r w:rsidRPr="00CD5597">
        <w:continuationSeparator/>
      </w:r>
    </w:p>
  </w:endnote>
  <w:endnote w:type="continuationNotice" w:id="1">
    <w:p w14:paraId="4E78D414" w14:textId="77777777" w:rsidR="00C12ED6" w:rsidRDefault="00C12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10449"/>
      <w:docPartObj>
        <w:docPartGallery w:val="Page Numbers (Bottom of Page)"/>
        <w:docPartUnique/>
      </w:docPartObj>
    </w:sdtPr>
    <w:sdtEndPr>
      <w:rPr>
        <w:b/>
        <w:bCs/>
        <w:noProof/>
      </w:rPr>
    </w:sdtEndPr>
    <w:sdtContent>
      <w:p w14:paraId="6DE38C20" w14:textId="53BFC4D1" w:rsidR="001F24AC" w:rsidRPr="001F24AC" w:rsidRDefault="001F24AC" w:rsidP="001F24AC">
        <w:pPr>
          <w:pStyle w:val="Footer"/>
          <w:rPr>
            <w:b/>
            <w:bCs/>
          </w:rPr>
        </w:pPr>
        <w:r w:rsidRPr="001F24AC">
          <w:rPr>
            <w:b/>
            <w:bCs/>
          </w:rPr>
          <w:fldChar w:fldCharType="begin"/>
        </w:r>
        <w:r w:rsidRPr="001F24AC">
          <w:rPr>
            <w:b/>
            <w:bCs/>
          </w:rPr>
          <w:instrText xml:space="preserve"> PAGE   \* MERGEFORMAT </w:instrText>
        </w:r>
        <w:r w:rsidRPr="001F24AC">
          <w:rPr>
            <w:b/>
            <w:bCs/>
          </w:rPr>
          <w:fldChar w:fldCharType="separate"/>
        </w:r>
        <w:r w:rsidRPr="001F24AC">
          <w:rPr>
            <w:b/>
            <w:bCs/>
            <w:noProof/>
          </w:rPr>
          <w:t>2</w:t>
        </w:r>
        <w:r w:rsidRPr="001F24A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6AA0270" w:rsidR="00CD5597" w:rsidRPr="001F24AC" w:rsidRDefault="001F24AC" w:rsidP="001F24AC">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30E5" w14:textId="77777777" w:rsidR="00C12ED6" w:rsidRPr="00CD5597" w:rsidRDefault="00C12ED6" w:rsidP="00C70B49">
      <w:pPr>
        <w:pStyle w:val="Footnote-Separator"/>
        <w:rPr>
          <w:szCs w:val="18"/>
        </w:rPr>
      </w:pPr>
      <w:r w:rsidRPr="00CD5597">
        <w:separator/>
      </w:r>
    </w:p>
  </w:footnote>
  <w:footnote w:type="continuationSeparator" w:id="0">
    <w:p w14:paraId="4A223BFD" w14:textId="77777777" w:rsidR="00C12ED6" w:rsidRPr="00CD5597" w:rsidRDefault="00C12ED6" w:rsidP="00C70B49">
      <w:pPr>
        <w:pStyle w:val="Footnote-Separator"/>
      </w:pPr>
      <w:r w:rsidRPr="00CD5597">
        <w:continuationSeparator/>
      </w:r>
    </w:p>
  </w:footnote>
  <w:footnote w:type="continuationNotice" w:id="1">
    <w:p w14:paraId="05495DEF" w14:textId="77777777" w:rsidR="00C12ED6" w:rsidRPr="00CD5597" w:rsidRDefault="00C12ED6" w:rsidP="00C70B49">
      <w:pPr>
        <w:pStyle w:val="ASpacer"/>
      </w:pPr>
    </w:p>
  </w:footnote>
  <w:footnote w:id="2">
    <w:p w14:paraId="6BF1426F" w14:textId="64F7C337"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Резолюция 6/3 о повышении роли и жизнеспособности региональных форумов министров по вопросам окружающей среды и региональных бюро Программы Организации Объединенных Наций по окружающей среде в обеспечении многостороннего сотрудничества в решении природоохранных проблем; резолюция 6/4 о содействии синергии, сотрудничеству или взаимодействию в целях осуществления на национальном уровне многосторонних природоохранных соглашений и других соответствующих природоохранных договоров; резолюция 6/5 об экологических аспектах регулирования полезных ископаемых и металлов; резолюция 6/6 о содействии национальным действиям для решения глобальных природоохранных проблем путем расширения сотрудничества между Ассамблеей Организации Объединенных Наций по окружающей среде, Программой Организации Объединенных Наций по окружающей среде и многосторонними природоохранными соглашениями; и резолюция 6/9 о рациональном регулировании химических веществ и отходов.</w:t>
      </w:r>
    </w:p>
  </w:footnote>
  <w:footnote w:id="3">
    <w:p w14:paraId="218E7CD6" w14:textId="1008F112"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Как изложено в документе UNEP/MC/COP.6/INF/28.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C9FCC87" w:rsidR="002C072B" w:rsidRDefault="0065285C" w:rsidP="00703E96">
    <w:pPr>
      <w:pStyle w:val="Header-pool"/>
    </w:pPr>
    <w:r>
      <w:rPr>
        <w:noProof/>
      </w:rPr>
      <w:t>UNEP/MC/COP.6/</w:t>
    </w:r>
    <w:r w:rsidR="001F24AC">
      <w:rPr>
        <w:noProof/>
      </w:rPr>
      <w:t>Dec.1</w:t>
    </w:r>
    <w:r w:rsidR="000575A8">
      <w:rPr>
        <w:noProof/>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C487911" w:rsidR="002C072B" w:rsidRDefault="0065285C" w:rsidP="00703E96">
    <w:pPr>
      <w:pStyle w:val="Header-pool"/>
      <w:jc w:val="right"/>
    </w:pPr>
    <w:r>
      <w:rPr>
        <w:noProof/>
      </w:rPr>
      <w:t>UNEP/MC/COP.6/</w:t>
    </w:r>
    <w:r w:rsidR="001F24AC">
      <w:rPr>
        <w:noProof/>
      </w:rPr>
      <w:t>Dec.1</w:t>
    </w:r>
    <w:r w:rsidR="000575A8">
      <w:rPr>
        <w:noProof/>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575A8"/>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24AC"/>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323C"/>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76BED"/>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9CD"/>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879"/>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B53"/>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06D"/>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35C"/>
    <w:rsid w:val="00C076EE"/>
    <w:rsid w:val="00C107EB"/>
    <w:rsid w:val="00C10B20"/>
    <w:rsid w:val="00C1263E"/>
    <w:rsid w:val="00C126BD"/>
    <w:rsid w:val="00C12ED6"/>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132"/>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1843235B-E958-4BC3-8708-FC9005A8163A}"/>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37</TotalTime>
  <Pages>2</Pages>
  <Words>563</Words>
  <Characters>3300</Characters>
  <Application>Microsoft Office Word</Application>
  <DocSecurity>0</DocSecurity>
  <PresentationFormat/>
  <Lines>235</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17</cp:revision>
  <cp:lastPrinted>2026-01-27T13:32:00Z</cp:lastPrinted>
  <dcterms:created xsi:type="dcterms:W3CDTF">2026-03-18T10:27:00Z</dcterms:created>
  <dcterms:modified xsi:type="dcterms:W3CDTF">2026-04-15T10:46:00Z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