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03773D06"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w:t>
            </w:r>
            <w:r w:rsidR="00CD31A8">
              <w:t>2</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r w:rsidRPr="007647EB">
              <w:t xml:space="preserve">Distr. </w:t>
            </w:r>
            <w:bookmarkStart w:id="2" w:name="Distribution"/>
            <w:r w:rsidRPr="007647EB">
              <w:t>générale</w:t>
            </w:r>
            <w:bookmarkEnd w:id="2"/>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EB32961" w14:textId="6D8CEBA8" w:rsidR="008D0E1A" w:rsidRPr="007647EB" w:rsidRDefault="008254E5" w:rsidP="00300193">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p>
    <w:p w14:paraId="526AC507" w14:textId="0DD743D1" w:rsidR="00303FAE" w:rsidRPr="007647EB" w:rsidRDefault="00303FAE" w:rsidP="003C458C">
      <w:pPr>
        <w:pStyle w:val="TOC1"/>
        <w:ind w:left="1245"/>
      </w:pPr>
      <w:r w:rsidRPr="007647EB">
        <w:t>Décision MC-6/</w:t>
      </w:r>
      <w:r w:rsidR="003046D9" w:rsidRPr="007647EB">
        <w:t>2</w:t>
      </w:r>
      <w:r w:rsidRPr="007647EB">
        <w:t> : Avancement des travaux relatifs aux </w:t>
      </w:r>
      <w:r w:rsidRPr="007647EB">
        <w:rPr>
          <w:rFonts w:asciiTheme="majorBidi" w:hAnsiTheme="majorBidi" w:cstheme="majorBidi"/>
        </w:rPr>
        <w:t>restrictions</w:t>
      </w:r>
      <w:r w:rsidRPr="007647EB">
        <w:t xml:space="preserve"> potentielles sur le commerce des composés du mercure</w:t>
      </w:r>
    </w:p>
    <w:p w14:paraId="65158AC9" w14:textId="77777777" w:rsidR="00303FAE" w:rsidRPr="007647EB" w:rsidRDefault="00303FAE" w:rsidP="00303FAE">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067A3AC8" w14:textId="177D8C0C"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Notant</w:t>
      </w:r>
      <w:r w:rsidRPr="007647EB">
        <w:t xml:space="preserve"> le paragraphe</w:t>
      </w:r>
      <w:r w:rsidR="0036690B" w:rsidRPr="007647EB">
        <w:t> </w:t>
      </w:r>
      <w:r w:rsidRPr="007647EB">
        <w:t>13 de l</w:t>
      </w:r>
      <w:r w:rsidR="00D82E47" w:rsidRPr="007647EB">
        <w:t>’</w:t>
      </w:r>
      <w:r w:rsidRPr="007647EB">
        <w:t>article 3 de la Convention de Minamata sur le mercure, qui exige qu</w:t>
      </w:r>
      <w:r w:rsidR="00D82E47" w:rsidRPr="007647EB">
        <w:t>’</w:t>
      </w:r>
      <w:r w:rsidRPr="007647EB">
        <w:t>elle évalue si le commerce de certains composés du mercure compromet l</w:t>
      </w:r>
      <w:r w:rsidR="00D82E47" w:rsidRPr="007647EB">
        <w:t>’</w:t>
      </w:r>
      <w:r w:rsidRPr="007647EB">
        <w:t>objectif de protection de la santé humaine et de l</w:t>
      </w:r>
      <w:r w:rsidR="00D82E47" w:rsidRPr="007647EB">
        <w:t>’</w:t>
      </w:r>
      <w:r w:rsidRPr="007647EB">
        <w:t>environnement visé par la Convention,</w:t>
      </w:r>
    </w:p>
    <w:p w14:paraId="1A2DC481" w14:textId="1E3C5AE5"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que le paragraphe</w:t>
      </w:r>
      <w:r w:rsidR="0036690B" w:rsidRPr="007647EB">
        <w:t> </w:t>
      </w:r>
      <w:r w:rsidRPr="007647EB">
        <w:t>13 de l</w:t>
      </w:r>
      <w:r w:rsidR="00D82E47" w:rsidRPr="007647EB">
        <w:t>’</w:t>
      </w:r>
      <w:r w:rsidRPr="007647EB">
        <w:t>article 3 dispose également qu</w:t>
      </w:r>
      <w:r w:rsidR="00D82E47" w:rsidRPr="007647EB">
        <w:t>’</w:t>
      </w:r>
      <w:r w:rsidRPr="007647EB">
        <w:t>elle doit examiner la question de savoir si ces composés du mercure devraient, par leur inscription à une annexe supplémentaire adoptée conformément à l</w:t>
      </w:r>
      <w:r w:rsidR="00D82E47" w:rsidRPr="007647EB">
        <w:t>’</w:t>
      </w:r>
      <w:r w:rsidRPr="007647EB">
        <w:t>article 27</w:t>
      </w:r>
      <w:r w:rsidR="00296198" w:rsidRPr="007647EB">
        <w:t>,</w:t>
      </w:r>
      <w:r w:rsidRPr="007647EB">
        <w:t xml:space="preserve"> être soumis aux dispositions des paragraphes 6 et 8 de l</w:t>
      </w:r>
      <w:r w:rsidR="00D82E47" w:rsidRPr="007647EB">
        <w:t>’</w:t>
      </w:r>
      <w:r w:rsidRPr="007647EB">
        <w:t>article 3,</w:t>
      </w:r>
    </w:p>
    <w:p w14:paraId="68D84507" w14:textId="0FA74979"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Ayant connaissance</w:t>
      </w:r>
      <w:r w:rsidRPr="007647EB">
        <w:t xml:space="preserve"> des travaux accomplis au cours de la dernière période intersessions</w:t>
      </w:r>
      <w:r w:rsidR="002D3ECA" w:rsidRPr="007647EB">
        <w:rPr>
          <w:rFonts w:asciiTheme="majorBidi" w:hAnsiTheme="majorBidi" w:cstheme="majorBidi"/>
        </w:rPr>
        <w:t xml:space="preserve"> </w:t>
      </w:r>
      <w:r w:rsidRPr="007647EB">
        <w:t xml:space="preserve">pour donner suite à la décision MC-5/3, </w:t>
      </w:r>
    </w:p>
    <w:p w14:paraId="4BDD1846" w14:textId="7F0758DD" w:rsidR="00303FAE" w:rsidRPr="007647EB" w:rsidRDefault="00303FAE" w:rsidP="00303FAE">
      <w:pPr>
        <w:pStyle w:val="NormalNonumber"/>
        <w:tabs>
          <w:tab w:val="clear" w:pos="1247"/>
          <w:tab w:val="clear" w:pos="1871"/>
          <w:tab w:val="clear" w:pos="2495"/>
          <w:tab w:val="clear" w:pos="3119"/>
          <w:tab w:val="clear" w:pos="3742"/>
          <w:tab w:val="clear" w:pos="4366"/>
        </w:tabs>
        <w:ind w:firstLine="624"/>
      </w:pPr>
      <w:r w:rsidRPr="007647EB">
        <w:rPr>
          <w:i/>
          <w:iCs/>
        </w:rPr>
        <w:t>Désireuse</w:t>
      </w:r>
      <w:r w:rsidRPr="007647EB">
        <w:t xml:space="preserve"> de mieux connaître l</w:t>
      </w:r>
      <w:r w:rsidR="00D82E47" w:rsidRPr="007647EB">
        <w:t>’</w:t>
      </w:r>
      <w:r w:rsidRPr="007647EB">
        <w:t>offre, le commerce et l</w:t>
      </w:r>
      <w:r w:rsidR="00D82E47" w:rsidRPr="007647EB">
        <w:t>’</w:t>
      </w:r>
      <w:r w:rsidRPr="007647EB">
        <w:t>utilisation actuels au niveau mondial de certains composés du mercure, afin de prendre des décisions éclairées en rapport avec la Convention,</w:t>
      </w:r>
    </w:p>
    <w:p w14:paraId="7BF9237F" w14:textId="5644B3D2"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Prend note</w:t>
      </w:r>
      <w:r w:rsidRPr="007647EB">
        <w:t xml:space="preserve"> de l</w:t>
      </w:r>
      <w:r w:rsidR="00D82E47" w:rsidRPr="007647EB">
        <w:t>’</w:t>
      </w:r>
      <w:r w:rsidRPr="007647EB">
        <w:t>étude de l</w:t>
      </w:r>
      <w:r w:rsidR="00D82E47" w:rsidRPr="007647EB">
        <w:t>’</w:t>
      </w:r>
      <w:r w:rsidRPr="007647EB">
        <w:t>offre, de la production, du commerce et de l</w:t>
      </w:r>
      <w:r w:rsidR="00D82E47" w:rsidRPr="007647EB">
        <w:t>’</w:t>
      </w:r>
      <w:r w:rsidRPr="007647EB">
        <w:t>utilisation au niveau mondial de composés du mercure</w:t>
      </w:r>
      <w:r w:rsidR="007D0FF7" w:rsidRPr="007647EB">
        <w:rPr>
          <w:rStyle w:val="FootnoteReference"/>
          <w:rFonts w:eastAsia="SimSun"/>
        </w:rPr>
        <w:footnoteReference w:id="2"/>
      </w:r>
      <w:r w:rsidR="00463E9F" w:rsidRPr="007647EB">
        <w:t> </w:t>
      </w:r>
      <w:r w:rsidRPr="007647EB">
        <w:t>;</w:t>
      </w:r>
    </w:p>
    <w:p w14:paraId="1FD3B8D3" w14:textId="3C39C369"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Engage</w:t>
      </w:r>
      <w:r w:rsidRPr="007647EB">
        <w:t xml:space="preserve"> les Parties et les parties prenantes à examiner les informations contenues dans l</w:t>
      </w:r>
      <w:r w:rsidR="00D82E47" w:rsidRPr="007647EB">
        <w:t>’</w:t>
      </w:r>
      <w:r w:rsidRPr="007647EB">
        <w:t>étude et à examiner la nécessité d</w:t>
      </w:r>
      <w:r w:rsidR="00D82E47" w:rsidRPr="007647EB">
        <w:t>’</w:t>
      </w:r>
      <w:r w:rsidRPr="007647EB">
        <w:t>établir une annexe supplémentaire qui soumettrait les composés du mercure aux dispositions relatives au commerce figurant aux paragraphes 6 et 8 de l</w:t>
      </w:r>
      <w:r w:rsidR="00D82E47" w:rsidRPr="007647EB">
        <w:t>’</w:t>
      </w:r>
      <w:r w:rsidRPr="007647EB">
        <w:t xml:space="preserve">article 3 ; </w:t>
      </w:r>
    </w:p>
    <w:p w14:paraId="18662988" w14:textId="4D2BA29B"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parties prenantes à communiquer volontairement au secrétariat, avant le 31 mars 2026, les informations disponibles sur l</w:t>
      </w:r>
      <w:r w:rsidR="00D82E47" w:rsidRPr="007647EB">
        <w:t>’</w:t>
      </w:r>
      <w:r w:rsidRPr="007647EB">
        <w:t>offre, l</w:t>
      </w:r>
      <w:r w:rsidR="00D82E47" w:rsidRPr="007647EB">
        <w:t>’</w:t>
      </w:r>
      <w:r w:rsidRPr="007647EB">
        <w:t>utilisation et le commerce des composés du mercure, et à faire part de leurs vues et observations sur les composés du mercure</w:t>
      </w:r>
      <w:r w:rsidRPr="007647EB">
        <w:rPr>
          <w:rStyle w:val="FootnoteReference"/>
          <w:rFonts w:eastAsia="SimSun"/>
        </w:rPr>
        <w:footnoteReference w:id="3"/>
      </w:r>
      <w:r w:rsidRPr="007647EB">
        <w:t xml:space="preserve"> qui pourraient </w:t>
      </w:r>
      <w:r w:rsidR="00EC5491" w:rsidRPr="007647EB">
        <w:t xml:space="preserve">éventuellement </w:t>
      </w:r>
      <w:r w:rsidRPr="007647EB">
        <w:t>être</w:t>
      </w:r>
      <w:r w:rsidR="00EC5491" w:rsidRPr="007647EB">
        <w:t xml:space="preserve"> </w:t>
      </w:r>
      <w:r w:rsidRPr="007647EB">
        <w:t>inscrits dans une annexe proposée ;</w:t>
      </w:r>
    </w:p>
    <w:p w14:paraId="225406B2" w14:textId="719411B0" w:rsidR="00303FAE" w:rsidRPr="007647EB" w:rsidRDefault="00303FAE" w:rsidP="00E6738C">
      <w:pPr>
        <w:pStyle w:val="NormalNonumber"/>
        <w:keepNext/>
        <w:keepLines/>
        <w:numPr>
          <w:ilvl w:val="0"/>
          <w:numId w:val="18"/>
        </w:numPr>
        <w:tabs>
          <w:tab w:val="clear" w:pos="1247"/>
          <w:tab w:val="clear" w:pos="1871"/>
          <w:tab w:val="clear" w:pos="2495"/>
          <w:tab w:val="clear" w:pos="3119"/>
          <w:tab w:val="clear" w:pos="3742"/>
          <w:tab w:val="clear" w:pos="4366"/>
        </w:tabs>
        <w:ind w:left="1247" w:firstLine="624"/>
      </w:pPr>
      <w:r w:rsidRPr="007647EB">
        <w:rPr>
          <w:i/>
          <w:iCs/>
        </w:rPr>
        <w:lastRenderedPageBreak/>
        <w:t>Décide</w:t>
      </w:r>
      <w:r w:rsidRPr="007647EB">
        <w:t xml:space="preserve"> de créer un groupe d</w:t>
      </w:r>
      <w:r w:rsidR="00D82E47" w:rsidRPr="007647EB">
        <w:t>’</w:t>
      </w:r>
      <w:r w:rsidRPr="007647EB">
        <w:t>expert(e)s à composition non limitée qui aura pour mandat d</w:t>
      </w:r>
      <w:r w:rsidR="00D82E47" w:rsidRPr="007647EB">
        <w:t>’</w:t>
      </w:r>
      <w:r w:rsidRPr="007647EB">
        <w:t>examiner les informations figurant dans l</w:t>
      </w:r>
      <w:r w:rsidR="00D82E47" w:rsidRPr="007647EB">
        <w:t>’</w:t>
      </w:r>
      <w:r w:rsidR="00EC5491" w:rsidRPr="007647EB">
        <w:t>étud</w:t>
      </w:r>
      <w:r w:rsidRPr="007647EB">
        <w:t>e</w:t>
      </w:r>
      <w:r w:rsidR="00EC5491" w:rsidRPr="007647EB">
        <w:t xml:space="preserve"> susmentionnée</w:t>
      </w:r>
      <w:r w:rsidRPr="007647EB">
        <w:t xml:space="preserve"> et les informations soumises conformément au paragraphe 3 ci-dessus, de travailler en anglais et en ligne et de soumettre ses recommandations au secrétariat </w:t>
      </w:r>
      <w:r w:rsidR="00EC5491" w:rsidRPr="007647EB">
        <w:rPr>
          <w:rFonts w:asciiTheme="majorBidi" w:hAnsiTheme="majorBidi" w:cstheme="majorBidi"/>
        </w:rPr>
        <w:t>huit</w:t>
      </w:r>
      <w:r w:rsidRPr="007647EB">
        <w:t xml:space="preserve"> mois </w:t>
      </w:r>
      <w:r w:rsidR="00EC5491" w:rsidRPr="007647EB">
        <w:t xml:space="preserve">au plus tard </w:t>
      </w:r>
      <w:r w:rsidRPr="007647EB">
        <w:t xml:space="preserve">avant la septième réunion de la Conférence des Parties ; </w:t>
      </w:r>
    </w:p>
    <w:p w14:paraId="0C91AEAA" w14:textId="7935A073"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Invite</w:t>
      </w:r>
      <w:r w:rsidRPr="007647EB">
        <w:t xml:space="preserve"> les Parties et les parties prenantes à participer aux travaux du groupe d</w:t>
      </w:r>
      <w:r w:rsidR="00D82E47" w:rsidRPr="007647EB">
        <w:t>’</w:t>
      </w:r>
      <w:r w:rsidRPr="007647EB">
        <w:t>expert(e)s ;</w:t>
      </w:r>
    </w:p>
    <w:p w14:paraId="4BE6549F" w14:textId="2F2375AA" w:rsidR="00303FAE" w:rsidRPr="007647EB" w:rsidRDefault="00303FAE" w:rsidP="00E6738C">
      <w:pPr>
        <w:pStyle w:val="NormalNonumber"/>
        <w:numPr>
          <w:ilvl w:val="0"/>
          <w:numId w:val="18"/>
        </w:numPr>
        <w:tabs>
          <w:tab w:val="clear" w:pos="1247"/>
          <w:tab w:val="clear" w:pos="1871"/>
          <w:tab w:val="clear" w:pos="2495"/>
          <w:tab w:val="clear" w:pos="3119"/>
          <w:tab w:val="clear" w:pos="3742"/>
          <w:tab w:val="clear" w:pos="4366"/>
        </w:tabs>
        <w:ind w:left="1247" w:firstLine="624"/>
      </w:pPr>
      <w:r w:rsidRPr="007647EB">
        <w:rPr>
          <w:i/>
          <w:iCs/>
        </w:rPr>
        <w:t>Prie</w:t>
      </w:r>
      <w:r w:rsidRPr="007647EB">
        <w:t xml:space="preserve"> le secrétariat d</w:t>
      </w:r>
      <w:r w:rsidR="00D82E47" w:rsidRPr="007647EB">
        <w:t>’</w:t>
      </w:r>
      <w:r w:rsidRPr="007647EB">
        <w:t>appuyer le groupe d</w:t>
      </w:r>
      <w:r w:rsidR="00D82E47" w:rsidRPr="007647EB">
        <w:t>’</w:t>
      </w:r>
      <w:r w:rsidRPr="007647EB">
        <w:t>expert(e)s dans ses activités et de lui soumettre un rapport sur les travaux et les conclusions du groupe, pour examen à sa septième réunion.</w:t>
      </w:r>
    </w:p>
    <w:p w14:paraId="5A6506A2" w14:textId="77777777" w:rsidR="00312042" w:rsidRDefault="00312042" w:rsidP="00303FAE">
      <w:pPr>
        <w:pStyle w:val="CH2"/>
        <w:rPr>
          <w:rFonts w:asciiTheme="majorBidi" w:hAnsiTheme="majorBidi" w:cstheme="majorBidi"/>
        </w:rPr>
      </w:pPr>
    </w:p>
    <w:p w14:paraId="353FEED3" w14:textId="574E8C77" w:rsidR="00312042" w:rsidRPr="007647EB" w:rsidRDefault="00312042" w:rsidP="00312042">
      <w:pPr>
        <w:pStyle w:val="Normal-pool"/>
      </w:pPr>
    </w:p>
    <w:p w14:paraId="07066F07" w14:textId="1B3FC657" w:rsidR="00DB2767" w:rsidRPr="007647EB" w:rsidRDefault="00090C3F" w:rsidP="008A6C44">
      <w:pPr>
        <w:pStyle w:val="TOC1"/>
      </w:pPr>
      <w:r w:rsidRPr="007647EB">
        <w:tab/>
      </w:r>
      <w:r w:rsidR="00BE6900" w:rsidRPr="007647EB">
        <w:tab/>
      </w:r>
    </w:p>
    <w:p w14:paraId="4D9A1D68" w14:textId="159B7FA1" w:rsidR="000C685C" w:rsidRPr="007647EB" w:rsidRDefault="000C685C" w:rsidP="003C458C">
      <w:pPr>
        <w:pStyle w:val="TOC1"/>
        <w:ind w:left="1245"/>
      </w:pPr>
      <w:r w:rsidRPr="007647EB">
        <w:t>D</w:t>
      </w:r>
      <w:r w:rsidRPr="007647EB">
        <w:rPr>
          <w:rFonts w:asciiTheme="majorBidi" w:hAnsiTheme="majorBidi" w:cstheme="majorBidi"/>
        </w:rPr>
        <w:t>écision</w:t>
      </w:r>
      <w:r w:rsidRPr="007647EB">
        <w:t> MC-6/</w:t>
      </w:r>
      <w:r w:rsidR="00194A52" w:rsidRPr="007647EB">
        <w:t>4</w:t>
      </w:r>
      <w:r w:rsidRPr="007647EB">
        <w:t xml:space="preserve"> : Faire progresser les travaux sur les </w:t>
      </w:r>
      <w:r w:rsidRPr="007647EB">
        <w:rPr>
          <w:rFonts w:eastAsiaTheme="minorEastAsia"/>
        </w:rPr>
        <w:t>produits cosmétiques contenant du mercure ajouté</w:t>
      </w:r>
    </w:p>
    <w:p w14:paraId="06346220" w14:textId="77777777"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La Conférence des Parties</w:t>
      </w:r>
      <w:r w:rsidRPr="007647EB">
        <w:t>,</w:t>
      </w:r>
    </w:p>
    <w:p w14:paraId="22A511AF" w14:textId="77EF8367" w:rsidR="000C685C" w:rsidRPr="007647EB" w:rsidRDefault="000C685C" w:rsidP="000C685C">
      <w:pPr>
        <w:pStyle w:val="NormalNonumber"/>
        <w:tabs>
          <w:tab w:val="clear" w:pos="1247"/>
          <w:tab w:val="clear" w:pos="1871"/>
          <w:tab w:val="clear" w:pos="2495"/>
          <w:tab w:val="clear" w:pos="3119"/>
          <w:tab w:val="clear" w:pos="3742"/>
          <w:tab w:val="clear" w:pos="4366"/>
        </w:tabs>
        <w:ind w:firstLine="624"/>
      </w:pPr>
      <w:r w:rsidRPr="007647EB">
        <w:rPr>
          <w:i/>
          <w:iCs/>
        </w:rPr>
        <w:t>Rappelant</w:t>
      </w:r>
      <w:r w:rsidRPr="007647EB">
        <w:t xml:space="preserve"> qu</w:t>
      </w:r>
      <w:r w:rsidR="00D82E47" w:rsidRPr="007647EB">
        <w:t>’</w:t>
      </w:r>
      <w:r w:rsidRPr="007647EB">
        <w:t>aux termes du paragraphe 1 de l</w:t>
      </w:r>
      <w:r w:rsidR="00D82E47" w:rsidRPr="007647EB">
        <w:t>’</w:t>
      </w:r>
      <w:r w:rsidRPr="007647EB">
        <w:t>article 4 de la Convention de Minamata sur le mercure, chaque Partie fait en sorte qu</w:t>
      </w:r>
      <w:r w:rsidR="00D82E47" w:rsidRPr="007647EB">
        <w:t>’</w:t>
      </w:r>
      <w:r w:rsidRPr="007647EB">
        <w:t xml:space="preserve">aucun des produits cosmétiques contenant du mercure ajouté </w:t>
      </w:r>
      <w:r w:rsidR="00A7510B" w:rsidRPr="007647EB">
        <w:t>inscrit dans la première partie de</w:t>
      </w:r>
      <w:r w:rsidRPr="007647EB">
        <w:t xml:space="preserve"> l</w:t>
      </w:r>
      <w:r w:rsidR="00D82E47" w:rsidRPr="007647EB">
        <w:t>’</w:t>
      </w:r>
      <w:r w:rsidRPr="007647EB">
        <w:t>Annexe A de la Convention ne soit fabriqué, importé ou exporté après la date d</w:t>
      </w:r>
      <w:r w:rsidR="00D82E47" w:rsidRPr="007647EB">
        <w:t>’</w:t>
      </w:r>
      <w:r w:rsidRPr="007647EB">
        <w:t>abandon définitif fixée pour ces produits, sauf en cas d</w:t>
      </w:r>
      <w:r w:rsidR="00D82E47" w:rsidRPr="007647EB">
        <w:t>’</w:t>
      </w:r>
      <w:r w:rsidRPr="007647EB">
        <w:t>exclusion spécifiée à l</w:t>
      </w:r>
      <w:r w:rsidR="00D82E47" w:rsidRPr="007647EB">
        <w:t>’</w:t>
      </w:r>
      <w:r w:rsidRPr="007647EB">
        <w:t>Annexe A ou en vertu d</w:t>
      </w:r>
      <w:r w:rsidR="00D82E47" w:rsidRPr="007647EB">
        <w:t>’</w:t>
      </w:r>
      <w:r w:rsidRPr="007647EB">
        <w:t>une dérogation enregistrée pour une Partie conformément à l</w:t>
      </w:r>
      <w:r w:rsidR="00D82E47" w:rsidRPr="007647EB">
        <w:t>’</w:t>
      </w:r>
      <w:r w:rsidRPr="007647EB">
        <w:t xml:space="preserve">article 6,  </w:t>
      </w:r>
    </w:p>
    <w:p w14:paraId="31A438EC" w14:textId="113B86A3" w:rsidR="000C685C" w:rsidRPr="007647EB" w:rsidRDefault="000C685C" w:rsidP="000C685C">
      <w:pPr>
        <w:pStyle w:val="NormalNonumber"/>
        <w:tabs>
          <w:tab w:val="clear" w:pos="1247"/>
          <w:tab w:val="clear" w:pos="1871"/>
          <w:tab w:val="clear" w:pos="2495"/>
          <w:tab w:val="clear" w:pos="3119"/>
          <w:tab w:val="clear" w:pos="3742"/>
          <w:tab w:val="clear" w:pos="4366"/>
        </w:tabs>
        <w:ind w:firstLine="624"/>
        <w:rPr>
          <w:i/>
          <w:iCs/>
        </w:rPr>
      </w:pPr>
      <w:r w:rsidRPr="007647EB">
        <w:rPr>
          <w:i/>
          <w:iCs/>
        </w:rPr>
        <w:t xml:space="preserve">Notant </w:t>
      </w:r>
      <w:r w:rsidRPr="007647EB">
        <w:t>que, malgré l</w:t>
      </w:r>
      <w:r w:rsidR="00D82E47" w:rsidRPr="007647EB">
        <w:t>’</w:t>
      </w:r>
      <w:r w:rsidRPr="007647EB">
        <w:t>inscription des produits cosmétiques à l</w:t>
      </w:r>
      <w:r w:rsidR="00D82E47" w:rsidRPr="007647EB">
        <w:t>’</w:t>
      </w:r>
      <w:r w:rsidRPr="007647EB">
        <w:t>Annexe A, certains produits cosmétiques non autorisés par la Convention parviennent à pénétrer le marché mondial,</w:t>
      </w:r>
    </w:p>
    <w:p w14:paraId="0428811E" w14:textId="77777777" w:rsidR="000C685C" w:rsidRPr="007647EB" w:rsidRDefault="000C685C" w:rsidP="000C685C">
      <w:pPr>
        <w:pStyle w:val="NormalNonumber"/>
        <w:tabs>
          <w:tab w:val="clear" w:pos="1247"/>
        </w:tabs>
        <w:ind w:firstLine="624"/>
      </w:pPr>
      <w:r w:rsidRPr="007647EB">
        <w:rPr>
          <w:i/>
          <w:iCs/>
        </w:rPr>
        <w:t xml:space="preserve">Prenant acte </w:t>
      </w:r>
      <w:r w:rsidRPr="007647EB">
        <w:t xml:space="preserve">des travaux entrepris au cours de la dernière période intersessions, comme suite à la décision MC-5/5, </w:t>
      </w:r>
    </w:p>
    <w:p w14:paraId="20EE0509" w14:textId="2CDC80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pPr>
      <w:r w:rsidRPr="007647EB">
        <w:rPr>
          <w:i/>
          <w:iCs/>
        </w:rPr>
        <w:t xml:space="preserve">Se félicite </w:t>
      </w:r>
      <w:r w:rsidRPr="007647EB">
        <w:t>du rapport sur les produits cosmétiques inscrits dans la première partie de l</w:t>
      </w:r>
      <w:r w:rsidR="00D82E47" w:rsidRPr="007647EB">
        <w:t>’</w:t>
      </w:r>
      <w:r w:rsidRPr="007647EB">
        <w:t>Annexe A</w:t>
      </w:r>
      <w:r w:rsidR="00DA7CBD" w:rsidRPr="007647EB">
        <w:rPr>
          <w:rStyle w:val="FootnoteReference"/>
          <w:rFonts w:eastAsia="SimSun"/>
        </w:rPr>
        <w:footnoteReference w:id="4"/>
      </w:r>
      <w:r w:rsidR="00463E9F" w:rsidRPr="007647EB">
        <w:t> </w:t>
      </w:r>
      <w:r w:rsidRPr="007647EB">
        <w:t>;</w:t>
      </w:r>
      <w:bookmarkStart w:id="7" w:name="_Hlk213162114"/>
    </w:p>
    <w:p w14:paraId="6643F964" w14:textId="36F351B6" w:rsidR="000C685C" w:rsidRPr="007647EB" w:rsidRDefault="000C685C" w:rsidP="00E6738C">
      <w:pPr>
        <w:pStyle w:val="NormalNonumber"/>
        <w:numPr>
          <w:ilvl w:val="0"/>
          <w:numId w:val="28"/>
        </w:numPr>
        <w:tabs>
          <w:tab w:val="clear" w:pos="1247"/>
        </w:tabs>
        <w:ind w:left="1247" w:firstLine="624"/>
        <w:rPr>
          <w:iCs/>
          <w:szCs w:val="22"/>
        </w:rPr>
      </w:pPr>
      <w:r w:rsidRPr="007647EB">
        <w:rPr>
          <w:i/>
          <w:szCs w:val="22"/>
        </w:rPr>
        <w:t>Encourage</w:t>
      </w:r>
      <w:r w:rsidRPr="007647EB">
        <w:rPr>
          <w:iCs/>
          <w:szCs w:val="22"/>
        </w:rPr>
        <w:t xml:space="preserve"> les Parties qui ne disposent pas d</w:t>
      </w:r>
      <w:r w:rsidR="00D82E47" w:rsidRPr="007647EB">
        <w:rPr>
          <w:iCs/>
          <w:szCs w:val="22"/>
        </w:rPr>
        <w:t>’</w:t>
      </w:r>
      <w:r w:rsidRPr="007647EB">
        <w:rPr>
          <w:iCs/>
          <w:szCs w:val="22"/>
        </w:rPr>
        <w:t>une législation nationale ou d</w:t>
      </w:r>
      <w:r w:rsidR="00D82E47" w:rsidRPr="007647EB">
        <w:rPr>
          <w:iCs/>
          <w:szCs w:val="22"/>
        </w:rPr>
        <w:t>’</w:t>
      </w:r>
      <w:r w:rsidRPr="007647EB">
        <w:rPr>
          <w:iCs/>
          <w:szCs w:val="22"/>
        </w:rPr>
        <w:t>autres mesures, ou qui éprouvent des difficultés à s</w:t>
      </w:r>
      <w:r w:rsidR="00D82E47" w:rsidRPr="007647EB">
        <w:rPr>
          <w:iCs/>
          <w:szCs w:val="22"/>
        </w:rPr>
        <w:t>’</w:t>
      </w:r>
      <w:r w:rsidRPr="007647EB">
        <w:rPr>
          <w:iCs/>
          <w:szCs w:val="22"/>
        </w:rPr>
        <w:t xml:space="preserve">acquitter de leurs obligations relatives aux </w:t>
      </w:r>
      <w:r w:rsidRPr="007647EB">
        <w:rPr>
          <w:rFonts w:eastAsiaTheme="minorEastAsia"/>
        </w:rPr>
        <w:t>produits cosmétiques contenant du mercure ajouté, à en informer le</w:t>
      </w:r>
      <w:r w:rsidRPr="007647EB">
        <w:rPr>
          <w:iCs/>
          <w:szCs w:val="22"/>
        </w:rPr>
        <w:t xml:space="preserve"> secrétariat et à envisager de se prévaloir des articles 14 </w:t>
      </w:r>
      <w:r w:rsidR="00A7510B" w:rsidRPr="007647EB">
        <w:rPr>
          <w:iCs/>
          <w:szCs w:val="22"/>
        </w:rPr>
        <w:t>et/</w:t>
      </w:r>
      <w:r w:rsidRPr="007647EB">
        <w:rPr>
          <w:iCs/>
          <w:szCs w:val="22"/>
        </w:rPr>
        <w:t>ou 15 ;</w:t>
      </w:r>
      <w:bookmarkStart w:id="8" w:name="_Hlk213162322"/>
      <w:bookmarkEnd w:id="7"/>
    </w:p>
    <w:p w14:paraId="58C36A56" w14:textId="77777777"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Encourage </w:t>
      </w:r>
      <w:r w:rsidRPr="007647EB">
        <w:rPr>
          <w:szCs w:val="22"/>
        </w:rPr>
        <w:t>le Partenariat mondial sur le mercure à poursuivre ses efforts, en consultation avec les Parties intéressées, afin de compiler et de diffuser des informations sur la présence de mercure dans les produits cosmétiques ;</w:t>
      </w:r>
    </w:p>
    <w:p w14:paraId="5BD34C7E" w14:textId="2CA2FFF7" w:rsidR="000C685C" w:rsidRPr="007647EB" w:rsidRDefault="000C685C" w:rsidP="00E6738C">
      <w:pPr>
        <w:pStyle w:val="NormalNonumber"/>
        <w:numPr>
          <w:ilvl w:val="0"/>
          <w:numId w:val="28"/>
        </w:numPr>
        <w:tabs>
          <w:tab w:val="clear" w:pos="1247"/>
        </w:tabs>
        <w:ind w:left="1247" w:firstLine="624"/>
        <w:rPr>
          <w:szCs w:val="22"/>
        </w:rPr>
      </w:pPr>
      <w:bookmarkStart w:id="9" w:name="_Hlk213162594"/>
      <w:bookmarkEnd w:id="8"/>
      <w:r w:rsidRPr="007647EB">
        <w:rPr>
          <w:i/>
          <w:iCs/>
          <w:szCs w:val="22"/>
        </w:rPr>
        <w:t>Invite</w:t>
      </w:r>
      <w:r w:rsidRPr="007647EB">
        <w:rPr>
          <w:szCs w:val="22"/>
        </w:rPr>
        <w:t xml:space="preserve"> le secrétariat, dans la limite des ressources disponibles et en collaboration avec le Partenariat mondial sur le mercure, à réunir les informations disponibles sur les mécanismes qui contribuent à faire appliquer la Convention et à déceler la présence de mercure dans les produits cosmétiques, y compris dans les équipements d</w:t>
      </w:r>
      <w:r w:rsidR="00D82E47" w:rsidRPr="007647EB">
        <w:rPr>
          <w:szCs w:val="22"/>
        </w:rPr>
        <w:t>’</w:t>
      </w:r>
      <w:r w:rsidRPr="007647EB">
        <w:rPr>
          <w:szCs w:val="22"/>
        </w:rPr>
        <w:t>échantillonnage et d</w:t>
      </w:r>
      <w:r w:rsidR="00D82E47" w:rsidRPr="007647EB">
        <w:rPr>
          <w:szCs w:val="22"/>
        </w:rPr>
        <w:t>’</w:t>
      </w:r>
      <w:r w:rsidRPr="007647EB">
        <w:rPr>
          <w:szCs w:val="22"/>
        </w:rPr>
        <w:t>analyse sur le terrain, et à lui communiquer ces informations à sa septième réunion ;</w:t>
      </w:r>
    </w:p>
    <w:p w14:paraId="542A6327" w14:textId="4E220D2C" w:rsidR="000C685C" w:rsidRPr="007647EB" w:rsidRDefault="000C685C" w:rsidP="00E6738C">
      <w:pPr>
        <w:pStyle w:val="NormalNonumber"/>
        <w:numPr>
          <w:ilvl w:val="0"/>
          <w:numId w:val="28"/>
        </w:numPr>
        <w:tabs>
          <w:tab w:val="clear" w:pos="1247"/>
        </w:tabs>
        <w:ind w:left="1247" w:firstLine="624"/>
        <w:rPr>
          <w:szCs w:val="22"/>
        </w:rPr>
      </w:pPr>
      <w:r w:rsidRPr="007647EB">
        <w:rPr>
          <w:i/>
          <w:iCs/>
          <w:szCs w:val="22"/>
        </w:rPr>
        <w:t xml:space="preserve">Invite également </w:t>
      </w:r>
      <w:r w:rsidRPr="007647EB">
        <w:rPr>
          <w:szCs w:val="22"/>
        </w:rPr>
        <w:t>le secrétariat, dans la limite des ressources disponibles, à compiler les informations fournies par les Parties dans leur rapport national, ou soumises en application du paragraphe 2 ci</w:t>
      </w:r>
      <w:r w:rsidRPr="007647EB">
        <w:rPr>
          <w:szCs w:val="22"/>
        </w:rPr>
        <w:noBreakHyphen/>
        <w:t>dessus, concernant les difficultés rencontrées dans la lutte contre la fabrication, l</w:t>
      </w:r>
      <w:r w:rsidR="00D82E47" w:rsidRPr="007647EB">
        <w:rPr>
          <w:szCs w:val="22"/>
        </w:rPr>
        <w:t>’</w:t>
      </w:r>
      <w:r w:rsidRPr="007647EB">
        <w:rPr>
          <w:szCs w:val="22"/>
        </w:rPr>
        <w:t>importation et l</w:t>
      </w:r>
      <w:r w:rsidR="00D82E47" w:rsidRPr="007647EB">
        <w:rPr>
          <w:szCs w:val="22"/>
        </w:rPr>
        <w:t>’</w:t>
      </w:r>
      <w:r w:rsidRPr="007647EB">
        <w:rPr>
          <w:szCs w:val="22"/>
        </w:rPr>
        <w:t xml:space="preserve">exportation de </w:t>
      </w:r>
      <w:r w:rsidRPr="007647EB">
        <w:rPr>
          <w:rFonts w:eastAsiaTheme="minorEastAsia"/>
        </w:rPr>
        <w:t>produits cosmétiques contenant du mercure ajouté</w:t>
      </w:r>
      <w:r w:rsidRPr="007647EB">
        <w:rPr>
          <w:szCs w:val="22"/>
        </w:rPr>
        <w:t>, y compris les difficultés liées à l</w:t>
      </w:r>
      <w:r w:rsidR="00D82E47" w:rsidRPr="007647EB">
        <w:rPr>
          <w:szCs w:val="22"/>
        </w:rPr>
        <w:t>’</w:t>
      </w:r>
      <w:r w:rsidRPr="007647EB">
        <w:rPr>
          <w:szCs w:val="22"/>
        </w:rPr>
        <w:t xml:space="preserve">application de la Convention, et à en faire la synthèse, et à lui faire rapport à ce sujet à sa septième réunion ; </w:t>
      </w:r>
    </w:p>
    <w:p w14:paraId="792A9FCA" w14:textId="407DA25C" w:rsidR="000C685C" w:rsidRPr="007647EB" w:rsidRDefault="000C685C" w:rsidP="00E6738C">
      <w:pPr>
        <w:pStyle w:val="NormalNonumber"/>
        <w:numPr>
          <w:ilvl w:val="0"/>
          <w:numId w:val="28"/>
        </w:numPr>
        <w:tabs>
          <w:tab w:val="clear" w:pos="1247"/>
        </w:tabs>
        <w:ind w:left="1247" w:firstLine="624"/>
      </w:pPr>
      <w:r w:rsidRPr="007647EB">
        <w:rPr>
          <w:i/>
          <w:iCs/>
          <w:szCs w:val="22"/>
        </w:rPr>
        <w:t>Invite en outre</w:t>
      </w:r>
      <w:r w:rsidRPr="007647EB">
        <w:rPr>
          <w:szCs w:val="22"/>
        </w:rPr>
        <w:t xml:space="preserve"> le secrétariat, dans la limite des ressources disponibles, à collaborer avec l</w:t>
      </w:r>
      <w:r w:rsidR="00D82E47" w:rsidRPr="007647EB">
        <w:rPr>
          <w:szCs w:val="22"/>
        </w:rPr>
        <w:t>’</w:t>
      </w:r>
      <w:r w:rsidRPr="007647EB">
        <w:rPr>
          <w:szCs w:val="22"/>
        </w:rPr>
        <w:t>Organisation internationale de police criminelle (INTERPOL)</w:t>
      </w:r>
      <w:r w:rsidR="00BF3222" w:rsidRPr="007647EB">
        <w:rPr>
          <w:szCs w:val="22"/>
        </w:rPr>
        <w:t>, l</w:t>
      </w:r>
      <w:r w:rsidR="00D82E47" w:rsidRPr="007647EB">
        <w:rPr>
          <w:szCs w:val="22"/>
        </w:rPr>
        <w:t>’</w:t>
      </w:r>
      <w:r w:rsidR="00BF3222" w:rsidRPr="007647EB">
        <w:rPr>
          <w:szCs w:val="22"/>
        </w:rPr>
        <w:t>Organisation mondiale des douanes</w:t>
      </w:r>
      <w:r w:rsidRPr="007647EB">
        <w:rPr>
          <w:szCs w:val="22"/>
        </w:rPr>
        <w:t xml:space="preserve"> et d</w:t>
      </w:r>
      <w:r w:rsidR="00D82E47" w:rsidRPr="007647EB">
        <w:rPr>
          <w:szCs w:val="22"/>
        </w:rPr>
        <w:t>’</w:t>
      </w:r>
      <w:r w:rsidRPr="007647EB">
        <w:rPr>
          <w:szCs w:val="22"/>
        </w:rPr>
        <w:t xml:space="preserve">autres organisations internationales </w:t>
      </w:r>
      <w:r w:rsidR="00A7510B" w:rsidRPr="007647EB">
        <w:rPr>
          <w:szCs w:val="22"/>
        </w:rPr>
        <w:t xml:space="preserve">ayant des </w:t>
      </w:r>
      <w:r w:rsidRPr="007647EB">
        <w:rPr>
          <w:szCs w:val="22"/>
        </w:rPr>
        <w:t>compéten</w:t>
      </w:r>
      <w:r w:rsidR="00A7510B" w:rsidRPr="007647EB">
        <w:rPr>
          <w:szCs w:val="22"/>
        </w:rPr>
        <w:t>c</w:t>
      </w:r>
      <w:r w:rsidRPr="007647EB">
        <w:rPr>
          <w:szCs w:val="22"/>
        </w:rPr>
        <w:t xml:space="preserve">es </w:t>
      </w:r>
      <w:r w:rsidR="00A7510B" w:rsidRPr="007647EB">
        <w:rPr>
          <w:szCs w:val="22"/>
        </w:rPr>
        <w:t>concernant le</w:t>
      </w:r>
      <w:r w:rsidRPr="007647EB">
        <w:rPr>
          <w:szCs w:val="22"/>
        </w:rPr>
        <w:t xml:space="preserve"> commerce illicite de produits dans le but d</w:t>
      </w:r>
      <w:r w:rsidR="00D82E47" w:rsidRPr="007647EB">
        <w:rPr>
          <w:szCs w:val="22"/>
        </w:rPr>
        <w:t>’</w:t>
      </w:r>
      <w:r w:rsidRPr="007647EB">
        <w:rPr>
          <w:szCs w:val="22"/>
        </w:rPr>
        <w:t>enquêter plus avant sur les principales sources de fabrication, d</w:t>
      </w:r>
      <w:r w:rsidR="00D82E47" w:rsidRPr="007647EB">
        <w:rPr>
          <w:szCs w:val="22"/>
        </w:rPr>
        <w:t>’</w:t>
      </w:r>
      <w:r w:rsidRPr="007647EB">
        <w:rPr>
          <w:szCs w:val="22"/>
        </w:rPr>
        <w:t>importation et d</w:t>
      </w:r>
      <w:r w:rsidR="00D82E47" w:rsidRPr="007647EB">
        <w:rPr>
          <w:szCs w:val="22"/>
        </w:rPr>
        <w:t>’</w:t>
      </w:r>
      <w:r w:rsidRPr="007647EB">
        <w:rPr>
          <w:szCs w:val="22"/>
        </w:rPr>
        <w:t xml:space="preserve">exportation de </w:t>
      </w:r>
      <w:r w:rsidRPr="007647EB">
        <w:rPr>
          <w:rFonts w:eastAsiaTheme="minorEastAsia"/>
        </w:rPr>
        <w:t xml:space="preserve">cosmétiques contenant </w:t>
      </w:r>
      <w:r w:rsidRPr="007647EB">
        <w:t xml:space="preserve">plus que des traces de </w:t>
      </w:r>
      <w:r w:rsidRPr="007647EB">
        <w:rPr>
          <w:rFonts w:eastAsiaTheme="minorEastAsia"/>
        </w:rPr>
        <w:t>mercure</w:t>
      </w:r>
      <w:r w:rsidRPr="007647EB">
        <w:rPr>
          <w:szCs w:val="22"/>
        </w:rPr>
        <w:t xml:space="preserve"> ajouté ou, pour certaines Parties, de </w:t>
      </w:r>
      <w:r w:rsidRPr="007647EB">
        <w:rPr>
          <w:rFonts w:eastAsiaTheme="minorEastAsia"/>
        </w:rPr>
        <w:t xml:space="preserve">cosmétiques </w:t>
      </w:r>
      <w:r w:rsidRPr="007647EB">
        <w:rPr>
          <w:szCs w:val="22"/>
        </w:rPr>
        <w:t xml:space="preserve">à teneur en mercure supérieure à 1 partie par million, qui ne </w:t>
      </w:r>
      <w:r w:rsidRPr="007647EB">
        <w:rPr>
          <w:szCs w:val="22"/>
        </w:rPr>
        <w:lastRenderedPageBreak/>
        <w:t>sont plus autorisés en application de l</w:t>
      </w:r>
      <w:r w:rsidR="00D82E47" w:rsidRPr="007647EB">
        <w:rPr>
          <w:szCs w:val="22"/>
        </w:rPr>
        <w:t>’</w:t>
      </w:r>
      <w:r w:rsidRPr="007647EB">
        <w:rPr>
          <w:szCs w:val="22"/>
        </w:rPr>
        <w:t>article 4, et à lui en rendre compte à sa septième réunion, notamment dans le cadre de son rapport sur les propositions spécifiques émanant des organisations internationales compétentes ;</w:t>
      </w:r>
    </w:p>
    <w:bookmarkEnd w:id="9"/>
    <w:p w14:paraId="7340F34D" w14:textId="28682E32" w:rsidR="000C685C" w:rsidRPr="007647EB" w:rsidRDefault="000C685C" w:rsidP="00E6738C">
      <w:pPr>
        <w:pStyle w:val="NormalNonumber"/>
        <w:numPr>
          <w:ilvl w:val="0"/>
          <w:numId w:val="28"/>
        </w:numPr>
        <w:tabs>
          <w:tab w:val="clear" w:pos="1247"/>
          <w:tab w:val="clear" w:pos="1871"/>
          <w:tab w:val="clear" w:pos="2495"/>
          <w:tab w:val="clear" w:pos="3119"/>
          <w:tab w:val="clear" w:pos="3742"/>
          <w:tab w:val="clear" w:pos="4366"/>
        </w:tabs>
        <w:ind w:left="1247" w:firstLine="624"/>
        <w:rPr>
          <w:iCs/>
          <w:szCs w:val="22"/>
        </w:rPr>
      </w:pPr>
      <w:r w:rsidRPr="007647EB">
        <w:rPr>
          <w:i/>
          <w:szCs w:val="22"/>
        </w:rPr>
        <w:t>Invite</w:t>
      </w:r>
      <w:r w:rsidRPr="007647EB">
        <w:rPr>
          <w:iCs/>
          <w:szCs w:val="22"/>
        </w:rPr>
        <w:t xml:space="preserve"> l</w:t>
      </w:r>
      <w:r w:rsidR="00D82E47" w:rsidRPr="007647EB">
        <w:rPr>
          <w:iCs/>
          <w:szCs w:val="22"/>
        </w:rPr>
        <w:t>’</w:t>
      </w:r>
      <w:r w:rsidRPr="007647EB">
        <w:rPr>
          <w:iCs/>
          <w:szCs w:val="22"/>
        </w:rPr>
        <w:t>Organisation mondiale de la Santé à :</w:t>
      </w:r>
    </w:p>
    <w:p w14:paraId="1DC2D8F8" w14:textId="385B2B83" w:rsidR="000C685C" w:rsidRPr="007647EB" w:rsidRDefault="000C685C" w:rsidP="00947304">
      <w:pPr>
        <w:pStyle w:val="NormalNonumber"/>
        <w:numPr>
          <w:ilvl w:val="0"/>
          <w:numId w:val="29"/>
        </w:numPr>
        <w:tabs>
          <w:tab w:val="clear" w:pos="1247"/>
        </w:tabs>
        <w:ind w:left="1247" w:firstLine="624"/>
        <w:rPr>
          <w:szCs w:val="22"/>
        </w:rPr>
      </w:pPr>
      <w:r w:rsidRPr="007647EB">
        <w:rPr>
          <w:iCs/>
          <w:szCs w:val="22"/>
        </w:rPr>
        <w:t>Consulter le Programme des Nations Unies pour l</w:t>
      </w:r>
      <w:r w:rsidR="00D82E47" w:rsidRPr="007647EB">
        <w:rPr>
          <w:iCs/>
          <w:szCs w:val="22"/>
        </w:rPr>
        <w:t>’</w:t>
      </w:r>
      <w:r w:rsidRPr="007647EB">
        <w:rPr>
          <w:iCs/>
          <w:szCs w:val="22"/>
        </w:rPr>
        <w:t xml:space="preserve">environnement et le Biodiversity Research Institute afin de tirer des enseignements du projet pilote du Fonds pour </w:t>
      </w:r>
      <w:r w:rsidRPr="007647EB">
        <w:rPr>
          <w:rFonts w:eastAsiaTheme="minorEastAsia"/>
        </w:rPr>
        <w:t>l</w:t>
      </w:r>
      <w:r w:rsidR="00D82E47" w:rsidRPr="007647EB">
        <w:rPr>
          <w:rFonts w:eastAsiaTheme="minorEastAsia"/>
        </w:rPr>
        <w:t>’</w:t>
      </w:r>
      <w:r w:rsidRPr="007647EB">
        <w:rPr>
          <w:rFonts w:eastAsiaTheme="minorEastAsia"/>
        </w:rPr>
        <w:t>environnement</w:t>
      </w:r>
      <w:r w:rsidRPr="007647EB">
        <w:rPr>
          <w:iCs/>
          <w:szCs w:val="22"/>
        </w:rPr>
        <w:t xml:space="preserve"> mondial sur l</w:t>
      </w:r>
      <w:r w:rsidR="00D82E47" w:rsidRPr="007647EB">
        <w:rPr>
          <w:iCs/>
          <w:szCs w:val="22"/>
        </w:rPr>
        <w:t>’</w:t>
      </w:r>
      <w:r w:rsidRPr="007647EB">
        <w:rPr>
          <w:szCs w:val="22"/>
        </w:rPr>
        <w:t xml:space="preserve">élimination des </w:t>
      </w:r>
      <w:r w:rsidRPr="007647EB">
        <w:rPr>
          <w:rFonts w:eastAsiaTheme="minorEastAsia"/>
        </w:rPr>
        <w:t>produits cosmétiques contenant du mercure ajouté</w:t>
      </w:r>
      <w:r w:rsidRPr="007647EB">
        <w:rPr>
          <w:szCs w:val="22"/>
        </w:rPr>
        <w:t xml:space="preserve"> mené au Gabon, en Jamaïque et à Sri Lanka ;</w:t>
      </w:r>
    </w:p>
    <w:p w14:paraId="570A6FA5" w14:textId="6B15646A" w:rsidR="000C685C" w:rsidRPr="007647EB" w:rsidRDefault="000C685C" w:rsidP="00E6738C">
      <w:pPr>
        <w:pStyle w:val="NormalNonumber"/>
        <w:numPr>
          <w:ilvl w:val="0"/>
          <w:numId w:val="29"/>
        </w:numPr>
        <w:tabs>
          <w:tab w:val="clear" w:pos="1247"/>
        </w:tabs>
        <w:ind w:left="1247" w:firstLine="624"/>
      </w:pPr>
      <w:r w:rsidRPr="007647EB">
        <w:rPr>
          <w:szCs w:val="22"/>
        </w:rPr>
        <w:t>Élaborer, avec le soutien du Partenariat mondial sur le mercure, une stratégie nationale illustrative à l</w:t>
      </w:r>
      <w:r w:rsidR="00D82E47" w:rsidRPr="007647EB">
        <w:rPr>
          <w:szCs w:val="22"/>
        </w:rPr>
        <w:t>’</w:t>
      </w:r>
      <w:r w:rsidRPr="007647EB">
        <w:rPr>
          <w:szCs w:val="22"/>
        </w:rPr>
        <w:t xml:space="preserve">échelle du système de santé publique, axée sur les mesures de réduction des </w:t>
      </w:r>
      <w:r w:rsidRPr="007647EB">
        <w:rPr>
          <w:rFonts w:eastAsiaTheme="minorEastAsia"/>
        </w:rPr>
        <w:t xml:space="preserve">produits cosmétiques contenant du mercure ajouté et </w:t>
      </w:r>
      <w:r w:rsidRPr="007647EB">
        <w:t>sur les produits éclaircissants pour la peau qui peuvent ne pas contenir de mercure, que les Parties peuvent utiliser au niveau national ;</w:t>
      </w:r>
    </w:p>
    <w:p w14:paraId="4669E6B5" w14:textId="0420E46F" w:rsidR="000C685C" w:rsidRPr="007647EB" w:rsidRDefault="000C685C" w:rsidP="00E6738C">
      <w:pPr>
        <w:pStyle w:val="NormalNonumber"/>
        <w:numPr>
          <w:ilvl w:val="0"/>
          <w:numId w:val="29"/>
        </w:numPr>
        <w:tabs>
          <w:tab w:val="clear" w:pos="1247"/>
          <w:tab w:val="clear" w:pos="1871"/>
          <w:tab w:val="clear" w:pos="2495"/>
          <w:tab w:val="clear" w:pos="3119"/>
          <w:tab w:val="clear" w:pos="3742"/>
          <w:tab w:val="clear" w:pos="4366"/>
        </w:tabs>
        <w:ind w:left="1247" w:firstLine="624"/>
        <w:rPr>
          <w:iCs/>
          <w:szCs w:val="22"/>
        </w:rPr>
      </w:pPr>
      <w:r w:rsidRPr="007647EB">
        <w:rPr>
          <w:szCs w:val="22"/>
        </w:rPr>
        <w:t xml:space="preserve">Transmettre les </w:t>
      </w:r>
      <w:r w:rsidRPr="007647EB">
        <w:rPr>
          <w:iCs/>
          <w:szCs w:val="22"/>
        </w:rPr>
        <w:t>enseignements</w:t>
      </w:r>
      <w:r w:rsidRPr="007647EB">
        <w:rPr>
          <w:szCs w:val="22"/>
        </w:rPr>
        <w:t xml:space="preserve"> tirés et les grandes lignes de la stratégie au secrétariat</w:t>
      </w:r>
      <w:r w:rsidR="003E628A" w:rsidRPr="007647EB">
        <w:rPr>
          <w:szCs w:val="22"/>
        </w:rPr>
        <w:t xml:space="preserve"> le</w:t>
      </w:r>
      <w:r w:rsidR="001B225E" w:rsidRPr="007647EB">
        <w:rPr>
          <w:szCs w:val="22"/>
        </w:rPr>
        <w:t> </w:t>
      </w:r>
      <w:r w:rsidRPr="007647EB">
        <w:rPr>
          <w:szCs w:val="22"/>
        </w:rPr>
        <w:t>31 décembre</w:t>
      </w:r>
      <w:r w:rsidRPr="007647EB">
        <w:t> 2026 au plus tard.</w:t>
      </w:r>
    </w:p>
    <w:p w14:paraId="5D395374" w14:textId="77777777" w:rsidR="00312042" w:rsidRDefault="00312042" w:rsidP="000C685C">
      <w:pPr>
        <w:pStyle w:val="CH2"/>
        <w:rPr>
          <w:rFonts w:asciiTheme="majorBidi" w:hAnsiTheme="majorBidi" w:cstheme="majorBidi"/>
        </w:rPr>
      </w:pPr>
    </w:p>
    <w:p w14:paraId="7CFE178C" w14:textId="427560E0" w:rsidR="00312042" w:rsidRPr="007647EB" w:rsidRDefault="00312042" w:rsidP="008A6C44">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CD31A8">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B97FE" w14:textId="77777777" w:rsidR="00D225AE" w:rsidRPr="00300193" w:rsidRDefault="00D225AE">
      <w:r w:rsidRPr="00300193">
        <w:separator/>
      </w:r>
    </w:p>
  </w:endnote>
  <w:endnote w:type="continuationSeparator" w:id="0">
    <w:p w14:paraId="400C1B7B" w14:textId="77777777" w:rsidR="00D225AE" w:rsidRPr="00300193" w:rsidRDefault="00D225AE">
      <w:r w:rsidRPr="00300193">
        <w:continuationSeparator/>
      </w:r>
    </w:p>
  </w:endnote>
  <w:endnote w:type="continuationNotice" w:id="1">
    <w:p w14:paraId="7AC90863" w14:textId="77777777" w:rsidR="00D225AE" w:rsidRPr="00300193" w:rsidRDefault="00D225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63236"/>
      <w:docPartObj>
        <w:docPartGallery w:val="Page Numbers (Bottom of Page)"/>
        <w:docPartUnique/>
      </w:docPartObj>
    </w:sdtPr>
    <w:sdtEndPr>
      <w:rPr>
        <w:b/>
        <w:bCs/>
        <w:noProof/>
      </w:rPr>
    </w:sdtEndPr>
    <w:sdtContent>
      <w:p w14:paraId="6E7BF990" w14:textId="4657D4E7" w:rsidR="00CD31A8" w:rsidRPr="00FA55D2" w:rsidRDefault="00FA55D2" w:rsidP="00FA55D2">
        <w:pPr>
          <w:pStyle w:val="Footer"/>
          <w:rPr>
            <w:b/>
            <w:bCs/>
          </w:rPr>
        </w:pPr>
        <w:r w:rsidRPr="00FA55D2">
          <w:rPr>
            <w:b/>
            <w:bCs/>
          </w:rPr>
          <w:fldChar w:fldCharType="begin"/>
        </w:r>
        <w:r w:rsidRPr="00FA55D2">
          <w:rPr>
            <w:b/>
            <w:bCs/>
          </w:rPr>
          <w:instrText xml:space="preserve"> PAGE   \* MERGEFORMAT </w:instrText>
        </w:r>
        <w:r w:rsidRPr="00FA55D2">
          <w:rPr>
            <w:b/>
            <w:bCs/>
          </w:rPr>
          <w:fldChar w:fldCharType="separate"/>
        </w:r>
        <w:r w:rsidRPr="00FA55D2">
          <w:rPr>
            <w:b/>
            <w:bCs/>
            <w:noProof/>
          </w:rPr>
          <w:t>2</w:t>
        </w:r>
        <w:r w:rsidRPr="00FA55D2">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729895"/>
      <w:docPartObj>
        <w:docPartGallery w:val="Page Numbers (Bottom of Page)"/>
        <w:docPartUnique/>
      </w:docPartObj>
    </w:sdtPr>
    <w:sdtEndPr>
      <w:rPr>
        <w:noProof/>
      </w:rPr>
    </w:sdtEndPr>
    <w:sdtContent>
      <w:p w14:paraId="21C90D42" w14:textId="5E75878E" w:rsidR="00CD31A8" w:rsidRPr="00FA55D2" w:rsidRDefault="00FA55D2" w:rsidP="00FA55D2">
        <w:pPr>
          <w:pStyle w:val="Footer"/>
          <w:jc w:val="right"/>
        </w:pPr>
        <w:r w:rsidRPr="00FA55D2">
          <w:rPr>
            <w:b/>
            <w:bCs/>
          </w:rPr>
          <w:fldChar w:fldCharType="begin"/>
        </w:r>
        <w:r w:rsidRPr="00FA55D2">
          <w:rPr>
            <w:b/>
            <w:bCs/>
          </w:rPr>
          <w:instrText xml:space="preserve"> PAGE   \* MERGEFORMAT </w:instrText>
        </w:r>
        <w:r w:rsidRPr="00FA55D2">
          <w:rPr>
            <w:b/>
            <w:bCs/>
          </w:rPr>
          <w:fldChar w:fldCharType="separate"/>
        </w:r>
        <w:r w:rsidRPr="00FA55D2">
          <w:rPr>
            <w:b/>
            <w:bCs/>
            <w:noProof/>
          </w:rPr>
          <w:t>2</w:t>
        </w:r>
        <w:r w:rsidRPr="00FA55D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685DDD35" w:rsidR="00CD5597" w:rsidRPr="00FA55D2" w:rsidRDefault="00FA55D2"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AE7E5" w14:textId="77777777" w:rsidR="00D225AE" w:rsidRPr="00300193" w:rsidRDefault="00D225AE" w:rsidP="00300193">
      <w:pPr>
        <w:pStyle w:val="Footnote-Separator"/>
        <w:ind w:left="624"/>
        <w:rPr>
          <w:szCs w:val="18"/>
        </w:rPr>
      </w:pPr>
      <w:r w:rsidRPr="00300193">
        <w:separator/>
      </w:r>
    </w:p>
  </w:footnote>
  <w:footnote w:type="continuationSeparator" w:id="0">
    <w:p w14:paraId="6FE3DC2F" w14:textId="77777777" w:rsidR="00D225AE" w:rsidRPr="00300193" w:rsidRDefault="00D225AE" w:rsidP="00300193">
      <w:pPr>
        <w:pStyle w:val="Footnote-Separator"/>
      </w:pPr>
      <w:r w:rsidRPr="00300193">
        <w:continuationSeparator/>
      </w:r>
    </w:p>
  </w:footnote>
  <w:footnote w:type="continuationNotice" w:id="1">
    <w:p w14:paraId="1E10ED3A" w14:textId="77777777" w:rsidR="00D225AE" w:rsidRPr="00300193" w:rsidRDefault="00D225AE" w:rsidP="00300193">
      <w:pPr>
        <w:pStyle w:val="ASpacer"/>
      </w:pPr>
    </w:p>
  </w:footnote>
  <w:footnote w:id="2">
    <w:p w14:paraId="5569815B" w14:textId="5886F649" w:rsidR="007D0FF7" w:rsidRPr="00300193" w:rsidRDefault="00300193" w:rsidP="00300193">
      <w:pPr>
        <w:pStyle w:val="Footnote-Text"/>
      </w:pPr>
      <w:r w:rsidRPr="00300193">
        <w:rPr>
          <w:rStyle w:val="FootnoteReference"/>
          <w:rFonts w:eastAsia="SimSun"/>
          <w:sz w:val="20"/>
        </w:rPr>
        <w:footnoteRef/>
      </w:r>
      <w:r w:rsidR="007D0FF7" w:rsidRPr="00300193">
        <w:rPr>
          <w:rStyle w:val="FootnoteReference"/>
          <w:rFonts w:eastAsia="SimSun"/>
        </w:rPr>
        <w:t xml:space="preserve"> </w:t>
      </w:r>
      <w:r w:rsidR="007D0FF7" w:rsidRPr="00300193">
        <w:t>UNEP/MC/COP.6/5/Add.1.</w:t>
      </w:r>
    </w:p>
  </w:footnote>
  <w:footnote w:id="3">
    <w:p w14:paraId="3B1D1A4E" w14:textId="24BB09D7" w:rsidR="00303FAE" w:rsidRPr="00300193" w:rsidRDefault="00300193" w:rsidP="00300193">
      <w:pPr>
        <w:pStyle w:val="Footnote-Text"/>
        <w:rPr>
          <w:szCs w:val="18"/>
        </w:rPr>
      </w:pPr>
      <w:r w:rsidRPr="00300193">
        <w:rPr>
          <w:rStyle w:val="FootnoteReference"/>
          <w:rFonts w:eastAsia="SimSun"/>
          <w:sz w:val="20"/>
        </w:rPr>
        <w:footnoteRef/>
      </w:r>
      <w:r w:rsidR="00303FAE" w:rsidRPr="00300193">
        <w:t xml:space="preserve"> Il s’agit ici d’étudier les composés du mercure susceptibles d’être utilisés dans des produits ou des procédés, ou d’être convertis en mercure élémentaire. Les composés répondant à la définition des déchets de mercure donnée au paragraphe </w:t>
      </w:r>
      <w:r w:rsidR="007D0FF7" w:rsidRPr="00300193">
        <w:t>2</w:t>
      </w:r>
      <w:r w:rsidR="00303FAE" w:rsidRPr="00300193">
        <w:t xml:space="preserve"> de l’article </w:t>
      </w:r>
      <w:r w:rsidR="007D0FF7" w:rsidRPr="00300193">
        <w:t>11</w:t>
      </w:r>
      <w:r w:rsidR="00303FAE" w:rsidRPr="00300193">
        <w:t xml:space="preserve"> ne sont pas concernés.</w:t>
      </w:r>
    </w:p>
  </w:footnote>
  <w:footnote w:id="4">
    <w:p w14:paraId="52A0EDBD" w14:textId="27C0B206" w:rsidR="00DA7CBD" w:rsidRPr="007B3B11" w:rsidRDefault="00300193" w:rsidP="00300193">
      <w:pPr>
        <w:pStyle w:val="Footnote-Text"/>
        <w:rPr>
          <w:lang w:val="en-GB"/>
        </w:rPr>
      </w:pPr>
      <w:r w:rsidRPr="00300193">
        <w:rPr>
          <w:rStyle w:val="FootnoteReference"/>
          <w:rFonts w:eastAsia="SimSun"/>
          <w:sz w:val="20"/>
        </w:rPr>
        <w:footnoteRef/>
      </w:r>
      <w:r w:rsidR="00DA7CBD" w:rsidRPr="007B3B11">
        <w:rPr>
          <w:lang w:val="en-GB"/>
        </w:rPr>
        <w:t xml:space="preserve"> UNEP/MC/COP.6/INF/8</w:t>
      </w:r>
      <w:r w:rsidR="005E3A6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503E" w14:textId="4819C39D" w:rsidR="00CD31A8" w:rsidRDefault="00FA55D2" w:rsidP="00FA55D2">
    <w:pPr>
      <w:pStyle w:val="Header-pool"/>
    </w:pPr>
    <w:r>
      <w:fldChar w:fldCharType="begin"/>
    </w:r>
    <w:r>
      <w:instrText xml:space="preserve"> StyleRef A_Symbol </w:instrText>
    </w:r>
    <w:r>
      <w:fldChar w:fldCharType="separate"/>
    </w:r>
    <w:r>
      <w:rPr>
        <w:noProof/>
      </w:rPr>
      <w:t>UNEP/MC/COP.6/Dec.2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743FB" w14:textId="796C59D9" w:rsidR="00CD31A8" w:rsidRDefault="00FA55D2" w:rsidP="00FA55D2">
    <w:pPr>
      <w:pStyle w:val="Header-pool"/>
      <w:jc w:val="right"/>
    </w:pPr>
    <w:r>
      <w:fldChar w:fldCharType="begin"/>
    </w:r>
    <w:r>
      <w:instrText xml:space="preserve"> StyleRef A_Symbol </w:instrText>
    </w:r>
    <w:r>
      <w:fldChar w:fldCharType="separate"/>
    </w:r>
    <w:r>
      <w:rPr>
        <w:noProof/>
      </w:rPr>
      <w:t>UNEP/MC/COP.6/Dec.2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4C8F"/>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254"/>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C44"/>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1A8"/>
    <w:rsid w:val="00CD3F97"/>
    <w:rsid w:val="00CD418E"/>
    <w:rsid w:val="00CD50FA"/>
    <w:rsid w:val="00CD5597"/>
    <w:rsid w:val="00CD58CA"/>
    <w:rsid w:val="00CD5EB8"/>
    <w:rsid w:val="00CD6AC7"/>
    <w:rsid w:val="00CD7044"/>
    <w:rsid w:val="00CE0683"/>
    <w:rsid w:val="00CE08B9"/>
    <w:rsid w:val="00CE1668"/>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5AE"/>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55D2"/>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29685">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0610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B6B500-6BD3-4499-BE93-4C19F98F5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5</TotalTime>
  <Pages>3</Pages>
  <Words>1041</Words>
  <Characters>5940</Characters>
  <Application>Microsoft Office Word</Application>
  <DocSecurity>0</DocSecurity>
  <PresentationFormat/>
  <Lines>49</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6968</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8</cp:revision>
  <cp:lastPrinted>2026-04-13T18:39:00Z</cp:lastPrinted>
  <dcterms:created xsi:type="dcterms:W3CDTF">2026-04-13T18:39:00Z</dcterms:created>
  <dcterms:modified xsi:type="dcterms:W3CDTF">2026-04-15T09:51:00Z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